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4EBC2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C16939B" wp14:editId="492977DA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ACB5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56E7B82A" wp14:editId="12911886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17A525B4" w14:textId="77777777" w:rsidR="000F5507" w:rsidRPr="004E523D" w:rsidRDefault="008741B8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14:paraId="35A43505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14:paraId="7792D75B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575CB664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1ACE0FBE" w14:textId="77777777" w:rsidR="000F5507" w:rsidRPr="00435343" w:rsidRDefault="000F5507" w:rsidP="00435343">
      <w:pPr>
        <w:rPr>
          <w:lang w:val="bg-BG" w:eastAsia="bg-BG"/>
        </w:rPr>
      </w:pPr>
    </w:p>
    <w:p w14:paraId="6E3EB7B3" w14:textId="78FF8347"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547404">
        <w:rPr>
          <w:rStyle w:val="cursorpointer"/>
        </w:rPr>
        <w:t>РД-04-204/ 29.09.2022</w:t>
      </w:r>
      <w:r w:rsidRPr="00435343">
        <w:rPr>
          <w:lang w:val="bg-BG" w:eastAsia="bg-BG"/>
        </w:rPr>
        <w:t>г.</w:t>
      </w:r>
    </w:p>
    <w:p w14:paraId="771A3966" w14:textId="77777777" w:rsidR="000F5507" w:rsidRPr="007B2E7C" w:rsidRDefault="000F5507" w:rsidP="00435343">
      <w:pPr>
        <w:rPr>
          <w:lang w:eastAsia="bg-BG"/>
        </w:rPr>
      </w:pPr>
    </w:p>
    <w:p w14:paraId="4418E322" w14:textId="77777777" w:rsidR="000F5507" w:rsidRPr="00435343" w:rsidRDefault="00315A7F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8C10FE">
        <w:rPr>
          <w:b/>
          <w:lang w:val="bg-BG" w:eastAsia="bg-BG"/>
        </w:rPr>
        <w:t>с. Сестримо</w:t>
      </w:r>
      <w:r w:rsidR="00FB7D4D">
        <w:rPr>
          <w:b/>
          <w:lang w:val="bg-BG" w:eastAsia="bg-BG"/>
        </w:rPr>
        <w:t>,</w:t>
      </w:r>
      <w:r w:rsidR="000F5507" w:rsidRPr="00435343">
        <w:rPr>
          <w:b/>
          <w:lang w:val="bg-BG" w:eastAsia="bg-BG"/>
        </w:rPr>
        <w:t xml:space="preserve"> об</w:t>
      </w:r>
      <w:r w:rsidR="008C10FE">
        <w:rPr>
          <w:b/>
          <w:lang w:val="bg-BG" w:eastAsia="bg-BG"/>
        </w:rPr>
        <w:t>щ</w:t>
      </w:r>
      <w:r w:rsidR="000F5507" w:rsidRPr="00435343">
        <w:rPr>
          <w:b/>
          <w:lang w:val="bg-BG" w:eastAsia="bg-BG"/>
        </w:rPr>
        <w:t>ина</w:t>
      </w:r>
      <w:r w:rsidR="006103D1">
        <w:rPr>
          <w:b/>
          <w:lang w:val="bg-BG" w:eastAsia="bg-BG"/>
        </w:rPr>
        <w:t xml:space="preserve"> </w:t>
      </w:r>
      <w:r w:rsidR="00FB7D4D">
        <w:rPr>
          <w:b/>
          <w:lang w:val="bg-BG" w:eastAsia="bg-BG"/>
        </w:rPr>
        <w:t>Белово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>
        <w:rPr>
          <w:b/>
          <w:lang w:val="bg-BG" w:eastAsia="bg-BG"/>
        </w:rPr>
        <w:t>2022– 2023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0007D0">
        <w:rPr>
          <w:b/>
          <w:lang w:val="bg-BG" w:eastAsia="bg-BG"/>
        </w:rPr>
        <w:t>за</w:t>
      </w:r>
      <w:r w:rsidR="00595C36">
        <w:rPr>
          <w:b/>
          <w:lang w:val="bg-BG" w:eastAsia="bg-BG"/>
        </w:rPr>
        <w:t>повед № РД 07</w:t>
      </w:r>
      <w:r w:rsidR="000007D0">
        <w:rPr>
          <w:b/>
          <w:lang w:val="bg-BG" w:eastAsia="bg-BG"/>
        </w:rPr>
        <w:t>-</w:t>
      </w:r>
      <w:r>
        <w:rPr>
          <w:b/>
          <w:lang w:val="bg-BG" w:eastAsia="bg-BG"/>
        </w:rPr>
        <w:t>77/05.08.2022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14:paraId="09CE6A8B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4EDA0C25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1E10C361" w14:textId="77777777" w:rsidR="000F5507" w:rsidRPr="00435343" w:rsidRDefault="000F5507" w:rsidP="00435343">
      <w:pPr>
        <w:rPr>
          <w:lang w:val="bg-BG" w:eastAsia="bg-BG"/>
        </w:rPr>
      </w:pPr>
    </w:p>
    <w:p w14:paraId="0424353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595C36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58659E">
        <w:rPr>
          <w:b/>
          <w:lang w:val="bg-BG" w:eastAsia="bg-BG"/>
        </w:rPr>
        <w:t>77</w:t>
      </w:r>
      <w:r w:rsidR="007B2E7C">
        <w:rPr>
          <w:b/>
          <w:lang w:val="bg-BG" w:eastAsia="bg-BG"/>
        </w:rPr>
        <w:t>/0</w:t>
      </w:r>
      <w:r w:rsidR="0058659E">
        <w:rPr>
          <w:b/>
          <w:lang w:val="bg-BG" w:eastAsia="bg-BG"/>
        </w:rPr>
        <w:t>5.08.2022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8C10FE">
        <w:rPr>
          <w:b/>
          <w:lang w:val="bg-BG" w:eastAsia="bg-BG"/>
        </w:rPr>
        <w:t xml:space="preserve">Сестримо 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595C36">
        <w:rPr>
          <w:b/>
          <w:lang w:val="bg-BG" w:eastAsia="bg-BG"/>
        </w:rPr>
        <w:t>Б</w:t>
      </w:r>
      <w:r w:rsidR="00595C36">
        <w:rPr>
          <w:b/>
          <w:lang w:val="bg-BG" w:eastAsia="bg-BG"/>
        </w:rPr>
        <w:t>е</w:t>
      </w:r>
      <w:r w:rsidR="00595C36">
        <w:rPr>
          <w:b/>
          <w:lang w:val="bg-BG" w:eastAsia="bg-BG"/>
        </w:rPr>
        <w:t>лово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595C36">
        <w:rPr>
          <w:b/>
          <w:lang w:val="bg-BG" w:eastAsia="bg-BG"/>
        </w:rPr>
        <w:t>2</w:t>
      </w:r>
      <w:r w:rsidR="0058659E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7C1A0B57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0E3207B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305DA0D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12EF160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792D6C99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5EAC2A28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0DDA350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0731D22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1D57A58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14:paraId="46767FA4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4B0B8E9E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156B2DA6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4BC3028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134420D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7AC1233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5F42F64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26F00EF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627BD507" w14:textId="77777777" w:rsidR="000F5507" w:rsidRPr="00A321A8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595C36">
        <w:rPr>
          <w:b/>
          <w:lang w:val="bg-BG" w:eastAsia="bg-BG"/>
        </w:rPr>
        <w:t xml:space="preserve">село </w:t>
      </w:r>
      <w:r w:rsidR="00543BAA">
        <w:rPr>
          <w:b/>
          <w:lang w:val="bg-BG" w:eastAsia="bg-BG"/>
        </w:rPr>
        <w:t>Сестримо</w:t>
      </w:r>
      <w:r w:rsidRPr="00F6240C">
        <w:rPr>
          <w:b/>
          <w:lang w:val="bg-BG" w:eastAsia="bg-BG"/>
        </w:rPr>
        <w:t xml:space="preserve">, община </w:t>
      </w:r>
      <w:r w:rsidR="00595C36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</w:t>
      </w:r>
      <w:r w:rsidRPr="007B2E7C">
        <w:rPr>
          <w:b/>
          <w:lang w:val="bg-BG" w:eastAsia="bg-BG"/>
        </w:rPr>
        <w:t>о</w:t>
      </w:r>
      <w:r w:rsidRPr="007B2E7C">
        <w:rPr>
          <w:b/>
          <w:lang w:val="bg-BG" w:eastAsia="bg-BG"/>
        </w:rPr>
        <w:t>ди</w:t>
      </w:r>
      <w:r w:rsidR="0058659E">
        <w:rPr>
          <w:b/>
          <w:lang w:val="bg-BG" w:eastAsia="bg-BG"/>
        </w:rPr>
        <w:t>на 2022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58659E">
        <w:rPr>
          <w:b/>
          <w:lang w:val="bg-BG" w:eastAsia="bg-BG"/>
        </w:rPr>
        <w:t>01.10.2022</w:t>
      </w:r>
      <w:r w:rsidR="001D5341">
        <w:rPr>
          <w:b/>
          <w:lang w:val="bg-BG" w:eastAsia="bg-BG"/>
        </w:rPr>
        <w:t xml:space="preserve"> </w:t>
      </w:r>
      <w:r w:rsidR="00F6240C" w:rsidRPr="008D79B3">
        <w:rPr>
          <w:b/>
          <w:lang w:val="bg-BG" w:eastAsia="bg-BG"/>
        </w:rPr>
        <w:t>г. до 01.10.20</w:t>
      </w:r>
      <w:r w:rsidR="007B2E7C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="001D5341">
        <w:rPr>
          <w:b/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43A8549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58659E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58659E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14:paraId="2BC1358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543BAA">
        <w:rPr>
          <w:b/>
          <w:lang w:val="bg-BG" w:eastAsia="bg-BG"/>
        </w:rPr>
        <w:t>Сестримо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</w:t>
      </w:r>
      <w:r w:rsidR="00CD5682">
        <w:rPr>
          <w:b/>
          <w:lang w:val="bg-BG" w:eastAsia="bg-BG"/>
        </w:rPr>
        <w:t>м</w:t>
      </w:r>
      <w:r w:rsidR="00CD5682">
        <w:rPr>
          <w:b/>
          <w:lang w:val="bg-BG" w:eastAsia="bg-BG"/>
        </w:rPr>
        <w:t>ври</w:t>
      </w:r>
      <w:r w:rsidRPr="00435343">
        <w:rPr>
          <w:lang w:val="bg-BG" w:eastAsia="bg-BG"/>
        </w:rPr>
        <w:t>,</w:t>
      </w:r>
      <w:r w:rsidR="00A321A8">
        <w:rPr>
          <w:lang w:val="bg-BG" w:eastAsia="bg-BG"/>
        </w:rPr>
        <w:t xml:space="preserve"> офис Белово 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и о</w:t>
      </w:r>
      <w:r w:rsidRPr="00435343">
        <w:rPr>
          <w:lang w:val="bg-BG" w:eastAsia="bg-BG"/>
        </w:rPr>
        <w:t>б</w:t>
      </w:r>
      <w:r w:rsidRPr="00435343">
        <w:rPr>
          <w:lang w:val="bg-BG" w:eastAsia="bg-BG"/>
        </w:rPr>
        <w:t>ластна дирекция „Земеделие” гр. Пазарджик, в срок от 7 дни от нейното издаване.</w:t>
      </w:r>
    </w:p>
    <w:p w14:paraId="2E2EBF9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58659E">
        <w:rPr>
          <w:lang w:val="bg-BG" w:eastAsia="bg-BG"/>
        </w:rPr>
        <w:t xml:space="preserve"> за ползване за стопанската 2022</w:t>
      </w:r>
      <w:r w:rsidR="007B2E7C">
        <w:rPr>
          <w:lang w:val="bg-BG" w:eastAsia="bg-BG"/>
        </w:rPr>
        <w:t xml:space="preserve"> – 20</w:t>
      </w:r>
      <w:r w:rsidR="00595C36">
        <w:rPr>
          <w:lang w:eastAsia="bg-BG"/>
        </w:rPr>
        <w:t>2</w:t>
      </w:r>
      <w:r w:rsidR="0058659E">
        <w:rPr>
          <w:lang w:val="bg-BG" w:eastAsia="bg-BG"/>
        </w:rPr>
        <w:t>3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14:paraId="5278543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6D4314A5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8741B8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417C0244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4D6FBC26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5291E8A7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42972942" w14:textId="77777777" w:rsidR="007523FA" w:rsidRDefault="0012456E">
      <w:r>
        <w:br/>
      </w:r>
      <w:r>
        <w:rPr>
          <w:noProof/>
          <w:lang w:val="bg-BG" w:eastAsia="bg-BG"/>
        </w:rPr>
        <w:drawing>
          <wp:inline distT="0" distB="0" distL="0" distR="0" wp14:anchorId="63668A6B" wp14:editId="6FD91E7C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29.09.2022г. 13:42ч.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51ECB982" w14:textId="77777777" w:rsidR="008635D7" w:rsidRDefault="008635D7"/>
    <w:p w14:paraId="0195917D" w14:textId="77777777" w:rsidR="008635D7" w:rsidRDefault="008635D7"/>
    <w:p w14:paraId="61FB130B" w14:textId="77777777" w:rsidR="008635D7" w:rsidRDefault="008635D7"/>
    <w:p w14:paraId="78167465" w14:textId="77777777" w:rsidR="008635D7" w:rsidRDefault="008635D7"/>
    <w:p w14:paraId="107C4579" w14:textId="77777777" w:rsidR="008635D7" w:rsidRDefault="008635D7"/>
    <w:p w14:paraId="0A81F353" w14:textId="77777777" w:rsidR="008635D7" w:rsidRDefault="008635D7"/>
    <w:p w14:paraId="2C129239" w14:textId="77777777" w:rsidR="008635D7" w:rsidRDefault="008635D7" w:rsidP="008635D7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5F8056A4" w14:textId="77777777" w:rsidR="008635D7" w:rsidRDefault="008635D7" w:rsidP="008635D7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5988CBC9" w14:textId="77777777" w:rsidR="008635D7" w:rsidRDefault="008635D7" w:rsidP="008635D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6FFEC1AC" w14:textId="77777777" w:rsidR="008635D7" w:rsidRDefault="008635D7" w:rsidP="008635D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2022/2023 година</w:t>
      </w:r>
    </w:p>
    <w:p w14:paraId="1B58D3A8" w14:textId="77777777" w:rsidR="008635D7" w:rsidRDefault="008635D7" w:rsidP="008635D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Сестримо, ЕКАТТЕ 66319, община Белово, област Пазарджик.</w:t>
      </w:r>
    </w:p>
    <w:p w14:paraId="39BC845C" w14:textId="77777777" w:rsidR="008635D7" w:rsidRDefault="008635D7" w:rsidP="008635D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102E9D55" w14:textId="77777777" w:rsidR="008635D7" w:rsidRDefault="008635D7" w:rsidP="008635D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......../........ г. на директора на Областна дирекция "Земеделие" - гр. Пазарджик</w:t>
      </w:r>
    </w:p>
    <w:p w14:paraId="67568C89" w14:textId="77777777" w:rsidR="008635D7" w:rsidRDefault="008635D7" w:rsidP="008635D7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8635D7" w14:paraId="2E3249E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48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0E8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E6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3D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74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8635D7" w14:paraId="42D13AE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FA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AD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AB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5C10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544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52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23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D6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5D7" w14:paraId="395FEFF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F1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F6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69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D4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FE8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4C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A0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BB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8635D7" w14:paraId="2D5A450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94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ED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3A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CCF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86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AE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C6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94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ГХИ</w:t>
            </w:r>
          </w:p>
        </w:tc>
      </w:tr>
      <w:tr w:rsidR="008635D7" w14:paraId="322DDFA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0E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6E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24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79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8F6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B6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07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E7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ГХИ</w:t>
            </w:r>
          </w:p>
        </w:tc>
      </w:tr>
      <w:tr w:rsidR="008635D7" w14:paraId="7537BD1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244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0D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8E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B7A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64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13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55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21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ХХК</w:t>
            </w:r>
          </w:p>
        </w:tc>
      </w:tr>
      <w:tr w:rsidR="008635D7" w14:paraId="03903DF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3D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B9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59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32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5C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39C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DC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D16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8635D7" w14:paraId="2FD9BAA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403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17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9A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23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883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54B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1DD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16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8635D7" w14:paraId="202E9DA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A8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53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71E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C5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4F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4D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B6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3D8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ИХТ</w:t>
            </w:r>
          </w:p>
        </w:tc>
      </w:tr>
      <w:tr w:rsidR="008635D7" w14:paraId="2F33ED7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737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9D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64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EB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39A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F8B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42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71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8635D7" w14:paraId="5644469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D89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B5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51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85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0E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409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FB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21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8635D7" w14:paraId="26D4120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5F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D9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47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687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55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58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16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D5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ЗЗГ</w:t>
            </w:r>
          </w:p>
        </w:tc>
      </w:tr>
      <w:tr w:rsidR="008635D7" w14:paraId="3917E5B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80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2E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93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905A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94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F1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74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7A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8635D7" w14:paraId="3BC5870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45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32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1459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2D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3F6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5C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780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D7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8635D7" w14:paraId="1636162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CB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30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0E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6B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A7E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AB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4C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BB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8635D7" w14:paraId="4D00404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BA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01B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96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2DE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76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0F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526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EC1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ВДЯ</w:t>
            </w:r>
          </w:p>
        </w:tc>
      </w:tr>
      <w:tr w:rsidR="008635D7" w14:paraId="06D394A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27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CA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94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BF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3F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155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88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8E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8635D7" w14:paraId="160D1CB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B6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DA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0D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6F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7D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B3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767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C4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8635D7" w14:paraId="4D0E9E7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2C7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C43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51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BE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421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A06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A22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98A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8635D7" w14:paraId="090A58A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779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F5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EB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2A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5EE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11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A5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A3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8635D7" w14:paraId="711588B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7BC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F58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FE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F9B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BF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82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FB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80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8635D7" w14:paraId="4E7EAF2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A67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7F3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46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A1B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E8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CC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63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5B8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АДХ</w:t>
            </w:r>
          </w:p>
        </w:tc>
      </w:tr>
      <w:tr w:rsidR="008635D7" w14:paraId="051D5D7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F04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21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63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AF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5E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08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4E1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BF7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8635D7" w14:paraId="558D657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5F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0A6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07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1E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E2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BAB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EE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F3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8635D7" w14:paraId="55B55D4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3F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A62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E7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C8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03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F2D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D6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8B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ВХП</w:t>
            </w:r>
          </w:p>
        </w:tc>
      </w:tr>
      <w:tr w:rsidR="008635D7" w14:paraId="76D2C47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26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BE6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EB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D53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97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D34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9B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DF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8635D7" w14:paraId="23EE709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04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5A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DE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31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D69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F54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CA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350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8635D7" w14:paraId="63E6CFA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0D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F20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A6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D33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BA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D7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98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F9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8635D7" w14:paraId="23F2337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31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576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F0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DA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8D0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A7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F39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7C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8635D7" w14:paraId="0EC1B42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C7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07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81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32B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43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797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DB3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92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8635D7" w14:paraId="07C6C43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90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03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61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4F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3A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8B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BAE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8A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8635D7" w14:paraId="7121F94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BD6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44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31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79D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EA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34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A8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C0D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8635D7" w14:paraId="52ADB4A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44D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7A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AE6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25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F72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24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D6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F1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8635D7" w14:paraId="57AA495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75D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8F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51D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F1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36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81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2B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F4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8635D7" w14:paraId="254A1F5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F9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6E7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8A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A9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57A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910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F6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36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ЗДВ</w:t>
            </w:r>
          </w:p>
        </w:tc>
      </w:tr>
      <w:tr w:rsidR="008635D7" w14:paraId="0836E56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E4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C6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24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4A0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C1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0F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21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1D3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8635D7" w14:paraId="2EF5EA5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4D6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25B3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E4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0A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6A6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1A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CB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14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8635D7" w14:paraId="6D7A917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CA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AC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85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E2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9F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86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283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C5D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8635D7" w14:paraId="3A49155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2D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C66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35A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19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F2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65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82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581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8635D7" w14:paraId="4E6A1BF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74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7C7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D1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4B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76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30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069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D0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ГЛП</w:t>
            </w:r>
          </w:p>
        </w:tc>
      </w:tr>
      <w:tr w:rsidR="008635D7" w14:paraId="25B5BED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F6C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7D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2C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CD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A36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7B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BE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DA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ПИЙ</w:t>
            </w:r>
          </w:p>
        </w:tc>
      </w:tr>
      <w:tr w:rsidR="008635D7" w14:paraId="4C201A0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31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04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D2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A7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94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EE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86D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C2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8635D7" w14:paraId="4D2B2B1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34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B7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C0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24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13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4C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FFA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70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ЙТЛ</w:t>
            </w:r>
          </w:p>
        </w:tc>
      </w:tr>
      <w:tr w:rsidR="008635D7" w14:paraId="3ED547D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48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C5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BF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4C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36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F72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2C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CCB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8635D7" w14:paraId="55A112E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031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45D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9F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98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F0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4B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1A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EB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8635D7" w14:paraId="422EE22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B9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A9A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F8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29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35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0A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FB8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D7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КАБ</w:t>
            </w:r>
          </w:p>
        </w:tc>
      </w:tr>
      <w:tr w:rsidR="008635D7" w14:paraId="4CF5C49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57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29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A2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11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69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E8B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D4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CF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8635D7" w14:paraId="1ABCC4A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C7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CA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F8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D7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CE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9B5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49D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0E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8635D7" w14:paraId="027733E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8B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82C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F6A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95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5D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02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1F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B1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ЛСП</w:t>
            </w:r>
          </w:p>
        </w:tc>
      </w:tr>
      <w:tr w:rsidR="008635D7" w14:paraId="015CC15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B6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2D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A4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8D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1E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BA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C9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67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</w:t>
            </w:r>
          </w:p>
        </w:tc>
      </w:tr>
      <w:tr w:rsidR="008635D7" w14:paraId="71ECA0B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FB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EF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A2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A0D1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FB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4B8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60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26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8635D7" w14:paraId="691F931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77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C6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FA2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AD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C4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60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66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CD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ДАШ</w:t>
            </w:r>
          </w:p>
        </w:tc>
      </w:tr>
      <w:tr w:rsidR="008635D7" w14:paraId="6B06659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621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22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9B6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D0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734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C9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01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6F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8635D7" w14:paraId="7C2E394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549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0F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1E5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DB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3D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D3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1A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32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8635D7" w14:paraId="6564856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8C6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02C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F3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E3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33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99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8E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2CB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8635D7" w14:paraId="0E984E5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E7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A1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EB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60F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5E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FF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58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FF3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8635D7" w14:paraId="4FE39E1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BD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B8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D0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CF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9C1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40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A4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A1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8635D7" w14:paraId="1E3594C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E6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5F9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17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74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1F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11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FA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DB5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БСР</w:t>
            </w:r>
          </w:p>
        </w:tc>
      </w:tr>
      <w:tr w:rsidR="008635D7" w14:paraId="411EA3B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8AE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85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62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A00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0A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21A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CC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2C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ИСЦ</w:t>
            </w:r>
          </w:p>
        </w:tc>
      </w:tr>
      <w:tr w:rsidR="008635D7" w14:paraId="42172AB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5D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BB4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1A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E8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E83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61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A3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5B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8635D7" w14:paraId="25546BD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8C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FC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A19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3FB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56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F80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00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CA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ДХМ</w:t>
            </w:r>
          </w:p>
        </w:tc>
      </w:tr>
      <w:tr w:rsidR="008635D7" w14:paraId="700C8F3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04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89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28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9A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78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41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67D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8B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ПНВ</w:t>
            </w:r>
          </w:p>
        </w:tc>
      </w:tr>
      <w:tr w:rsidR="008635D7" w14:paraId="6138983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E2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77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3AB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338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D90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C6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82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4A9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</w:t>
            </w:r>
          </w:p>
        </w:tc>
      </w:tr>
      <w:tr w:rsidR="008635D7" w14:paraId="0CCA772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43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2B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DC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95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C14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84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AB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C1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8635D7" w14:paraId="58A1704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D1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8D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4A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A6D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AF6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B59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64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C7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8635D7" w14:paraId="1F48C55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94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7A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DA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10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CA4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EB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E0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87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8635D7" w14:paraId="246BA1B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FF3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9B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31E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C9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4D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81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256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E6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8635D7" w14:paraId="4E44CB8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20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2A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45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94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034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1F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AC3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62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8635D7" w14:paraId="1C9381D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F0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1F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CB0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67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A2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8CF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54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BB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МКИ</w:t>
            </w:r>
          </w:p>
        </w:tc>
      </w:tr>
      <w:tr w:rsidR="008635D7" w14:paraId="4113665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5F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88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C2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C7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B9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7C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46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255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8635D7" w14:paraId="7208D16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6C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9F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A6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CF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FF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D2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39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F3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8635D7" w14:paraId="60BEBED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3E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0A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B6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D0F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E4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99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59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8B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8635D7" w14:paraId="14279AE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CE7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69F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06B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859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1B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93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6B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CD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ИЛК</w:t>
            </w:r>
          </w:p>
        </w:tc>
      </w:tr>
      <w:tr w:rsidR="008635D7" w14:paraId="5276BA9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E8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C8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77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CE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8CD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CFA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B17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2A1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8635D7" w14:paraId="2EB070F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BF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5F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0F7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39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15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B6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46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0D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ГИЯ</w:t>
            </w:r>
          </w:p>
        </w:tc>
      </w:tr>
      <w:tr w:rsidR="008635D7" w14:paraId="6D211D5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36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41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D811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44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6B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979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28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ED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8635D7" w14:paraId="02391ED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C7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BF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D64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D6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4F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CF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9CF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548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ГХМ</w:t>
            </w:r>
          </w:p>
        </w:tc>
      </w:tr>
      <w:tr w:rsidR="008635D7" w14:paraId="771C2F3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5A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A06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84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11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9B4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E8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CA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E27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8635D7" w14:paraId="1B36135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32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84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E8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F5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13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25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B9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49F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8635D7" w14:paraId="27D8265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F56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85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12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A48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0DE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4F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A5D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F9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НХЯ</w:t>
            </w:r>
          </w:p>
        </w:tc>
      </w:tr>
      <w:tr w:rsidR="008635D7" w14:paraId="01D5423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8F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75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39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BB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ED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14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D45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B01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8635D7" w14:paraId="76BF468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CB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D6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6B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82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83D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B4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6A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7E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8635D7" w14:paraId="024F529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F4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06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FE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5C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1F4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85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1A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88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8635D7" w14:paraId="7BB28EE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38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41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00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25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E0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54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FB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1B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8635D7" w14:paraId="62E43BF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E5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62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663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CE6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57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F6C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F0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916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ХХК</w:t>
            </w:r>
          </w:p>
        </w:tc>
      </w:tr>
      <w:tr w:rsidR="008635D7" w14:paraId="4263E2B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15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346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2C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C9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861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F7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40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73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8635D7" w14:paraId="5412E19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D3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AF5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99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4E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45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6F7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4C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CD7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8635D7" w14:paraId="32D2030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5B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95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31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DD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76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53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9B9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F306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ГКН</w:t>
            </w:r>
          </w:p>
        </w:tc>
      </w:tr>
      <w:tr w:rsidR="008635D7" w14:paraId="274AD06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A87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9C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32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C8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6C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63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B7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96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8635D7" w14:paraId="02E9CB2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45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AF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375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DF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8B0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FC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A71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3DA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8635D7" w14:paraId="001D850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43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D3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9E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B9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8D0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53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8CA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31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8635D7" w14:paraId="6998D80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5E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18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F2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A5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C3C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57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E2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3BD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ДМИ</w:t>
            </w:r>
          </w:p>
        </w:tc>
      </w:tr>
      <w:tr w:rsidR="008635D7" w14:paraId="349DC66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E58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3DF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34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D1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58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32D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46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A92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8635D7" w14:paraId="4152FCC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AA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697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A95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58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8D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11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DB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BB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МЙЯ</w:t>
            </w:r>
          </w:p>
        </w:tc>
      </w:tr>
      <w:tr w:rsidR="008635D7" w14:paraId="1D6DFDC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DB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47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B0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CE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570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4D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1E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E9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8635D7" w14:paraId="0F7E73E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32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D5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55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D96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670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BE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AC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97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8635D7" w14:paraId="39E48D2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36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72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EB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25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18A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71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3F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51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8635D7" w14:paraId="4717C32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030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A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4C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3286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DB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AB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9C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58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8635D7" w14:paraId="182EDE4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21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DC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1B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D4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448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F6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D1F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6B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8635D7" w14:paraId="483EEED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F21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C50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B7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67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7D0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28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FD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796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8635D7" w14:paraId="067B8CB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44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B4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EBF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ED7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07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18F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A46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FA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8635D7" w14:paraId="164CE54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A97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0C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3C0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24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FF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6E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18E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DD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8635D7" w14:paraId="5FD06C1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B0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6B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C78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69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687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B2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51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6E4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ЗЗГ</w:t>
            </w:r>
          </w:p>
        </w:tc>
      </w:tr>
      <w:tr w:rsidR="008635D7" w14:paraId="5EAB392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46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2F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34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17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CC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D3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D1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869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ХЗГ</w:t>
            </w:r>
          </w:p>
        </w:tc>
      </w:tr>
      <w:tr w:rsidR="008635D7" w14:paraId="7FFB9A9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43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86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7E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8F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AD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05D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3F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9C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8635D7" w14:paraId="2565495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29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B4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B7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93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9F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0C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2D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78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8635D7" w14:paraId="19660E5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863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958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F4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81A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9A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58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C9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85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8635D7" w14:paraId="21BB93C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F5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89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3CB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04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CB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544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A2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5F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8635D7" w14:paraId="77430E5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081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44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DEA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1D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AFF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0C0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D0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A03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ЯТЗ</w:t>
            </w:r>
          </w:p>
        </w:tc>
      </w:tr>
      <w:tr w:rsidR="008635D7" w14:paraId="1251B83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F2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A7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237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62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6B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ED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B9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C6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СИЯ</w:t>
            </w:r>
          </w:p>
        </w:tc>
      </w:tr>
      <w:tr w:rsidR="008635D7" w14:paraId="1DA6EB1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D4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528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79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85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82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53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4A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48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ХНЙ</w:t>
            </w:r>
          </w:p>
        </w:tc>
      </w:tr>
      <w:tr w:rsidR="008635D7" w14:paraId="331F412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17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AD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04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742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DB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4C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AF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F3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ГНЧ</w:t>
            </w:r>
          </w:p>
        </w:tc>
      </w:tr>
      <w:tr w:rsidR="008635D7" w14:paraId="0A3E759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1B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0A3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E48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1B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A6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05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B5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38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8635D7" w14:paraId="463998B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5E0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BD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4BA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0B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58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CD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3F7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8A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8635D7" w14:paraId="7AD4F0D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62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F7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F6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1C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75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6B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144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55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8635D7" w14:paraId="674B77F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91D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58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73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6A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AB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DC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9F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14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8635D7" w14:paraId="201C22B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233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BE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C2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C8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3E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14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74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48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8635D7" w14:paraId="0F07596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B3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59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56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82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9A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D2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CC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FC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ИХМ</w:t>
            </w:r>
          </w:p>
        </w:tc>
      </w:tr>
      <w:tr w:rsidR="008635D7" w14:paraId="200FDE2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21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79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65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25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50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4E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AA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9E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ЛГХ</w:t>
            </w:r>
          </w:p>
        </w:tc>
      </w:tr>
      <w:tr w:rsidR="008635D7" w14:paraId="1687D75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92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4A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DA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3E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8A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48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6A1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D3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ДДХ</w:t>
            </w:r>
          </w:p>
        </w:tc>
      </w:tr>
      <w:tr w:rsidR="008635D7" w14:paraId="004732A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DA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EA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9A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E3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47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75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E6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39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КХМ</w:t>
            </w:r>
          </w:p>
        </w:tc>
      </w:tr>
      <w:tr w:rsidR="008635D7" w14:paraId="4572E27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69E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БАЛДЕВ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2A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64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B96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909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02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BA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39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8635D7" w14:paraId="6873BC7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209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F2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D6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25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536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956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F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30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5D7" w14:paraId="438327A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87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40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F2E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EF5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C6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E9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2E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F18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</w:t>
            </w:r>
          </w:p>
        </w:tc>
      </w:tr>
      <w:tr w:rsidR="008635D7" w14:paraId="0198FB9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DF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DD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FA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43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86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49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64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9E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ХЙЗ</w:t>
            </w:r>
          </w:p>
        </w:tc>
      </w:tr>
      <w:tr w:rsidR="008635D7" w14:paraId="16FD928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AC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C38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BE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2A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5DB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13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27D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36A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</w:tr>
      <w:tr w:rsidR="008635D7" w14:paraId="424AF59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C1F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EC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ED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47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81E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A9E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FB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9B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ДМЗ</w:t>
            </w:r>
          </w:p>
        </w:tc>
      </w:tr>
      <w:tr w:rsidR="008635D7" w14:paraId="44C8B0A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666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D2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9CA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BC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FC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F7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90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6A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8635D7" w14:paraId="29B52CE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FD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8F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6B5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D7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9C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45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61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AFE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ГКН</w:t>
            </w:r>
          </w:p>
        </w:tc>
      </w:tr>
      <w:tr w:rsidR="008635D7" w14:paraId="07B5763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916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D1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12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99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58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0B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63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E9A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8635D7" w14:paraId="28BCCAE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12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93D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F8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50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B5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FE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42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55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8635D7" w14:paraId="7518399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209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8C7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DE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F2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A5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A55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D6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02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8635D7" w14:paraId="78FD629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D16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74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EF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84E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D7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E3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51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03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8635D7" w14:paraId="43F2463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D66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3BA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ED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CE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FF6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35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A9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0E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8635D7" w14:paraId="57613E3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6C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A0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49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1F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B5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34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B6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E1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8635D7" w14:paraId="7051C04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B80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AB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40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3C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0EC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8A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5D76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CA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ДМЗ</w:t>
            </w:r>
          </w:p>
        </w:tc>
      </w:tr>
      <w:tr w:rsidR="008635D7" w14:paraId="345C2F0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DA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8D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39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B6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BA7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5FB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A6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B6E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ППЧ</w:t>
            </w:r>
          </w:p>
        </w:tc>
      </w:tr>
      <w:tr w:rsidR="008635D7" w14:paraId="20F4949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167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44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32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39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C0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346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3EB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F6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8635D7" w14:paraId="52560BE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31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ВАЛЕНТИНА БОЙКОВА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806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43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C7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C3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55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FD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89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ЙГН</w:t>
            </w:r>
          </w:p>
        </w:tc>
      </w:tr>
      <w:tr w:rsidR="008635D7" w14:paraId="4361A42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1D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8A2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F2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E0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61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6AB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E2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DD3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5D7" w14:paraId="6B9CDBD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2F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F2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BB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CD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90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5A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8D0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3E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ЛХШ</w:t>
            </w:r>
          </w:p>
        </w:tc>
      </w:tr>
      <w:tr w:rsidR="008635D7" w14:paraId="4D7C661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F7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06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B6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73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FDD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1C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93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85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8635D7" w14:paraId="6F211FC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D67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A5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1C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4A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14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77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BB8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E2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8635D7" w14:paraId="10A3A78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09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958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B03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FD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2C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74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0B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997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ТИА</w:t>
            </w:r>
          </w:p>
        </w:tc>
      </w:tr>
      <w:tr w:rsidR="008635D7" w14:paraId="73B2018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F66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33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28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AD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319F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B5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4C8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1F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8635D7" w14:paraId="5967AA1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BD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FA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76C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DB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391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52A1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26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1F6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8635D7" w14:paraId="11A42E4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57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0CA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05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3E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EC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58B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4A4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D2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ТДЛ</w:t>
            </w:r>
          </w:p>
        </w:tc>
      </w:tr>
      <w:tr w:rsidR="008635D7" w14:paraId="28B909E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D84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9D2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78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E6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1D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223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B6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15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8635D7" w14:paraId="31F07FD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79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EA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957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FA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860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32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ECA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94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ЛСП</w:t>
            </w:r>
          </w:p>
        </w:tc>
      </w:tr>
      <w:tr w:rsidR="008635D7" w14:paraId="125E1EB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3D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B0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BED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A03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255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6A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A4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85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</w:t>
            </w:r>
          </w:p>
        </w:tc>
      </w:tr>
      <w:tr w:rsidR="008635D7" w14:paraId="3A1AAAD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C1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D5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AD3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DD8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01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6F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288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03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8635D7" w14:paraId="3754C9E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6EB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71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31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B23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CD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D8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19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C96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ПМИ</w:t>
            </w:r>
          </w:p>
        </w:tc>
      </w:tr>
      <w:tr w:rsidR="008635D7" w14:paraId="3B4E2B5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B0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3D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00C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0AE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53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BB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10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6CF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8635D7" w14:paraId="7DB4AD9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09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729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0B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4F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C9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0C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6B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C76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8635D7" w14:paraId="204CDE0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0D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7D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F956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41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04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D6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1B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91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8635D7" w14:paraId="65914DF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72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2A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C3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32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BD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8D4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D1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81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8635D7" w14:paraId="35C8E7F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918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4E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D4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26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3B8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E5E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1D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FC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8635D7" w14:paraId="6E8C113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22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7F4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02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CA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056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01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78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9CF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8635D7" w14:paraId="7CBE69E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07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0E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D5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42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CD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9F7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C8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52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</w:tr>
      <w:tr w:rsidR="008635D7" w14:paraId="2465D8A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1C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0E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64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C3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7A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5C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1D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EA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8635D7" w14:paraId="187AB1A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1B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6E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51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81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F05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096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9F6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8E0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8635D7" w14:paraId="1D9ED35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51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A8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F9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70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C6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E5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34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9F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8635D7" w14:paraId="0FC98E5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98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9F04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D5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E6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58E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66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CD8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8E3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8635D7" w14:paraId="467AAC4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D9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36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856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AE7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0AF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0DA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9A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C6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8635D7" w14:paraId="459451F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EA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01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61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1D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7F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18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7C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FF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8635D7" w14:paraId="533BDE3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46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9AE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08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B6C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6C2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F4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A3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14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8635D7" w14:paraId="09E4223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1A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33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A3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4A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131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280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B03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6B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8635D7" w14:paraId="6E04F72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8A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72C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A0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D473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AA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45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F8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E0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8635D7" w14:paraId="5748322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B94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5A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AC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CF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8E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7F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73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F4F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8635D7" w14:paraId="70D5286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BE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02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41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BD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038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E57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485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0A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ИХМ</w:t>
            </w:r>
          </w:p>
        </w:tc>
      </w:tr>
      <w:tr w:rsidR="008635D7" w14:paraId="58599D6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41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E14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400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FB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93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FA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41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FA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8635D7" w14:paraId="23F52C2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7E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B29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63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2B3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38B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A1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FB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98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ИМТ</w:t>
            </w:r>
          </w:p>
        </w:tc>
      </w:tr>
      <w:tr w:rsidR="008635D7" w14:paraId="03C7528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91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3E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25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30B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05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77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3C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0F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ГХИ</w:t>
            </w:r>
          </w:p>
        </w:tc>
      </w:tr>
      <w:tr w:rsidR="008635D7" w14:paraId="3D46BE7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88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6B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3C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FB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FAC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24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B9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64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ДХМ</w:t>
            </w:r>
          </w:p>
        </w:tc>
      </w:tr>
      <w:tr w:rsidR="008635D7" w14:paraId="7CB07F5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4C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3F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34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EF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233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C9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8F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81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8635D7" w14:paraId="23A7A49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B1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4086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A4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94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36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0D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D1B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7F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8635D7" w14:paraId="6C79BB5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F8E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19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228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49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85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88A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82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024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5D7" w14:paraId="2717789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87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79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82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7A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39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6D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F7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A06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8635D7" w14:paraId="031562E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FA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52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8E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965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67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FF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88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68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8635D7" w14:paraId="47BD008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742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A5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21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94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51E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0D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12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565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8635D7" w14:paraId="6ACDC30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FCD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636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69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27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E7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68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90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EB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8635D7" w14:paraId="3C0F260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7E1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37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D3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76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81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67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41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EF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8635D7" w14:paraId="0849CEE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481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86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CE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AD1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2D0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1A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9E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B2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8635D7" w14:paraId="67C3DD2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B1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AA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FC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C9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EC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3A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7D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95E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</w:t>
            </w:r>
          </w:p>
        </w:tc>
      </w:tr>
      <w:tr w:rsidR="008635D7" w14:paraId="7AE9CCA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54B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129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3A9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B5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0E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7A4D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A4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EF8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8635D7" w14:paraId="33B23A8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E29B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51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79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73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74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FC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D8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74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8635D7" w14:paraId="38B6A77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4A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A11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ED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7D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8B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7F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7CC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E9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8635D7" w14:paraId="526AE56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EF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833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D4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A3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A7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44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A8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151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ПМС</w:t>
            </w:r>
          </w:p>
        </w:tc>
      </w:tr>
      <w:tr w:rsidR="008635D7" w14:paraId="17259C0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76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СТОЙНОВ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AE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58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94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161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A1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3A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161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8635D7" w14:paraId="133C4D9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24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68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DB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AE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C3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6F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BB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29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5D7" w14:paraId="61AC80A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1CF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C1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34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48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D7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2E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91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824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8635D7" w14:paraId="04C6F9E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D8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DD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C5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33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D2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FB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0C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AE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ЙЛБ</w:t>
            </w:r>
          </w:p>
        </w:tc>
      </w:tr>
      <w:tr w:rsidR="008635D7" w14:paraId="76DE658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DCE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F4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CD0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CA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4C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CF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C94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99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ХКП</w:t>
            </w:r>
          </w:p>
        </w:tc>
      </w:tr>
      <w:tr w:rsidR="008635D7" w14:paraId="40E7F31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D4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21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91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E66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D8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EDA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CD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34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8635D7" w14:paraId="63B6026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B7F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F13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BD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7A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FE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3A0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C4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39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ДМИ</w:t>
            </w:r>
          </w:p>
        </w:tc>
      </w:tr>
      <w:tr w:rsidR="008635D7" w14:paraId="7FAF644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CD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1D0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C1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8E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CDA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17E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FA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90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8635D7" w14:paraId="3B4D53A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987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EE5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68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C7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B7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79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7D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D7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ДГХ</w:t>
            </w:r>
          </w:p>
        </w:tc>
      </w:tr>
      <w:tr w:rsidR="008635D7" w14:paraId="7134E7A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9C5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970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E6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23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88A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6C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916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6A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8635D7" w14:paraId="675C456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77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43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C73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263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92A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F0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4A8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8C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8635D7" w14:paraId="6E5FA1B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E1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BE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2B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5D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C8D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67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5F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B5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8635D7" w14:paraId="5CB2F7A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D9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8B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95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1E28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C6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B9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AC3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8C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8635D7" w14:paraId="5AB7D06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4F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A5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85C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1B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F8A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1E0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CA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DAA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ХИК</w:t>
            </w:r>
          </w:p>
        </w:tc>
      </w:tr>
      <w:tr w:rsidR="008635D7" w14:paraId="3D3F8AD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CF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635E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09F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89D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D4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7E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7B3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BB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8635D7" w14:paraId="5607242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4D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701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14A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15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7C3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DABE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CFF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C59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ИИЯ</w:t>
            </w:r>
          </w:p>
        </w:tc>
      </w:tr>
      <w:tr w:rsidR="008635D7" w14:paraId="5635800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34C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03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73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C6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35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09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66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FE8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8635D7" w14:paraId="35A788D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67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E69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2B3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8AB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7A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E4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DB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35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8635D7" w14:paraId="079C1EB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9378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3D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7A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19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DA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C2A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72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1F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8635D7" w14:paraId="497E0A8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A4F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07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D7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8F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F3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FC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74E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A4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8635D7" w14:paraId="279981E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9E2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12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1A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76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FF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C5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A1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E93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8635D7" w14:paraId="347CA76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77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6B5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BB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B2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F6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BA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B7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79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8635D7" w14:paraId="6E55539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4E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9D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24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56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63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87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FD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3C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8635D7" w14:paraId="3C38663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53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E2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7F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B0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79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C7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91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D83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МЙЯ</w:t>
            </w:r>
          </w:p>
        </w:tc>
      </w:tr>
      <w:tr w:rsidR="008635D7" w14:paraId="3B22F25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E4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F1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3A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4D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45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1E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E3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35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8635D7" w14:paraId="468ED70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A7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07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E1D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4D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E1E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AC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79B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65C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8635D7" w14:paraId="1541B38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1F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63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C5D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30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1B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AE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A8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358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8635D7" w14:paraId="294D565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F5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BB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B50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1A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A00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E8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3C6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AB8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8635D7" w14:paraId="3606465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20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4B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3AD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55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BC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11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3A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76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КИХ</w:t>
            </w:r>
          </w:p>
        </w:tc>
      </w:tr>
      <w:tr w:rsidR="008635D7" w14:paraId="1748C02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A11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СПАСОВ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C48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F6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65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28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43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C0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A0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ДХМ</w:t>
            </w:r>
          </w:p>
        </w:tc>
      </w:tr>
      <w:tr w:rsidR="008635D7" w14:paraId="7789F58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B4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3B5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17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2A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C6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D67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94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00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5D7" w14:paraId="28CACB2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DB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BC3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F93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F0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B48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D4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A38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CC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8635D7" w14:paraId="1BEB298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25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2D3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77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75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B8D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A5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165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E1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8635D7" w14:paraId="0F93BB9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2F3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C8B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1B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BD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3CE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58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7D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5C3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8635D7" w14:paraId="01DFCC5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3A8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DA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C0E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81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E0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EB3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A8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2B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ЕКТ</w:t>
            </w:r>
          </w:p>
        </w:tc>
      </w:tr>
      <w:tr w:rsidR="008635D7" w14:paraId="001D263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60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1C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CE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24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98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224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B5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928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8635D7" w14:paraId="2077440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BD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E06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F7E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52D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93E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87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21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8C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8635D7" w14:paraId="2D02945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66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8D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40D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62C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EC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78A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D0A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4C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ИАЙ</w:t>
            </w:r>
          </w:p>
        </w:tc>
      </w:tr>
      <w:tr w:rsidR="008635D7" w14:paraId="602D873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94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38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C1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72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630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23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4B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214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8635D7" w14:paraId="5D4729A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67D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32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477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09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B8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29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0CA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7C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ССЙ</w:t>
            </w:r>
          </w:p>
        </w:tc>
      </w:tr>
      <w:tr w:rsidR="008635D7" w14:paraId="6BD7839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C2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688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84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34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15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2B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97C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2F9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8635D7" w14:paraId="106B5D1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04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41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96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2B1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FBC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F24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8A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206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ХНЙ</w:t>
            </w:r>
          </w:p>
        </w:tc>
      </w:tr>
      <w:tr w:rsidR="008635D7" w14:paraId="22BD22D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2C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824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2E8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57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D97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0B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EC8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A1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ГПЙ</w:t>
            </w:r>
          </w:p>
        </w:tc>
      </w:tr>
      <w:tr w:rsidR="008635D7" w14:paraId="6CABAFF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EF2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4C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AF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B3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6E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85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7C8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73A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8635D7" w14:paraId="104C431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428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B8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9B0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C0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8C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8B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D9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BDD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8635D7" w14:paraId="73B9457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9C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92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32C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E9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7FE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2C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DA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44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НМЗ</w:t>
            </w:r>
          </w:p>
        </w:tc>
      </w:tr>
      <w:tr w:rsidR="008635D7" w14:paraId="6C5AA12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7A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9C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34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09F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7C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B76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9A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51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8635D7" w14:paraId="35A17BA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60C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DB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76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070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D4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A3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C0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2E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8635D7" w14:paraId="06A6E65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26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DA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553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228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53E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D4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8D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2D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ГИЗ</w:t>
            </w:r>
          </w:p>
        </w:tc>
      </w:tr>
      <w:tr w:rsidR="008635D7" w14:paraId="681F92B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7DE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44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D7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09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1D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21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25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E93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ЙДТ</w:t>
            </w:r>
          </w:p>
        </w:tc>
      </w:tr>
      <w:tr w:rsidR="008635D7" w14:paraId="2A08988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44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C5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6E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D2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25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11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F8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7D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ГКН</w:t>
            </w:r>
          </w:p>
        </w:tc>
      </w:tr>
      <w:tr w:rsidR="008635D7" w14:paraId="61B0122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B3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34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0E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FC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E4D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1CB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AE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84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АЛП</w:t>
            </w:r>
          </w:p>
        </w:tc>
      </w:tr>
      <w:tr w:rsidR="008635D7" w14:paraId="19B6A18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E1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46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4C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23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83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C9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04A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16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8635D7" w14:paraId="75FC835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8C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80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F10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F1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69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98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8C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C86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БАЙ</w:t>
            </w:r>
          </w:p>
        </w:tc>
      </w:tr>
      <w:tr w:rsidR="008635D7" w14:paraId="44CD01B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605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E6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C8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F3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197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3CA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81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589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ХХЗ</w:t>
            </w:r>
          </w:p>
        </w:tc>
      </w:tr>
      <w:tr w:rsidR="008635D7" w14:paraId="1CEE88A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2B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41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17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E7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BC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1F2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E3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6F3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ВКР</w:t>
            </w:r>
          </w:p>
        </w:tc>
      </w:tr>
      <w:tr w:rsidR="008635D7" w14:paraId="15A8252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FE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3A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6B0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23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B0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93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84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DA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8635D7" w14:paraId="65F952E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04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4A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EC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07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A3E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18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640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63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8635D7" w14:paraId="7082994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90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32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92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575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3F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76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A7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59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АГШ</w:t>
            </w:r>
          </w:p>
        </w:tc>
      </w:tr>
      <w:tr w:rsidR="008635D7" w14:paraId="56B4E7F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CCA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018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96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E4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FC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A03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5F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19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8635D7" w14:paraId="751BCF2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2A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F2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5F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1E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06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6E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41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50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8635D7" w14:paraId="564CAC6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53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90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E37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5A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7D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14C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2C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0A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8635D7" w14:paraId="332E650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5C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E7C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69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C9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BD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317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8B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56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КДА</w:t>
            </w:r>
          </w:p>
        </w:tc>
      </w:tr>
      <w:tr w:rsidR="008635D7" w14:paraId="6D8410B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B0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F0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91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A5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AE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69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725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267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8635D7" w14:paraId="394E221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683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EC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B7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08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55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39C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66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3B7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ААЙ</w:t>
            </w:r>
          </w:p>
        </w:tc>
      </w:tr>
      <w:tr w:rsidR="008635D7" w14:paraId="4AE24B2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5B9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9E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F90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80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2F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3A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49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076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ГИЯ</w:t>
            </w:r>
          </w:p>
        </w:tc>
      </w:tr>
      <w:tr w:rsidR="008635D7" w14:paraId="5BBB85A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AEB6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3B3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A0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86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72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BC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89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A6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8635D7" w14:paraId="36E9044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7F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CDB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F2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208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C5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23D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0E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75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ИАЙ</w:t>
            </w:r>
          </w:p>
        </w:tc>
      </w:tr>
      <w:tr w:rsidR="008635D7" w14:paraId="628FFBA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15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07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A8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D5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19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DB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CB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3F8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8635D7" w14:paraId="269E7C5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4A6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11A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D2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58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85D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34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05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C8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8635D7" w14:paraId="5BD305D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0C7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4E2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2F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BC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E8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89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56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46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8635D7" w14:paraId="07E590D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F0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F8B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9D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2E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DC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09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AD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08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8635D7" w14:paraId="5685F6E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34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A0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EF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3B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DD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8A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DC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9A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8635D7" w14:paraId="0C3AC27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9A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916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3B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DC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58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35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35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54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ЕАВ</w:t>
            </w:r>
          </w:p>
        </w:tc>
      </w:tr>
      <w:tr w:rsidR="008635D7" w14:paraId="0BCF3F8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D6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E5E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FF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1D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4A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2F7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4FF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23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ГХЗ</w:t>
            </w:r>
          </w:p>
        </w:tc>
      </w:tr>
      <w:tr w:rsidR="008635D7" w14:paraId="3DFA8FC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F1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B66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CD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70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E4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E3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4F6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75D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8635D7" w14:paraId="2664171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AB3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31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36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23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90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16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18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97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8635D7" w14:paraId="15DAC3A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5DB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E5A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A6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682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80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FE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A8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DB0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8635D7" w14:paraId="59B7D28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DB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508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7A6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B6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B5F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80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CCF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7BBA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ЦЛЦ</w:t>
            </w:r>
          </w:p>
        </w:tc>
      </w:tr>
      <w:tr w:rsidR="008635D7" w14:paraId="36FD6ED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A0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63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9E64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18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DB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62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822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A6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8635D7" w14:paraId="267F1BC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7F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CC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27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61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D9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36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25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EC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ХИЛ</w:t>
            </w:r>
          </w:p>
        </w:tc>
      </w:tr>
      <w:tr w:rsidR="008635D7" w14:paraId="6DE9539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09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883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BC4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FE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3B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83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B6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37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8635D7" w14:paraId="56FA489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16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91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F36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3F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D0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4C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231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18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ДГЯ</w:t>
            </w:r>
          </w:p>
        </w:tc>
      </w:tr>
      <w:tr w:rsidR="008635D7" w14:paraId="3FD1C90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98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E9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1B1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1E5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B3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CC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773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4A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ПГЛ</w:t>
            </w:r>
          </w:p>
        </w:tc>
      </w:tr>
      <w:tr w:rsidR="008635D7" w14:paraId="3DE10A6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06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170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7F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737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E6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DA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047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557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ЛМС</w:t>
            </w:r>
          </w:p>
        </w:tc>
      </w:tr>
      <w:tr w:rsidR="008635D7" w14:paraId="2DC03D6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BA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08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32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30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B6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F6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35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D5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8635D7" w14:paraId="25365A3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8D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F70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B3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A4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84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98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782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2C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8635D7" w14:paraId="1E05E91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12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71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B0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71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746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CA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33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4D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8635D7" w14:paraId="2D6255F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72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D8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E6A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59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AD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74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700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01A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8635D7" w14:paraId="4E0A6CE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57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B6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36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1CB5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BE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37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86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88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НГШ</w:t>
            </w:r>
          </w:p>
        </w:tc>
      </w:tr>
      <w:tr w:rsidR="008635D7" w14:paraId="3EF2BC8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55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8E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14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59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C9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C37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E3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70A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8635D7" w14:paraId="7FDD306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17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2F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0A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23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76F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78A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B5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3C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8635D7" w14:paraId="7CECC05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EA6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6FD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6F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3D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F2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E50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44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8D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8635D7" w14:paraId="70796B1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BB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54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79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4E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C76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C1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31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DA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8635D7" w14:paraId="628E083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3A6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9A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9D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8B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DE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EB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29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67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8635D7" w14:paraId="3C54EB9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D7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98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4E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225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20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C24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77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F0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ТДЛ</w:t>
            </w:r>
          </w:p>
        </w:tc>
      </w:tr>
      <w:tr w:rsidR="008635D7" w14:paraId="213E1C8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27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6C7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4F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4F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1C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CE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CB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7D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</w:tr>
      <w:tr w:rsidR="008635D7" w14:paraId="0D1E2CF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64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EB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41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FB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D4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9D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38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54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</w:tr>
      <w:tr w:rsidR="008635D7" w14:paraId="0F2A667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ED6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1F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63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0C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F1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D0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00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F6C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8635D7" w14:paraId="3B58093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AA6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1A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2D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34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3A2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E0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BA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31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8635D7" w14:paraId="750E8B5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F2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A8D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58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2C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7A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DB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96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6D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</w:tr>
      <w:tr w:rsidR="008635D7" w14:paraId="4609DD7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8F9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197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28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2A8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4C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E0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77F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B1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8635D7" w14:paraId="5684763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FC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CE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73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BB7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B90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BB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DB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2A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8635D7" w14:paraId="723A4C8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99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4F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DF3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84F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BE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60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3C2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C20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8635D7" w14:paraId="2041EDF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11D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38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66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10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94E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B6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79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40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САЙ</w:t>
            </w:r>
          </w:p>
        </w:tc>
      </w:tr>
      <w:tr w:rsidR="008635D7" w14:paraId="781AE2E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37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79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3B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C86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47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4D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33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30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8635D7" w14:paraId="349F31F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26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506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92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40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77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21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43E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51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ОАК</w:t>
            </w:r>
          </w:p>
        </w:tc>
      </w:tr>
      <w:tr w:rsidR="008635D7" w14:paraId="61BDE6D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C1A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F2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0E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A3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D7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747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F0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8F2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8635D7" w14:paraId="3EC4B04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656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23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B9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F1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0A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4A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87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2E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ИХЧ</w:t>
            </w:r>
          </w:p>
        </w:tc>
      </w:tr>
      <w:tr w:rsidR="008635D7" w14:paraId="4B6AF93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09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5E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9D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60D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08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40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8ED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78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8635D7" w14:paraId="64D7FBE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92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16A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21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C53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D3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CE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979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6A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8635D7" w14:paraId="4D89ED6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95A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CF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66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9F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90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A1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1E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8E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ЙМЩ</w:t>
            </w:r>
          </w:p>
        </w:tc>
      </w:tr>
      <w:tr w:rsidR="008635D7" w14:paraId="4D06E3B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95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3DE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AC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F5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FB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AE4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B9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5FE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</w:tr>
      <w:tr w:rsidR="008635D7" w14:paraId="5D1D377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84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A7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2B7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1A3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1E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C5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AF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F1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8635D7" w14:paraId="3F9086C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3A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06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E1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70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90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BAF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3E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FB3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ЛХМ</w:t>
            </w:r>
          </w:p>
        </w:tc>
      </w:tr>
      <w:tr w:rsidR="008635D7" w14:paraId="631072B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63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0B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B60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67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E4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C6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88B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D2A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МИЙ</w:t>
            </w:r>
          </w:p>
        </w:tc>
      </w:tr>
      <w:tr w:rsidR="008635D7" w14:paraId="3831EB9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92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A5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A3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50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B93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43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5B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953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8635D7" w14:paraId="5A1649B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2D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22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0EB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5E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C8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975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2E8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BD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8635D7" w14:paraId="5DA3EF6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2C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CC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3B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668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7B2B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E3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E7A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70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8635D7" w14:paraId="35B85ED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4F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03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95A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CE8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DBB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0B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24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82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8635D7" w14:paraId="2C3CF32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6C7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3C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7D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86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C2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C4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571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01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8635D7" w14:paraId="490E85E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8CE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3C3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A8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46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C2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AF6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CC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3D1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8635D7" w14:paraId="3496D75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AD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54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D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09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69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2AC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BC1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92C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ХХВ</w:t>
            </w:r>
          </w:p>
        </w:tc>
      </w:tr>
      <w:tr w:rsidR="008635D7" w14:paraId="7FB6D1E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28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EA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4EF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8A6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89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E6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67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4AD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ГХЛ</w:t>
            </w:r>
          </w:p>
        </w:tc>
      </w:tr>
      <w:tr w:rsidR="008635D7" w14:paraId="4AD7FA0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9D8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F0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07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B8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2A4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C4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A4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34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8635D7" w14:paraId="001C60E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E3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49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4A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64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A7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55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F28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7A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8635D7" w14:paraId="6ABCC14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5E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73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22F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FB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75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D2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CE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DD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8635D7" w14:paraId="236E6D4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597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61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17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C5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7B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BFB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8B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2D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</w:tr>
      <w:tr w:rsidR="008635D7" w14:paraId="6A7AC93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B4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DF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20C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64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16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DB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90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04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8635D7" w14:paraId="38170FA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91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E6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DB2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228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89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C8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25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487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8635D7" w14:paraId="6F7A136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DD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3FF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C08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4D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9B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5D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5C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F0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НХЯ</w:t>
            </w:r>
          </w:p>
        </w:tc>
      </w:tr>
      <w:tr w:rsidR="008635D7" w14:paraId="1742064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16D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B17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F1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88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D03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54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8A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32A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8635D7" w14:paraId="754B8A5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D00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38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EFE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68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159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408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46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337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ООП</w:t>
            </w:r>
          </w:p>
        </w:tc>
      </w:tr>
      <w:tr w:rsidR="008635D7" w14:paraId="59466B6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7F0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A2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AE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6D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FB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85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2F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D3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8635D7" w14:paraId="23D8B9C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44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06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EA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0D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24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09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DC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01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ЛГА</w:t>
            </w:r>
          </w:p>
        </w:tc>
      </w:tr>
      <w:tr w:rsidR="008635D7" w14:paraId="37A684C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AC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47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812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58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15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3A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48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72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8635D7" w14:paraId="6AFC466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69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F4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65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E1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D57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744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41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82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8635D7" w14:paraId="6985C91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A3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B3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B8F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99A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43F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9D4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FB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7C4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8635D7" w14:paraId="67C7E0C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F69F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0BE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BC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0F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D81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4F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397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BB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8635D7" w14:paraId="7339C18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C7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FD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CE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2D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1A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9A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D92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6A1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ООП</w:t>
            </w:r>
          </w:p>
        </w:tc>
      </w:tr>
      <w:tr w:rsidR="008635D7" w14:paraId="59C0551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81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D9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A4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415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511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6F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018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B1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МИЙ</w:t>
            </w:r>
          </w:p>
        </w:tc>
      </w:tr>
      <w:tr w:rsidR="008635D7" w14:paraId="37939A9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62E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86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225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4A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DA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DC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71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84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8635D7" w14:paraId="339EE7D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EEC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DDF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24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44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36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A65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54C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0AF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8635D7" w14:paraId="10D69EF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21B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48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E3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246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7E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44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EAE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427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8635D7" w14:paraId="0DFE02C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00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23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D26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AD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75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A5E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87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5D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8635D7" w14:paraId="3F3085B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CF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7C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9B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72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B4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A2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6A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09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8635D7" w14:paraId="12DB4B1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C1C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13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68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17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AD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1C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80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A60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8635D7" w14:paraId="320F9D5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84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C1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043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2C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1F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00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AF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EC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8635D7" w14:paraId="6F1166D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39B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6F0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CEB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EE6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F08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C9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98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E1F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8635D7" w14:paraId="5BA2E3B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3D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4A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24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C16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B0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AA9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74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78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ХЙЗ</w:t>
            </w:r>
          </w:p>
        </w:tc>
      </w:tr>
      <w:tr w:rsidR="008635D7" w14:paraId="7B78C60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E0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4D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9A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53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24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A1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8C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E4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8635D7" w14:paraId="6CE302C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C56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9F3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CD8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B2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2F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FDA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F3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CF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8635D7" w14:paraId="29ADA6B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A2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50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73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76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C64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BECF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EA0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5C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АИЙ</w:t>
            </w:r>
          </w:p>
        </w:tc>
      </w:tr>
      <w:tr w:rsidR="008635D7" w14:paraId="7740EBF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61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FE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98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1B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C7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816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AA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1525.13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79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5D7" w14:paraId="555256A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4A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800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18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7C2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AC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DD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60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6C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8635D7" w14:paraId="5235579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15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C1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7F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0C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EE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5A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912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30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ТДЛ</w:t>
            </w:r>
          </w:p>
        </w:tc>
      </w:tr>
      <w:tr w:rsidR="008635D7" w14:paraId="6971C12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23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61F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0F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97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65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A28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7C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AB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8635D7" w14:paraId="56E7C5F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60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76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41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C90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BB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E1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4B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3C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8635D7" w14:paraId="54133DF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68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0D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04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9E9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FB0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8A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97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51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ХКП</w:t>
            </w:r>
          </w:p>
        </w:tc>
      </w:tr>
      <w:tr w:rsidR="008635D7" w14:paraId="3602BFA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F5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D79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73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C5B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F77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5E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99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E7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ГГТ</w:t>
            </w:r>
          </w:p>
        </w:tc>
      </w:tr>
      <w:tr w:rsidR="008635D7" w14:paraId="27E532C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76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51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9BE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FC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4F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F3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18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3D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8635D7" w14:paraId="3D86FF9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D6F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46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54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6C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0F8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0A7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2D3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AA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8635D7" w14:paraId="0F67C78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DC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37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6AC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4FB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1F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13F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42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07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8635D7" w14:paraId="6F90CAE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A20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609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EC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C4E0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5F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77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CD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1BE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8635D7" w14:paraId="4C1661D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EE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8FC7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92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FB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95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506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EB7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E8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8635D7" w14:paraId="1285290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90D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400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2D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BD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29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F3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45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0A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8635D7" w14:paraId="55C5177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AB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B16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93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79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E1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92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3E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5A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8635D7" w14:paraId="585E513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6F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F7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53A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CF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D2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CD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74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1B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8635D7" w14:paraId="06FC0F1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ABE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BA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CAB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6D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662C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90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71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7A7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8635D7" w14:paraId="689A61D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8F3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4B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D5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BA7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EC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32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E0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D6E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ЯТЗ</w:t>
            </w:r>
          </w:p>
        </w:tc>
      </w:tr>
      <w:tr w:rsidR="008635D7" w14:paraId="1F7ADF0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8A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648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DD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87E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A16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EF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02D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01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8635D7" w14:paraId="23F16A2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2A6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90F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C98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C5A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D6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CC3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29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A3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8635D7" w14:paraId="296804F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3B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F4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DE1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24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E4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61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7B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D5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8635D7" w14:paraId="463B7D8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54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79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FF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FC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80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53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D0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A22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ПНВ</w:t>
            </w:r>
          </w:p>
        </w:tc>
      </w:tr>
      <w:tr w:rsidR="008635D7" w14:paraId="46AD5C9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0D4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BB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8B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402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F8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B6C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76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F9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АКП</w:t>
            </w:r>
          </w:p>
        </w:tc>
      </w:tr>
      <w:tr w:rsidR="008635D7" w14:paraId="412AE32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ACA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76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EB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84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D0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28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97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7E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8635D7" w14:paraId="0D3D09F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A9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1E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DF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A0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16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9C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232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31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ЛНТ</w:t>
            </w:r>
          </w:p>
        </w:tc>
      </w:tr>
      <w:tr w:rsidR="008635D7" w14:paraId="011BAA3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4B6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DA6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E9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96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2FE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EE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F4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77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8635D7" w14:paraId="4627DFB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E1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70D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BE5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EE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62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336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B9A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2C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ХКП</w:t>
            </w:r>
          </w:p>
        </w:tc>
      </w:tr>
      <w:tr w:rsidR="008635D7" w14:paraId="2CE8815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3F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D1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4C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67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41A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53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2B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A2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8635D7" w14:paraId="0C22B03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37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B9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BC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00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DE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7C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00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72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СХЯ</w:t>
            </w:r>
          </w:p>
        </w:tc>
      </w:tr>
      <w:tr w:rsidR="008635D7" w14:paraId="1347160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0A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30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08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0A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4F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15F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31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9D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8635D7" w14:paraId="3355D34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63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B3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6B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A5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6B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2A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A6D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2E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8635D7" w14:paraId="56DA6C0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6B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CB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79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7E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3B6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CE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A6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BD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</w:tr>
      <w:tr w:rsidR="008635D7" w14:paraId="4AC07CE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AC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C7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498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67C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19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9A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503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01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8635D7" w14:paraId="77B803D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B4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20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C4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00E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4CE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8C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A5B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2C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8635D7" w14:paraId="116D423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7C15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307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4E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CF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9A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216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92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06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8635D7" w14:paraId="1DBBFDB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5D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F4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86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711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5D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1E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01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54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8635D7" w14:paraId="7E8FC62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D76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66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0C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BA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1A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6A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D2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06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8635D7" w14:paraId="3FC78CD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36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B55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A6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36B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E4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28C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E8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37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8635D7" w14:paraId="3347AEB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A7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33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04D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BC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FCF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D5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F0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F2E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8635D7" w14:paraId="2EBE6ED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3C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55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74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2C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568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1E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204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E0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ЦГЗ</w:t>
            </w:r>
          </w:p>
        </w:tc>
      </w:tr>
      <w:tr w:rsidR="008635D7" w14:paraId="7BF40A2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95C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E5A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12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FE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EA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046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3D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B3B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ДЗК</w:t>
            </w:r>
          </w:p>
        </w:tc>
      </w:tr>
      <w:tr w:rsidR="008635D7" w14:paraId="41EDA22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64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A6B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AA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9F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33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12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C3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6A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КЗК</w:t>
            </w:r>
          </w:p>
        </w:tc>
      </w:tr>
      <w:tr w:rsidR="008635D7" w14:paraId="09119E5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EF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74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D7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B8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38E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04C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81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BB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8635D7" w14:paraId="72F920E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43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362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1DE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4B0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83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48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48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B1C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8635D7" w14:paraId="1E31C5F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94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82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80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6E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4D7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BE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BAB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86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ЦЛЦ</w:t>
            </w:r>
          </w:p>
        </w:tc>
      </w:tr>
      <w:tr w:rsidR="008635D7" w14:paraId="006B367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2B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A2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FF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D4B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47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21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CAD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68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ГЛЦ</w:t>
            </w:r>
          </w:p>
        </w:tc>
      </w:tr>
      <w:tr w:rsidR="008635D7" w14:paraId="3E5CBC4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5B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25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552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F4ED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E1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6F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16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3B6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ДКЗ</w:t>
            </w:r>
          </w:p>
        </w:tc>
      </w:tr>
      <w:tr w:rsidR="008635D7" w14:paraId="25DB846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C6B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28A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B9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08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F6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71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E2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7B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8635D7" w14:paraId="2DBE13D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16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3B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5F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50B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31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121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DBE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840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8635D7" w14:paraId="65E785D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49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3B8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D6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7E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CD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9C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76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221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8635D7" w14:paraId="5EB9DDD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5D5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435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330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8BF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0B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F0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46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F4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8635D7" w14:paraId="1B0A9AA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65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FB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29A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64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E5E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49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AF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C7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8635D7" w14:paraId="2ECCEAF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89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BA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25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F36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A62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CF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87C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B0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8635D7" w14:paraId="0E74DEE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94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B7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96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1D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CC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2A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32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1A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ЕКВ</w:t>
            </w:r>
          </w:p>
        </w:tc>
      </w:tr>
      <w:tr w:rsidR="008635D7" w14:paraId="181382F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BC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15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C2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D7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9EE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2B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C6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A8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АДХ</w:t>
            </w:r>
          </w:p>
        </w:tc>
      </w:tr>
      <w:tr w:rsidR="008635D7" w14:paraId="6271CFE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01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0D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04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809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99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97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F8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1A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8635D7" w14:paraId="1E282F6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D5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9BE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46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F5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AAE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86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2D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C7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8635D7" w14:paraId="2A22558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D6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08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C9C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AF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34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FE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E7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E5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8635D7" w14:paraId="057ECDC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60E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31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26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DC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F8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F9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A6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82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8635D7" w14:paraId="7410A12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22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99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F0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C9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037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BC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E2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7A7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НКЗ</w:t>
            </w:r>
          </w:p>
        </w:tc>
      </w:tr>
      <w:tr w:rsidR="008635D7" w14:paraId="197583C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86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3A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0D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67D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42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5AC0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BA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23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8635D7" w14:paraId="58E9BBD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94F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33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0D2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38B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7A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79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DF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8C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8635D7" w14:paraId="4D78E94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23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73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51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CA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90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1F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58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51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НАВИГАТОР 5 ЕООД</w:t>
            </w:r>
          </w:p>
        </w:tc>
      </w:tr>
      <w:tr w:rsidR="008635D7" w14:paraId="33657A4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35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ABD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30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E70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18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D9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9D6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0B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8635D7" w14:paraId="379FDFA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FBC7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26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4E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71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CD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75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B7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D60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8635D7" w14:paraId="20D5D90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F5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8B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56C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11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E2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3F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853D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23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ЦГЗ</w:t>
            </w:r>
          </w:p>
        </w:tc>
      </w:tr>
      <w:tr w:rsidR="008635D7" w14:paraId="75FFC74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C6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629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8B4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E86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1B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6E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9C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42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8635D7" w14:paraId="06D610E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C6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1E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748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1F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190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4D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A91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A5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ДГЙ</w:t>
            </w:r>
          </w:p>
        </w:tc>
      </w:tr>
      <w:tr w:rsidR="008635D7" w14:paraId="1EED61C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7A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32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AB0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35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9E4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51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AC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0C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8635D7" w14:paraId="3033B5D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4C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ДИМИТРОВА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3D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F56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A0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82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BE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695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E30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8635D7" w14:paraId="5D3AB18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EB7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55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19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DC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FE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4D5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1E6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1B2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5D7" w14:paraId="6412A07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81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B5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A2F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8B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BA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C57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9C9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31D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8635D7" w14:paraId="55E01C9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38DB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6E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B5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5A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D5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C2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49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8E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8635D7" w14:paraId="38D9366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F1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11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CCE3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CBA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C4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17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A99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00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ГЛП</w:t>
            </w:r>
          </w:p>
        </w:tc>
      </w:tr>
      <w:tr w:rsidR="008635D7" w14:paraId="28BEE64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6B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96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74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3D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CFB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9D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EC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AB9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8635D7" w14:paraId="78DDE44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CF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5FE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7B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32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D0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9C4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AE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B17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8635D7" w14:paraId="27DECBD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1F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9C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FC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1C5A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32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8C3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D3D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4E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8635D7" w14:paraId="3405333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CC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4C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58A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C59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AB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43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47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12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8635D7" w14:paraId="4B1F421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05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1E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096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2C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3A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71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88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85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МДТ</w:t>
            </w:r>
          </w:p>
        </w:tc>
      </w:tr>
      <w:tr w:rsidR="008635D7" w14:paraId="434FB20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ED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D7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2E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79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49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CB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E4D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ЙХМ</w:t>
            </w:r>
          </w:p>
        </w:tc>
      </w:tr>
      <w:tr w:rsidR="008635D7" w14:paraId="443AF0A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66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5F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9B8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60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528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04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7A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6F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ИИЯ</w:t>
            </w:r>
          </w:p>
        </w:tc>
      </w:tr>
      <w:tr w:rsidR="008635D7" w14:paraId="4C6CAD1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32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82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09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69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82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94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CA9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4A6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ЯДК</w:t>
            </w:r>
          </w:p>
        </w:tc>
      </w:tr>
      <w:tr w:rsidR="008635D7" w14:paraId="2AD5667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AE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AD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0E6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82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89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66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42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6A7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МИШ</w:t>
            </w:r>
          </w:p>
        </w:tc>
      </w:tr>
      <w:tr w:rsidR="008635D7" w14:paraId="761E0C5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AE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E5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1C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C6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E7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BB1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AB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E3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ФИС</w:t>
            </w:r>
          </w:p>
        </w:tc>
      </w:tr>
      <w:tr w:rsidR="008635D7" w14:paraId="4301440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A38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F75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80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9468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4C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88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16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0F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МИШ</w:t>
            </w:r>
          </w:p>
        </w:tc>
      </w:tr>
      <w:tr w:rsidR="008635D7" w14:paraId="39EAF79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25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6C2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4E3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29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3F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7D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5B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D4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8635D7" w14:paraId="5B8068C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32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8F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C8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E17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554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C9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BD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77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8635D7" w14:paraId="0399BEC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BA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2E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6E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69C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00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5F3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E1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5C8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8635D7" w14:paraId="060943C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AB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66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70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A84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D90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293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0EF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94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ХИЛ</w:t>
            </w:r>
          </w:p>
        </w:tc>
      </w:tr>
      <w:tr w:rsidR="008635D7" w14:paraId="5A0F59E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7B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311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3CC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A1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34A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8A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EB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A4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КПГ</w:t>
            </w:r>
          </w:p>
        </w:tc>
      </w:tr>
      <w:tr w:rsidR="008635D7" w14:paraId="5869826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97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4D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0D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29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D1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2F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85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35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8635D7" w14:paraId="3723FA4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01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ACA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EB1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BC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EA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47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79B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0D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8635D7" w14:paraId="6375B65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73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06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11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26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2B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D6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29E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D7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8635D7" w14:paraId="21019D7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55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F2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9A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17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A44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4C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FA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112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ДПЙ</w:t>
            </w:r>
          </w:p>
        </w:tc>
      </w:tr>
      <w:tr w:rsidR="008635D7" w14:paraId="2912C93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18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95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8A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B95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3E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78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29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86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ДСЗ</w:t>
            </w:r>
          </w:p>
        </w:tc>
      </w:tr>
      <w:tr w:rsidR="008635D7" w14:paraId="5E8E879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E56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73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A6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86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E96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CA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AEE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16F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АБЙ</w:t>
            </w:r>
          </w:p>
        </w:tc>
      </w:tr>
      <w:tr w:rsidR="008635D7" w14:paraId="7646857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F2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CC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35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DA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27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32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87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21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ПТЛ</w:t>
            </w:r>
          </w:p>
        </w:tc>
      </w:tr>
      <w:tr w:rsidR="008635D7" w14:paraId="4050B0C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32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F3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5D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B3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575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6A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CED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DE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8635D7" w14:paraId="06A74D6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9F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A9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E0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9C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E5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C3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76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B16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8635D7" w14:paraId="278C253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31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32F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35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CDE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7F0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BE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0D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44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</w:t>
            </w:r>
          </w:p>
        </w:tc>
      </w:tr>
      <w:tr w:rsidR="008635D7" w14:paraId="7B3A4D3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C4EA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316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08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DA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FA9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08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8C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08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8635D7" w14:paraId="549E6B6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6C3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42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48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75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0B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18E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C5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F49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8635D7" w14:paraId="419883C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B9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3C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2FD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CA0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AC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76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33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303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8635D7" w14:paraId="33B858E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42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49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8C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ED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D8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33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4C4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29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К.Я</w:t>
            </w:r>
          </w:p>
        </w:tc>
      </w:tr>
      <w:tr w:rsidR="008635D7" w14:paraId="220FF02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FF8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38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E5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AA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5B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61C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2A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57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ГГЯ</w:t>
            </w:r>
          </w:p>
        </w:tc>
      </w:tr>
      <w:tr w:rsidR="008635D7" w14:paraId="05D9726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002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C4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C27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27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D2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B9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78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E0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ИЯЯ</w:t>
            </w:r>
          </w:p>
        </w:tc>
      </w:tr>
      <w:tr w:rsidR="008635D7" w14:paraId="3D0A350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F6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A8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B5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A9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4AD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D83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A3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21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ЙМЩ</w:t>
            </w:r>
          </w:p>
        </w:tc>
      </w:tr>
      <w:tr w:rsidR="008635D7" w14:paraId="74839A5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23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18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88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6B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7F1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5C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C8D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FE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ИЯЯ</w:t>
            </w:r>
          </w:p>
        </w:tc>
      </w:tr>
      <w:tr w:rsidR="008635D7" w14:paraId="611828F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14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1B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CD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4A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28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72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97BF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58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8635D7" w14:paraId="247DAAF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FD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5C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98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A33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4A7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E7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5B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13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 и др.</w:t>
            </w:r>
          </w:p>
        </w:tc>
      </w:tr>
      <w:tr w:rsidR="008635D7" w14:paraId="47D8682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D4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14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05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23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13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97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FA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7A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МКИ</w:t>
            </w:r>
          </w:p>
        </w:tc>
      </w:tr>
      <w:tr w:rsidR="008635D7" w14:paraId="63548CC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04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FBF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C28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0E8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696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6C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6F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6F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ВГТ</w:t>
            </w:r>
          </w:p>
        </w:tc>
      </w:tr>
      <w:tr w:rsidR="008635D7" w14:paraId="562A8D2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BA8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21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E47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81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24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A0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82B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E0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8635D7" w14:paraId="14FE977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01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10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00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EA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2A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91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B9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92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МЙЗ</w:t>
            </w:r>
          </w:p>
        </w:tc>
      </w:tr>
      <w:tr w:rsidR="008635D7" w14:paraId="2BD1EB4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397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B15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2C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E3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0C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C85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7D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3D9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8635D7" w14:paraId="06D50DB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C16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5FE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31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8D8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22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84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C0C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426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8635D7" w14:paraId="20E3E5B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C9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6CD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37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5B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0F8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18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3A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6DC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8635D7" w14:paraId="3F0DF51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05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5A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87C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4D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01F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F3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E5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97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ГГЯ</w:t>
            </w:r>
          </w:p>
        </w:tc>
      </w:tr>
      <w:tr w:rsidR="008635D7" w14:paraId="137AED1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00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8E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07B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1C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EC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F2A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13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731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8635D7" w14:paraId="63E8D96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046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4E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E4D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E4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2F8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0CA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569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91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8635D7" w14:paraId="0F22304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69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DA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7F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4E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68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BA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07A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B3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МАШ</w:t>
            </w:r>
          </w:p>
        </w:tc>
      </w:tr>
      <w:tr w:rsidR="008635D7" w14:paraId="364E672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5F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66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2A6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CE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BB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DF8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37E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A5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МИШ</w:t>
            </w:r>
          </w:p>
        </w:tc>
      </w:tr>
      <w:tr w:rsidR="008635D7" w14:paraId="0F6F7D0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0CA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B9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60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F7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50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6C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D8C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58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8635D7" w14:paraId="10EEBA2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93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5D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B4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020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52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8E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36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FF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ФИС</w:t>
            </w:r>
          </w:p>
        </w:tc>
      </w:tr>
      <w:tr w:rsidR="008635D7" w14:paraId="7A2BEFF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FE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6A8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28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13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14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96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BCB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4AD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8635D7" w14:paraId="615BC07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42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06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26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70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56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01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01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80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8635D7" w14:paraId="496F65F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65F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4D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F9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C31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43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094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27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DD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8635D7" w14:paraId="66B4B92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755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2A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92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E3B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6EE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94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FF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8D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ИЯЯ</w:t>
            </w:r>
          </w:p>
        </w:tc>
      </w:tr>
      <w:tr w:rsidR="008635D7" w14:paraId="593F5FC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F2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ОРЛИН ИВАНОВ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9C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C03A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31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A3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D7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BE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84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ЙГН</w:t>
            </w:r>
          </w:p>
        </w:tc>
      </w:tr>
      <w:tr w:rsidR="008635D7" w14:paraId="4750821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4B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C56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B0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30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01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9D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ED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20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5D7" w14:paraId="21C6092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97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59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A4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05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03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48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57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3C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К.Я</w:t>
            </w:r>
          </w:p>
        </w:tc>
      </w:tr>
      <w:tr w:rsidR="008635D7" w14:paraId="71A98F0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FA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79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8F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EC6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75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A50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9E0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E56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8635D7" w14:paraId="2B5C4DC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69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1C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C5A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1BB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341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6D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CF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AE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ЦИЕ</w:t>
            </w:r>
          </w:p>
        </w:tc>
      </w:tr>
      <w:tr w:rsidR="008635D7" w14:paraId="1AE80FF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11CD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4C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4B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A9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2D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72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1F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0C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ИТЦ</w:t>
            </w:r>
          </w:p>
        </w:tc>
      </w:tr>
      <w:tr w:rsidR="008635D7" w14:paraId="3869DCA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5D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26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F0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EC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04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69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11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3A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АТЦ</w:t>
            </w:r>
          </w:p>
        </w:tc>
      </w:tr>
      <w:tr w:rsidR="008635D7" w14:paraId="3996E66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6C8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2E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3B0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766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E3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D6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84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17D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8635D7" w14:paraId="4EF8CEB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DF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41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845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17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04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B2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3A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3D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8635D7" w14:paraId="1376581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EA8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0F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AC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20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79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DD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7D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E87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ДДЖ</w:t>
            </w:r>
          </w:p>
        </w:tc>
      </w:tr>
      <w:tr w:rsidR="008635D7" w14:paraId="0B90044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B7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7C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D58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B9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5C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D1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BF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CA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8635D7" w14:paraId="047D08E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B5E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AC9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34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D2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40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53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C5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55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8635D7" w14:paraId="634DD38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A8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23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09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FA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70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54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88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06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8635D7" w14:paraId="14BAC7C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2C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FC6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9C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57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13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AD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29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94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8635D7" w14:paraId="31704CB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A0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DA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1D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24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61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54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57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69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8635D7" w14:paraId="37D42F6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0E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A9A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2D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4E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0F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DA1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9C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E1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ЕАВ</w:t>
            </w:r>
          </w:p>
        </w:tc>
      </w:tr>
      <w:tr w:rsidR="008635D7" w14:paraId="1F66990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FF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02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FA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7D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4E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3C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6A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A2A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КИХ</w:t>
            </w:r>
          </w:p>
        </w:tc>
      </w:tr>
      <w:tr w:rsidR="008635D7" w14:paraId="561E7A6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8A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F6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EA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2D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90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AE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93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4F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ССЙ</w:t>
            </w:r>
          </w:p>
        </w:tc>
      </w:tr>
      <w:tr w:rsidR="008635D7" w14:paraId="18D273B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4F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CE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E7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BA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B32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68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44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6F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8635D7" w14:paraId="3FAA8FB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E48F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ED8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CD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EF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6D6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8B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70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01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МКЙ</w:t>
            </w:r>
          </w:p>
        </w:tc>
      </w:tr>
      <w:tr w:rsidR="008635D7" w14:paraId="2ECAC3A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5A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57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EBE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E3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F1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C2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058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BF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ЛХШ</w:t>
            </w:r>
          </w:p>
        </w:tc>
      </w:tr>
      <w:tr w:rsidR="008635D7" w14:paraId="062FC44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0B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50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F86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A09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0B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8D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F2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B2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8635D7" w14:paraId="1F137EA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8A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43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A8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D4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BB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2C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37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94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8635D7" w14:paraId="61711B6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87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EA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CF8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92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38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49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5AA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5BD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8635D7" w14:paraId="124DBF6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FF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78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C1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50F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D5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547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92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3F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8635D7" w14:paraId="5419F14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9D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0B4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A0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20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CB6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90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EC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99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ИХМ</w:t>
            </w:r>
          </w:p>
        </w:tc>
      </w:tr>
      <w:tr w:rsidR="008635D7" w14:paraId="1ADD698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E9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F3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80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3E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78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C2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9C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1A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8635D7" w14:paraId="7EFD060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B40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D1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131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978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C9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84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CB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B3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8635D7" w14:paraId="05A26DF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B6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468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1A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84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0B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B7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45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73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АЛП</w:t>
            </w:r>
          </w:p>
        </w:tc>
      </w:tr>
      <w:tr w:rsidR="008635D7" w14:paraId="322CE9E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F40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78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DC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0F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29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73A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9F0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00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ККМ</w:t>
            </w:r>
          </w:p>
        </w:tc>
      </w:tr>
      <w:tr w:rsidR="008635D7" w14:paraId="11680A3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256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A1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ECA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70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7E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4D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E68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DD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БТШ</w:t>
            </w:r>
          </w:p>
        </w:tc>
      </w:tr>
      <w:tr w:rsidR="008635D7" w14:paraId="3FF5EC5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CC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BE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23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300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59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53B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B4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1F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8635D7" w14:paraId="75FCC3F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D4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CE8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C1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386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FA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53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A7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AD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</w:t>
            </w:r>
          </w:p>
        </w:tc>
      </w:tr>
      <w:tr w:rsidR="008635D7" w14:paraId="596C89E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5F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0F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D9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05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87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0E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48E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A1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8635D7" w14:paraId="39CA8D5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5B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948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55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2A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255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A8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27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3DF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8635D7" w14:paraId="1256756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18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A0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09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E2B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6ED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A27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D5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5E6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5D7" w14:paraId="67E0B7A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E4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F1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2D5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59B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E6B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8E2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2DC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62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8635D7" w14:paraId="31545CA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36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1B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DD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71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68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8E6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4B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76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8635D7" w14:paraId="73A3808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394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2A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4B0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C6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DD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16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F8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CC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8635D7" w14:paraId="55A5A41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48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3D7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E5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04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EEB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ACD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88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B8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8635D7" w14:paraId="4F8B12D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921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76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7C0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394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D7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E6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6C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3C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8635D7" w14:paraId="66DD8D1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32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9B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9A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F9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18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04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08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CDE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8635D7" w14:paraId="2D61F5E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5A8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0A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AF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A2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79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46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923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2F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ГНЧ</w:t>
            </w:r>
          </w:p>
        </w:tc>
      </w:tr>
      <w:tr w:rsidR="008635D7" w14:paraId="7026C0F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939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8D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AC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4F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21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88E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DE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D0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8635D7" w14:paraId="32F3352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CA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ГЕОРГИЕВА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33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BE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38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B8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5C3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5B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E6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8635D7" w14:paraId="7F28374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92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2C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A66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B5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16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837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DC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08B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5D7" w14:paraId="2F0BE43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9B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B3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268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CFF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B0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48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7B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4A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8635D7" w14:paraId="468FA89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B90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CC0A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74CE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7D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9EEF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4B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C7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59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8635D7" w14:paraId="0A3CB81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9FE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9F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819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83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0E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8D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581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25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ААЙ</w:t>
            </w:r>
          </w:p>
        </w:tc>
      </w:tr>
      <w:tr w:rsidR="008635D7" w14:paraId="67265D2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E6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0E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38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39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F2A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98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EB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C89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8635D7" w14:paraId="172FF86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F3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D7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573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73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A6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84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8D4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F0A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8635D7" w14:paraId="0151A78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AC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B0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C1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DD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98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62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43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0E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8635D7" w14:paraId="1FC9A16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88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99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C0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35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B3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70C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BD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EA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8635D7" w14:paraId="3F0EC36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08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D1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2E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4D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936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BE7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CD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41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ХКП</w:t>
            </w:r>
          </w:p>
        </w:tc>
      </w:tr>
      <w:tr w:rsidR="008635D7" w14:paraId="2F432B0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9AD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02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4F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F8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8A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DD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CB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B47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НГШ</w:t>
            </w:r>
          </w:p>
        </w:tc>
      </w:tr>
      <w:tr w:rsidR="008635D7" w14:paraId="3CD3021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68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4A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C5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4D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68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D5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3832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6B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8635D7" w14:paraId="160F599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366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30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5A7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AB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C06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09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3A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B7E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8635D7" w14:paraId="335FE9A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9C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E3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5F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CB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BE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31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B7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B3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НХС</w:t>
            </w:r>
          </w:p>
        </w:tc>
      </w:tr>
      <w:tr w:rsidR="008635D7" w14:paraId="09811F4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412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CA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92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1F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9E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99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9B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FD1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8635D7" w14:paraId="734699F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FDA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AF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19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93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8F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00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55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D39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8635D7" w14:paraId="264A9E0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962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59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41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1DA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40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7F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8C3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CA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8635D7" w14:paraId="6FA2932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555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53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7D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6167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E1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C8E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3FF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2F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ИХЧ</w:t>
            </w:r>
          </w:p>
        </w:tc>
      </w:tr>
      <w:tr w:rsidR="008635D7" w14:paraId="6322194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21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EAB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7F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3E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42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84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7DE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65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8635D7" w14:paraId="0245862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93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E13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6A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CAC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9CA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4A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7B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F40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8635D7" w14:paraId="5B7186D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84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FF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86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166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58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81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19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30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ИИЯ</w:t>
            </w:r>
          </w:p>
        </w:tc>
      </w:tr>
      <w:tr w:rsidR="008635D7" w14:paraId="00C542B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F4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1E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CF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187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EA1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46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D28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7C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8635D7" w14:paraId="6750273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49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66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0D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3C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77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66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AD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0B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ВТД</w:t>
            </w:r>
          </w:p>
        </w:tc>
      </w:tr>
      <w:tr w:rsidR="008635D7" w14:paraId="28AF723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37F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6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13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2C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5DA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524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181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58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8635D7" w14:paraId="63BC769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830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824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232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97B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12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2B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06F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F6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8635D7" w14:paraId="5D3488F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89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3B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BA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66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DD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AB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66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07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ЗЗГ</w:t>
            </w:r>
          </w:p>
        </w:tc>
      </w:tr>
      <w:tr w:rsidR="008635D7" w14:paraId="4443CF7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6E0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14E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CB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D16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52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FC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033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22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8635D7" w14:paraId="1626BEF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E1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5EF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EDBA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D4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11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E63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3B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39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8635D7" w14:paraId="2D3100B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9C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04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4E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0D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24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5A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0F3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38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8635D7" w14:paraId="296FECF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BC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F6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DE0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76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1C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6EB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6A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D1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8635D7" w14:paraId="12AB155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82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4FE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46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DC6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C9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F1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A1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11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8635D7" w14:paraId="482FC9C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45E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D8A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F2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DB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62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160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58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66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8635D7" w14:paraId="0000DF7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D7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9B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3F7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CC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0E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097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EA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B9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ХГХ</w:t>
            </w:r>
          </w:p>
        </w:tc>
      </w:tr>
      <w:tr w:rsidR="008635D7" w14:paraId="23B2644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B54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A28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19B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A2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8A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DE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4EC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5B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8635D7" w14:paraId="7A2315F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55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62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EAD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A8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9CA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75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90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26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8635D7" w14:paraId="030D30D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34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5F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B4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B3A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31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2A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AD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86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8635D7" w14:paraId="2A35A1EF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C9A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D6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2E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81F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DB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45C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F2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46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8635D7" w14:paraId="44B4008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16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340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7A6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137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6E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AB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24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14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8635D7" w14:paraId="274F6DE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0A0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26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D2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C6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4C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5C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DB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B01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8635D7" w14:paraId="582AC3E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E6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B7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02C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F79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5D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B55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E3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4D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8635D7" w14:paraId="2087E86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8D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27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6057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99E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B79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194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E1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59B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КПГ</w:t>
            </w:r>
          </w:p>
        </w:tc>
      </w:tr>
      <w:tr w:rsidR="008635D7" w14:paraId="1AC17C7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1F4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47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2FF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1D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DB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62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2CC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0D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8635D7" w14:paraId="66944E4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92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B2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345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31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D5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F8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0A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39E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8635D7" w14:paraId="13FAAC6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EC6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34B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3A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A0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BB1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E5C0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C6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1D3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8635D7" w14:paraId="2209D0E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3C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F35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33C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52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5A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C4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510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988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8635D7" w14:paraId="72B0DB9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27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97A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51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394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056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CA6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17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59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8635D7" w14:paraId="4651848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29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2D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A3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94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F70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D7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A1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6E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8635D7" w14:paraId="599937D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37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815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DA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01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417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67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D67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00F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АДХ</w:t>
            </w:r>
          </w:p>
        </w:tc>
      </w:tr>
      <w:tr w:rsidR="008635D7" w14:paraId="070C12C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99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63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6B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84D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1F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AD6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1B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F5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8635D7" w14:paraId="3402A3B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DE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65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01E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E1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37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430A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DB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66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8635D7" w14:paraId="5D0A529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01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407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B97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13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CC2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F5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35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A2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8635D7" w14:paraId="5DA600B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5FD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7D4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A8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D7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98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183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56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AA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8635D7" w14:paraId="5B684A4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FBD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B4A0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25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41B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58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E7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BCE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C0E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8635D7" w14:paraId="4BBD12F3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054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1D9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C9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25A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B0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5E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22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9EE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8635D7" w14:paraId="63EA3B2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CC77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52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B82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D0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C7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8C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BB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19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8635D7" w14:paraId="6B0C247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034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14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1F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94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BD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45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B3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82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8635D7" w14:paraId="09B667A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80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0E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BD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B0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603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01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EE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34E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ГХЛ</w:t>
            </w:r>
          </w:p>
        </w:tc>
      </w:tr>
      <w:tr w:rsidR="008635D7" w14:paraId="5C2EA01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2B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2A1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AFC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D1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CF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F24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14B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A72B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ГХЛ</w:t>
            </w:r>
          </w:p>
        </w:tc>
      </w:tr>
      <w:tr w:rsidR="008635D7" w14:paraId="32DD518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014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CA7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38C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DC1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E9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EF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EC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B07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8635D7" w14:paraId="49CE053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532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039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AA0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3B3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65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712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9E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741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8635D7" w14:paraId="5932F65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38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E2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1B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8A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BE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10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10B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EF7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8635D7" w14:paraId="4DBFC93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F5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CD3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7A8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BA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0DD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8E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5FA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DE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АКР</w:t>
            </w:r>
          </w:p>
        </w:tc>
      </w:tr>
      <w:tr w:rsidR="008635D7" w14:paraId="3D64474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647D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25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AA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7B7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65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176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F21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0B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8635D7" w14:paraId="266DEEE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EF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9A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F42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65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A7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28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88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4E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ЛСП</w:t>
            </w:r>
          </w:p>
        </w:tc>
      </w:tr>
      <w:tr w:rsidR="008635D7" w14:paraId="009800E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7E0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1D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B9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52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1CE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DC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B9F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47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8635D7" w14:paraId="0833329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C3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3C6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09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AB9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F56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751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CDA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2E4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8635D7" w14:paraId="5DF8686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879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0A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C39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29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CB5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867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915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04A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8635D7" w14:paraId="7A1C3D0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486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837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433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B73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030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2C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19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F49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8635D7" w14:paraId="7F08EAD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8FF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966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A71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1E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41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7D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74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8E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ТДВ</w:t>
            </w:r>
          </w:p>
        </w:tc>
      </w:tr>
      <w:tr w:rsidR="008635D7" w14:paraId="270AE7C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40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157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5EA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613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58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28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CCD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0C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8635D7" w14:paraId="3A252C6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763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B7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56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B16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609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10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16F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69B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НГШ</w:t>
            </w:r>
          </w:p>
        </w:tc>
      </w:tr>
      <w:tr w:rsidR="008635D7" w14:paraId="7CEB7C5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67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E61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39E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3CB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FE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A18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E1B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6C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ДЗК</w:t>
            </w:r>
          </w:p>
        </w:tc>
      </w:tr>
      <w:tr w:rsidR="008635D7" w14:paraId="79636D5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184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79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6A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860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E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463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C2B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B6BC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ЦГЗ</w:t>
            </w:r>
          </w:p>
        </w:tc>
      </w:tr>
      <w:tr w:rsidR="008635D7" w14:paraId="030A207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682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A88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375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B43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7C1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78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76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F7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8635D7" w14:paraId="6609A17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43F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10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C5B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25E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68B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A92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A00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EC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8635D7" w14:paraId="5BB0B620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418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9B3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BD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C1F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22E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B8F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820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F2C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8635D7" w14:paraId="485470F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D0C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26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80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C9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83A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93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3E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CBF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8635D7" w14:paraId="60789B4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69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892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047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3F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049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18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F22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FDE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</w:tr>
      <w:tr w:rsidR="008635D7" w14:paraId="704A667A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BF2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CB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5D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664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1E8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53D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886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1E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</w:tr>
      <w:tr w:rsidR="008635D7" w14:paraId="0EC4452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4A9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18E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A58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ABD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82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39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DA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7C8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8635D7" w14:paraId="208A0EED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914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4B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7C0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940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B45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6BF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44CE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45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ИХЯ</w:t>
            </w:r>
          </w:p>
        </w:tc>
      </w:tr>
      <w:tr w:rsidR="008635D7" w14:paraId="6F78E39B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60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509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1E0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9BD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517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BB2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2AD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877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ХРИСТОВ ЙОНЧЕВ</w:t>
            </w:r>
          </w:p>
        </w:tc>
      </w:tr>
      <w:tr w:rsidR="008635D7" w14:paraId="45D95051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B4A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7AE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E30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9D9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955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50B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976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491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8635D7" w14:paraId="18BD0389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1B4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433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84D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33D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D1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EC5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5A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A08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8635D7" w14:paraId="149D3E36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6F1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BAC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E3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ACE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B23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FC5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3BD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6CF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8635D7" w14:paraId="291008EC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687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C60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76F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2CA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3E8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C98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B79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6E7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8635D7" w14:paraId="3397F58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02C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4DB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08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639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2D0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C8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524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BEF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ХЙЗ</w:t>
            </w:r>
          </w:p>
        </w:tc>
      </w:tr>
      <w:tr w:rsidR="008635D7" w14:paraId="07B04D12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50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44C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22C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93F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5D1E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163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8753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E0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8635D7" w14:paraId="18BFB3E4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562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BD6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4BE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3EC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376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04D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DD5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C992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8635D7" w14:paraId="74B7D178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011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23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A28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E159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03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7C8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462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A94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8635D7" w14:paraId="131CA44E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F02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761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F2A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D7E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11A8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2CFB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4F9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DC0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8635D7" w14:paraId="20C90627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FACF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ЯНИЦА ПЛАМЕНОВА НЕДКОВА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DB31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3AD0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1AC7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F646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94D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41BC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B66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НКЗ</w:t>
            </w:r>
          </w:p>
        </w:tc>
      </w:tr>
      <w:tr w:rsidR="008635D7" w14:paraId="505FC7C5" w14:textId="77777777" w:rsidTr="008635D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C841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4765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C91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DB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4E5D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F584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977A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0AF3" w14:textId="77777777" w:rsidR="008635D7" w:rsidRDefault="008635D7" w:rsidP="00E9150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7FB2F3" w14:textId="77777777" w:rsidR="008635D7" w:rsidRDefault="008635D7" w:rsidP="008635D7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36606BC1" w14:textId="77777777" w:rsidR="008635D7" w:rsidRDefault="008635D7"/>
    <w:sectPr w:rsidR="008635D7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D0903" w14:textId="77777777" w:rsidR="0012456E" w:rsidRDefault="0012456E">
      <w:r>
        <w:separator/>
      </w:r>
    </w:p>
  </w:endnote>
  <w:endnote w:type="continuationSeparator" w:id="0">
    <w:p w14:paraId="1BD85EFE" w14:textId="77777777" w:rsidR="0012456E" w:rsidRDefault="0012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28F3D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FDCDDC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3C726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499C0181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00F27FB8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721A5EC0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713D9" w14:textId="77777777" w:rsidR="0012456E" w:rsidRDefault="0012456E">
      <w:r>
        <w:separator/>
      </w:r>
    </w:p>
  </w:footnote>
  <w:footnote w:type="continuationSeparator" w:id="0">
    <w:p w14:paraId="41CF3414" w14:textId="77777777" w:rsidR="0012456E" w:rsidRDefault="0012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2456E"/>
    <w:rsid w:val="00171A33"/>
    <w:rsid w:val="001774CF"/>
    <w:rsid w:val="00177606"/>
    <w:rsid w:val="00183B45"/>
    <w:rsid w:val="001855F7"/>
    <w:rsid w:val="001937BF"/>
    <w:rsid w:val="001B04B6"/>
    <w:rsid w:val="001C5DB5"/>
    <w:rsid w:val="001D5341"/>
    <w:rsid w:val="001D6C5E"/>
    <w:rsid w:val="001E216C"/>
    <w:rsid w:val="001E7B1D"/>
    <w:rsid w:val="001F3D66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118ED"/>
    <w:rsid w:val="00315A7F"/>
    <w:rsid w:val="0033456A"/>
    <w:rsid w:val="003450A9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43BAA"/>
    <w:rsid w:val="00547404"/>
    <w:rsid w:val="00560BC0"/>
    <w:rsid w:val="0057615F"/>
    <w:rsid w:val="0058659E"/>
    <w:rsid w:val="00595C36"/>
    <w:rsid w:val="00597DD2"/>
    <w:rsid w:val="005A6BCF"/>
    <w:rsid w:val="005A71F7"/>
    <w:rsid w:val="005B4C04"/>
    <w:rsid w:val="005D0919"/>
    <w:rsid w:val="006103D1"/>
    <w:rsid w:val="006304E5"/>
    <w:rsid w:val="00630A5D"/>
    <w:rsid w:val="006428EC"/>
    <w:rsid w:val="00643C60"/>
    <w:rsid w:val="00647E0D"/>
    <w:rsid w:val="006B3538"/>
    <w:rsid w:val="006D75BC"/>
    <w:rsid w:val="006F28BF"/>
    <w:rsid w:val="007016AB"/>
    <w:rsid w:val="00726C7A"/>
    <w:rsid w:val="007523FA"/>
    <w:rsid w:val="00760440"/>
    <w:rsid w:val="00785CA7"/>
    <w:rsid w:val="00793AD2"/>
    <w:rsid w:val="007A1313"/>
    <w:rsid w:val="007A3FD0"/>
    <w:rsid w:val="007B1D6F"/>
    <w:rsid w:val="007B2E7C"/>
    <w:rsid w:val="007C1844"/>
    <w:rsid w:val="007F683E"/>
    <w:rsid w:val="007F759E"/>
    <w:rsid w:val="008635D7"/>
    <w:rsid w:val="00864225"/>
    <w:rsid w:val="008741B8"/>
    <w:rsid w:val="008877D8"/>
    <w:rsid w:val="008A2005"/>
    <w:rsid w:val="008C10FE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3159C"/>
    <w:rsid w:val="00A321A8"/>
    <w:rsid w:val="00A41FE8"/>
    <w:rsid w:val="00A43C36"/>
    <w:rsid w:val="00A5142D"/>
    <w:rsid w:val="00A51A16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A6386"/>
    <w:rsid w:val="00BB1FEB"/>
    <w:rsid w:val="00BC7A07"/>
    <w:rsid w:val="00BE76EF"/>
    <w:rsid w:val="00BF5BB4"/>
    <w:rsid w:val="00C25D9D"/>
    <w:rsid w:val="00C30135"/>
    <w:rsid w:val="00C32F99"/>
    <w:rsid w:val="00C941BF"/>
    <w:rsid w:val="00CB53FD"/>
    <w:rsid w:val="00CD5682"/>
    <w:rsid w:val="00D000CB"/>
    <w:rsid w:val="00D10338"/>
    <w:rsid w:val="00D45290"/>
    <w:rsid w:val="00D65A6E"/>
    <w:rsid w:val="00D72221"/>
    <w:rsid w:val="00D77302"/>
    <w:rsid w:val="00D82FCD"/>
    <w:rsid w:val="00DF6C97"/>
    <w:rsid w:val="00E15FB9"/>
    <w:rsid w:val="00E3540C"/>
    <w:rsid w:val="00E379F0"/>
    <w:rsid w:val="00E63C7E"/>
    <w:rsid w:val="00E83808"/>
    <w:rsid w:val="00E94A8A"/>
    <w:rsid w:val="00EC3972"/>
    <w:rsid w:val="00ED57AA"/>
    <w:rsid w:val="00EF3C2E"/>
    <w:rsid w:val="00F134CF"/>
    <w:rsid w:val="00F46E3C"/>
    <w:rsid w:val="00F6240C"/>
    <w:rsid w:val="00F62EE1"/>
    <w:rsid w:val="00F72B39"/>
    <w:rsid w:val="00F91EB7"/>
    <w:rsid w:val="00FB7D4D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2A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547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54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C391-30A2-4B47-ABD8-63CEDA33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14</Pages>
  <Words>5212</Words>
  <Characters>29712</Characters>
  <Application>Microsoft Office Word</Application>
  <DocSecurity>0</DocSecurity>
  <Lines>247</Lines>
  <Paragraphs>69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34855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2019-09-27T06:31:00Z</cp:lastPrinted>
  <dcterms:created xsi:type="dcterms:W3CDTF">2022-09-29T12:03:00Z</dcterms:created>
  <dcterms:modified xsi:type="dcterms:W3CDTF">2022-09-29T12:18:00Z</dcterms:modified>
</cp:coreProperties>
</file>