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E4FF6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EC3F13D" wp14:editId="1E0AA766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6A28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9C4BFA9" wp14:editId="2BF97470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342E8ACD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788FACAA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3ADFFFED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3E69FED7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03624C7C" w14:textId="77777777" w:rsidR="000F5507" w:rsidRPr="00435343" w:rsidRDefault="000F5507" w:rsidP="00435343">
      <w:pPr>
        <w:rPr>
          <w:lang w:val="bg-BG" w:eastAsia="bg-BG"/>
        </w:rPr>
      </w:pPr>
    </w:p>
    <w:p w14:paraId="6D1CE45F" w14:textId="0DBE1CE3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0139CE">
        <w:rPr>
          <w:rStyle w:val="cursorpointer"/>
        </w:rPr>
        <w:t>РД-04-206/ 29.09.2022</w:t>
      </w:r>
      <w:r w:rsidRPr="00435343">
        <w:rPr>
          <w:lang w:val="bg-BG" w:eastAsia="bg-BG"/>
        </w:rPr>
        <w:t>г.</w:t>
      </w:r>
    </w:p>
    <w:p w14:paraId="0871FA9D" w14:textId="77777777" w:rsidR="000F5507" w:rsidRPr="007B2E7C" w:rsidRDefault="000F5507" w:rsidP="00435343">
      <w:pPr>
        <w:rPr>
          <w:lang w:eastAsia="bg-BG"/>
        </w:rPr>
      </w:pPr>
    </w:p>
    <w:p w14:paraId="17A8144E" w14:textId="77777777" w:rsidR="000F5507" w:rsidRPr="00435343" w:rsidRDefault="00315A7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F605B7">
        <w:rPr>
          <w:b/>
          <w:lang w:val="bg-BG" w:eastAsia="bg-BG"/>
        </w:rPr>
        <w:t>с. Мененкьово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2022– 2023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F605B7">
        <w:rPr>
          <w:b/>
          <w:lang w:val="bg-BG" w:eastAsia="bg-BG"/>
        </w:rPr>
        <w:t>79</w:t>
      </w:r>
      <w:r>
        <w:rPr>
          <w:b/>
          <w:lang w:val="bg-BG" w:eastAsia="bg-BG"/>
        </w:rPr>
        <w:t>/05.08.2022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261FC1D0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2B5B1B5C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6135673F" w14:textId="77777777" w:rsidR="000F5507" w:rsidRPr="00435343" w:rsidRDefault="000F5507" w:rsidP="00435343">
      <w:pPr>
        <w:rPr>
          <w:lang w:val="bg-BG" w:eastAsia="bg-BG"/>
        </w:rPr>
      </w:pPr>
    </w:p>
    <w:p w14:paraId="58C6B90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F605B7">
        <w:rPr>
          <w:b/>
          <w:lang w:val="bg-BG" w:eastAsia="bg-BG"/>
        </w:rPr>
        <w:t>79</w:t>
      </w:r>
      <w:r w:rsidR="007B2E7C">
        <w:rPr>
          <w:b/>
          <w:lang w:val="bg-BG" w:eastAsia="bg-BG"/>
        </w:rPr>
        <w:t>/0</w:t>
      </w:r>
      <w:r w:rsidR="0058659E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F605B7">
        <w:rPr>
          <w:b/>
          <w:lang w:val="bg-BG" w:eastAsia="bg-BG"/>
        </w:rPr>
        <w:t>Мененкьово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58659E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5AB4EC8D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9E3C11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6173E12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359185C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AC64A16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1414EE35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0203344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FF97D8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150A56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7DE6C565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92FB77E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569F23BB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322A974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6FB1AB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A3C0193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3B150EE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1E8F3E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50E2C6A7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840315">
        <w:rPr>
          <w:b/>
          <w:lang w:val="bg-BG" w:eastAsia="bg-BG"/>
        </w:rPr>
        <w:t>Мененкьово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58659E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8659E">
        <w:rPr>
          <w:b/>
          <w:lang w:val="bg-BG" w:eastAsia="bg-BG"/>
        </w:rPr>
        <w:t>01.10.2022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26EBE2A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8659E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14:paraId="4263601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F36A40">
        <w:rPr>
          <w:b/>
          <w:lang w:val="bg-BG" w:eastAsia="bg-BG"/>
        </w:rPr>
        <w:t>М</w:t>
      </w:r>
      <w:r w:rsidR="00840315">
        <w:rPr>
          <w:b/>
          <w:lang w:val="bg-BG" w:eastAsia="bg-BG"/>
        </w:rPr>
        <w:t>ененкьово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796AEF8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</w:t>
      </w:r>
      <w:r w:rsidR="0058659E" w:rsidRPr="00840315">
        <w:rPr>
          <w:b/>
          <w:lang w:val="bg-BG" w:eastAsia="bg-BG"/>
        </w:rPr>
        <w:t>2022</w:t>
      </w:r>
      <w:r w:rsidR="007B2E7C" w:rsidRPr="00840315">
        <w:rPr>
          <w:b/>
          <w:lang w:val="bg-BG" w:eastAsia="bg-BG"/>
        </w:rPr>
        <w:t xml:space="preserve"> – 20</w:t>
      </w:r>
      <w:r w:rsidR="00595C36" w:rsidRPr="00840315">
        <w:rPr>
          <w:b/>
          <w:lang w:eastAsia="bg-BG"/>
        </w:rPr>
        <w:t>2</w:t>
      </w:r>
      <w:r w:rsidR="0058659E" w:rsidRPr="0084031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16741AB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7F308329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0324C910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35422662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45C74097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0805BA2C" w14:textId="77777777" w:rsidR="00985005" w:rsidRDefault="00D85E5C">
      <w:r>
        <w:br/>
      </w:r>
      <w:r>
        <w:rPr>
          <w:noProof/>
          <w:lang w:val="bg-BG" w:eastAsia="bg-BG"/>
        </w:rPr>
        <w:drawing>
          <wp:inline distT="0" distB="0" distL="0" distR="0" wp14:anchorId="1BF4AF73" wp14:editId="14FBA28D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14:12ч.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1800EE11" w14:textId="77777777" w:rsidR="00F44292" w:rsidRDefault="00F44292"/>
    <w:p w14:paraId="76B9BC8B" w14:textId="77777777" w:rsidR="00F44292" w:rsidRDefault="00F44292"/>
    <w:p w14:paraId="4E830D71" w14:textId="77777777" w:rsidR="00F44292" w:rsidRDefault="00F44292"/>
    <w:p w14:paraId="14A78617" w14:textId="77777777" w:rsidR="00F44292" w:rsidRDefault="00F44292"/>
    <w:p w14:paraId="79CFD241" w14:textId="77777777" w:rsidR="00F44292" w:rsidRDefault="00F44292"/>
    <w:p w14:paraId="34C206C5" w14:textId="77777777" w:rsidR="00F44292" w:rsidRDefault="00F44292"/>
    <w:p w14:paraId="640A125F" w14:textId="77777777" w:rsidR="00F44292" w:rsidRDefault="00F44292" w:rsidP="00F4429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716FB1BB" w14:textId="77777777" w:rsidR="00F44292" w:rsidRDefault="00F44292" w:rsidP="00F4429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6502505D" w14:textId="77777777" w:rsidR="00F44292" w:rsidRDefault="00F44292" w:rsidP="00F4429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24D1DC53" w14:textId="77777777" w:rsidR="00F44292" w:rsidRDefault="00F44292" w:rsidP="00F4429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14:paraId="21FE1C25" w14:textId="77777777" w:rsidR="00F44292" w:rsidRDefault="00F44292" w:rsidP="00F4429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Мененкьово, ЕКАТТЕ 47812, община Белово, област Пазарджик.</w:t>
      </w:r>
    </w:p>
    <w:p w14:paraId="2C8A6F90" w14:textId="77777777" w:rsidR="00F44292" w:rsidRDefault="00F44292" w:rsidP="00F4429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55E6C306" w14:textId="77777777" w:rsidR="00F44292" w:rsidRDefault="00F44292" w:rsidP="00F4429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14:paraId="10D4A39C" w14:textId="77777777" w:rsidR="00F44292" w:rsidRDefault="00F44292" w:rsidP="00F44292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F44292" w14:paraId="4280F1A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56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4E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B8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F2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58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F44292" w14:paraId="043516D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96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A4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A3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B4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CA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AA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F9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17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2EB53F5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F7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52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4D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C9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46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7F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44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A2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F44292" w14:paraId="4FD7B00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37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A3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F3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A4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ED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CB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55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93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F44292" w14:paraId="581A244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6E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32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ED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C2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BD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29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41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CA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44292" w14:paraId="7CE19F8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27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5C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33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34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60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3F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9D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92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44292" w14:paraId="1F759AB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19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9A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A4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DD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21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51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DD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4F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595F31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66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6A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16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56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2B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B8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45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29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44292" w14:paraId="2AE4F2B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5B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DE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45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76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31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DD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86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5C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F44292" w14:paraId="045EC46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22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22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92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D8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51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DD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44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DB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F44292" w14:paraId="24BA25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D7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5D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98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AC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FE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F7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CD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47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F44292" w14:paraId="094CF7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E3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82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3B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AF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54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C6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F1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53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F44292" w14:paraId="1F499E7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EB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10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B3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FA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37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77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93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D3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F44292" w14:paraId="330181C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81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63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85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85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6B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DC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2B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C9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112040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8D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C6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61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36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F1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58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56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79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44292" w14:paraId="6C3B0C1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AC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00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88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88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9C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E4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BA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19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44292" w14:paraId="6F2CFF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44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6A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87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3F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E0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57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BD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51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F44292" w14:paraId="5DAA134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5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4C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C3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2B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11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56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E4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93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F44292" w14:paraId="00641CE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B8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C2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58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49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81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27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ED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23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F44292" w14:paraId="42F39F8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E7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25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FD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5D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5C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7D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B9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FE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F44292" w14:paraId="0E95888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6B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A6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8B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0D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76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15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1D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DB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F44292" w14:paraId="6CEFF95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91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9E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64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1C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99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75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92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E1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F44292" w14:paraId="7A1B148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51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EB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52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5C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EE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4E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7F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84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44292" w14:paraId="6D9698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4C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7D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66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D0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E0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FB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D7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D7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44292" w14:paraId="2462408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87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EF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C2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FB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E3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9E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6D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B4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F44292" w14:paraId="186DA3E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3A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28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C5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20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DE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3F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CA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DA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44292" w14:paraId="44F00A5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15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88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BC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FC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CD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92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CD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0A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44292" w14:paraId="5D6E6D7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6B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05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21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90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83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E1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3B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58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F44292" w14:paraId="367019C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DC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EB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40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A5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D0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A5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37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12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F44292" w14:paraId="29BFA93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D1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6A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4A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7D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9E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A2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F6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F5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F44292" w14:paraId="10FDC81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4B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F2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EA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E9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EB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F9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81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5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44292" w14:paraId="0CC305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13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A3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7C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6A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67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C3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39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35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F44292" w14:paraId="6958D69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D1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D6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52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AF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93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01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20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5F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</w:t>
            </w:r>
          </w:p>
        </w:tc>
      </w:tr>
      <w:tr w:rsidR="00F44292" w14:paraId="55972BC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54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E0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5F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BD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56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9A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5B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98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44292" w14:paraId="3477F5E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5C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0B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9B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F2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81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1D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22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8B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229B71C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82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0B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C6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11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92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C5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9E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72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F44292" w14:paraId="659A867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D4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68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13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1F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93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3C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66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57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F44292" w14:paraId="5B707E0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64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C7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C6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C4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51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1A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AD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25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44292" w14:paraId="2672C3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C3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AC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4A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03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15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A3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D3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01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F44292" w14:paraId="68771AF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B0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32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A0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2A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A9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4E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C5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DA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F44292" w14:paraId="6C39ADE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83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45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12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71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59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EA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C8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BF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44292" w14:paraId="262FE94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69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29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EC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92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DA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88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56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DD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F44292" w14:paraId="2B17919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B1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B5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94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06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1A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DE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38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DA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F44292" w14:paraId="73DAA28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1F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3E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F4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8F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41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29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DA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6D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F44292" w14:paraId="6E17885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56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F3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A7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37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8C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96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14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4D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F44292" w14:paraId="2FAC5F2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9F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3B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F5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EB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50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1C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EC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D0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F44292" w14:paraId="10FBE74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1D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A1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F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07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05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60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83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32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F44292" w14:paraId="6A7EB7A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C4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1C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33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CA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F8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A5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CD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6C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F44292" w14:paraId="7A1D20E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FD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84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FF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AA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D0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24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65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7D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44292" w14:paraId="7B7889B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DD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84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8D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F3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08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C7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41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17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F44292" w14:paraId="22D762F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B6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F3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F0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3C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FC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61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66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41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F44292" w14:paraId="366D44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8D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47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00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1C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52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2F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82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47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F44292" w14:paraId="2F4473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B8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E9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8E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B3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83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7C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C8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8B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F44292" w14:paraId="2940574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80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2D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50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4A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65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BA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9E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79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44292" w14:paraId="62CFA67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B8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15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47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33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46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FB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8A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99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F44292" w14:paraId="12247A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90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2E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66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6C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7D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54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0F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30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F44292" w14:paraId="0FE2A3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17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1B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DF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1C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EB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BE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B0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BC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F44292" w14:paraId="12A23F8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91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B0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82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0F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6F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F9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91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FF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F44292" w14:paraId="7905EA3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25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DB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58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BE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CB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D6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BB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4C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F44292" w14:paraId="6D46A85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C8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92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90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14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48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C9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00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7B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F44292" w14:paraId="0F710AF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E0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F9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B1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0A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AB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63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55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66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4AA4C41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14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B5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91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8B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90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60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E7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C9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ГАУ</w:t>
            </w:r>
          </w:p>
        </w:tc>
      </w:tr>
      <w:tr w:rsidR="00F44292" w14:paraId="5C6DB28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77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4A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58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0E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45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04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D8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48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F44292" w14:paraId="3F956EB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D9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62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7B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28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F3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E8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8A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94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44292" w14:paraId="0529737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25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F5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9D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DF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6B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EB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F5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C0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F44292" w14:paraId="5A41A12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4C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CA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7E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D8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FB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DD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19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79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F44292" w14:paraId="5DB2C4D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94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C1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A6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29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F4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9C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44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FE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44292" w14:paraId="43B460C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62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CE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93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72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29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BE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E8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DC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F44292" w14:paraId="4960D9F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9D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2D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1A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4D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52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0E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5C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36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F44292" w14:paraId="6B19CC9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42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24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8D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EE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A8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3A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11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FE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44292" w14:paraId="38D020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1F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09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21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C5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0B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4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B6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95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F44292" w14:paraId="18D6261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88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EE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B6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01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10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A0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51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53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44292" w14:paraId="514DCEB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A1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51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BB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A8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B4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31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BF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EF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F44292" w14:paraId="43DE3FE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CB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F3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2F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2E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FD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BE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6F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EC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F44292" w14:paraId="0A4BA48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AD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A6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EE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61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C2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C4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70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1F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F44292" w14:paraId="2AAAEF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57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63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DC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6C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AF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C0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7F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67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F44292" w14:paraId="58B11A4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3B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C3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C2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C1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C8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28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79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F9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F44292" w14:paraId="12FBE6B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0B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B4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05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70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EF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7C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8D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63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F44292" w14:paraId="621527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6F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8D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B1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01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A2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00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F4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D1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F44292" w14:paraId="34D9CEC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B0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CA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DC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66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42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4E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3A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78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F44292" w14:paraId="1FA37A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2C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FE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9B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22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A0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31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9C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53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F44292" w14:paraId="649E726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EF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D8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26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93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84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18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5C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D3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0760B6E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51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C5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66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D2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A6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CA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1F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65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0998A89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EE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AC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46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08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06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FD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7E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BF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F44292" w14:paraId="5CB26D3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7E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A6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53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F1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23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62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1B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20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F44292" w14:paraId="776E355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77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C2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73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2A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73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49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47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3D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F44292" w14:paraId="4275064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96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F0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F3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6B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2A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BB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55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42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F44292" w14:paraId="18F9823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A0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E3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C8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24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79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89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6F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86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44292" w14:paraId="11CB1B4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E5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D1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F4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D0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9F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CA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86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F9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F44292" w14:paraId="2EBCD13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46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C5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B9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8D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87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2D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A6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CE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F44292" w14:paraId="30EB836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76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19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AF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47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A5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A2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4B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6E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F44292" w14:paraId="1B23F0D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A5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BB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3C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ED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B2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9D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95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03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F44292" w14:paraId="62D1108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37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A5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D7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C8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35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5A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C2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AC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F44292" w14:paraId="5F939DB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FF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55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04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0D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F6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E8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19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48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F44292" w14:paraId="1C50FED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7D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BF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57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34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9B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14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46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BB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 и др.</w:t>
            </w:r>
          </w:p>
        </w:tc>
      </w:tr>
      <w:tr w:rsidR="00F44292" w14:paraId="45291E7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2B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23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C9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10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1A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6A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B3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4E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F44292" w14:paraId="3F3D4ED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60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45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F8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5C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8C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10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DB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44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44292" w14:paraId="050836F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5B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35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93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A1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B9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C8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F5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ED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44292" w14:paraId="07482A3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FB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04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D9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CF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D9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F7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A1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80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F44292" w14:paraId="686C0EF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4E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13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FF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5D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24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22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ED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E9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F44292" w14:paraId="0395A3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BF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79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15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85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09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CF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D5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32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F44292" w14:paraId="347F07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2C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3B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9D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08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BF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03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74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15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44292" w14:paraId="62DE1B2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43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22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3C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32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93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61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F9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2E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F44292" w14:paraId="03024B2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62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96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1E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42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97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0F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09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19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F44292" w14:paraId="707E23A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E0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67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EE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60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0E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06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DC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6B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44292" w14:paraId="4701AB4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4F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4A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21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42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F9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C9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AE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AD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44292" w14:paraId="7828986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C9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B1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AE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5E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F0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EA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40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29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44292" w14:paraId="091CFFD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93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DA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59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3A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E9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04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42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88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F44292" w14:paraId="297AB4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CB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53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B8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90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4B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F7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E8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F4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F44292" w14:paraId="25E4B8C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B9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15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F8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FB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4F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D0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40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FD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5FA1240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27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3E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50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85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59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B2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50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43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F44292" w14:paraId="2A373C6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7E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0F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BB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04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56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89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38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DD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 и др.</w:t>
            </w:r>
          </w:p>
        </w:tc>
      </w:tr>
      <w:tr w:rsidR="00F44292" w14:paraId="1D493B6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48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A4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49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05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53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CA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3E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29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44292" w14:paraId="4C9FA2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99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82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03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32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BA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A5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9B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74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F44292" w14:paraId="7AFE1C8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64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BF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8C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11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CA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F0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81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1E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F44292" w14:paraId="534124C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90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E0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DE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C7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91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D9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44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EC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44292" w14:paraId="5262551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F1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0E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DF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DC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FD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92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DC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56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F44292" w14:paraId="1240A3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F8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44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EC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FE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60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00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25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6C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F44292" w14:paraId="3519D09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2E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D4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2F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65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7C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29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64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0A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F44292" w14:paraId="118F420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2C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5F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84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47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67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67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69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82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F44292" w14:paraId="0D35B2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33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6B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D2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69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14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B6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ED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7D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44292" w14:paraId="69E4BD0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67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3F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D8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70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28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DC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79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2E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F44292" w14:paraId="2556FB5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6F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70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BB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38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49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E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77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EC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F44292" w14:paraId="57A961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87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A6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C6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E5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5E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8D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47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70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44292" w14:paraId="7FD10E4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47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7E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A5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61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EF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C9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13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1F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0CD0AA0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F3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F0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FD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AD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0A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68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15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54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F44292" w14:paraId="4168357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6F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45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B2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35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CA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2E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12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4B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F44292" w14:paraId="743FED7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37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B2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F6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A8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4C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FA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1D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64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F44292" w14:paraId="60F93DC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C3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DB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30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6B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19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5E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01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53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24206A4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B6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85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09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F7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42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E9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C9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59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F44292" w14:paraId="6337F4C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C5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80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4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BB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D3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FD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E6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F0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F44292" w14:paraId="1130195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20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12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79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0F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02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4C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E3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66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F44292" w14:paraId="636F273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67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7E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71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B3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28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0D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50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80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F44292" w14:paraId="10533D7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7A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FC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E3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0C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A5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1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52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D4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F44292" w14:paraId="4780307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27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ED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22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C5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33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F0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D5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AC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44292" w14:paraId="2CB413D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1C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2B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C1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EF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78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CA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6B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A3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F44292" w14:paraId="33F7BAC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3B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F4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A8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68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82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7D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72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5D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F44292" w14:paraId="72E6C81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FC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E0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BE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D1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1C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8C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32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BF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F44292" w14:paraId="1E0B529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5C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BF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81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D5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88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70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9B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5C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F44292" w14:paraId="4BF616D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2E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12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7C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B2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28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21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20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5B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F44292" w14:paraId="5144C7E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AA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B6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27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4A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A3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22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66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5D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F44292" w14:paraId="5BF692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BD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8D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4D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8F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76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F4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71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81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44292" w14:paraId="10B46B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5F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4F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05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B2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D8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B0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A5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4E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КВЧ</w:t>
            </w:r>
          </w:p>
        </w:tc>
      </w:tr>
      <w:tr w:rsidR="00F44292" w14:paraId="6154078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80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4F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A8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1F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31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93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1E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6E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F44292" w14:paraId="4784A8D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B0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5C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15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6B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FF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B3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D6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05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ВСЧ</w:t>
            </w:r>
          </w:p>
        </w:tc>
      </w:tr>
      <w:tr w:rsidR="00F44292" w14:paraId="275F52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BF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47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42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17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38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EF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75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4D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F44292" w14:paraId="41F891C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9F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41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6C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B2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D4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62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38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09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F44292" w14:paraId="066E742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F4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93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72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9C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C9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8C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FB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55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F44292" w14:paraId="6FD5ED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EE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CF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56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2A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CA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EA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DC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1A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44292" w14:paraId="3C65129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06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3E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35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BF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59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B6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4D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30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F44292" w14:paraId="503C732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72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74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B1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ED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72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36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80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72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F44292" w14:paraId="6E84D3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72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44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07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1B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8A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7F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3B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65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F44292" w14:paraId="32D5954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95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40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E7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60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C3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1E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FA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1F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ЗИК и др.</w:t>
            </w:r>
          </w:p>
        </w:tc>
      </w:tr>
      <w:tr w:rsidR="00F44292" w14:paraId="0236503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10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F3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1A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25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48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64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1E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B7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798438A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0B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B7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47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71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39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81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FC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2F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F44292" w14:paraId="72BFA2A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2C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39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3D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70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D1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CF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57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4E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44292" w14:paraId="527BF21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67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6D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2F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FA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29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39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17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4B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F44292" w14:paraId="0A207D5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2F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7F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C4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5C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C8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1C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74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B3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ГПЗ</w:t>
            </w:r>
          </w:p>
        </w:tc>
      </w:tr>
      <w:tr w:rsidR="00F44292" w14:paraId="68CF6C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7A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B9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4F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2F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77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6F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34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DD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БГШ</w:t>
            </w:r>
          </w:p>
        </w:tc>
      </w:tr>
      <w:tr w:rsidR="00F44292" w14:paraId="7C9E09F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AE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86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8E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09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56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6C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BE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9A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F44292" w14:paraId="42DFB9B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DC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6C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FA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32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14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B6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4C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62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44292" w14:paraId="09BDB8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8E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29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26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A7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FB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34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DA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D1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F44292" w14:paraId="57505E7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83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53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A8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C8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96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CC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16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51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0DC7C23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ED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54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3D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53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74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82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C4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50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F44292" w14:paraId="696EDC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A1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3B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2F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DF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0A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D7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C6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D2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44292" w14:paraId="3794C67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59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7E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45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AC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5A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02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36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49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F44292" w14:paraId="629C1F3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94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BC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1D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74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FC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F6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2C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E2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F44292" w14:paraId="103FFDD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10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BB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0D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29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70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8F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6E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68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44292" w14:paraId="01010B8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D0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10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6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A6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02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CB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C0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B8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F44292" w14:paraId="116794A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1A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2B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B2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ED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84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34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9A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EE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F44292" w14:paraId="0A59760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17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94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93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23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41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8F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E9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35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F44292" w14:paraId="7E4E5CB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95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9F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6B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3E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1D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20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25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43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ПАЕ</w:t>
            </w:r>
          </w:p>
        </w:tc>
      </w:tr>
      <w:tr w:rsidR="00F44292" w14:paraId="446BC65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34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DF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3D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3C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27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61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3B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03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F44292" w14:paraId="4E51A15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C7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04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CD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D8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0E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1F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A9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F44292" w14:paraId="7796BD7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EC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74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01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9A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52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00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34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7F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F44292" w14:paraId="0680D45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7A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27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93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B9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78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73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35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35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F44292" w14:paraId="74E2CDA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AB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BA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DF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ED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BC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D0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6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41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F44292" w14:paraId="350ECAB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D9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E5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F9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E8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05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0E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32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7B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 и др.</w:t>
            </w:r>
          </w:p>
        </w:tc>
      </w:tr>
      <w:tr w:rsidR="00F44292" w14:paraId="6674605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42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19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AE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B6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66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58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55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14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F44292" w14:paraId="75E64CD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66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FF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31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10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56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3B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3E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6A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F44292" w14:paraId="4ABB250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07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DC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77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63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D0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5A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3E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12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F44292" w14:paraId="292AEC3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6A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F5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98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DF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EE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6C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C8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B7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F44292" w14:paraId="6B278D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02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1A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8C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D7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D0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02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27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5C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ЦПР</w:t>
            </w:r>
          </w:p>
        </w:tc>
      </w:tr>
      <w:tr w:rsidR="00F44292" w14:paraId="369CEBD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98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B2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A0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C6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80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74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C0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C2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F44292" w14:paraId="39CE6D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8A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5F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82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39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C0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E1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F4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3A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F44292" w14:paraId="45A3A0B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9E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87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E7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6F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07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CC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0F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A0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4AC1A3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23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22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45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AB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EB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14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AC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23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44292" w14:paraId="123B6F5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FD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65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1D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10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99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8C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BA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5B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44292" w14:paraId="66F042B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95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00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31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8D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E5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22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47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16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F44292" w14:paraId="63FFE6E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E4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BF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EF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8A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25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11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93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F4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F44292" w14:paraId="3D2174F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30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B0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87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51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4C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B4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4F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A6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3D60A7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34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B7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D8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5D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67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59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18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19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F44292" w14:paraId="176C10C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C3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34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83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D6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7A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8E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78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B6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F44292" w14:paraId="07E4E4E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84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2D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6B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83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62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E6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E8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09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 и др.</w:t>
            </w:r>
          </w:p>
        </w:tc>
      </w:tr>
      <w:tr w:rsidR="00F44292" w14:paraId="48008E6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EA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B0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68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44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AC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BA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6D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90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44292" w14:paraId="15F6129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E4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89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F5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31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08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C2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1A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B0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F44292" w14:paraId="018152A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08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45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C4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28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D5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91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55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7F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44292" w14:paraId="667B59A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93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FB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55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24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8B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96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E7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11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44292" w14:paraId="2D60D3E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AC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60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FA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08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6A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9A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60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66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F44292" w14:paraId="2C32D7D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55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6A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5C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BA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7C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E2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C9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3E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F44292" w14:paraId="481A847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2B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0E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C5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D2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AA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B5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78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89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F44292" w14:paraId="042EBCC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BA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98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BC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0F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AC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FD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55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7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РАА</w:t>
            </w:r>
          </w:p>
        </w:tc>
      </w:tr>
      <w:tr w:rsidR="00F44292" w14:paraId="24B0A0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A9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EF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8C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34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E2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23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FB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3E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F44292" w14:paraId="412594F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A6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9B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C7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D1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24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EE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2F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E6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F44292" w14:paraId="54C26CA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E6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B1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3E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5A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28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FC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6E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89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F44292" w14:paraId="59BFD6B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11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6C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73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0B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DA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5A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19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A2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F44292" w14:paraId="3E4018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D4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E2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C1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DF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67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E8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B1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47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ХПВ</w:t>
            </w:r>
          </w:p>
        </w:tc>
      </w:tr>
      <w:tr w:rsidR="00F44292" w14:paraId="7A019A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09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0D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D2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4C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8C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AE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4A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36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F44292" w14:paraId="6A4D4C7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33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8B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29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CB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E5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55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6A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1E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F44292" w14:paraId="22D2B5A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42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11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A0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0B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EE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E1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6B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E2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F44292" w14:paraId="47B5F36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08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D8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04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28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07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00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C1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FF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ВЦХ</w:t>
            </w:r>
          </w:p>
        </w:tc>
      </w:tr>
      <w:tr w:rsidR="00F44292" w14:paraId="408948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1A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91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7A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7D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73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9B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4B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2B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44292" w14:paraId="79EF454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0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DC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F9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B8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30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61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A5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CA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F44292" w14:paraId="2F1773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9F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51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7F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AC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CA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31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53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8A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F44292" w14:paraId="1F48E1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3F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D6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C5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D2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36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23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8D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14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1782D2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32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59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9F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3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38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7A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53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A7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F44292" w14:paraId="0A80243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4A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DC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67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D7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B0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D8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D6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AD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F44292" w14:paraId="62363BB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CC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ED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9C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94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59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D4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C2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B0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44292" w14:paraId="5BDA4F8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B1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63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F1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8B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95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72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55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3B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F44292" w14:paraId="1DAF61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04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6B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79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D3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3D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31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DB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63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F44292" w14:paraId="5A4F294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9D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7B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EA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89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44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BD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74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F4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44292" w14:paraId="1FB398A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AE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C9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F9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A0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09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29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96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60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44292" w14:paraId="437A569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F5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47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56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3B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0B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0F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53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45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F44292" w14:paraId="27E916D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8C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E2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96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50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B7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82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D7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6D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F44292" w14:paraId="2986F88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25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44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F7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A4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17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E0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22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F9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F44292" w14:paraId="25B00D1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13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DE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28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BB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FD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E0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65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07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 и др.</w:t>
            </w:r>
          </w:p>
        </w:tc>
      </w:tr>
      <w:tr w:rsidR="00F44292" w14:paraId="1E393B1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BC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DE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51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80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9E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F9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F4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1A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44292" w14:paraId="7301C1B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F0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9C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F8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CF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6A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47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2E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E0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F44292" w14:paraId="6623DC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7D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AA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2D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62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06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A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4E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9B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F44292" w14:paraId="09705F6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7D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DD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52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EE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0A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A3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DD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06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2AFA7E2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D8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82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77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5E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6B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2B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C3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85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3CA90E2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B6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49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B4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4E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A4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5A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9C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32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F44292" w14:paraId="5758144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10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E3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96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91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CB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CB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D5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47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F44292" w14:paraId="21D1852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89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36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5E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EB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72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6F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1D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F2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44292" w14:paraId="6A8EF7D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8A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D4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89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3D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9D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8C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67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80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44292" w14:paraId="403C12A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82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51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0B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73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F6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EE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53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9E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F44292" w14:paraId="103E1D7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04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9E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31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7C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93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53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3C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87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F44292" w14:paraId="33F960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F5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14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30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A5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75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D4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88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10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44292" w14:paraId="0D1A666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A0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05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12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70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E8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1A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43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1A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44292" w14:paraId="773841B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F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0B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03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3C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B7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52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B4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73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F44292" w14:paraId="46DC153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D8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2A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57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1E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EE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2E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98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1B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0B8E3F4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28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9B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8E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9F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3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58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6A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87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ВЦЙ</w:t>
            </w:r>
          </w:p>
        </w:tc>
      </w:tr>
      <w:tr w:rsidR="00F44292" w14:paraId="64504CB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F4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FA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0F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FD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DA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5B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F6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F7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44292" w14:paraId="7109828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F5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BA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6A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0F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28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EA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90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A5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F44292" w14:paraId="7F39C8C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7F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51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5C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1D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F0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C7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86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A1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F44292" w14:paraId="2F3F97D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CE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1B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FB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E4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99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3A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96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FD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44292" w14:paraId="7F44075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1B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21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4B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D9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DF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D0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6B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4A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F44292" w14:paraId="17C49DB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71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3E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4A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94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05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E5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04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41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F44292" w14:paraId="258C0B0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30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A2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D8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D5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C0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13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40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AE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F44292" w14:paraId="7CF83BB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F0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BF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27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13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4F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88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AE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8E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F44292" w14:paraId="216F94E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D7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21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99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5D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A2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1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E7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D3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767B02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DE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3A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75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2D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0E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5C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CD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63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F44292" w14:paraId="5F7EF45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C2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08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1B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95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E1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B4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21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A3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44292" w14:paraId="040C3A5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88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9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6A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38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85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3F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B4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B1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F44292" w14:paraId="108634C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C8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F5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12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BD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78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5D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97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2E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F44292" w14:paraId="29CFF88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BE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C3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88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95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F2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66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4C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DF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РСТ</w:t>
            </w:r>
          </w:p>
        </w:tc>
      </w:tr>
      <w:tr w:rsidR="00F44292" w14:paraId="5CC1ADF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E9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06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EF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99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B6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C7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CE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4F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44292" w14:paraId="6C36F3B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8E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7B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D9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55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E4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98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E4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62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F44292" w14:paraId="5F02338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FD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2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EA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4E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71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4C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1D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F8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0581CFC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EB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F5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3F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AD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17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E6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13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A7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F44292" w14:paraId="6F24528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7B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59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0E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38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E1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DA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24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E1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F44292" w14:paraId="44C9288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F6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47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3C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C0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13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11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EC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2A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44292" w14:paraId="4B20D7E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30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57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CE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96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74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33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7A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C1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6A661F2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CD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49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D0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67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B2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9F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F5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9B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44292" w14:paraId="7970C4A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97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01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5A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F7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88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8E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5F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56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F44292" w14:paraId="6234F44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AB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CC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90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74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6E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EE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5A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D2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F44292" w14:paraId="71C54CA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97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49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72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33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CF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F4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E4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7C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F44292" w14:paraId="0FEC80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BE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AD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7B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4A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1E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F6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B5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6B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F44292" w14:paraId="1F0DE2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21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E6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7F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75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CD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F0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7B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10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F44292" w14:paraId="435627D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2D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BE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79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08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91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AB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93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20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44292" w14:paraId="574CE1E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B6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10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80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C4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F2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71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95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6E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F44292" w14:paraId="02F3FD9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87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DA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C9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22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01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5E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22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0A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44292" w14:paraId="0829AFB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58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CE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E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CD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FC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63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FC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18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 и др.</w:t>
            </w:r>
          </w:p>
        </w:tc>
      </w:tr>
      <w:tr w:rsidR="00F44292" w14:paraId="71CCAFF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A3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93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E1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2C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D3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F9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81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67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F44292" w14:paraId="5DDD44D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8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7B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DB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A6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70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4F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00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FE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1EC58B8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B1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C9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1F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F2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52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41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23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34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F44292" w14:paraId="77FC73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2A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4C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C4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D2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CE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E4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0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C3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008BB6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5A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89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A9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D3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7F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3C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C7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26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F44292" w14:paraId="56137C1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6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48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AB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56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2F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CD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6C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4C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F44292" w14:paraId="5167F33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D3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B2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8E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B2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2E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83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C3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AE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4692EF7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8B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20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99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BF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C9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45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A6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EC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F44292" w14:paraId="4A94279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C2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75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6D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88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8D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5A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B0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BB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44292" w14:paraId="3C6267D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56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FD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11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87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50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63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C3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2F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F44292" w14:paraId="1908288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87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6F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A3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E8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4D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32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B1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59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F44292" w14:paraId="0F88C4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8D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B0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E8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3C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22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F9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A9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8E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F44292" w14:paraId="048E850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09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74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CB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F6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2A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B9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85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85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F44292" w14:paraId="5BBFD5C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DE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5B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9E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25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B3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89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69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A2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ВЦЙ</w:t>
            </w:r>
          </w:p>
        </w:tc>
      </w:tr>
      <w:tr w:rsidR="00F44292" w14:paraId="12ACCD6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54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0D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F6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73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F7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75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D3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5D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69B314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2C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B7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FD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17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C3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E9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FC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03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44292" w14:paraId="54AF6E1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EA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D8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7E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EC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71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A2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A2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15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F44292" w14:paraId="50188ED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B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14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2E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73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81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4F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48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20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F44292" w14:paraId="7125525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D2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90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1C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E2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0E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5D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96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A4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44292" w14:paraId="2F799D8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E7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61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8E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0B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70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34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F1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BB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F44292" w14:paraId="5733D2E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A1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0F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93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0F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9C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1C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E2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36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F44292" w14:paraId="21E6F17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C5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35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21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E8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8F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25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3A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BD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44292" w14:paraId="36B9D00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27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54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99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0F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9F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B2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BB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E2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F44292" w14:paraId="1171E2C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E1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C7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74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EC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88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6D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13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2A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7CE7A77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99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24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58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32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B4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A1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A6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09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F44292" w14:paraId="22DFB8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69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01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90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31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0D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2C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6A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97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F44292" w14:paraId="4A3D8A1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CB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F4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99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EA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6E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DF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06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DB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F44292" w14:paraId="477A083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82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E3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03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C8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2B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36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14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53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44292" w14:paraId="6008D5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09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42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F5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49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5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FC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C6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05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F44292" w14:paraId="241B65A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85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E8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EE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E1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F4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C4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7A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6A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 и др.</w:t>
            </w:r>
          </w:p>
        </w:tc>
      </w:tr>
      <w:tr w:rsidR="00F44292" w14:paraId="46C9A4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9E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82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D0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B7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FE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EA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39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24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299848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8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9B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FC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1B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39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58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61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50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ЙКХ</w:t>
            </w:r>
          </w:p>
        </w:tc>
      </w:tr>
      <w:tr w:rsidR="00F44292" w14:paraId="09A1B71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5D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21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1A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E7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AF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0E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61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E2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3546EFB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CF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B2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95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CB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B1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1A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1E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D3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F44292" w14:paraId="01E5BDE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C6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05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4B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DE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D9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7E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35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CB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F44292" w14:paraId="35A1A1D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66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25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87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00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2E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FE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61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BF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F44292" w14:paraId="16C1F8A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A2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2A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94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3A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44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B3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C5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5C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F44292" w14:paraId="5CF7F63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5E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34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D7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FA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02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F9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BF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C8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F44292" w14:paraId="2A21C4B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F5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69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78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5C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A9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3F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A0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2B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44292" w14:paraId="65E303D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BD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F3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F1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8F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71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48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94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F4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2D0DFF7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57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52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46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6B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93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F8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98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82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F44292" w14:paraId="1CFA60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7C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1E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00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B3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0C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09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B3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AB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F44292" w14:paraId="6580244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E8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CD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8A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19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47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D9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6C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11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F44292" w14:paraId="1031D46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71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83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F5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E0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18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1A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2D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66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F44292" w14:paraId="56C8369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72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94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7D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37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A2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82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D7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23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F44292" w14:paraId="450AA7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CC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BE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FA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96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D7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D2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4D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12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F44292" w14:paraId="721F040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9E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5A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91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96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8E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7D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7B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25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44292" w14:paraId="736358B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AC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8C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DE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5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D3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33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F9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BA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5557969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54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FA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FC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E9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E0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1E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2F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14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44292" w14:paraId="093C58B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F3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F9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B5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54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15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18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17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54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F44292" w14:paraId="096A704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98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BF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B6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83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72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6D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2E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F2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3EAEC36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3C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58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66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D6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24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C3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8A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72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44292" w14:paraId="1F444D2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E8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36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34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15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EA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CC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5B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EE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44292" w14:paraId="64C953C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D1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1B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A9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3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9E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4B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AA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D2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F44292" w14:paraId="247C20E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DA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84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22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FE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2A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46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9E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C4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07727EC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26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AB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4F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7F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29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F3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A8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2E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099F706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BC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B3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00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1F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8F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FC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90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19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44292" w14:paraId="39DAA1D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A6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60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11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0E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E2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A6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24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AD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ЕАБ</w:t>
            </w:r>
          </w:p>
        </w:tc>
      </w:tr>
      <w:tr w:rsidR="00F44292" w14:paraId="597B7CA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53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98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00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89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39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47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B2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B1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44292" w14:paraId="0BAB7B5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D7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13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50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34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2D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FD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BB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E3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F44292" w14:paraId="54FA15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81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2E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A0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AA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71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72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12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63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44292" w14:paraId="7C87EE8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CF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57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9B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1C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EF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0A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4F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2E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F44292" w14:paraId="665EF68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E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59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20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7F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06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88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3D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34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F44292" w14:paraId="5B8D03D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85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99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6C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AC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30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E1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47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E3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F44292" w14:paraId="2FDF9C1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18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34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8E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56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81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C7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F5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DC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44292" w14:paraId="0B3F70D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56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7F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E2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6E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E0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ED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77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57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F44292" w14:paraId="74EBDE0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A9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3C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3B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A3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E9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C3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26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F9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F44292" w14:paraId="48B72E1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84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0A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18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B8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00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2C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14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36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 и др.</w:t>
            </w:r>
          </w:p>
        </w:tc>
      </w:tr>
      <w:tr w:rsidR="00F44292" w14:paraId="7E19B80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03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00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4F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06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5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AC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52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34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2E6CB6B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31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A0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23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0B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38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C0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57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90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F44292" w14:paraId="06A9FD4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64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89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A3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1B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D9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7B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24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3E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F44292" w14:paraId="1FB199D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03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F8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D1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44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B8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E8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B0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8A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299DAC6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7F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4E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1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47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5D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F6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9B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6A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F44292" w14:paraId="266E4F4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4D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1B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24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36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5C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2F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84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C0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F44292" w14:paraId="016F855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58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3E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EE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54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E0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63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FD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A5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F44292" w14:paraId="3E4D18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73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97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11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C4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22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5E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11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F9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</w:t>
            </w:r>
          </w:p>
        </w:tc>
      </w:tr>
      <w:tr w:rsidR="00F44292" w14:paraId="59772B7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3F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EA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A7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9E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04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F6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48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32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F44292" w14:paraId="33D12CF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26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BF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AB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D5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E1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06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7F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B4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F44292" w14:paraId="5C6513A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D4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F0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73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6D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B9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26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48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B5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F44292" w14:paraId="56511F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EF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38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19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C3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C6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C7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C6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2F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F44292" w14:paraId="7620341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EB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58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0C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C7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E4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BB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F4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D1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44292" w14:paraId="279C476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F2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2A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58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7F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DD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C7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20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B7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44292" w14:paraId="177A2B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4B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D4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FC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50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44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1F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54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0E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F44292" w14:paraId="0D12955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5D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C0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DD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7A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8B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B8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66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3B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F44292" w14:paraId="0F6AC05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2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EF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D9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41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DF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9D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01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49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44292" w14:paraId="27F280F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FB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9F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91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47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57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DD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05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10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44292" w14:paraId="12419E3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BF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F2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15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D9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5D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6F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D5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76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F44292" w14:paraId="504C484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D8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10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3E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60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47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11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1C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7D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44292" w14:paraId="3850605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41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DC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F9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FD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6C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24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D6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6E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44292" w14:paraId="24EF728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61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26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9D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34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62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55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55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53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F44292" w14:paraId="1A13BA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57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3F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15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F0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81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7F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1F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CB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F44292" w14:paraId="18ECFE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86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8B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EE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C4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59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CD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63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62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F44292" w14:paraId="7C86B7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C4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97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2E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A9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D4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EB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41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B6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44292" w14:paraId="653C25C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70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B7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B8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F8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8E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40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B2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F6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F44292" w14:paraId="4142735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18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94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24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AC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4E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B1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27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C3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44292" w14:paraId="3478531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26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53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DD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2E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01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A3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9C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13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F44292" w14:paraId="2269CC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5F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DE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C1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9B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28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3D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30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3B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F44292" w14:paraId="328259B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5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FA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E9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C5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2E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3F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0A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B1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38CCE1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C3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4B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24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C5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B4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F8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5F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B6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F44292" w14:paraId="53BBBCF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81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F6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D0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6E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6A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19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76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3D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44292" w14:paraId="582AA9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4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C6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E5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93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D1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FA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7D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87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F44292" w14:paraId="2C9E4C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4A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53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8A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01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B8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7E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92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2A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F44292" w14:paraId="3744306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18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47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B5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12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F2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4D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F3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79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F44292" w14:paraId="247EA0D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DE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24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BE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3A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3C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4E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7C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B0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F44292" w14:paraId="5AE2CAE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46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64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FC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42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50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17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83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61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ЮАШ</w:t>
            </w:r>
          </w:p>
        </w:tc>
      </w:tr>
      <w:tr w:rsidR="00F44292" w14:paraId="225864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6F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30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DE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0D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70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E1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E1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9E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F44292" w14:paraId="74D21F0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30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CF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D1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A5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D8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7A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35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7E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F44292" w14:paraId="60CCD04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95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E6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45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B2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17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99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C3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1C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F44292" w14:paraId="475930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22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AE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5D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46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72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A2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27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04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F44292" w14:paraId="2C6825D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6E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39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18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F0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20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EC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35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6E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F44292" w14:paraId="0649920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28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52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EB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49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4B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95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50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1C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F44292" w14:paraId="100192B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DC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0D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CE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52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B1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A4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E8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AA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F44292" w14:paraId="25C4A7F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C7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5E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5A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1E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78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84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54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72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44292" w14:paraId="4BB1F63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45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0F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4B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FF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63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64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73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80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F44292" w14:paraId="6EDE66D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D8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DB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CE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6E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EC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5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E4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6F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F44292" w14:paraId="12C3930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04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4E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46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FE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F0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A6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E0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44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F44292" w14:paraId="4888DA0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2A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15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CD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61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2D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EA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87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FB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F44292" w14:paraId="29D4D9D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5C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5E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68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98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2D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54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BE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46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F44292" w14:paraId="176DF00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7E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D7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6A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F4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63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22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AF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F3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F44292" w14:paraId="725F02B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35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A9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4E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7F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DF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E6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AE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7D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F44292" w14:paraId="7986494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FF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FC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72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1B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AC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A4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6F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A7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44292" w14:paraId="4D38160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E5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AA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1E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CE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E3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00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7D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6A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44292" w14:paraId="3717547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09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AE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D1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A1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E4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C8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AA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F9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F44292" w14:paraId="4447158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5D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1C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D5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78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0E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D0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2C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C6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F44292" w14:paraId="0DBAA07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2C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24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C0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19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C9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DF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0E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9F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0216492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AD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6B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A7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E6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D4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70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0B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9B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44292" w14:paraId="4889BD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08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A9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AE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B9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17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03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6E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18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44292" w14:paraId="5FD1D15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02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E0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84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7D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F9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AB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84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05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F44292" w14:paraId="63DB6F9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44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8F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71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67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E2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44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52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C1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F44292" w14:paraId="2979C92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57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83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18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AF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F1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A4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4A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6A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F44292" w14:paraId="50BCA92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F9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26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06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92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95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EE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10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A2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F44292" w14:paraId="6CDFB04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35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E5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C9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60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38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C7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8D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00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ЗИК и др.</w:t>
            </w:r>
          </w:p>
        </w:tc>
      </w:tr>
      <w:tr w:rsidR="00F44292" w14:paraId="2ADA2D4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11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50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81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5F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D7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46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E1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B8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F44292" w14:paraId="0B88D45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E8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7D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93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A2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D1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2E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D3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09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44292" w14:paraId="1CB1366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AD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9B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53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19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02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BF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DA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2A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037183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F4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43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AB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3E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E6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BC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49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F4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F44292" w14:paraId="7DB8D82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8B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4F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D9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C0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7E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54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79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2A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F44292" w14:paraId="064370E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25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6D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86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51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1F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D3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8C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F5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44292" w14:paraId="35882DD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43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1E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B1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BE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76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FA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43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EF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F44292" w14:paraId="6DC3F9E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A8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C7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25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23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7C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6D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48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0E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F44292" w14:paraId="4A84F51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08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49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8D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86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EE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84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B7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D4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F44292" w14:paraId="43ED234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F9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D9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CD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EA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35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6D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85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66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F44292" w14:paraId="4C9590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21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03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CE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A3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DA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A0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CB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4B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F44292" w14:paraId="75843C0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48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43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97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DC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1A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F8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A2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E9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30FFF1D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7B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CF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AF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B2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78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BD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C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C1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СКЦ</w:t>
            </w:r>
          </w:p>
        </w:tc>
      </w:tr>
      <w:tr w:rsidR="00F44292" w14:paraId="02AEDD9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EE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71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C6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FE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CE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5D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23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26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F44292" w14:paraId="1FCCFAC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6C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31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DD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03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7C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65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B8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2D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F44292" w14:paraId="596B0A0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E8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2A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A4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B8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0C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7B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C0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76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F44292" w14:paraId="4FD4C60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3C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6B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0A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68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E4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5E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0C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3E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3619887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C1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E6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F0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1D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F3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67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78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B8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F44292" w14:paraId="2B6E943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34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62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D8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B6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22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E4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C4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28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F44292" w14:paraId="5929876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0E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41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F9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BF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49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D5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E7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B3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F44292" w14:paraId="792C692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8A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63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66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97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86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DD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E1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E4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F44292" w14:paraId="26864DE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16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CB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7A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14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5E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F1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6D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FD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44292" w14:paraId="5C0710C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8D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62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25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4D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78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2C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E6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AD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F44292" w14:paraId="38B85C8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49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32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5F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D5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57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C8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AF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65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61657E4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1F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F8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CD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77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94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2D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B4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DD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44292" w14:paraId="2EA85B6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6A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AB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FF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48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89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7C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94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AB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44292" w14:paraId="72537EE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2A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75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EE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5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44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F8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59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00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F44292" w14:paraId="0CF2AF1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86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15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00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C4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56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C8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D8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EC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156DEA4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00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40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19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05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3A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0C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92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3D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4535FE0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79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46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F6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B7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87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80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61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09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44292" w14:paraId="4D07608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4D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7E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1D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0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F1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2E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31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20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5BCA78B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7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6E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CE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CB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F8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D3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D8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59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25F3D7A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1D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3A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51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FE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A2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62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1F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4F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F44292" w14:paraId="228A5D5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37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6E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DC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91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EF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42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E3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94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3AC0DE4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D5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C2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2C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DD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A7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96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A3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A8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72F6A0E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EB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F0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E7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85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9D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E6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2F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7B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44292" w14:paraId="0693670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DE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EB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23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A5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0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3D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4C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44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44292" w14:paraId="5EE15CE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D3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8E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37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01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48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EE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A6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07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F44292" w14:paraId="0912506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A8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E0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E6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4F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FC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96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A9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A7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44292" w14:paraId="6D275D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F5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5D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C9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C0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CF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12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DA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3A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F44292" w14:paraId="6F0D5C9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BB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B3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39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CF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B1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7F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20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03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F44292" w14:paraId="66BD754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4A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BF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78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4B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FC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3C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4E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DC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F44292" w14:paraId="5B3CC30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0F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A7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4C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D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CE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B9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B7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F5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F44292" w14:paraId="22618BA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1E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3C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B0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50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D3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2F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DF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EF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МЦХ</w:t>
            </w:r>
          </w:p>
        </w:tc>
      </w:tr>
      <w:tr w:rsidR="00F44292" w14:paraId="5F682E3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AD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E9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EF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6C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0B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6F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DD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87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F44292" w14:paraId="4F9703A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8B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55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77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CC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EE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60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38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30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44292" w14:paraId="4CF8922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20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7B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E6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9A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55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95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C7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23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44292" w14:paraId="164700F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C3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77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70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C7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07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D2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EB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19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F44292" w14:paraId="188212D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F2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51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F9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C3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5A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38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E7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73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F44292" w14:paraId="6527AAE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FB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20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8F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E8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54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88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07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84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44292" w14:paraId="47C6A63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41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85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56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AC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5F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2F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1C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F4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F44292" w14:paraId="62842B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C9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6F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6D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05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F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41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A6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B2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F44292" w14:paraId="29466CF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A7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C3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44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13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62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8B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E2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20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5FD6F1D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8D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79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EA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F0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B9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DD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5A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8E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F44292" w14:paraId="001106E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06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63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9B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98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0E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EC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B3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76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44292" w14:paraId="2C949E4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13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F1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25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54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F0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7A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07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DE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44292" w14:paraId="78238CE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C8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B5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8B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3F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C1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05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A6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60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F44292" w14:paraId="5B658BF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1C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EA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52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02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81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68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A6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CF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F44292" w14:paraId="09547C0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40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F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7E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4E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4D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9B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78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98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F44292" w14:paraId="35CE9C2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85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CD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00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25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BE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C0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AD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EF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F44292" w14:paraId="02C0BAE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A3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AC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1A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AE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29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F4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30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06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F44292" w14:paraId="6965CD1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9E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28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2E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06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6C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0A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7E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8C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F44292" w14:paraId="2D06B1D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99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91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9A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A0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9F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1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AF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9A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F44292" w14:paraId="43057BB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76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98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46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FB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8C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77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AE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E4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F44292" w14:paraId="254468F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D8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2F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F9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96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A3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27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08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E9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F44292" w14:paraId="72DABF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06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FC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68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8E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87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2B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7B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A6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F44292" w14:paraId="590C305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DC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A4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C2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8A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83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4D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2D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0F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F44292" w14:paraId="75102C3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9D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68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DB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AF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74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EE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00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12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48FBE82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1F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E3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88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2C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5D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EB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02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0C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44292" w14:paraId="58AFC86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FA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66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DC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52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13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72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3D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63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546ACA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79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77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73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21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C2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22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4F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29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F44292" w14:paraId="26F6CE0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87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15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ED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D2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63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8A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4A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99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428681A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BF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48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B3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C0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1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26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63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08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474EA82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01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C6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88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6C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68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01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C6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52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5EBECB2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F6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2D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82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B6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15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5E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9F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4F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3A89E35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75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8A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7B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70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79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34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C9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7C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F44292" w14:paraId="6E007C8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C7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DC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FB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37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CC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5A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AE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FE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F44292" w14:paraId="513B3F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32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56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E2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25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A9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23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D3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B9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F44292" w14:paraId="4E611A5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D9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9C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5E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95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F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4C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04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3B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44292" w14:paraId="46508C7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46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21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8E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2F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B9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13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62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52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44292" w14:paraId="0881F5F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88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CD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6D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71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5C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63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28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15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44292" w14:paraId="3F330ED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DE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9E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12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98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4A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0C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73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4B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F44292" w14:paraId="51FD253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43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5B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13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88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DC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1E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45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9B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44292" w14:paraId="7116544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96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A0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ED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72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CF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3C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B1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49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F44292" w14:paraId="300D5C7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DB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17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B8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08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16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37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31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8D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50A0EBC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33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CF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80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D9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E5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D5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B8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3D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 и др.</w:t>
            </w:r>
          </w:p>
        </w:tc>
      </w:tr>
      <w:tr w:rsidR="00F44292" w14:paraId="55E5B16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8D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E7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2F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B5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1E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2B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F5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9C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0E298F2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00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95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0C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B6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2B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21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E0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29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53D766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BA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CA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1F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6F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5E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08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89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CE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69D9070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98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3F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8B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41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E8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6A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75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F9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 и др.</w:t>
            </w:r>
          </w:p>
        </w:tc>
      </w:tr>
      <w:tr w:rsidR="00F44292" w14:paraId="5AA8C71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99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2F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8B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92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DB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74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5C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D7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F44292" w14:paraId="6904D5A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79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1D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DB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10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C2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B8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AF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92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F44292" w14:paraId="709C5F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A0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C5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73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13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AB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18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80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B3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F44292" w14:paraId="27FB630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A5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36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30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21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B1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0D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6E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4C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F44292" w14:paraId="2756816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06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83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BD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4C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F6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AE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49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90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F44292" w14:paraId="7984B88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7A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EC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C7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98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D2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41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81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6D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F44292" w14:paraId="5E5B97B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B6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A9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AD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88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6D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89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F1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89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F44292" w14:paraId="69D896C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2E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1B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D4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D0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A0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C4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8B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E4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3441C2E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AC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2A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86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50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6D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FE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93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B6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3F04E6B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48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DC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1A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6D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E5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51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D5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71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F44292" w14:paraId="050C55E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8B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63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B8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20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BD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7C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DD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C6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44292" w14:paraId="4D5A162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CA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F1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CC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36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E8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DD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CB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69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44292" w14:paraId="42A718A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6B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AB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11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86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3E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CC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BA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97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F44292" w14:paraId="59FDF24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65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E3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7E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0F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D4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1B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B2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DE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44292" w14:paraId="749DBA6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86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68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10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5F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45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88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27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A0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44292" w14:paraId="262EFC2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7E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AA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07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77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2E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00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A5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D4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F44292" w14:paraId="39E43AB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2E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99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48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32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7D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BD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9D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86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F44292" w14:paraId="52B6A1D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11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2E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E5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B4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06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EA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F5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B2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F44292" w14:paraId="5ED2204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25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67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DB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CD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5B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54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54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4C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F44292" w14:paraId="2AABF6F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44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78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4A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23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CB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92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D7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1B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МВЗ</w:t>
            </w:r>
          </w:p>
        </w:tc>
      </w:tr>
      <w:tr w:rsidR="00F44292" w14:paraId="687F341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90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4E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D4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FC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F0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28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F9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A8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44292" w14:paraId="3938CF2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E7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1D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02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A6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EE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C9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5D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3A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F44292" w14:paraId="6482D01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76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6E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B8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29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ED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A4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EB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3D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F44292" w14:paraId="568AB1C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F8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64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24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20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35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CC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94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1B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ЕТДОДИ-АХМЕД АЛИ</w:t>
            </w:r>
          </w:p>
        </w:tc>
      </w:tr>
      <w:tr w:rsidR="00F44292" w14:paraId="5D8CA84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19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01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8E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7C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25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6D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6F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CB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44292" w14:paraId="2119DBB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F3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EC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CF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70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8B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BD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16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AF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44292" w14:paraId="2E65CC7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83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2F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EF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FE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38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AB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5C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D9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37D7EF4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F1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87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36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3F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19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89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15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7B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F44292" w14:paraId="5280A5E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01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16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89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CE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0D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82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0D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E8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F44292" w14:paraId="260A5F0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2A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FE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CB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D2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8F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70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B1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B4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F44292" w14:paraId="1786C0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99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13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32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FC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C0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B0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26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A7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F44292" w14:paraId="50E0589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7F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9B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CE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72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C9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B7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62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6C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44292" w14:paraId="614C88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67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01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F3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BF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33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70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34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EC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44292" w14:paraId="432E1C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D5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EC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6E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B9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72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97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5F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AB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F44292" w14:paraId="5985F53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CD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A9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85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26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A4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A4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7F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3B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ДИФ</w:t>
            </w:r>
          </w:p>
        </w:tc>
      </w:tr>
      <w:tr w:rsidR="00F44292" w14:paraId="6EAA4BA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B9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E5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6A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3E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3F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73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87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34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746CF0B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86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1E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79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49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93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89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12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91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F44292" w14:paraId="31B687D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F0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A5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92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90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4D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F5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16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95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F44292" w14:paraId="499EF91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3A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74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F5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11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CE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89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09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10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44292" w14:paraId="2C0629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0A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6E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84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D8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70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08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A0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53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F44292" w14:paraId="41E7CB4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9C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B3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19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28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74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E0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2D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26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F44292" w14:paraId="246C858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51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40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EC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32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02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91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41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B9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F44292" w14:paraId="4667D15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72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30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1B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70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64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72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2D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34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38698FC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0E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25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4D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E1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F2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9E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8B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6E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7FE883E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86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57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44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E3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98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7A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FF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76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44292" w14:paraId="0F16665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0A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67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83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42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F7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D0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2D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B7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F44292" w14:paraId="7625874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06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8F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96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9C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E6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F2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E8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59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ГАУ и др.</w:t>
            </w:r>
          </w:p>
        </w:tc>
      </w:tr>
      <w:tr w:rsidR="00F44292" w14:paraId="253E6C4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59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F8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67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FB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03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49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6E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97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44292" w14:paraId="2AE0EEB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D0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F0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CE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9B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F7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1E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DB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75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F44292" w14:paraId="023D1F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41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3B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96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2C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56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E6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0E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24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44292" w14:paraId="6B5956B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76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7C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FF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1C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AC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53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5C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27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44292" w14:paraId="1EC9EC9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95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4C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A5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9E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18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E7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6D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BA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F44292" w14:paraId="4997906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44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55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DA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89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5C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D8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07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00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F44292" w14:paraId="66FD290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49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53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27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B2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38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46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FC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DB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ЙКХ</w:t>
            </w:r>
          </w:p>
        </w:tc>
      </w:tr>
      <w:tr w:rsidR="00F44292" w14:paraId="360F8E4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52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D1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FB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1D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F2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23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BF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EA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44292" w14:paraId="465610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09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57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4A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C6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CE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A0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47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83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F44292" w14:paraId="4D04EB9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3E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A9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2A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BF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10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95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64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0E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44292" w14:paraId="7F9C041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21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57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53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0D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EB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11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7E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B9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F44292" w14:paraId="128DB18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E7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CC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55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5F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1D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5A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00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3F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44292" w14:paraId="0449B5E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6A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E4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63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A0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E2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1E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D8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65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44292" w14:paraId="71AD7E0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D6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46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68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EC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68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4A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28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71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F44292" w14:paraId="5E98B5C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BA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E5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3B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38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94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71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DD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99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F44292" w14:paraId="6BB4CDB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99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96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F8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74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99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E5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6B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7A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F44292" w14:paraId="039718E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42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1C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37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14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5F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FB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A8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AA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F44292" w14:paraId="55B79B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6B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8F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2E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5C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61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B8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CD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58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44292" w14:paraId="7A926C2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D2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2C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1E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77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CD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FE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C3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C4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F44292" w14:paraId="6673672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4B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58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BD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A8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B1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3B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7D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FD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4CD7363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67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6C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6A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9B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BC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0B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D6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9E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1D6444E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3B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3D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5C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FE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F8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10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02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34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1119DDC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3B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67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7A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52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CD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63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0F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89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F44292" w14:paraId="108EEAA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69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7C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08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0A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C0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65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B7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4D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РАА</w:t>
            </w:r>
          </w:p>
        </w:tc>
      </w:tr>
      <w:tr w:rsidR="00F44292" w14:paraId="65A5AB8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61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4B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B9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30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09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A6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20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77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F44292" w14:paraId="4B2F972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4D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C5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24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DE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4F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67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2D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89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ГАУ</w:t>
            </w:r>
          </w:p>
        </w:tc>
      </w:tr>
      <w:tr w:rsidR="00F44292" w14:paraId="7109C8E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81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EA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85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EE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8C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EA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05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E9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44292" w14:paraId="416009F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82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5D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D0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C4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E5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FB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4C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8E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F44292" w14:paraId="7EC97CE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C2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F8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01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29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22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B8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EC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76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F44292" w14:paraId="0D00CA2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D7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63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38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17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55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B3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E6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0C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F44292" w14:paraId="392317D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75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B3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4F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E2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F8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32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A9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18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44292" w14:paraId="7A52732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4A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C6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80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1A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AB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F1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45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78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1E93CB5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14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C1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FC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82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87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08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EC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A0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F44292" w14:paraId="6E16F86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01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56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C5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84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B7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AD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39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BF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44292" w14:paraId="389BF2B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A9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50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16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DA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32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67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F0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7B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F44292" w14:paraId="059385E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80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3A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1F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22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04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C1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47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89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F44292" w14:paraId="6C82C8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A4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E4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A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30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17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44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A8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D0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F44292" w14:paraId="655F573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49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2D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BD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3F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21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08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95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19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22E9B07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C8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54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94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19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F5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58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DB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AF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F44292" w14:paraId="0C77D27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A0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DD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18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E7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08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81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BC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7C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F44292" w14:paraId="215B94D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D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89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F0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CD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0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86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A9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A9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F44292" w14:paraId="247694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BB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DE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F6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BC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03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EA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46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7E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F44292" w14:paraId="124CD8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AA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2D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D6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D1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34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DC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69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6B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6B05D7B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BC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81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47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C8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1A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7C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96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66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F44292" w14:paraId="36AB862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EC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C7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46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3B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62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86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72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D9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F44292" w14:paraId="17BFC1B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3D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B3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54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B9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FD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C7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31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27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44292" w14:paraId="0055B43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01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BC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61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32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9E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3A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90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66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44292" w14:paraId="5A6CF8C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94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95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DC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54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B6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6B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88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5D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F44292" w14:paraId="518249C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0D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C4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0E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6C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5B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8B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D7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1B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18C6B9D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52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58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D6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15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98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3C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52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DB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F44292" w14:paraId="0A4A8E0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92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FB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0E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A5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18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7E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81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2E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44292" w14:paraId="17F5E08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8E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74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A3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3F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B4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1B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62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D1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F44292" w14:paraId="68D2627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74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D9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FA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E9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0C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DA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F2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24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08DB2BA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68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CD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7A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38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AA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3D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7B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EE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F44292" w14:paraId="2E6C68F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E7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9C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86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32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A3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45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52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FA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F44292" w14:paraId="70FC6F8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86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A0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96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26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B6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78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A2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8D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F44292" w14:paraId="579697F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DD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70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E1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94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F7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32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EF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BB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ФКЦ</w:t>
            </w:r>
          </w:p>
        </w:tc>
      </w:tr>
      <w:tr w:rsidR="00F44292" w14:paraId="799F180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E9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76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C6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CB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EF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F8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93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23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44292" w14:paraId="1C9F77C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82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F6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73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E9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4A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82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11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D2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44292" w14:paraId="17E2E2E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BA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41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D7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87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CD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EC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DE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E5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44292" w14:paraId="1D9C1CD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1C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C1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83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AC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3B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C7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D4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6F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44292" w14:paraId="7C23187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11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0A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A2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4A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92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59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5A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C1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F44292" w14:paraId="315F3FA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B3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71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B3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DB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44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47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E8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D8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5D294CB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80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96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B9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69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2A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57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36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81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F44292" w14:paraId="10F5366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B4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23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89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2C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17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94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A4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61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F44292" w14:paraId="58761AF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2A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05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62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02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83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BD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F9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08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7F7A3C4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39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29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FF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AE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51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03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0B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58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F44292" w14:paraId="510C1CF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E5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CA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91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D6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57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8C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ED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7F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F44292" w14:paraId="7A72C15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A0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6D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48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FE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04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92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3E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4A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F44292" w14:paraId="06D72E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16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47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86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07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04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8C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B3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2D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44292" w14:paraId="36ED82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6D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60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89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1C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08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60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53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B0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F44292" w14:paraId="511BE4D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94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8B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FB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55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90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EA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50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68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F44292" w14:paraId="2A60A85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79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88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F6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B7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5E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60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AC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20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44292" w14:paraId="3D1DB8A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71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1E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A3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F0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A8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83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1B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E5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F44292" w14:paraId="00C181C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BF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12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4C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A4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7F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06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2B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7B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F44292" w14:paraId="0AD2F2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38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5F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57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60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40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48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4E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05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F44292" w14:paraId="514E667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60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18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58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98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11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D4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F5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97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F44292" w14:paraId="1E6241F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3F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2B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15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AE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F3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46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EC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F4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1251AE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20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A0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E7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3B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D8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EF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E5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4E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F44292" w14:paraId="1F54AF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FF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27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89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FC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38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06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7D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51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44292" w14:paraId="739034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4B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0C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62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62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6E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16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33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B9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F44292" w14:paraId="4F36E3F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3C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9B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AC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84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3A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31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7A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87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F44292" w14:paraId="2CF10DE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12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AE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8C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15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46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88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C6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2A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44292" w14:paraId="0E0372F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04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7A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CB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C2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74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CC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3F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0A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F44292" w14:paraId="7B0F5EC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35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96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74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AB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0F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67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F0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31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44292" w14:paraId="503C9C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33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4B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B8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78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92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A1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BA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D5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0A7C4D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29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9F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49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49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68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10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85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F7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F44292" w14:paraId="3344028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47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7E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D2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18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87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3C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EA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BC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F44292" w14:paraId="0C2C5CF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DA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8C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7D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4F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A8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9C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A3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F8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148491D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64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A3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23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1E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41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A2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28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95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44292" w14:paraId="127F1EC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AF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DC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25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A1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5C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01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9E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65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F44292" w14:paraId="1DBCD2F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64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9C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29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E6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7B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4F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C0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9A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F44292" w14:paraId="6BFADFE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47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20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A3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53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E9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5C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37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CA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F44292" w14:paraId="1B2AF3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E1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3F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E8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FC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F1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A9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AB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7A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44292" w14:paraId="1F2D20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8D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8A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A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55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39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FB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09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E6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F44292" w14:paraId="7CE40C0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F3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44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E9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B2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94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4D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D8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6C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F44292" w14:paraId="00C4C4E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82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25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2F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A1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72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9F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64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3F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</w:t>
            </w:r>
          </w:p>
        </w:tc>
      </w:tr>
      <w:tr w:rsidR="00F44292" w14:paraId="52F25C9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0E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33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F9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E7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2C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D0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C1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90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44292" w14:paraId="26F3B5F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A8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1E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68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9F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AD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E8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C2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44292" w14:paraId="3B68CB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73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FC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05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EB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5A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3A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53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A8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F44292" w14:paraId="3D6BB97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CB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89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9F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A0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21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74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DC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40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F44292" w14:paraId="158554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7F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2B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AF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B5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76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3D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BB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67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F44292" w14:paraId="21C0CB4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42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6E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1C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77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54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3F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F2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9C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F44292" w14:paraId="21ACBCC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DB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8C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AF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B3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82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F8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7A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3E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44292" w14:paraId="6FD9486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11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F6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0B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78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CE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82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0E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FC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F44292" w14:paraId="17FBA89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C4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F8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AC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22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C2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A2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41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0A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F44292" w14:paraId="772486B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EC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61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0C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87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5C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F6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05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48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2616E4C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71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38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5A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6B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60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CA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B2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37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ПХШ</w:t>
            </w:r>
          </w:p>
        </w:tc>
      </w:tr>
      <w:tr w:rsidR="00F44292" w14:paraId="6A95F5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B5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CD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97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FD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45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27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19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79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F44292" w14:paraId="466DACC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20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30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AB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A3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E5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E8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50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A2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 и др.</w:t>
            </w:r>
          </w:p>
        </w:tc>
      </w:tr>
      <w:tr w:rsidR="00F44292" w14:paraId="2E8C438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DF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55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54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14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E1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65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21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4E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F44292" w14:paraId="4F8C704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85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22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39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4D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45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A4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37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33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F44292" w14:paraId="4FF8D2F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08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31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78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8C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D4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96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B0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FD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192856A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AA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FC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C9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73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8E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9C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92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84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3AB475A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54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76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3A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65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09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89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51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C4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F44292" w14:paraId="0DF4FE0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82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CB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9F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76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81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57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E1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02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F44292" w14:paraId="03A7511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4F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E6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B9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CD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74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D7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F2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E5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44292" w14:paraId="14455E5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57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F4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D0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55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0C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0F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03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76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F44292" w14:paraId="4CBCF2E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36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5D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F7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B5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05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47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F1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1F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F44292" w14:paraId="61C3DF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7A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B0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39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42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48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DE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57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2D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 и др.</w:t>
            </w:r>
          </w:p>
        </w:tc>
      </w:tr>
      <w:tr w:rsidR="00F44292" w14:paraId="39C4BD0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2E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36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2E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DD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9C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CA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5A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D9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F44292" w14:paraId="354EA84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7E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8B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05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96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B5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3B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46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EB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F44292" w14:paraId="2F9A858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4C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4C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0E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0C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D8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F7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3F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D0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44292" w14:paraId="0A1DAC8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29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EE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E1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AB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0E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35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EF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02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F44292" w14:paraId="5814314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6C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E5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0A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01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47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83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52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96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6E45C8B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6D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9E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17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EF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9D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8C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10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DC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44292" w14:paraId="7C1A4D7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8D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9F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73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A4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2C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4C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FB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E0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44292" w14:paraId="12C7DD6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B1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35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A4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E3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EE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48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59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49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44292" w14:paraId="227ACC3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C0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F0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41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62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22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C6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4F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EF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F44292" w14:paraId="3B8E38F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C1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B5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23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CA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82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A1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0C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D3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F44292" w14:paraId="10B1E07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73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0F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63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12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26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62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F2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50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F44292" w14:paraId="58682AB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33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51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F6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95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29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F9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7D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58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F44292" w14:paraId="7CBDF7C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AB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C5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03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15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0B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C8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41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31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F44292" w14:paraId="0F4B9D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C7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69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F9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8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83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FE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B3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0D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F44292" w14:paraId="5C2A2E9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AE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05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FC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DD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D3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4E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AD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41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44292" w14:paraId="0DFDC5D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71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04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0A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04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6D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EA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7F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36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44292" w14:paraId="3854ACD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72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1C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08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73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9C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37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5F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CC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44292" w14:paraId="3F25460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20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4C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46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C8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3C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F1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22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3E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4FB5D18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62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86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02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B3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2A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B4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B4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24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44292" w14:paraId="1EC86BC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C3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FD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32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42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B3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92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E7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91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44292" w14:paraId="0FB707E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91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64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CA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68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44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3B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94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11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44292" w14:paraId="0E1FB31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6E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3E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87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17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70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8D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D2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67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F44292" w14:paraId="3072835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40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B7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CA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C8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47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EE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B9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7F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F44292" w14:paraId="5F307C3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6E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33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E4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B4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E3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C8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D4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CB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F44292" w14:paraId="7D3E81F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57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CD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FF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90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3F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48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63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2C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F44292" w14:paraId="2E06894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B1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54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10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C2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B9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60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10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1A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F44292" w14:paraId="18AB6A2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C4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0B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25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73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AF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47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66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26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F44292" w14:paraId="474C93B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62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F1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24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C4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52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FE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34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CC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F44292" w14:paraId="79F9A40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2B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9A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BC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43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86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C0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99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35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F44292" w14:paraId="19783F4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F2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34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47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51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6F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24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E5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B3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F44292" w14:paraId="2293AAF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3D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EE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1E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1C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31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56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A0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A4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F44292" w14:paraId="4C3FBC4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76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F6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F9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85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78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E6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D9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77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F44292" w14:paraId="52BA543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CC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1E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D0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18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43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5A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EF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85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1ACC664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FC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0B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C8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38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F6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73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A1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71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65AA85C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7F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6C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1F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84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B4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39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01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55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F44292" w14:paraId="44C5E4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DC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4C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92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43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CC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C0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9C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DF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44292" w14:paraId="06DFEB4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D3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8A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89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48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5F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16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D4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3B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</w:tr>
      <w:tr w:rsidR="00F44292" w14:paraId="282B182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84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BC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88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5C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6B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92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BE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1A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F44292" w14:paraId="2075785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74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0E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2B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BA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4F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91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68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C6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F44292" w14:paraId="1B91D8C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EA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B0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6D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DC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63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B7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CB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13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F44292" w14:paraId="20F02D7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06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17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C9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54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53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67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41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E9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292" w14:paraId="0168077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88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C8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FE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DB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F4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58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6B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13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44292" w14:paraId="28B8B4B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1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A1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40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D7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2A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B4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FE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D8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F44292" w14:paraId="7CED1F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37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21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82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48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4E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36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E8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1E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F44292" w14:paraId="26924F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53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50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1F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C3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2C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07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60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83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F44292" w14:paraId="3D04B3D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6A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AF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68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3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5C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E5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F7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C5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F44292" w14:paraId="554EB5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05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56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2A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D7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57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9B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16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5A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44292" w14:paraId="79857C6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4E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3A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A7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EA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00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4C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43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AF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44292" w14:paraId="570AA2B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FF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A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B8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18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08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BB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0E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E3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F44292" w14:paraId="588B16D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E4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A8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04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60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89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1D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C4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1B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F44292" w14:paraId="07EB30A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40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6F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23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E8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7A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97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19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B6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44292" w14:paraId="6801F7F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9C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13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5B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36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E3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AA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11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CA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6BE719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4D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92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E3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80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FE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FC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44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2B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F44292" w14:paraId="2888A2C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31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DD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3E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FD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62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DC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D8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6A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F44292" w14:paraId="5B2FEE6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36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E7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7D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88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6F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43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7D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F2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F44292" w14:paraId="706182F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9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64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E1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91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B2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DB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FB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C0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F44292" w14:paraId="19158BA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72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57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7C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2F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8B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F6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85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1D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44292" w14:paraId="37B94C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0E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DC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22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0D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A1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89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54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A8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F44292" w14:paraId="279D9E7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F4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A9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59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79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44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7F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3D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D9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 и др.</w:t>
            </w:r>
          </w:p>
        </w:tc>
      </w:tr>
      <w:tr w:rsidR="00F44292" w14:paraId="302DFA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60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BD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1B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5C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69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8F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02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E0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F44292" w14:paraId="1926DE8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90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C3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7D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B5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83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E8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44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C7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F44292" w14:paraId="28791CA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80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80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C2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E6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C5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12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AE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85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F44292" w14:paraId="441CC90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46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1E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EF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A2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FD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D3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70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CB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F44292" w14:paraId="7788354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B3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C6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1E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E1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22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A6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C1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43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F44292" w14:paraId="2797B32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10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2A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9B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FE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2E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54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9F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5E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6D7A829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57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FC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E8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F7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96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E2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1E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6B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44292" w14:paraId="358D5FD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BE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12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D4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B6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C2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BB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23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CA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F44292" w14:paraId="58C8D21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C9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F9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E6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AD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A9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35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10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1E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F44292" w14:paraId="29B1078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CA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19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53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0D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9D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B7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8F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E1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36871CB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BC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C1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1D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F8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74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41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80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B7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F44292" w14:paraId="035B6CD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1A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82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49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5E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78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C5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C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7A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F44292" w14:paraId="221D1E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67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7C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D4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31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FE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21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29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72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F44292" w14:paraId="50C1D18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C8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77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25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DC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F9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DA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C4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AF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4129E7A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FD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B3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F5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3A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2F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B1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79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96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F44292" w14:paraId="7F9A1DA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5D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E9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56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AC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90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8C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77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D3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59ADD6C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D8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72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3F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91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D8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45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5D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76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F44292" w14:paraId="55A28E3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A6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63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F5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F1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48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A2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CC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70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F44292" w14:paraId="4BDA75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3B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19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87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4A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8F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99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83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78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44292" w14:paraId="099E93E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6D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AD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6D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A1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18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28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64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06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06EC0FA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FC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30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BD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F1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10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05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41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B4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F44292" w14:paraId="4FA463F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2F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EB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39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17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81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8C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56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96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F44292" w14:paraId="02977E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4C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A8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93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D5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9A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91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E0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62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БКЛ</w:t>
            </w:r>
          </w:p>
        </w:tc>
      </w:tr>
      <w:tr w:rsidR="00F44292" w14:paraId="350270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BD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18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CD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77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1C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AB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FD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58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F44292" w14:paraId="22EC5DE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8B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44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1B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4B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14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E7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D0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83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F44292" w14:paraId="5B9D11C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03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ED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29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FA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F2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82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5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15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F44292" w14:paraId="45E9961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48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BF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24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55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EA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AE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91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62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F44292" w14:paraId="11F40B2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02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8F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C1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B8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31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B8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30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95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44292" w14:paraId="2B4DF50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55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69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C8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59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18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B4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F5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C7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ВБХ</w:t>
            </w:r>
          </w:p>
        </w:tc>
      </w:tr>
      <w:tr w:rsidR="00F44292" w14:paraId="3F72DC4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9B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CF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BB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52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BC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DC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64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C9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ВМП</w:t>
            </w:r>
          </w:p>
        </w:tc>
      </w:tr>
      <w:tr w:rsidR="00F44292" w14:paraId="23DF1C8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D4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1F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8A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18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BA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6B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6C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3E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F44292" w14:paraId="2B3EB1E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13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7E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07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F4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06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91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20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32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F44292" w14:paraId="11B0E80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F9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57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96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CC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8A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F5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FB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6D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5B71C21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26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A4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5E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AF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51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FD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E0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5A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НТП</w:t>
            </w:r>
          </w:p>
        </w:tc>
      </w:tr>
      <w:tr w:rsidR="00F44292" w14:paraId="587554C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17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EB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7B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91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5B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AF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9A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A4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F44292" w14:paraId="002404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F2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8A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3D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0A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42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F5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EC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2A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F44292" w14:paraId="4B429D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87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E2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D8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8D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CC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8A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FF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AF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F44292" w14:paraId="7FF33F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CF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74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97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02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7F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04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A2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12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F44292" w14:paraId="30A77AF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41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60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0E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27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E0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48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7E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53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44292" w14:paraId="410BB04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E7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22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B4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45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5D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5C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E2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41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F44292" w14:paraId="6A18B07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E1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A2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37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B5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A9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E2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EB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96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F44292" w14:paraId="631AF4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90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C0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13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4F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5D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79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D2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0F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F44292" w14:paraId="08A7D50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EF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D3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56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59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A5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58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2B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59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F44292" w14:paraId="468E254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5A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2B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D6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64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62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EA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C8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32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F44292" w14:paraId="4452E8A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D9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99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9B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5F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5F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04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83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FD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F44292" w14:paraId="32B7D99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21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47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30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67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E8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5B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9D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5D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F44292" w14:paraId="3F6ECDE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F8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C7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B8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6E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18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49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BD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16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44292" w14:paraId="29B89B4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67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A1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F6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FA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85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01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98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DE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44292" w14:paraId="183CB55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CA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57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7A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F5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84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D6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E0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11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44292" w14:paraId="2A0689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77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4E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1B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9E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89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74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EB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0D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F44292" w14:paraId="6059075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55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1A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D3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96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C9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44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CE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D3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F44292" w14:paraId="28F98EA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67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4E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98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C6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4C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52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1D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CD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</w:t>
            </w:r>
          </w:p>
        </w:tc>
      </w:tr>
      <w:tr w:rsidR="00F44292" w14:paraId="3E04AE8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37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F7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E1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01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28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D1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78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75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F44292" w14:paraId="1AACFC9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5D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0B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36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0F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05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8B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CF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B0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44292" w14:paraId="718F721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39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94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AA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D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A8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7C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88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59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F44292" w14:paraId="7FD7B35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E4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3E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A6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5B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3B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FF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16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E0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F44292" w14:paraId="7C11D4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95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61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DE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F2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DB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12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B3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36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F44292" w14:paraId="4E49EA8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9F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A4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3B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E5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95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CA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02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C7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F44292" w14:paraId="53F5AB1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BF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AA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1D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B7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04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76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40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D5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F44292" w14:paraId="5607565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83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BE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52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F1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0D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DB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43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92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F44292" w14:paraId="5568F1B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4B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3C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8A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B3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AE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6A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A9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18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F44292" w14:paraId="57D2436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E6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62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6A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BE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25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E6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A5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BA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44292" w14:paraId="15A5125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3F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7C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57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67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1F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2A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87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AB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F44292" w14:paraId="3FF7410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00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DC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A2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18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8D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90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8F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1F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F44292" w14:paraId="45F1F96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93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FC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67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08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B7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02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9E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19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F44292" w14:paraId="34BC78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32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4D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93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D7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3D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68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13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5A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059FAF7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1A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52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B7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3D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D7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C3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80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F6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F44292" w14:paraId="3AD1AEB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DB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CF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CB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6F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67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60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FD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43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F44292" w14:paraId="374B32A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97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78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43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C3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05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66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E4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F8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F44292" w14:paraId="1494C4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2D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59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71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A2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9A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3F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66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AD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F44292" w14:paraId="0E7477E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D5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4E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6C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32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52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EB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60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7A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F44292" w14:paraId="41A06A4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B1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C9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30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52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40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69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5B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E0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44292" w14:paraId="0FC5BD8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D0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6D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34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D9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B8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74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9D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E4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F44292" w14:paraId="342E147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A5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3C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D6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89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7C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35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F1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7E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F44292" w14:paraId="2D5BD60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C8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FB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A7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BB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C4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3B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5C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10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F44292" w14:paraId="356FA60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5F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F1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4C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2D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AD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46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78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A1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47EFE0E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02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FB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8C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2A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34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5C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BE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42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F44292" w14:paraId="2E414D2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FB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41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12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22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F5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93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03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45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44292" w14:paraId="667871E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5A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28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A2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58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57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C9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75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8E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</w:t>
            </w:r>
          </w:p>
        </w:tc>
      </w:tr>
      <w:tr w:rsidR="00F44292" w14:paraId="25BE54B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B1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4A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05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FD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33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AA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7C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93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F44292" w14:paraId="02D6941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2D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32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02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5B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2D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C5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F6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17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02042C5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20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C9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3F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16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F5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71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8C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7B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F44292" w14:paraId="56FA136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29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09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CF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DA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A9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C3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9A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06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44292" w14:paraId="4AE4C7B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3B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AB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79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77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5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4E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26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68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F44292" w14:paraId="6693700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B1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AA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A8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54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C5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C0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D6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BC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F44292" w14:paraId="15762E0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EC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50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B4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CA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06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CB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59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60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F44292" w14:paraId="0A06B05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D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A7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BB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C9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56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53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47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D5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44292" w14:paraId="33839BF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4E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53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87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54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84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86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FC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B9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44292" w14:paraId="6A5841B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83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18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26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95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53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9B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B5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72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F44292" w14:paraId="7ECFA3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4F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77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72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D0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DC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C1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FA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B9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РСЧ</w:t>
            </w:r>
          </w:p>
        </w:tc>
      </w:tr>
      <w:tr w:rsidR="00F44292" w14:paraId="7B2E4B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E5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E8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C3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33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E3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6B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00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F9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7FF14E5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C3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DF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0B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33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F2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28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43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38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F44292" w14:paraId="202FD9B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44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C9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6D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51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D9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CF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DC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90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F44292" w14:paraId="191F031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11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C1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EB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AE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62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C0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4E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00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F44292" w14:paraId="66A1AA4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64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1D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E2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3B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ED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BC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8C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D6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F44292" w14:paraId="26AE1A6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27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0B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A9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6C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D9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AD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FC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4D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F44292" w14:paraId="6070F64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78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98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57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0D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17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7D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DF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BE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F44292" w14:paraId="18F97D9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39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65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E2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A3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ED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9B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E6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4A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F44292" w14:paraId="29243A9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AC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CE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27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94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7B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DB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C3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F4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ЙЛМ</w:t>
            </w:r>
          </w:p>
        </w:tc>
      </w:tr>
      <w:tr w:rsidR="00F44292" w14:paraId="577070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4D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08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D7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BE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B2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C7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62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7D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F44292" w14:paraId="66989B9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CB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6E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BF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8C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28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F8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F3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78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F44292" w14:paraId="33ECE90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B9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9F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FB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90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DF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F3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39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BF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F44292" w14:paraId="498324E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F9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E1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73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9F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6C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75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68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30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6D9488C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94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B9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B5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03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67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B1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B0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55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F44292" w14:paraId="39C8C8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46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D0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CC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AE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B6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22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92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DD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44292" w14:paraId="01C20CD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FE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92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11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8A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E1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4C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A2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DC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F44292" w14:paraId="38180BC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E1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41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3C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81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E2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58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38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FE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F44292" w14:paraId="094253D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A5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D9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8F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88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77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90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1C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F7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44292" w14:paraId="2594C31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DB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7D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2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04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EC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3E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4B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AD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F44292" w14:paraId="66B6A2D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77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74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AD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60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20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10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C6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6F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F44292" w14:paraId="3B69787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2C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5F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CD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D0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22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D4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68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E1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F44292" w14:paraId="2A09F38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2E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A8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75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07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F0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8E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A0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BB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F44292" w14:paraId="568CCD9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00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7C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26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50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68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EC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25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65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F44292" w14:paraId="334AB93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53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60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ED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71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0A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4B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99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C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F44292" w14:paraId="563121F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A1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CD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55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9C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36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41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57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CD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F44292" w14:paraId="058F9ED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0F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89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26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1F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A1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EE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BD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8A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44292" w14:paraId="77F0A9A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CC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F7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A5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D3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EE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6A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AC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6B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F44292" w14:paraId="2F012CA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A1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E4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17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A5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7E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AE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69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9E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4D4F1F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6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50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0E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9B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3B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24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46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A0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44292" w14:paraId="7A0ADA0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14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D6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32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A0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90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C1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A6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96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F44292" w14:paraId="37F4829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E9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2F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FC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8C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B7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81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79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BD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44292" w14:paraId="2780846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91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E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4F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B1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CB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3D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53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AF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ЙКХ</w:t>
            </w:r>
          </w:p>
        </w:tc>
      </w:tr>
      <w:tr w:rsidR="00F44292" w14:paraId="0F5546E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23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D1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68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2B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EF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F8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5D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5B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2BD766C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C7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02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BD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C2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97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CE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CA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41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344CC58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28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3E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03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63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80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06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47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F1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F44292" w14:paraId="2A43601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49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C0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64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DC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61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23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FC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46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F44292" w14:paraId="45E0605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6F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D0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49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8A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83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8C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D4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7C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44292" w14:paraId="381B93C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6D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12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7D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D3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42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0F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8C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96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F44292" w14:paraId="287D10A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A8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89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8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0A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9E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78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AA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1A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F44292" w14:paraId="4B6CB11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D7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D3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CF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A2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82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91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CF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38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F44292" w14:paraId="6C2D1DB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73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EB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E8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D8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C5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13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5C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0E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F44292" w14:paraId="0221A51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08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45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3E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02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41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6B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13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D0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28E6AA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52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34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D5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FE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A5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5D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24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6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44292" w14:paraId="0FDE6FA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31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F5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F9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3B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F3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81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AD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09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F44292" w14:paraId="657D820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EE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72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81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95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9F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9E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F0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AA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F44292" w14:paraId="0684963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C6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DC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8D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29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CA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E4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C2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23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F44292" w14:paraId="622737E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50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C8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96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A1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C1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E8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0A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E5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F44292" w14:paraId="1BDFDF1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D0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26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F2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72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B3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FD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5E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15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F44292" w14:paraId="7720E5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D9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AD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7A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C9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33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C4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09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E2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F44292" w14:paraId="4AE1098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7F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05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12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B0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48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AC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40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81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F44292" w14:paraId="6D6F8B6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96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C2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95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35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0C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5A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BB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33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F44292" w14:paraId="2B121D4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0C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A1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A4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82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80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8B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CE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94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F44292" w14:paraId="7C6C03A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D9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2E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4E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6C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D3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F4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78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84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F44292" w14:paraId="75EB4D8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8C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47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8F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FC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6B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68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88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FA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F44292" w14:paraId="189E598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DD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42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99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8D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9C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9D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72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77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F44292" w14:paraId="50A663C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30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9D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BD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A7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4A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D7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D9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01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F44292" w14:paraId="1B052F7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24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41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7F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59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E9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91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A1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48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471BBD8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61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24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1B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D1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C7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43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B5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BF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F44292" w14:paraId="54199BA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0C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D1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FA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D5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EC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9D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D5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66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F44292" w14:paraId="1ED961A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4E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10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CF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90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68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EB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B2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84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ТНГ</w:t>
            </w:r>
          </w:p>
        </w:tc>
      </w:tr>
      <w:tr w:rsidR="00F44292" w14:paraId="3B498FD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23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A5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64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EA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55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9B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C6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A2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44292" w14:paraId="20955F3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8E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55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35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A4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D8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5C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30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B4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F44292" w14:paraId="27615F7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A1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16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C4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08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95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12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24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97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F44292" w14:paraId="710F3E4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C4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31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39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12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FB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BC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BA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14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44292" w14:paraId="07D744D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C9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DA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E0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3E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2C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6A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94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29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44292" w14:paraId="2EA568B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5B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63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BA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5F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87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28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B2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68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F44292" w14:paraId="65AD534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25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4F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5D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87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2D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2C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9E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BC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F44292" w14:paraId="56B10AA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22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D3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52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57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40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69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BF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7B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F44292" w14:paraId="7300B2C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C6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B1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29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80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34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4B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33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A9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F44292" w14:paraId="79B2C00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B1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90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F0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8F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8C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EE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77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EC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F44292" w14:paraId="73195E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79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BD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09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54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38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86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50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E7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44292" w14:paraId="5B7519F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52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CF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2A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62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C7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41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89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8C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4CF8603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D0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7E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EA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70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83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64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81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35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F44292" w14:paraId="4DF76C0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D0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CF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EB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4B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12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DE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19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BF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3D5A448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2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AD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54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5C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E4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06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74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B8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F44292" w14:paraId="0673D0C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FD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FD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04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C5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A5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37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02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5F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 и др.</w:t>
            </w:r>
          </w:p>
        </w:tc>
      </w:tr>
      <w:tr w:rsidR="00F44292" w14:paraId="15B4686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46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DE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7C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1E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C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B9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DC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2A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F44292" w14:paraId="3DA2E48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6C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7F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2C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A2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C2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61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03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33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44292" w14:paraId="40E7644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8A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BB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00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07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23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E9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E2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8A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F44292" w14:paraId="29D2304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D5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44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E3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A3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72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D5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89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7A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F44292" w14:paraId="352605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D3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DE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C9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28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8D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98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56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1E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44292" w14:paraId="4A01E93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F1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35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8A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88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30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CE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0E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92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F44292" w14:paraId="0973392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E1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97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DE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3E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B1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69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34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98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44292" w14:paraId="32AB74C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3D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31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56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EE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4B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BC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21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3A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F44292" w14:paraId="2C3272D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D5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51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F4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19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01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E9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9C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E9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F44292" w14:paraId="3A157E5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BD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4D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6A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13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F3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04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B9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40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44292" w14:paraId="4CEE041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F7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A5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59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BD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49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9D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95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6E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3B576C2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08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39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81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94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01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98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D1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A7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44292" w14:paraId="67FBC2D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1B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C5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0B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2D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2A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21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95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8D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F44292" w14:paraId="1E44D9F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4E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44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8B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96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44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C0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E4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96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F44292" w14:paraId="158D55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0D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5F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C4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AF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5C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F4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7E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9A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44292" w14:paraId="4E8D9C8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20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B1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B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D9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A2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92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D0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CC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F44292" w14:paraId="1DEAE7A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C4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4F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EB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BF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71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9A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D5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A2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F44292" w14:paraId="2201350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E7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55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60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7B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33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BF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31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79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6ED6ECC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F3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20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B6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5E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C0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BE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65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BA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F44292" w14:paraId="576BE67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77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1D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79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FC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73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CA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C5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8D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F44292" w14:paraId="4F9A718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45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5F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A2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B2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75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B4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E9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3F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F44292" w14:paraId="2C3F0B8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E4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37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C1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DD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40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FD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8F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B0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F44292" w14:paraId="2DEDC61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41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82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DE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34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C6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68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E6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19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F44292" w14:paraId="401D92F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31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4B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20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51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4F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25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74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34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44292" w14:paraId="1E794B9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1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A0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E3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3B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88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DA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10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44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44292" w14:paraId="0FC6A45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A0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7F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B6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16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A6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77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D5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00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44292" w14:paraId="7919F11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52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9B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02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48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F2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E3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F6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60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0D2A4DF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4F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12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C8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5E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81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04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DC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8D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45CC894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FA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CD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7B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77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52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A8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96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C4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F44292" w14:paraId="6A661CE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2E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34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44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63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A9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07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51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3D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44292" w14:paraId="2F1348E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EC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76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AB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3F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7A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10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6D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A1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44292" w14:paraId="5C3917B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C5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EB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24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E6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AC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66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20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16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F44292" w14:paraId="01D6628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58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F5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C3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7E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7A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CB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93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86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F44292" w14:paraId="6255AC9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69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16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47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3F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2F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C8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64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9D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F44292" w14:paraId="7A31616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FB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AB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1E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45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4D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5E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EE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45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F44292" w14:paraId="60C7D46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A4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70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31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85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9D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94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C5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26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F44292" w14:paraId="66CE033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DD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2E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46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C0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C9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94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CE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1E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44292" w14:paraId="10B6859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BD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09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E9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B7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D4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23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60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F0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F44292" w14:paraId="32C43DF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AA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D0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D9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A7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05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2B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78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C8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F44292" w14:paraId="331A183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93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68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AC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53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26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57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5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2A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F44292" w14:paraId="2DE1DC7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DB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AF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9C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2E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2B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14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31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7D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F44292" w14:paraId="0831830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DC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81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2D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B5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A3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77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94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33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44292" w14:paraId="61F5EC8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D2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97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68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84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1E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20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E9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53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44292" w14:paraId="10B3A40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06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83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28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E0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4A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2C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BC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05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F44292" w14:paraId="04419D2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9A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14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87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F2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D0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28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09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54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F44292" w14:paraId="5C3DF4C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1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E1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AB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54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A9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D0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B9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40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F44292" w14:paraId="022A7F9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CA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40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B6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03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82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FD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89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F2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F44292" w14:paraId="385EE23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32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9F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9C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C7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03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4F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88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35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44292" w14:paraId="1461788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59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0B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C8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BB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34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8E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C8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FB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44292" w14:paraId="1D437F3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CD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5A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65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47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37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B7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D3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59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584E1F4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0C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D2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0E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78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87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97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D6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6C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44292" w14:paraId="2E37260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65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1C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27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DC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0E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74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8B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E0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F44292" w14:paraId="4474B1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B4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A5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5B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F1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AF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71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C6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91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5DCAA68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31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FF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2E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49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5A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68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E2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D3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44292" w14:paraId="72399FC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F2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12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BD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5E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2F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BE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34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F5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F44292" w14:paraId="0D0BDA7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8E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87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33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74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A3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54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05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D5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44292" w14:paraId="39A9443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C1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30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80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28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5E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73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A3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77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591E8DD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86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A0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A9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BB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77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A1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3D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C3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F44292" w14:paraId="615C44D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8E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C2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28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59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93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16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D6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C9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F44292" w14:paraId="06A5F13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93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E4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94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44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8F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A6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4D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8C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F44292" w14:paraId="1B5EC2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A8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3D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B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F3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75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EB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18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F8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 и др.</w:t>
            </w:r>
          </w:p>
        </w:tc>
      </w:tr>
      <w:tr w:rsidR="00F44292" w14:paraId="53A9360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35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DE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AA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1C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BF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5E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32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88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F44292" w14:paraId="26811D9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72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8E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C3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5B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64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73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E0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5E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44292" w14:paraId="5C623B5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65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CC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A8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36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91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FD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2E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98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F44292" w14:paraId="0581B7B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AB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D7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04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78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1F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61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FC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C8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309EC8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11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88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97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E5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95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2F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5D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CE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44292" w14:paraId="3935E4F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4F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2B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51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61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D0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5A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CF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25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44292" w14:paraId="52EA01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51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EB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48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F4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01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D1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49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A0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44292" w14:paraId="15D3244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D0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5A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B1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4C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A7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CC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53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BD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F44292" w14:paraId="5848D47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0F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C6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02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73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12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C7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14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CE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F44292" w14:paraId="65CE804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3A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E0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C5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1A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D5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23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35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9A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44292" w14:paraId="5411D5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B1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6B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F3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15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6E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AC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1E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C0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569ED6F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53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C9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E4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8F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CA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BE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34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51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44292" w14:paraId="31EB484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B0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37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41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48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94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4A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34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4E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F44292" w14:paraId="29E454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29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9F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0B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D8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19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46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EF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14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F44292" w14:paraId="353E89A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24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A0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19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A0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18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E8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74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39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МБН и др.</w:t>
            </w:r>
          </w:p>
        </w:tc>
      </w:tr>
      <w:tr w:rsidR="00F44292" w14:paraId="703A88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19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6F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A1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6C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E5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F6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31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6C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F44292" w14:paraId="635FE38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E6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CD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0B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55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83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90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34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BE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F44292" w14:paraId="51776CE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78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0F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2B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F3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C0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0B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AA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D2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F44292" w14:paraId="3215E85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F1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E0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82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64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3A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79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20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3F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F44292" w14:paraId="0FD3CA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3F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03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44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CA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44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8D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B9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96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00C352A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C1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C7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17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B2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04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77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CD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4E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44292" w14:paraId="06D648B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70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CC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BA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8A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5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67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BF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AD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02000F6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3B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88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54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9A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2E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4A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B0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3F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F44292" w14:paraId="08BBB5C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99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2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78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B8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8A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30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59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44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3AD7F75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7B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71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40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67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44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C4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4D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6B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F44292" w14:paraId="4A1357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30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EA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F8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0B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BA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00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FF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20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44292" w14:paraId="485338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B6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3F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E8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5E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E8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75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AE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F8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F44292" w14:paraId="4CDF7CE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C4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B6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A4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F0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8D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81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0F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F5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F44292" w14:paraId="2A8DD16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4E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5C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2D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63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D0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AC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A8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68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F44292" w14:paraId="1DDDB7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D4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02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4D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27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A2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E8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8F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56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F44292" w14:paraId="001CB5F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6D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13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5B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05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C0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83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92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1A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44292" w14:paraId="43ED0B2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46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17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07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C1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90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4C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45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B2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F44292" w14:paraId="7E96185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CF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90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08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AF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F9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3E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38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C1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F44292" w14:paraId="65F0203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6E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E9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34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95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A7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11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50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7D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44292" w14:paraId="66D3CB0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89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5B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C9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98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BD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0D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4A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00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F44292" w14:paraId="4284A71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D5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BF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B8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78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B3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15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72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52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44292" w14:paraId="7B2F095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DB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B4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DF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BF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A3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48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9C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41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44292" w14:paraId="64A60A0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1A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46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10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7A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64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64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42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93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F44292" w14:paraId="65CF372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B2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DB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FC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71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E1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21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90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92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F44292" w14:paraId="66E2217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7D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90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1D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DF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C3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1C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3A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1F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F44292" w14:paraId="71E4101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46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4F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A3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84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67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D1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E4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38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49E5B63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28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26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7C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03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0B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F5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50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55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44292" w14:paraId="27F9EAA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5F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BC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54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36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B6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19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B0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93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 и др.</w:t>
            </w:r>
          </w:p>
        </w:tc>
      </w:tr>
      <w:tr w:rsidR="00F44292" w14:paraId="4A53DA2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77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40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A1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45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10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12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26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17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F44292" w14:paraId="0361546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DC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46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02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DF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98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1C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EC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C7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F44292" w14:paraId="3F2E2B1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3C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68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1E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26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C1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C9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BD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BE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F44292" w14:paraId="3A8895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05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DA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FD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E6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44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69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07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20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44292" w14:paraId="01CCFB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41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CF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1A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C5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C0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9F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71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AA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44292" w14:paraId="1006402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D7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71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4C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A4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FD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CF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64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85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ЕЕК</w:t>
            </w:r>
          </w:p>
        </w:tc>
      </w:tr>
      <w:tr w:rsidR="00F44292" w14:paraId="5986F8E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C8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50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67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14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91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1D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F3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60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7182C8A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65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C0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F1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97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66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D9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9A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30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F44292" w14:paraId="22A114B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E6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D3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A0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7D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FA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55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40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4B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F44292" w14:paraId="0316F03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7B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51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28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81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74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67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4F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90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F44292" w14:paraId="339ECB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44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74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7A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DD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BB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0D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CF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4F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F44292" w14:paraId="003127A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69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A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5B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38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14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27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4B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86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0F3B9CB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5A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E3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01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52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65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45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14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1C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44292" w14:paraId="0071B28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ED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CD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B4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9A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F8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4E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C8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7A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44292" w14:paraId="294F85E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D1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F6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A9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83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1E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F8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7D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9C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F44292" w14:paraId="2AD5241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CD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8A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5F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17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E2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39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DB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22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F44292" w14:paraId="1467E21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56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9F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1D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A3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7B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75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24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BA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44292" w14:paraId="7A7DF29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01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11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95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0F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AE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55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63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F0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F44292" w14:paraId="784D670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7D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C2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7A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E0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B8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D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60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74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F44292" w14:paraId="7F2968D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21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97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06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BE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BB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AC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AC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6D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F44292" w14:paraId="5284443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1E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1A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9E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EB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4F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33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3C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53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44292" w14:paraId="1317EFE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32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10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CD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29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FA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B5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54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B8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F44292" w14:paraId="02D413F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20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F5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BF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73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E6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C0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ED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D8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F44292" w14:paraId="65238BE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85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2E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9C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69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6F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AA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CE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AA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F44292" w14:paraId="4C87C50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C7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39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26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62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40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41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0C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CB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F44292" w14:paraId="2F6B501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BE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06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0C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D7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2C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7F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44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41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F44292" w14:paraId="3C56ED1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9E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03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DF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96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31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3C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01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A7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44292" w14:paraId="3098DB6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66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59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7D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63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E0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C4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93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28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F44292" w14:paraId="6753610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6C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4E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00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A5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5E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1E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EE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08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F44292" w14:paraId="3AF9D8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20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77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81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7E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C6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66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06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28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F44292" w14:paraId="486A454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2E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DA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08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26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6B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45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88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10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F44292" w14:paraId="33FB30F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AE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F1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5E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D6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7D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86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48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2E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F44292" w14:paraId="67B7759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B4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D4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B4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DF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95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79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3F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88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F44292" w14:paraId="00021F1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2A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B6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F4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70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10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C6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CD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B6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F44292" w14:paraId="2DE6B5F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90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A6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70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48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08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FF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9A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6E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F44292" w14:paraId="15E07FB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5E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C7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F1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96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AF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BC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1F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AD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F44292" w14:paraId="7A68F1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22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9B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6A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69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38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21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1E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9D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F44292" w14:paraId="1C540B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29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86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70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5D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77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CB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63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CD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F44292" w14:paraId="669EA68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1D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19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DC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09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9C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B4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4F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C0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F44292" w14:paraId="47EF9B4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B2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06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20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06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C0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F5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B3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B5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F44292" w14:paraId="5459DD7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38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9A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0A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9E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28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75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C2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F9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F44292" w14:paraId="5F3ABCD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AF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B9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74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D0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3C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A0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8C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3E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</w:t>
            </w:r>
          </w:p>
        </w:tc>
      </w:tr>
      <w:tr w:rsidR="00F44292" w14:paraId="7E9803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5E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9D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1C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43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C8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43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56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51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37E7019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E0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E3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34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C3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E6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DD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08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97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44292" w14:paraId="6B6FED5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9A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C9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1D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D0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FE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E4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30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C4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F44292" w14:paraId="1F88FE8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C9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CB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86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99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83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81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29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7D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F44292" w14:paraId="0B2EEC7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0A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6B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FF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F9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F1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F0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E3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F6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F44292" w14:paraId="7D97A36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D9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D3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E8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36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E8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46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8B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4B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F44292" w14:paraId="46F6C58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AC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43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8D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D3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34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7A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3F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A1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F44292" w14:paraId="09E1D2F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07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98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F5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00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7E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FE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E3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FA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2CC5914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11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7D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D2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1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2F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30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C8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71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7241846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0B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36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4A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90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9F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AB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60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15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44292" w14:paraId="14D417D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22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8C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FE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DF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B0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EF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AF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D9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 и др.</w:t>
            </w:r>
          </w:p>
        </w:tc>
      </w:tr>
      <w:tr w:rsidR="00F44292" w14:paraId="5FF4913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FA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17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B7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B6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22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30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60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68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44292" w14:paraId="4B82A9A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CA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6D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68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5E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5D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76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59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8D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44292" w14:paraId="70950DB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30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3B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4E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F9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CB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70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E5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F1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F44292" w14:paraId="4E9D12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2A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F4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07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E6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45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E1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32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6D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44292" w14:paraId="5C7B856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85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30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9E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0A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7A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E6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91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A1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F44292" w14:paraId="353C01C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75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66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31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2C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9D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BD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6D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44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44292" w14:paraId="247E3F4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40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EE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27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BF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84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91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FF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37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F44292" w14:paraId="3695FC1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1A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37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7E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E6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21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96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97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FD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F44292" w14:paraId="15D8528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C0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56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B8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A9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6F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CD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E4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5B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F44292" w14:paraId="24407D5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0C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47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10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00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E4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0F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59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36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F44292" w14:paraId="6BCD2D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D0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1F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14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ED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E1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62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2E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C5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F44292" w14:paraId="2453A84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34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1C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26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B0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5F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0F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92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2B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44292" w14:paraId="4782BB8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BD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49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FD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DE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D1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7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1F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53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F44292" w14:paraId="451C13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B3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17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AA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3A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92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CD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22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CA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49AF2C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30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8E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76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B1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A6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0D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31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59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F44292" w14:paraId="7144E66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16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69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F6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FC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3D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75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C8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97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44292" w14:paraId="3BF8A45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C0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BD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0C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81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C5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3D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89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6D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F44292" w14:paraId="46EA3B5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C3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F9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B4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29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66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B3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1E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9F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44292" w14:paraId="458153A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3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52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3C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37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38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72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F3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C0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F44292" w14:paraId="0DF1B41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EF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C8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61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A4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FE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7B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41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7F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F44292" w14:paraId="3D42CEA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DD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CC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98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31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5F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6F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D3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8B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44292" w14:paraId="24F2315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B2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AB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56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DC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09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03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63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B2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F44292" w14:paraId="225AC7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A1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E1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9A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8C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91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74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2D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B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F44292" w14:paraId="25C1E86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F8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F5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99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5E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3C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E3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F6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5D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ПХШ</w:t>
            </w:r>
          </w:p>
        </w:tc>
      </w:tr>
      <w:tr w:rsidR="00F44292" w14:paraId="1750F42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1F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AD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C0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01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D8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E7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7C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D2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F44292" w14:paraId="4108F8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FE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DA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57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30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54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44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A8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F4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F44292" w14:paraId="549DC41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12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50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82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8A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02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6D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96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10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F44292" w14:paraId="0E267BE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38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B1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E6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6F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2B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11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E9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D5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F44292" w14:paraId="2C3E8CA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E4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AB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0D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ED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F7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E6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C7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54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РЛП</w:t>
            </w:r>
          </w:p>
        </w:tc>
      </w:tr>
      <w:tr w:rsidR="00F44292" w14:paraId="25EF876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CA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00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4C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20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5F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1E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2C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1C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F44292" w14:paraId="62AB8C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D3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D7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CE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34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32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D6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A9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D2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F44292" w14:paraId="41FBA5B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47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54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72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57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8B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38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4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E8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F44292" w14:paraId="6659AEB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1F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3F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29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DF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14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22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60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03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F44292" w14:paraId="76D304E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4F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DB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15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A3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03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FA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BF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28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11EE2D4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27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D6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8D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1B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EF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36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DB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52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F44292" w14:paraId="5D1114D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0F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ED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E2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82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F1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FF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84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0C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F44292" w14:paraId="5B4B208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7C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5A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36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85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2C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A7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BC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95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F44292" w14:paraId="2AEC290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B1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39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76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5B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D4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FB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63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53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ЦГН</w:t>
            </w:r>
          </w:p>
        </w:tc>
      </w:tr>
      <w:tr w:rsidR="00F44292" w14:paraId="618B847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C4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A6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24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6D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B5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20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A6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D7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44292" w14:paraId="1E682FE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13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B9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80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CA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ED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A6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FC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FA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44292" w14:paraId="7E2F118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24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16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F0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7D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F9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89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8C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0F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F44292" w14:paraId="3F5E3A5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9C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EA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0B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5E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D4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B5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AF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8C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F44292" w14:paraId="695377D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9D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A6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62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2D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A0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6C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5A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ED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БХШ</w:t>
            </w:r>
          </w:p>
        </w:tc>
      </w:tr>
      <w:tr w:rsidR="00F44292" w14:paraId="1ED4945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53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AD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86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B1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2E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89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18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D7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F44292" w14:paraId="62FB44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4E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2C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21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1F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10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29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4A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EB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F44292" w14:paraId="437C14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B0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BF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BA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1A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CF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58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18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15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44292" w14:paraId="31C602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1F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DB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6B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57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B4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D5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45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6B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F44292" w14:paraId="597DBB7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43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01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92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88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DB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28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A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29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F44292" w14:paraId="63C3EC7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1C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69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6D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F4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61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AE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4D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7E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F44292" w14:paraId="7FFD68F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63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76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B1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A2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FB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6C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7C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78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F44292" w14:paraId="21F7A58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23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C4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50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70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61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11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89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94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44292" w14:paraId="3EFB992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90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11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12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20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19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65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59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64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44292" w14:paraId="674B1D3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A4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21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9A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A6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55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49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88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80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F44292" w14:paraId="4353A1E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BD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32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E3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E8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A2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1D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08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C3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F44292" w14:paraId="2240CEC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30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9A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B5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A1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10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D7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7B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6A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F44292" w14:paraId="55242E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8E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4E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7D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57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E1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C8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F7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79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F44292" w14:paraId="18C9724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10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F8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1A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D0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86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1A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6B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5F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F44292" w14:paraId="650B7AB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B3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44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0A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FF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27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ED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58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60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БТ*</w:t>
            </w:r>
          </w:p>
        </w:tc>
      </w:tr>
      <w:tr w:rsidR="00F44292" w14:paraId="79CEE40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9C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65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F0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2C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24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59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2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BD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F44292" w14:paraId="2070FC1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79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C3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E8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89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A9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FC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18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7E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F44292" w14:paraId="40BC8C0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B8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78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AD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1A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13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C0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F4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E4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44292" w14:paraId="210E9FB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55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F6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C0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51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91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AB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17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4B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44292" w14:paraId="5F65ADD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6B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17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DB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93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26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CA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85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C3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F44292" w14:paraId="14615A4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1E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A4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7B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93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A4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8F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54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54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F44292" w14:paraId="2856F33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21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4A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F0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67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5C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26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A1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77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F44292" w14:paraId="421560E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A4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52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D8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1C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E3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67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69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9D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F44292" w14:paraId="30047CB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C2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46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5A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E3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5D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E2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16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D4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МБА</w:t>
            </w:r>
          </w:p>
        </w:tc>
      </w:tr>
      <w:tr w:rsidR="00F44292" w14:paraId="3FCF4AA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F5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EC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61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50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4D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EB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A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64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F44292" w14:paraId="2FF7190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7A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28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60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FA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21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2A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62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41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БМТ</w:t>
            </w:r>
          </w:p>
        </w:tc>
      </w:tr>
      <w:tr w:rsidR="00F44292" w14:paraId="32A1E62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93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6A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4D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6F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69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E6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D8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A9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44292" w14:paraId="6CB6874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57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9E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0C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9F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EC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67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F9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14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F44292" w14:paraId="027E3EC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19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05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C1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AA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71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48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6E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8F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F44292" w14:paraId="418510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7F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08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D3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FB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F6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D9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4D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55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F44292" w14:paraId="4508264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0D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48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39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1E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84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1E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39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D3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6E87BB8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3E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28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C1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ED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56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2A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C0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75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КАЕ</w:t>
            </w:r>
          </w:p>
        </w:tc>
      </w:tr>
      <w:tr w:rsidR="00F44292" w14:paraId="687681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F2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85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2A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72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A6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43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AA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A6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5E59065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E8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9B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32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06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A0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99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07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2D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44292" w14:paraId="1B7C5F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E5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06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96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F0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69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31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D1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B9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F44292" w14:paraId="654D37B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26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3EF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8D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A1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53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0E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C6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30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F44292" w14:paraId="28FCAA2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51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76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54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B9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AC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0E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5A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A0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F44292" w14:paraId="1D9B712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B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FE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31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BA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A9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AE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EC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9C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F44292" w14:paraId="6B70562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64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3D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E9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A1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39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02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FC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E8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F44292" w14:paraId="5020284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8A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C3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BE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C8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25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F0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9A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20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F44292" w14:paraId="48DC1A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36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0F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75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56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17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3C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09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40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F44292" w14:paraId="0165B47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F9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BF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55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EB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5E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32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9F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2B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F44292" w14:paraId="023BD8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B7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D0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E4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F2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23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9A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8E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3C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F44292" w14:paraId="4A80D6B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2D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AD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69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06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0B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35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AD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DE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44292" w14:paraId="62D31B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D6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1E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29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45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A4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BF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36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CB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F44292" w14:paraId="5F92E3B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E6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D0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25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F0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67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41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31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3C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F44292" w14:paraId="7A68BB8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B5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11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32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4A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6A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94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69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71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F44292" w14:paraId="4D9DE97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B4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35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9E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02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BD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9B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DC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95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F44292" w14:paraId="2C2295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1D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EC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DF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70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C0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6A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4D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AF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F44292" w14:paraId="62EF2A6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86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3F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0A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AF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24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07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82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91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 и др.</w:t>
            </w:r>
          </w:p>
        </w:tc>
      </w:tr>
      <w:tr w:rsidR="00F44292" w14:paraId="25A3352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DF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E8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2C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1D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3A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59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4F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31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F44292" w14:paraId="783333D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B4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97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01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E1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D1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F9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E0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2F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ПМЕ</w:t>
            </w:r>
          </w:p>
        </w:tc>
      </w:tr>
      <w:tr w:rsidR="00F44292" w14:paraId="73E243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9E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A3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26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67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51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64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63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6A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F44292" w14:paraId="06B6145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33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81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59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42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F1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E0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E4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93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F44292" w14:paraId="3CCDEB7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69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40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9D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32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80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C0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B3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F3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44292" w14:paraId="331D7F4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D8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F7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11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FF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4F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07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98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8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ХМК</w:t>
            </w:r>
          </w:p>
        </w:tc>
      </w:tr>
      <w:tr w:rsidR="00F44292" w14:paraId="38E804E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CD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D1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5D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8C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06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EC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1A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2B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F44292" w14:paraId="7DA433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31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2B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7F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31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06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50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46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EE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40E1441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90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C1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8B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77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4A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0F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A7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81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F44292" w14:paraId="7B9DA0A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8C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57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23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F3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F5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CE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1E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BE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44292" w14:paraId="03FB93B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1D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94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7C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F1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3E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D6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A3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61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F44292" w14:paraId="6760E24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81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3A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CD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E2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F9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B2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8A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D6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F44292" w14:paraId="470D1D3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F6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0F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DE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62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59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2D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BA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C4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F44292" w14:paraId="5EBAC5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2A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BC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1E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44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60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6D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F8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C0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44292" w14:paraId="4193ABA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E6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8F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94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0A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7A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1F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C4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E4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44292" w14:paraId="61EF735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17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AC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B9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2F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C6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2B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1D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E0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F44292" w14:paraId="3AD7CF1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9C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C0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6E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FA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87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61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31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CC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44292" w14:paraId="7249C8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E7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1F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DF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F1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D0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73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AA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48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F44292" w14:paraId="63D72CB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90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D9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21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F7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AD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AE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E6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34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F44292" w14:paraId="379AF4A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C5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EC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DF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45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6B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F8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DB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13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F44292" w14:paraId="1E0CD0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9C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F1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89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1E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55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B0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BA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E6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7BC3830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8A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A3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43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CB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D3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8B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52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A4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 и др.</w:t>
            </w:r>
          </w:p>
        </w:tc>
      </w:tr>
      <w:tr w:rsidR="00F44292" w14:paraId="413E5A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F2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B9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5C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98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3F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48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89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17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72543C7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7B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93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A7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78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CE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73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A9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4E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F44292" w14:paraId="0028C59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51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40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A6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A2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24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83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AA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BB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F44292" w14:paraId="6CCB7F3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7F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F4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56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07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ED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8C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0C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2C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1334548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51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8F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38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BD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29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AC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4B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D5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08AF6DA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E2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A1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21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1B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69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E5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FF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CE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F44292" w14:paraId="476FFE9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B0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9D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13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0A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6F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65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E6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91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F44292" w14:paraId="5650035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DB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F6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14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7B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BA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81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69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77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F44292" w14:paraId="5595D6B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63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24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07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7B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99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0A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7F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80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F44292" w14:paraId="2C4F837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25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7B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2E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20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CE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5E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D4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75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F44292" w14:paraId="4C12A90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6C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20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BE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01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89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19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55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DA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F44292" w14:paraId="714989E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B8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9B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28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3E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7A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35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23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BC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F44292" w14:paraId="19C53F2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9E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26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81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89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84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FD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27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F5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44292" w14:paraId="72DB234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6E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7B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6F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77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83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41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36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AA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F44292" w14:paraId="5FA77FC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69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06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4C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9B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11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F0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0F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B2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44292" w14:paraId="10FD1C6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61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20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B3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63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47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EF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88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2F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МЦХ</w:t>
            </w:r>
          </w:p>
        </w:tc>
      </w:tr>
      <w:tr w:rsidR="00F44292" w14:paraId="7DFB94E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0E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2D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77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B5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8B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3B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58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8C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F44292" w14:paraId="26FC1BA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93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F5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5F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59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A9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E9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AF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DA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F44292" w14:paraId="2239A9E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F9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39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43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7D6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C8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20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55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7A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F44292" w14:paraId="55414A0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D8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7C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FD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55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83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40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FF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05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F44292" w14:paraId="2B59B00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5B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C5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64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DE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42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2A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19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E8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F44292" w14:paraId="06C265C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CE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32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6D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8B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9E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C8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D7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19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F44292" w14:paraId="50442A9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4E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A5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F7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D1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3C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3C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AA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C2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44292" w14:paraId="225F0DE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0B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E2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D9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40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2AD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0C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F7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84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F44292" w14:paraId="780E91C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9F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0F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C7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55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64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C4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93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E3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44292" w14:paraId="3AE00C2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B5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BE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E0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88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BC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F1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E1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67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F44292" w14:paraId="623EF8A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76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7F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1D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AD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58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49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DE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9D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F44292" w14:paraId="0FD807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95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B0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93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89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CA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12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CA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BA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F44292" w14:paraId="7468060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6D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3F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BF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09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6A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59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A1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BF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F44292" w14:paraId="63FADFE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6B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8E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CA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2D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79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25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83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57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F44292" w14:paraId="3F3B936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41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79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E7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E5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51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9D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EE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E5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F44292" w14:paraId="32BDAF9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24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F6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B8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B3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39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0F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36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F5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37ECABA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0D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57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4D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3F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43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17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3E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8E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44292" w14:paraId="29AEFC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C7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EF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A2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A2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D1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4E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69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B9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 и др.</w:t>
            </w:r>
          </w:p>
        </w:tc>
      </w:tr>
      <w:tr w:rsidR="00F44292" w14:paraId="024EC24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6A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DB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A7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33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15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CF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99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29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F44292" w14:paraId="694F92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D8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4F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94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FA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7F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6B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EC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29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F44292" w14:paraId="045D8E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00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40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A9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3A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32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AB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04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1E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44292" w14:paraId="338988D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D2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FB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69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F9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F2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4D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66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00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F44292" w14:paraId="457C08D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F1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15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62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6C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9D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B1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B8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62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F44292" w14:paraId="7897DFA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94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20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22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3E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F0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32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8E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43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F44292" w14:paraId="5F3E9DF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A3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92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D7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FE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19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9B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A6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E5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F44292" w14:paraId="32E4A55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98D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AD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69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2D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9B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CF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02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A4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F44292" w14:paraId="456A39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E6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05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77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AE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0F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57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7D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28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F44292" w14:paraId="7F78699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2C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CC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4B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6F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D4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8B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1B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D2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44292" w14:paraId="7701898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E3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CC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26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0B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22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9F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0F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97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F44292" w14:paraId="50C3FF0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F2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DA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5D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F8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01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28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644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66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F44292" w14:paraId="56CCFD6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77B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0A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8B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0F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11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46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07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53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F44292" w14:paraId="31909F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5A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7A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DB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03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69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20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44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15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F44292" w14:paraId="252AD51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7A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9C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7B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78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B9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DF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B0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D2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F44292" w14:paraId="73D6A93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39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75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41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0A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C1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D6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34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5E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F44292" w14:paraId="108EFBB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9A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BB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7B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28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FA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94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67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34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44292" w14:paraId="1BE7D07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A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C2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EE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DF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58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F1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79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BD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44292" w14:paraId="348DE3B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A7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2C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FD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0C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F6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1B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F8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7F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F44292" w14:paraId="533867C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9E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3F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F3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60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52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02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46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B3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F44292" w14:paraId="3B4CCF4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CB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46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86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B3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38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F1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4F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62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44292" w14:paraId="3719289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1F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79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4D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FC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02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64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8A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C7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F44292" w14:paraId="7047EEB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F5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14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E9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AA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41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00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C0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00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F44292" w14:paraId="38E4D50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43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7E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5E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50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AC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CB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65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8B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F44292" w14:paraId="7DFD91E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96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FD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1D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91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17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95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83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47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44292" w14:paraId="3990090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EBD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5A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26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D3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4E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AB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0C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71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44292" w14:paraId="32441A8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53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14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59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9D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9E7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6F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28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4B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F44292" w14:paraId="45F866F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8C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2E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B2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57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AB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E2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E7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C3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F44292" w14:paraId="7389C9D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4B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0B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FE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D9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BD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942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AF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32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7275022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D0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92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BF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BF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CA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70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3F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80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F44292" w14:paraId="38C787B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C0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6E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75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12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4B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50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B3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6A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44292" w14:paraId="3A6E117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84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B7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5C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80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E9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70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91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92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44292" w14:paraId="6C1F4B6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7B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B6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1B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3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2A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12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9F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AA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5CC980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6A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B6D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6D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5D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EF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53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8F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13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44292" w14:paraId="1570DC7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79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21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DE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A2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3B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53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88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7F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F44292" w14:paraId="7823673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37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7E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49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45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EC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A8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FF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6A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44292" w14:paraId="768BD65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05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43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5D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89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E5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29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80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6F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44292" w14:paraId="46C44E9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47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85D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23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5D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4F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EDF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5C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20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ВЗЦ</w:t>
            </w:r>
          </w:p>
        </w:tc>
      </w:tr>
      <w:tr w:rsidR="00F44292" w14:paraId="3EEBE9C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DC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FA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B2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BD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E1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A5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20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23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F44292" w14:paraId="6341121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365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FF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4B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04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36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B0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AD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79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 и др.</w:t>
            </w:r>
          </w:p>
        </w:tc>
      </w:tr>
      <w:tr w:rsidR="00F44292" w14:paraId="62797B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6F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5F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B8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54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35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22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FF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9E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F44292" w14:paraId="3B5355D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AC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65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18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E6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FC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3E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BC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EF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44292" w14:paraId="1FE4A4D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D4B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49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E45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5A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62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99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74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39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F44292" w14:paraId="3953EE2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92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A8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F6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14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6B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5A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B4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D8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F44292" w14:paraId="59DF45F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60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8B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78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60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20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32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646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52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F44292" w14:paraId="338721C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EB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68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79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F6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F9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C1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DE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A3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F44292" w14:paraId="7CD9ADE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E5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C1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F6B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36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6C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8B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D8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CF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F44292" w14:paraId="14CFBC6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D2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0E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03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52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D5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37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B2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2BA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38945D6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40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68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E3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5C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FB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4A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F4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9A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ЛНЛ</w:t>
            </w:r>
          </w:p>
        </w:tc>
      </w:tr>
      <w:tr w:rsidR="00F44292" w14:paraId="42604A1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E8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8E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C8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8A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29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46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AA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91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F44292" w14:paraId="5B37966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7F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D3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B9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60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E4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70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04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66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F44292" w14:paraId="4932C02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81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BF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8A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66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C0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AD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2B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04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44292" w14:paraId="5207C4D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BC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62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D2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09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B5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25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93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675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F44292" w14:paraId="6AA09D8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F0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D9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D4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72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3C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50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49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80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F44292" w14:paraId="13BC039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4E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EA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B4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39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2C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8A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41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C7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44292" w14:paraId="67874D5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64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D9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EF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39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93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F6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45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BE6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44292" w14:paraId="2FAED10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65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C6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FD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DD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F8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85B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14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AE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F44292" w14:paraId="3AF7DE9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7B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80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43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1E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A4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CA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F7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28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F44292" w14:paraId="04727CC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DC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19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DC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4C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3E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F0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DD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3F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F44292" w14:paraId="3389CAA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36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A7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44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DA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16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D4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FC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B6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F44292" w14:paraId="58E4964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6E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DA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08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E0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CA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FA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42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4F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ЛХИ</w:t>
            </w:r>
          </w:p>
        </w:tc>
      </w:tr>
      <w:tr w:rsidR="00F44292" w14:paraId="59E08D0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A4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24C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93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FD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2C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A3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14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F2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44292" w14:paraId="058526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E5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A8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37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8B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F9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8F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A8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C4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F44292" w14:paraId="7595ABC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58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A5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DB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BBF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E8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C5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91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31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F44292" w14:paraId="4AC1E55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0F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73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6C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45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B5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87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17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7F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F44292" w14:paraId="35FA914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8C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14E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EA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43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D2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13B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90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83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F44292" w14:paraId="3910C61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EF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47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2D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14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24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A9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E7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C7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ЛНЛ</w:t>
            </w:r>
          </w:p>
        </w:tc>
      </w:tr>
      <w:tr w:rsidR="00F44292" w14:paraId="07E096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06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7B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18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01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15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2C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6B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98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44292" w14:paraId="33F4738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1D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55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E0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4D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F9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0D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01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A1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F44292" w14:paraId="3D5819C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C6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EA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11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0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9B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7A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640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EC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F44292" w14:paraId="1091ACC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8F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1C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76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2B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BB2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B5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9E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58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44292" w14:paraId="45C758D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CF4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71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FB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88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A8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28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2C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F5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F44292" w14:paraId="3B3A5E6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F5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1D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C1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36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7D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94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77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CB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44292" w14:paraId="5C9C5E1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B2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14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E7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EE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B9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0E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60E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7D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44292" w14:paraId="177411A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BD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186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2C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01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31C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52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011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64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F44292" w14:paraId="2B406A9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FB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84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EDA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6F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F0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835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95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8A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0297F9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B9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5E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2A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D5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46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B48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96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83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F44292" w14:paraId="4630C66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11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11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C1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F8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FB8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96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48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51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F44292" w14:paraId="0486E42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204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5E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11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36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5F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64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6E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D2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44292" w14:paraId="0F70506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99E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09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58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91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1B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367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486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1F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44292" w14:paraId="4703562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DB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A3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472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D5A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0E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82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DC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68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F44292" w14:paraId="7E5ABC2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D42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24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FD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75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C4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70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AE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52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F44292" w14:paraId="0738E38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B9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BB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55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B7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C2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B6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7F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20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F44292" w14:paraId="4F7A6BE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99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11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88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574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B8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35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F4C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5B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44292" w14:paraId="09DED74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C6A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7A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79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07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66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29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B8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36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F44292" w14:paraId="3FD2903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CB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D97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5E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9F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48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1F0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B80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F44292" w14:paraId="57931B7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97B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A8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CF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09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CF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56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3E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3F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ГАУ и др.</w:t>
            </w:r>
          </w:p>
        </w:tc>
      </w:tr>
      <w:tr w:rsidR="00F44292" w14:paraId="7600B23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5E7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66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A9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113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1F8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A47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06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23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F44292" w14:paraId="1A96283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C7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63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3B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E2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6F3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73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DD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5F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F44292" w14:paraId="7A440AA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64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140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67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B9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C60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D5F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08A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BB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F44292" w14:paraId="1041360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82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E07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01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E7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7A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EE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1D9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15D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F44292" w14:paraId="2DC0418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058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165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F3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7F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30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0E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A0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CE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F44292" w14:paraId="30C3066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2C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03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BA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0B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C4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173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33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C7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F44292" w14:paraId="69146F0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A3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2A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EFB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2C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69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D0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38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4D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F44292" w14:paraId="26FA072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78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A9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D2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65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DA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AC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E4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97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F44292" w14:paraId="75C74D9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C4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F7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37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86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F9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E9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65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4D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44292" w14:paraId="65376CE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BE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7DD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55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ED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8F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82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99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A5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44292" w14:paraId="1C7862F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58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68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59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A8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B4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201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DAE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C3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44292" w14:paraId="4263DE8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350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608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E9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6D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9B3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CA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CC7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F66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F44292" w14:paraId="7DB35DF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C1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DD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45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47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26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CF8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2E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6C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F44292" w14:paraId="497F21E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CE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C2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33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36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102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86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D0A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EB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F44292" w14:paraId="54413DD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9A5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E1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B3E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D4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567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AC5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0C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98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F44292" w14:paraId="2D49EF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198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21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03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B7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759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18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F5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44E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F44292" w14:paraId="6BDF919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50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CA4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E8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0C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5F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C21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043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52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F44292" w14:paraId="2F76802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927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D1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8F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62E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93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EA6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CFE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CF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F44292" w14:paraId="6ED845CF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CA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60B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B1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72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BB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EF5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BC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E0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F44292" w14:paraId="1021262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114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C7F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EE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1F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8E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B8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F8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E1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F44292" w14:paraId="28AAC47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6F1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21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718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02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28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E94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55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A11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F44292" w14:paraId="3080F580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16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FB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F7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026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6D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34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702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8C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44292" w14:paraId="066D665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F2E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A6F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6FE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B5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646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598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33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D2A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F44292" w14:paraId="1935EE0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8D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601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26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552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62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99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EE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C60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 и др.</w:t>
            </w:r>
          </w:p>
        </w:tc>
      </w:tr>
      <w:tr w:rsidR="00F44292" w14:paraId="1D7B3A7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990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1E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16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D8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ED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FA8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45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55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F44292" w14:paraId="1A63A084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981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6E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90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36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A9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00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BE4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33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F44292" w14:paraId="6421861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A6E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68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159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03B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76C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38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FF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A3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F44292" w14:paraId="5DE78B0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6E1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F9C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CD0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B8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91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EDC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1D9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1C3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76663EF6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1FF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B04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749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DF7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2E6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F7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9F5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5A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МКЦ</w:t>
            </w:r>
          </w:p>
        </w:tc>
      </w:tr>
      <w:tr w:rsidR="00F44292" w14:paraId="19B5EEFD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4C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D2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567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8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2B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A7B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74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66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44292" w14:paraId="5B005563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285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6A6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AE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6D0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5A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69D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36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F9C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44292" w14:paraId="328FAE1E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92F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5C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53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158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CE9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E0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50D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371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44292" w14:paraId="50F3AC7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83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4E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A15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CDA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A4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209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70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95B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F44292" w14:paraId="4112614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AF1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FF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7B5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28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0E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4D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40F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16C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F44292" w14:paraId="50A3174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F0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083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37D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0C3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D8F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A25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EF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80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F44292" w14:paraId="7332BF4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3A3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28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CBB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EE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B36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C3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F90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D47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F44292" w14:paraId="24901309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162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DC4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BBF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294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488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A5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A0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E6D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F44292" w14:paraId="2CE7F81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11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23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A2C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780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30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34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842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55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44292" w14:paraId="1F3AC90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A48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AEA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0DD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D9E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37A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E49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66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F23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F44292" w14:paraId="7DB977D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C8F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7BA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DB0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977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C15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E0A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1DE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AEB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F44292" w14:paraId="7D0294F5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D55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464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51C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674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F21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4A0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F1C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9BA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44292" w14:paraId="6E1807C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70C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E3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EBB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7F7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47A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9D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D9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86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44292" w14:paraId="33ECF98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669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2C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CA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FAF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B38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9ED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1CB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54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44292" w14:paraId="097A0C7B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711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FF9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BF8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C9E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57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113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AC3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A56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44292" w14:paraId="0CADDB3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76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49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830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66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AC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BA5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9AF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613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F44292" w14:paraId="0FA317A1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7FD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DB3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7A9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A44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864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B6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A26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6A9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44292" w14:paraId="7D41210C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221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21A5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A2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FB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27A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803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C2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019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44292" w14:paraId="2057C48A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BAE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046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EC3E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AD9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3924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ED0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DBF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817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F44292" w14:paraId="0EF21DB2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989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4E2B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BBF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8FC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DDD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7AC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4A9A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E5E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F44292" w14:paraId="63355378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DC2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921F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9F2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962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E016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9E7C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C381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F82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F44292" w14:paraId="3E3E2417" w14:textId="77777777" w:rsidTr="00F442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0D12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2349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86C0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6EC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D263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F0BD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5527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4294.49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B8D8" w14:textId="77777777" w:rsidR="00F44292" w:rsidRDefault="00F44292" w:rsidP="008857E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FB564D" w14:textId="77777777" w:rsidR="00F44292" w:rsidRDefault="00F44292" w:rsidP="00F44292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128A707C" w14:textId="77777777" w:rsidR="00F44292" w:rsidRDefault="00F44292"/>
    <w:sectPr w:rsidR="00F44292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9E173" w14:textId="77777777" w:rsidR="00D85E5C" w:rsidRDefault="00D85E5C">
      <w:r>
        <w:separator/>
      </w:r>
    </w:p>
  </w:endnote>
  <w:endnote w:type="continuationSeparator" w:id="0">
    <w:p w14:paraId="2083F7A1" w14:textId="77777777" w:rsidR="00D85E5C" w:rsidRDefault="00D8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BC750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7A4426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3693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2F1D91AD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C6A5F62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7D9FBA8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6B2D7" w14:textId="77777777" w:rsidR="00D85E5C" w:rsidRDefault="00D85E5C">
      <w:r>
        <w:separator/>
      </w:r>
    </w:p>
  </w:footnote>
  <w:footnote w:type="continuationSeparator" w:id="0">
    <w:p w14:paraId="177EA857" w14:textId="77777777" w:rsidR="00D85E5C" w:rsidRDefault="00D8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139CE"/>
    <w:rsid w:val="00027C2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15A7F"/>
    <w:rsid w:val="0033456A"/>
    <w:rsid w:val="003450A9"/>
    <w:rsid w:val="003C4BF7"/>
    <w:rsid w:val="003E3438"/>
    <w:rsid w:val="00416AD2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43BAA"/>
    <w:rsid w:val="00560BC0"/>
    <w:rsid w:val="0057615F"/>
    <w:rsid w:val="0058659E"/>
    <w:rsid w:val="00595C36"/>
    <w:rsid w:val="00597DD2"/>
    <w:rsid w:val="005A6BCF"/>
    <w:rsid w:val="005A71F7"/>
    <w:rsid w:val="005B286D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40315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839BB"/>
    <w:rsid w:val="00985005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E76EF"/>
    <w:rsid w:val="00BF5BB4"/>
    <w:rsid w:val="00C25D9D"/>
    <w:rsid w:val="00C30135"/>
    <w:rsid w:val="00C32F99"/>
    <w:rsid w:val="00C941BF"/>
    <w:rsid w:val="00CB53FD"/>
    <w:rsid w:val="00CD5682"/>
    <w:rsid w:val="00D000CB"/>
    <w:rsid w:val="00D45290"/>
    <w:rsid w:val="00D65A6E"/>
    <w:rsid w:val="00D72221"/>
    <w:rsid w:val="00D77302"/>
    <w:rsid w:val="00D82FCD"/>
    <w:rsid w:val="00D85E5C"/>
    <w:rsid w:val="00DF6C97"/>
    <w:rsid w:val="00E15FB9"/>
    <w:rsid w:val="00E25EEF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36A40"/>
    <w:rsid w:val="00F44292"/>
    <w:rsid w:val="00F46E3C"/>
    <w:rsid w:val="00F605B7"/>
    <w:rsid w:val="00F6240C"/>
    <w:rsid w:val="00F62EE1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D7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013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01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D84E-EFDD-473D-BA81-E0F2925F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25</Pages>
  <Words>10006</Words>
  <Characters>57037</Characters>
  <Application>Microsoft Office Word</Application>
  <DocSecurity>0</DocSecurity>
  <Lines>475</Lines>
  <Paragraphs>133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2019-09-27T06:31:00Z</cp:lastPrinted>
  <dcterms:created xsi:type="dcterms:W3CDTF">2022-09-29T12:05:00Z</dcterms:created>
  <dcterms:modified xsi:type="dcterms:W3CDTF">2022-09-29T12:13:00Z</dcterms:modified>
</cp:coreProperties>
</file>