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AEF5A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2FE14B79" wp14:editId="71193ACB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EB6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FF175C7" wp14:editId="1D405333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05BD0B6B" w14:textId="77777777" w:rsidR="000F5507" w:rsidRPr="004E523D" w:rsidRDefault="008741B8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14:paraId="406BB26E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14:paraId="7EA90664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356721C4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5087245C" w14:textId="77777777" w:rsidR="000F5507" w:rsidRPr="00435343" w:rsidRDefault="000F5507" w:rsidP="00435343">
      <w:pPr>
        <w:rPr>
          <w:lang w:val="bg-BG" w:eastAsia="bg-BG"/>
        </w:rPr>
      </w:pPr>
    </w:p>
    <w:p w14:paraId="6B8AB430" w14:textId="13CC548A"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B50EC7">
        <w:rPr>
          <w:rStyle w:val="cursorpointer"/>
        </w:rPr>
        <w:t>РД-04-207/ 29.09.2022</w:t>
      </w:r>
      <w:r w:rsidRPr="00435343">
        <w:rPr>
          <w:lang w:val="bg-BG" w:eastAsia="bg-BG"/>
        </w:rPr>
        <w:t>г.</w:t>
      </w:r>
    </w:p>
    <w:p w14:paraId="432F7C50" w14:textId="77777777" w:rsidR="000F5507" w:rsidRPr="007B2E7C" w:rsidRDefault="000F5507" w:rsidP="00435343">
      <w:pPr>
        <w:rPr>
          <w:lang w:eastAsia="bg-BG"/>
        </w:rPr>
      </w:pPr>
    </w:p>
    <w:p w14:paraId="0FC0F20A" w14:textId="77777777" w:rsidR="000F5507" w:rsidRPr="00435343" w:rsidRDefault="00315A7F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4576F3">
        <w:rPr>
          <w:b/>
          <w:lang w:val="bg-BG" w:eastAsia="bg-BG"/>
        </w:rPr>
        <w:t>гр.Белово</w:t>
      </w:r>
      <w:r w:rsidR="00FB7D4D">
        <w:rPr>
          <w:b/>
          <w:lang w:val="bg-BG" w:eastAsia="bg-BG"/>
        </w:rPr>
        <w:t>,</w:t>
      </w:r>
      <w:r w:rsidR="000F5507" w:rsidRPr="00435343">
        <w:rPr>
          <w:b/>
          <w:lang w:val="bg-BG" w:eastAsia="bg-BG"/>
        </w:rPr>
        <w:t xml:space="preserve"> об</w:t>
      </w:r>
      <w:r w:rsidR="008C10FE">
        <w:rPr>
          <w:b/>
          <w:lang w:val="bg-BG" w:eastAsia="bg-BG"/>
        </w:rPr>
        <w:t>щ</w:t>
      </w:r>
      <w:r w:rsidR="000F5507" w:rsidRPr="00435343">
        <w:rPr>
          <w:b/>
          <w:lang w:val="bg-BG" w:eastAsia="bg-BG"/>
        </w:rPr>
        <w:t>ина</w:t>
      </w:r>
      <w:r w:rsidR="006103D1">
        <w:rPr>
          <w:b/>
          <w:lang w:val="bg-BG" w:eastAsia="bg-BG"/>
        </w:rPr>
        <w:t xml:space="preserve"> </w:t>
      </w:r>
      <w:r w:rsidR="00FB7D4D">
        <w:rPr>
          <w:b/>
          <w:lang w:val="bg-BG" w:eastAsia="bg-BG"/>
        </w:rPr>
        <w:t>Белово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</w:t>
      </w:r>
      <w:r w:rsidR="007B2E7C">
        <w:rPr>
          <w:lang w:val="bg-BG" w:eastAsia="bg-BG"/>
        </w:rPr>
        <w:t>с</w:t>
      </w:r>
      <w:r w:rsidR="007B2E7C">
        <w:rPr>
          <w:lang w:val="bg-BG" w:eastAsia="bg-BG"/>
        </w:rPr>
        <w:t xml:space="preserve">ката </w:t>
      </w:r>
      <w:r>
        <w:rPr>
          <w:b/>
          <w:lang w:val="bg-BG" w:eastAsia="bg-BG"/>
        </w:rPr>
        <w:t>2022– 2023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0007D0">
        <w:rPr>
          <w:b/>
          <w:lang w:val="bg-BG" w:eastAsia="bg-BG"/>
        </w:rPr>
        <w:t>за</w:t>
      </w:r>
      <w:r w:rsidR="00595C36">
        <w:rPr>
          <w:b/>
          <w:lang w:val="bg-BG" w:eastAsia="bg-BG"/>
        </w:rPr>
        <w:t>повед № РД 07</w:t>
      </w:r>
      <w:r w:rsidR="000007D0">
        <w:rPr>
          <w:b/>
          <w:lang w:val="bg-BG" w:eastAsia="bg-BG"/>
        </w:rPr>
        <w:t>-</w:t>
      </w:r>
      <w:r w:rsidR="004576F3">
        <w:rPr>
          <w:b/>
          <w:lang w:val="bg-BG" w:eastAsia="bg-BG"/>
        </w:rPr>
        <w:t>91</w:t>
      </w:r>
      <w:r w:rsidR="006B2BD6">
        <w:rPr>
          <w:b/>
          <w:lang w:val="bg-BG" w:eastAsia="bg-BG"/>
        </w:rPr>
        <w:t>/</w:t>
      </w:r>
      <w:r>
        <w:rPr>
          <w:b/>
          <w:lang w:val="bg-BG" w:eastAsia="bg-BG"/>
        </w:rPr>
        <w:t>05.08.2022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</w:t>
      </w:r>
      <w:r w:rsidR="000F5507" w:rsidRPr="00435343">
        <w:rPr>
          <w:lang w:val="bg-BG" w:eastAsia="bg-BG"/>
        </w:rPr>
        <w:t>ч</w:t>
      </w:r>
      <w:r w:rsidR="000F5507" w:rsidRPr="00435343">
        <w:rPr>
          <w:lang w:val="bg-BG" w:eastAsia="bg-BG"/>
        </w:rPr>
        <w:t>ки останали документи по преписката,  за да се произнеса установих от фактическа и правна страна следното:</w:t>
      </w:r>
    </w:p>
    <w:p w14:paraId="78122F76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6CB3CD28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48D26B25" w14:textId="77777777" w:rsidR="000F5507" w:rsidRPr="00435343" w:rsidRDefault="000F5507" w:rsidP="00435343">
      <w:pPr>
        <w:rPr>
          <w:lang w:val="bg-BG" w:eastAsia="bg-BG"/>
        </w:rPr>
      </w:pPr>
    </w:p>
    <w:p w14:paraId="4B654EC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595C36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4576F3">
        <w:rPr>
          <w:b/>
          <w:lang w:val="bg-BG" w:eastAsia="bg-BG"/>
        </w:rPr>
        <w:t>91</w:t>
      </w:r>
      <w:r w:rsidR="007B2E7C">
        <w:rPr>
          <w:b/>
          <w:lang w:val="bg-BG" w:eastAsia="bg-BG"/>
        </w:rPr>
        <w:t>/0</w:t>
      </w:r>
      <w:r w:rsidR="0058659E">
        <w:rPr>
          <w:b/>
          <w:lang w:val="bg-BG" w:eastAsia="bg-BG"/>
        </w:rPr>
        <w:t>5.08.2022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="004576F3">
        <w:rPr>
          <w:b/>
          <w:lang w:val="bg-BG" w:eastAsia="bg-BG"/>
        </w:rPr>
        <w:t>гр.Белово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595C36">
        <w:rPr>
          <w:b/>
          <w:lang w:val="bg-BG" w:eastAsia="bg-BG"/>
        </w:rPr>
        <w:t>2</w:t>
      </w:r>
      <w:r w:rsidR="0058659E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088BBDBA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73FA3A1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6193AD6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796FCD2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511DA290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78F2490C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01E9504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6EB9F55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6F059E8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14:paraId="459FEAD3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230080A3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6553BAD7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5833AAD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512DC0B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6345FDD2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0F2751F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7280EB3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56CC7F6F" w14:textId="77777777" w:rsidR="000F5507" w:rsidRPr="00A321A8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AB1182">
        <w:rPr>
          <w:b/>
          <w:lang w:val="bg-BG" w:eastAsia="bg-BG"/>
        </w:rPr>
        <w:t>град Белово</w:t>
      </w:r>
      <w:r w:rsidRPr="00F6240C">
        <w:rPr>
          <w:b/>
          <w:lang w:val="bg-BG" w:eastAsia="bg-BG"/>
        </w:rPr>
        <w:t xml:space="preserve">, община </w:t>
      </w:r>
      <w:r w:rsidR="00595C36">
        <w:rPr>
          <w:b/>
          <w:lang w:val="bg-BG" w:eastAsia="bg-BG"/>
        </w:rPr>
        <w:t>Белово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58659E">
        <w:rPr>
          <w:b/>
          <w:lang w:val="bg-BG" w:eastAsia="bg-BG"/>
        </w:rPr>
        <w:t>на 2022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58659E">
        <w:rPr>
          <w:b/>
          <w:lang w:val="bg-BG" w:eastAsia="bg-BG"/>
        </w:rPr>
        <w:t>01.10.2022</w:t>
      </w:r>
      <w:r w:rsidR="001D5341">
        <w:rPr>
          <w:b/>
          <w:lang w:val="bg-BG" w:eastAsia="bg-BG"/>
        </w:rPr>
        <w:t xml:space="preserve"> </w:t>
      </w:r>
      <w:r w:rsidR="00F6240C" w:rsidRPr="008D79B3">
        <w:rPr>
          <w:b/>
          <w:lang w:val="bg-BG" w:eastAsia="bg-BG"/>
        </w:rPr>
        <w:t>г. до 01.10.20</w:t>
      </w:r>
      <w:r w:rsidR="007B2E7C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="001D5341">
        <w:rPr>
          <w:b/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7E41B93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58659E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58659E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14:paraId="3A6C32E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</w:t>
      </w:r>
      <w:r w:rsidR="00AB1182">
        <w:rPr>
          <w:lang w:val="bg-BG" w:eastAsia="bg-BG"/>
        </w:rPr>
        <w:t xml:space="preserve">и в </w:t>
      </w:r>
      <w:r w:rsidR="00AB1182" w:rsidRPr="00AB1182">
        <w:rPr>
          <w:b/>
          <w:lang w:val="bg-BG" w:eastAsia="bg-BG"/>
        </w:rPr>
        <w:t>сградата на община Белово</w:t>
      </w:r>
      <w:r w:rsidR="00AB1182"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>,</w:t>
      </w:r>
      <w:r w:rsidR="00A321A8">
        <w:rPr>
          <w:lang w:val="bg-BG" w:eastAsia="bg-BG"/>
        </w:rPr>
        <w:t xml:space="preserve"> офис Белово 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63EA78F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58659E">
        <w:rPr>
          <w:lang w:val="bg-BG" w:eastAsia="bg-BG"/>
        </w:rPr>
        <w:t xml:space="preserve"> за ползване за стопанската </w:t>
      </w:r>
      <w:r w:rsidR="0058659E" w:rsidRPr="00840315">
        <w:rPr>
          <w:b/>
          <w:lang w:val="bg-BG" w:eastAsia="bg-BG"/>
        </w:rPr>
        <w:t>2022</w:t>
      </w:r>
      <w:r w:rsidR="007B2E7C" w:rsidRPr="00840315">
        <w:rPr>
          <w:b/>
          <w:lang w:val="bg-BG" w:eastAsia="bg-BG"/>
        </w:rPr>
        <w:t xml:space="preserve"> – 20</w:t>
      </w:r>
      <w:r w:rsidR="00595C36" w:rsidRPr="00840315">
        <w:rPr>
          <w:b/>
          <w:lang w:eastAsia="bg-BG"/>
        </w:rPr>
        <w:t>2</w:t>
      </w:r>
      <w:r w:rsidR="0058659E" w:rsidRPr="00840315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14:paraId="352EEDB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6462BE2D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8741B8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3B26BABC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57D697D6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5E8BC8E7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33A72FCB" w14:textId="77777777" w:rsidR="00F2319C" w:rsidRDefault="00717502">
      <w:r>
        <w:br/>
      </w:r>
      <w:r>
        <w:rPr>
          <w:noProof/>
          <w:lang w:val="bg-BG" w:eastAsia="bg-BG"/>
        </w:rPr>
        <w:drawing>
          <wp:inline distT="0" distB="0" distL="0" distR="0" wp14:anchorId="47C48167" wp14:editId="58A516E5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29.09.2022г. 15:16ч.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23DC12A6" w14:textId="77777777" w:rsidR="001B3A9E" w:rsidRDefault="001B3A9E"/>
    <w:p w14:paraId="4CC43502" w14:textId="77777777" w:rsidR="001B3A9E" w:rsidRDefault="001B3A9E"/>
    <w:p w14:paraId="1E326B3D" w14:textId="77777777" w:rsidR="001B3A9E" w:rsidRDefault="001B3A9E"/>
    <w:p w14:paraId="0F48D104" w14:textId="77777777" w:rsidR="001B3A9E" w:rsidRDefault="001B3A9E"/>
    <w:p w14:paraId="77872F5C" w14:textId="77777777" w:rsidR="001B3A9E" w:rsidRDefault="001B3A9E"/>
    <w:p w14:paraId="1830E35F" w14:textId="77777777" w:rsidR="001B3A9E" w:rsidRDefault="001B3A9E"/>
    <w:p w14:paraId="67380087" w14:textId="77777777" w:rsidR="001B3A9E" w:rsidRDefault="001B3A9E" w:rsidP="001B3A9E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6A7926DD" w14:textId="77777777" w:rsidR="001B3A9E" w:rsidRDefault="001B3A9E" w:rsidP="001B3A9E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44D4D4BC" w14:textId="77777777" w:rsidR="001B3A9E" w:rsidRDefault="001B3A9E" w:rsidP="001B3A9E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33F21214" w14:textId="77777777" w:rsidR="001B3A9E" w:rsidRDefault="001B3A9E" w:rsidP="001B3A9E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2022/2023 година</w:t>
      </w:r>
    </w:p>
    <w:p w14:paraId="68AC64AD" w14:textId="77777777" w:rsidR="001B3A9E" w:rsidRDefault="001B3A9E" w:rsidP="001B3A9E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гр. Белово, ЕКАТТЕ 03592, община Белово, област Пазарджик.</w:t>
      </w:r>
    </w:p>
    <w:p w14:paraId="389F31C4" w14:textId="77777777" w:rsidR="001B3A9E" w:rsidRDefault="001B3A9E" w:rsidP="001B3A9E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4E44FBC7" w14:textId="77777777" w:rsidR="001B3A9E" w:rsidRDefault="001B3A9E" w:rsidP="001B3A9E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......../........ г. на директора на Областна дирекция "Земеделие" - гр. Пазарджик</w:t>
      </w:r>
    </w:p>
    <w:p w14:paraId="477BD763" w14:textId="77777777" w:rsidR="001B3A9E" w:rsidRDefault="001B3A9E" w:rsidP="001B3A9E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1B3A9E" w14:paraId="32DFD70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BF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06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69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B2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24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1B3A9E" w14:paraId="4AEA0A9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B6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A5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54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BC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69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A2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3F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7E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A9E" w14:paraId="1B3AED4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EE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E0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9B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81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BE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B9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65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6E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ДТЦ</w:t>
            </w:r>
          </w:p>
        </w:tc>
      </w:tr>
      <w:tr w:rsidR="001B3A9E" w14:paraId="493F7C3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7C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89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74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EA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87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36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17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50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1B3A9E" w14:paraId="360196C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6B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CB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C8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F6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81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05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4CB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D3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1B3A9E" w14:paraId="75C3107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C2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A4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E5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3A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11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AC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AE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ED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МГИ</w:t>
            </w:r>
          </w:p>
        </w:tc>
      </w:tr>
      <w:tr w:rsidR="001B3A9E" w14:paraId="683CD0C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A9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84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A3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BD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14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37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37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8B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1B3A9E" w14:paraId="34E10D4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7F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A2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3D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CB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40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66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EF8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55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1B3A9E" w14:paraId="1E16FD6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43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66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2B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F4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7E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87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FC2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D8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1B3A9E" w14:paraId="2088B2E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E5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A3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A8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D8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56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66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3B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DA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1B3A9E" w14:paraId="0980444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F9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86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55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97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78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CF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161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9A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B3A9E" w14:paraId="527E4FE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CC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BA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47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B6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42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91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80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1B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 и др.</w:t>
            </w:r>
          </w:p>
        </w:tc>
      </w:tr>
      <w:tr w:rsidR="001B3A9E" w14:paraId="652C093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02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CB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66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C4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90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F7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E2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226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1B3A9E" w14:paraId="0DC1FBF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61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ED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1C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88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BD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4F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42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79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РАА</w:t>
            </w:r>
          </w:p>
        </w:tc>
      </w:tr>
      <w:tr w:rsidR="001B3A9E" w14:paraId="6F00032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DC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41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E5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58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BB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CE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3F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A1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ХГП</w:t>
            </w:r>
          </w:p>
        </w:tc>
      </w:tr>
      <w:tr w:rsidR="001B3A9E" w14:paraId="6E726D4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97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7E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2F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52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92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87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8E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B8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ННЙ</w:t>
            </w:r>
          </w:p>
        </w:tc>
      </w:tr>
      <w:tr w:rsidR="001B3A9E" w14:paraId="27A0444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B6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22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BC8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F1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BC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8C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ED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AD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B3A9E" w14:paraId="039F76F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7C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9E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1F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99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F8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B0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C5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BB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1B3A9E" w14:paraId="1B7ACA5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95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4A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65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72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6F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88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F9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8A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1B3A9E" w14:paraId="7D68EF5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53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D20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85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AB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FB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93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D8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47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1B3A9E" w14:paraId="6121E6F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03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00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0D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56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47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17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5B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78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1B3A9E" w14:paraId="316449A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EC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EC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ED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0E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3E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2D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D2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AA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1B3A9E" w14:paraId="7DE4D6A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70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84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39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DF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0D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D3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30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62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1B3A9E" w14:paraId="573A4AC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B1B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F5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0C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10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4F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52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74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82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1B3A9E" w14:paraId="22C5186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A4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9F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A9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42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B4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07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49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DC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ЦАИ</w:t>
            </w:r>
          </w:p>
        </w:tc>
      </w:tr>
      <w:tr w:rsidR="001B3A9E" w14:paraId="2E6B050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AF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CA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0D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73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470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95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C0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A8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1B3A9E" w14:paraId="46C8CA1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A9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D4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4B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D9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9B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CA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C7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BF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 и др.</w:t>
            </w:r>
          </w:p>
        </w:tc>
      </w:tr>
      <w:tr w:rsidR="001B3A9E" w14:paraId="5044438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3C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49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D1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FF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9D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C6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C1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91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1B3A9E" w14:paraId="5D1A015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64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82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4E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77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2C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30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71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FD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ПХМ</w:t>
            </w:r>
          </w:p>
        </w:tc>
      </w:tr>
      <w:tr w:rsidR="001B3A9E" w14:paraId="54D276A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FE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9F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CF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2E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1D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D9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B4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83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1B3A9E" w14:paraId="59A7587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EA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AC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B7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40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7D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83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6D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39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1B3A9E" w14:paraId="3DD3F3E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76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49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4D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7F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42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3A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A4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37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1B3A9E" w14:paraId="3CF0978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AA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66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4E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0A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3F6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F0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50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8B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ИПЧ</w:t>
            </w:r>
          </w:p>
        </w:tc>
      </w:tr>
      <w:tr w:rsidR="001B3A9E" w14:paraId="7C09D2E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35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E4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35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92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88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CF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AC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96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1B3A9E" w14:paraId="574247C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47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BA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D2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42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4C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59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0E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34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1B3A9E" w14:paraId="3CDAD52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C2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E9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CD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9E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3C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DB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BD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31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1B3A9E" w14:paraId="21D7A54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EA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B2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7F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A0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F5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5E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7E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A8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ЛИА</w:t>
            </w:r>
          </w:p>
        </w:tc>
      </w:tr>
      <w:tr w:rsidR="001B3A9E" w14:paraId="712BB11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6D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09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E6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9E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90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F3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E4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0C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1B3A9E" w14:paraId="0C0147F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D4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1E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55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2E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F1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F5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DE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AE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1B3A9E" w14:paraId="7613F06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9B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97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86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E8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CC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10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13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51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1B3A9E" w14:paraId="0D19437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6A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E4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17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E4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CC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25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FD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7B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1B3A9E" w14:paraId="5D5ADFA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10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99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5C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B2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23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1F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C6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B4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1B3A9E" w14:paraId="026B1C8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EE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90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71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B43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89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05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E5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94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1B3A9E" w14:paraId="1D39D83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3F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92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BF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F4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86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AF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81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4A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ТКЛ</w:t>
            </w:r>
          </w:p>
        </w:tc>
      </w:tr>
      <w:tr w:rsidR="001B3A9E" w14:paraId="6C471FC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CC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7B4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24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8E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90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95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91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ED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1B3A9E" w14:paraId="34036F6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EB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3D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F7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A1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AF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91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84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61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1B3A9E" w14:paraId="5598609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41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C4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9D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6E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18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18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6D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65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1B3A9E" w14:paraId="07FC86B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A8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B0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DA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37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B0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A9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B2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6F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ЛНЯ</w:t>
            </w:r>
          </w:p>
        </w:tc>
      </w:tr>
      <w:tr w:rsidR="001B3A9E" w14:paraId="1A782A9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A9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81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74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26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CB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7C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69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B1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1B3A9E" w14:paraId="7DA7E32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FC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F6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51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C2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25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4C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E9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4F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ЕНВ</w:t>
            </w:r>
          </w:p>
        </w:tc>
      </w:tr>
      <w:tr w:rsidR="001B3A9E" w14:paraId="0A4DB99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4F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81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B5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0A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53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91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BB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FB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НКА</w:t>
            </w:r>
          </w:p>
        </w:tc>
      </w:tr>
      <w:tr w:rsidR="001B3A9E" w14:paraId="4801256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4D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3B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91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6F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63B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63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05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96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1B3A9E" w14:paraId="3691DEC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AC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C4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48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0F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42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B2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E4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F7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1B3A9E" w14:paraId="3C19C11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60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64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76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A6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FD6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71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51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85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1B3A9E" w14:paraId="7B1911F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C6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73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84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47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C1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04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EF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43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1B3A9E" w14:paraId="1DA6A61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98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D9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9D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56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EB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11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88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78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ЙАД</w:t>
            </w:r>
          </w:p>
        </w:tc>
      </w:tr>
      <w:tr w:rsidR="001B3A9E" w14:paraId="483AC9B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9A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47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F5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F7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53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77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6D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D9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</w:tr>
      <w:tr w:rsidR="001B3A9E" w14:paraId="031767F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72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90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2A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19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1C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8C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C4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D1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ЕНВ</w:t>
            </w:r>
          </w:p>
        </w:tc>
      </w:tr>
      <w:tr w:rsidR="001B3A9E" w14:paraId="50939DF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AD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25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D6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EB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530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75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BB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FC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ПМР</w:t>
            </w:r>
          </w:p>
        </w:tc>
      </w:tr>
      <w:tr w:rsidR="001B3A9E" w14:paraId="4D8DB97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D7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61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24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77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D0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93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7C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DA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ЕПР</w:t>
            </w:r>
          </w:p>
        </w:tc>
      </w:tr>
      <w:tr w:rsidR="001B3A9E" w14:paraId="390E370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5F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C3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C1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6D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80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8D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A8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36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1B3A9E" w14:paraId="73CA92D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63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BE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B1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01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1A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D1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4D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C7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НКА</w:t>
            </w:r>
          </w:p>
        </w:tc>
      </w:tr>
      <w:tr w:rsidR="001B3A9E" w14:paraId="68A9849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72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2F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13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11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7D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E3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D4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FA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1B3A9E" w14:paraId="3FFA523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79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C1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82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23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A5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18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4E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D5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1B3A9E" w14:paraId="1F27A8B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14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75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7D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BE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3F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CE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BD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F9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ЕГМ</w:t>
            </w:r>
          </w:p>
        </w:tc>
      </w:tr>
      <w:tr w:rsidR="001B3A9E" w14:paraId="43996E7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09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A8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DD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39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D0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2C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90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A8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1B3A9E" w14:paraId="49FD7BF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C6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C1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E7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74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5B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57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9B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FA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ЛИА</w:t>
            </w:r>
          </w:p>
        </w:tc>
      </w:tr>
      <w:tr w:rsidR="001B3A9E" w14:paraId="3AADAF0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52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D2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24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3D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D0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C3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AA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43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1B3A9E" w14:paraId="3E9CD0C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83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7E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3D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A0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E5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46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47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C5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1B3A9E" w14:paraId="4E7E3E8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8C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AA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EF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12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2D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19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E7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93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B3A9E" w14:paraId="7272276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53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C2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46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56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D1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98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05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63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КГТ</w:t>
            </w:r>
          </w:p>
        </w:tc>
      </w:tr>
      <w:tr w:rsidR="001B3A9E" w14:paraId="25FB2CA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36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C3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40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94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3C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96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C6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F0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ДГФ</w:t>
            </w:r>
          </w:p>
        </w:tc>
      </w:tr>
      <w:tr w:rsidR="001B3A9E" w14:paraId="7E2B241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38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53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47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DF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44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C5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DF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39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Х.К</w:t>
            </w:r>
          </w:p>
        </w:tc>
      </w:tr>
      <w:tr w:rsidR="001B3A9E" w14:paraId="3BE7926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9E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65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D1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18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B54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8D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52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7F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1B3A9E" w14:paraId="40F6D49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A6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2D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2B6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9B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74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4C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3F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53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1B3A9E" w14:paraId="239524C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54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AC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63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303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6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59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F0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8E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1B3A9E" w14:paraId="0931F68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E7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46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02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0C5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27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F6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7C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5B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СХЦ</w:t>
            </w:r>
          </w:p>
        </w:tc>
      </w:tr>
      <w:tr w:rsidR="001B3A9E" w14:paraId="532D961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58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EC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0C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88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EE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60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7A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64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1B3A9E" w14:paraId="634EDA7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EC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F7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2E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DA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C2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FF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AC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82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1B3A9E" w14:paraId="5B7BA87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C5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D6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35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CC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6C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D9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24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1A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ПИИ</w:t>
            </w:r>
          </w:p>
        </w:tc>
      </w:tr>
      <w:tr w:rsidR="001B3A9E" w14:paraId="563D3D2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4D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A9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4D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51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3FC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C4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2D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21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ДХТ</w:t>
            </w:r>
          </w:p>
        </w:tc>
      </w:tr>
      <w:tr w:rsidR="001B3A9E" w14:paraId="3377020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BB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29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E3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F2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C4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3D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DA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33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ЕСС</w:t>
            </w:r>
          </w:p>
        </w:tc>
      </w:tr>
      <w:tr w:rsidR="001B3A9E" w14:paraId="39054B1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10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5F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47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9D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6D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0F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E8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51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1B3A9E" w14:paraId="5084771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47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69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38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51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36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69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FC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7E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1B3A9E" w14:paraId="6D635F9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79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CD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75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84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F7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A8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EF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76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1B3A9E" w14:paraId="51DA620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6EA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88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23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76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FC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7A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289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BE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1B3A9E" w14:paraId="0E2AF83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50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19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9B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41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52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57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BF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33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1B3A9E" w14:paraId="28DF3B7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85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C9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55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A2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50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AB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F2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F3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1B3A9E" w14:paraId="2014469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A7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56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25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D2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064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DC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E4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F7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ИХВ</w:t>
            </w:r>
          </w:p>
        </w:tc>
      </w:tr>
      <w:tr w:rsidR="001B3A9E" w14:paraId="485841A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19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6B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87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24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A8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87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5B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НКХ</w:t>
            </w:r>
          </w:p>
        </w:tc>
      </w:tr>
      <w:tr w:rsidR="001B3A9E" w14:paraId="17BE25A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4A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13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9A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0A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84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34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10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0E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1B3A9E" w14:paraId="2FA04BE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BA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1D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B3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3B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3BE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9D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FE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D9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1B3A9E" w14:paraId="566276D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BE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D5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64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C1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2B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F8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50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8E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1B3A9E" w14:paraId="008B061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B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20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93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93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C0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79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A3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BB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1B3A9E" w14:paraId="1D2E7BB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DF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33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DC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F4C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7E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4A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C6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9E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1B3A9E" w14:paraId="36430BB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9F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91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9C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F7C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42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78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AB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20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ЙГН</w:t>
            </w:r>
          </w:p>
        </w:tc>
      </w:tr>
      <w:tr w:rsidR="001B3A9E" w14:paraId="3AED0AF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76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91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E2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F6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F2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04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C2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D7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1B3A9E" w14:paraId="3E01EA3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B5D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F6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1A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12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ED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AA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27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25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НТБ</w:t>
            </w:r>
          </w:p>
        </w:tc>
      </w:tr>
      <w:tr w:rsidR="001B3A9E" w14:paraId="1CF82C7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F3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20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BC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A5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81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50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BF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6A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ВХР</w:t>
            </w:r>
          </w:p>
        </w:tc>
      </w:tr>
      <w:tr w:rsidR="001B3A9E" w14:paraId="2002088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69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1A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F6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C5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44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47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B5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FA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МНА</w:t>
            </w:r>
          </w:p>
        </w:tc>
      </w:tr>
      <w:tr w:rsidR="001B3A9E" w14:paraId="2998EDD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7B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A1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57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F1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19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AE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DE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86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ПММ</w:t>
            </w:r>
          </w:p>
        </w:tc>
      </w:tr>
      <w:tr w:rsidR="001B3A9E" w14:paraId="0F54E33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68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8D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B3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98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F29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CB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6F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DC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КММ</w:t>
            </w:r>
          </w:p>
        </w:tc>
      </w:tr>
      <w:tr w:rsidR="001B3A9E" w14:paraId="0725820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DE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10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DA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38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B2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B1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2F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F7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1B3A9E" w14:paraId="261D497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23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76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D3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2F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CA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45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07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26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B3A9E" w14:paraId="33338D7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21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EE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B4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82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69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16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E7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40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НРР</w:t>
            </w:r>
          </w:p>
        </w:tc>
      </w:tr>
      <w:tr w:rsidR="001B3A9E" w14:paraId="0B6E6B5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07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D6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4B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87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2E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A2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21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16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1B3A9E" w14:paraId="1D8F6E8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71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B3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FB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B0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CC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2A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0D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87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1B3A9E" w14:paraId="3D5A7CB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04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5C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DB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F1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D1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17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AB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C6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1B3A9E" w14:paraId="5FCDB54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EE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77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A2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FF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A2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E0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35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AA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НКН</w:t>
            </w:r>
          </w:p>
        </w:tc>
      </w:tr>
      <w:tr w:rsidR="001B3A9E" w14:paraId="209CE47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5C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A4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75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21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45F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C1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F3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1F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1B3A9E" w14:paraId="4ACD346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6B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03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85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BC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C2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7F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C5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15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1B3A9E" w14:paraId="3006DCE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E1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57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30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D5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2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9E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87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1C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B3A9E" w14:paraId="6C4AA59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C4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53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C2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74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44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3B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6E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F9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1B3A9E" w14:paraId="6E3BCB5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96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9A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7E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57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28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ED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56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74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ГНА</w:t>
            </w:r>
          </w:p>
        </w:tc>
      </w:tr>
      <w:tr w:rsidR="001B3A9E" w14:paraId="0FA0DA9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ED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19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40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11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09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0E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D5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8B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ДАЧ</w:t>
            </w:r>
          </w:p>
        </w:tc>
      </w:tr>
      <w:tr w:rsidR="001B3A9E" w14:paraId="1D8AF32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98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62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56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2A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A5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56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6C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63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1B3A9E" w14:paraId="06D8467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F2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F9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17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31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BF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2D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D2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A2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1B3A9E" w14:paraId="5D1C38B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DE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78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84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34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55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A4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FE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2DD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ГНА</w:t>
            </w:r>
          </w:p>
        </w:tc>
      </w:tr>
      <w:tr w:rsidR="001B3A9E" w14:paraId="3C22312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4B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B6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7A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C7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14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35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42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27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1B3A9E" w14:paraId="5375F3B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98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DB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5C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00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AB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A6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53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51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1B3A9E" w14:paraId="1B03949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79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96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6F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0E8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25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0F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63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55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1B3A9E" w14:paraId="143BC8D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72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2A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6D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11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1B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33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C1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7E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 и др.</w:t>
            </w:r>
          </w:p>
        </w:tc>
      </w:tr>
      <w:tr w:rsidR="001B3A9E" w14:paraId="7AF4684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DB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75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64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AE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18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64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D0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935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</w:t>
            </w:r>
          </w:p>
        </w:tc>
      </w:tr>
      <w:tr w:rsidR="001B3A9E" w14:paraId="0BC64D4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60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34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48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66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0B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94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E0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10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ГХМ</w:t>
            </w:r>
          </w:p>
        </w:tc>
      </w:tr>
      <w:tr w:rsidR="001B3A9E" w14:paraId="3A6BBD3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AF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4E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AE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02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4E2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99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A3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92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1B3A9E" w14:paraId="79000F0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63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CB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5A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C2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74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41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FB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1F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1B3A9E" w14:paraId="6478F25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8D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76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0A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2C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0B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1C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81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D7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1B3A9E" w14:paraId="39E341D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C9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AD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D6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F8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9E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505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BF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D3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1B3A9E" w14:paraId="689C622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12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F9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24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7F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6B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B7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BB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D4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1B3A9E" w14:paraId="41BA7FF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15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FD8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67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D4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64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1B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8C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E6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1B3A9E" w14:paraId="1AA9516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71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0A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AC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5A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74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36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64E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BB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ИКЯ</w:t>
            </w:r>
          </w:p>
        </w:tc>
      </w:tr>
      <w:tr w:rsidR="001B3A9E" w14:paraId="49BDD92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B9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4D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94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E3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80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08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FE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5D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1B3A9E" w14:paraId="46DDEB1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0DF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B0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5C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0E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92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78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38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52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МДА</w:t>
            </w:r>
          </w:p>
        </w:tc>
      </w:tr>
      <w:tr w:rsidR="001B3A9E" w14:paraId="254A0FA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E3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8E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A47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FB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78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A8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D3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E8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1B3A9E" w14:paraId="34259A2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0F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08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C0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E5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F6C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36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84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D5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НКЛ</w:t>
            </w:r>
          </w:p>
        </w:tc>
      </w:tr>
      <w:tr w:rsidR="001B3A9E" w14:paraId="5F4CB7C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70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4A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B3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55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40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04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A2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FB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КНЛ</w:t>
            </w:r>
          </w:p>
        </w:tc>
      </w:tr>
      <w:tr w:rsidR="001B3A9E" w14:paraId="734B415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B4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9A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2B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79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22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54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0E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18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1B3A9E" w14:paraId="4D43F81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C2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0E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A7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DC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BE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31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E4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3C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ЕДК</w:t>
            </w:r>
          </w:p>
        </w:tc>
      </w:tr>
      <w:tr w:rsidR="001B3A9E" w14:paraId="6F45E14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6B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71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73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CF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51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7B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B0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8D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1B3A9E" w14:paraId="470CCFE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5A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34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9D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90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B0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56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66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C8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1B3A9E" w14:paraId="6BACADF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1C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62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EB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14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28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B8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3F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14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B3A9E" w14:paraId="52686A3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C6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8F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14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55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0B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12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BC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67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1B3A9E" w14:paraId="17FBDE1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16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67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B8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2F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7C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C7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6F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FA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1B3A9E" w14:paraId="1EC556E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35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FF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EB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C8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7B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54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AA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6C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АПЦ</w:t>
            </w:r>
          </w:p>
        </w:tc>
      </w:tr>
      <w:tr w:rsidR="001B3A9E" w14:paraId="5AC631B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00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AD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1B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A6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69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3B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08A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10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НГЦ</w:t>
            </w:r>
          </w:p>
        </w:tc>
      </w:tr>
      <w:tr w:rsidR="001B3A9E" w14:paraId="04F2B21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28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23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5D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A26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FD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46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20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14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 и др.</w:t>
            </w:r>
          </w:p>
        </w:tc>
      </w:tr>
      <w:tr w:rsidR="001B3A9E" w14:paraId="0866663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79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45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FE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E7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79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E3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04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60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1B3A9E" w14:paraId="7040746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DE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9B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60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2D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7D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FE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D7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06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1B3A9E" w14:paraId="7F31094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B5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31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38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21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30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82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90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46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НРР</w:t>
            </w:r>
          </w:p>
        </w:tc>
      </w:tr>
      <w:tr w:rsidR="001B3A9E" w14:paraId="2F8E9BC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C0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5C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3D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71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F9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4B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62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BA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1B3A9E" w14:paraId="1E5CB07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90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16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19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48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95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20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63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3B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ХНБ</w:t>
            </w:r>
          </w:p>
        </w:tc>
      </w:tr>
      <w:tr w:rsidR="001B3A9E" w14:paraId="527742D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9B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EE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CF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CC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D3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76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D2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4B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1B3A9E" w14:paraId="2DD52F7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9E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1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07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DE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C9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1D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F0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EE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ХИМ</w:t>
            </w:r>
          </w:p>
        </w:tc>
      </w:tr>
      <w:tr w:rsidR="001B3A9E" w14:paraId="5E1A339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EB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36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32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46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9E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71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AB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5F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B3A9E" w14:paraId="4FBF502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E2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B6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45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C5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5E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9C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79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89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1B3A9E" w14:paraId="2E8F6D5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A1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45C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CE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26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0C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1D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2B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59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1B3A9E" w14:paraId="09A0DF1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12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229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5E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5B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EC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A6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3E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98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1B3A9E" w14:paraId="6B06CB3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05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21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DE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60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31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EB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E3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B7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1B3A9E" w14:paraId="28DBB2A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38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5F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83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4F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F1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C2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5A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11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1B3A9E" w14:paraId="7BA786D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8D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4F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0A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2D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B2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AC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85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25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1B3A9E" w14:paraId="3E50C9F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F6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E0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8E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FE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58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4F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2A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A3F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ЕГИ</w:t>
            </w:r>
          </w:p>
        </w:tc>
      </w:tr>
      <w:tr w:rsidR="001B3A9E" w14:paraId="1B35C16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C7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B5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58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BA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54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0F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81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F3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1B3A9E" w14:paraId="2EA5ADE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43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1A6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60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90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B5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23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03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2F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1B3A9E" w14:paraId="2F01C31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95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16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29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B5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409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F0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29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DA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КМС</w:t>
            </w:r>
          </w:p>
        </w:tc>
      </w:tr>
      <w:tr w:rsidR="001B3A9E" w14:paraId="2D6C65E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4C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F9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CA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35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0D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BC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5C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94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КММ</w:t>
            </w:r>
          </w:p>
        </w:tc>
      </w:tr>
      <w:tr w:rsidR="001B3A9E" w14:paraId="1F346A6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8A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83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FC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C0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5A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7C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EC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90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МГИ</w:t>
            </w:r>
          </w:p>
        </w:tc>
      </w:tr>
      <w:tr w:rsidR="001B3A9E" w14:paraId="528D95C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90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3A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55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34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B6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E9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C8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9D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ГХМ</w:t>
            </w:r>
          </w:p>
        </w:tc>
      </w:tr>
      <w:tr w:rsidR="001B3A9E" w14:paraId="6B20203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FD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0F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BF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D0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9C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F30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2B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AD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БНД</w:t>
            </w:r>
          </w:p>
        </w:tc>
      </w:tr>
      <w:tr w:rsidR="001B3A9E" w14:paraId="64C0A17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70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05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A4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81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7A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36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5B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E6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1B3A9E" w14:paraId="53DD2D2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F1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E5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26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89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D5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7C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CD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9C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1B3A9E" w14:paraId="28B420E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14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8C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45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85D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05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87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20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B3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</w:t>
            </w:r>
          </w:p>
        </w:tc>
      </w:tr>
      <w:tr w:rsidR="001B3A9E" w14:paraId="130420C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13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46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4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B7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A5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C8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F1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2A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ЕХА</w:t>
            </w:r>
          </w:p>
        </w:tc>
      </w:tr>
      <w:tr w:rsidR="001B3A9E" w14:paraId="1550F0B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63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96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28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13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28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36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18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56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</w:t>
            </w:r>
          </w:p>
        </w:tc>
      </w:tr>
      <w:tr w:rsidR="001B3A9E" w14:paraId="7FBCE9C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76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3E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46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51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75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96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47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08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1B3A9E" w14:paraId="2B5CE30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A6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1D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41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D7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3E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9E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4FA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C1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ЛГН и др.</w:t>
            </w:r>
          </w:p>
        </w:tc>
      </w:tr>
      <w:tr w:rsidR="001B3A9E" w14:paraId="0670B04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37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C5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1D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42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C5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D3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68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7E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1B3A9E" w14:paraId="7F32A40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64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1A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DB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13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BB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0F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3B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84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КМТ</w:t>
            </w:r>
          </w:p>
        </w:tc>
      </w:tr>
      <w:tr w:rsidR="001B3A9E" w14:paraId="544EA6A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AF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9D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E4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C4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51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3A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43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D5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1B3A9E" w14:paraId="335B3F1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80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D5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25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21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1B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24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9B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48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КММ</w:t>
            </w:r>
          </w:p>
        </w:tc>
      </w:tr>
      <w:tr w:rsidR="001B3A9E" w14:paraId="57F8401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8D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9F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C4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88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2E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FA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C7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F6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1B3A9E" w14:paraId="1A98707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91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08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8A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BC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CE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D9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74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09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РБВ и др.</w:t>
            </w:r>
          </w:p>
        </w:tc>
      </w:tr>
      <w:tr w:rsidR="001B3A9E" w14:paraId="391A3E2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87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87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D3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89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4A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61A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33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25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ПГЦ</w:t>
            </w:r>
          </w:p>
        </w:tc>
      </w:tr>
      <w:tr w:rsidR="001B3A9E" w14:paraId="2BDD3D8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88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0A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50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EE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95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46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07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3B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МГЦ</w:t>
            </w:r>
          </w:p>
        </w:tc>
      </w:tr>
      <w:tr w:rsidR="001B3A9E" w14:paraId="73A6E89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B2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4F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6E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1C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7B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67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23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65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1B3A9E" w14:paraId="1D49BBD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28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E2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CF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48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08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D7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2E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F7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РКК</w:t>
            </w:r>
          </w:p>
        </w:tc>
      </w:tr>
      <w:tr w:rsidR="001B3A9E" w14:paraId="4C3C302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B0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A0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8A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76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96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61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1A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91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B3A9E" w14:paraId="2516A66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55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58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FC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0D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37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FB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55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93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1B3A9E" w14:paraId="764CC63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60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0E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7F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3B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77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3E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14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489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1B3A9E" w14:paraId="009C1DE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66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19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F7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93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93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56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7C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2F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B3A9E" w14:paraId="112D1C7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F5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57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9C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E9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00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BC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69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0B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1B3A9E" w14:paraId="7088492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3C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AB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16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F9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505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2D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54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C6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1B3A9E" w14:paraId="5A17B3C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8B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01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85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19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28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BD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69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E8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1B3A9E" w14:paraId="778D01E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5F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C1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82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49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0A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9D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FA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E0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1B3A9E" w14:paraId="368C259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9C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20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11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D7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B0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F7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8E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B95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1B3A9E" w14:paraId="6091C27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9B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0D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A6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D2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86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CC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D7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25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B3A9E" w14:paraId="23A25EE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53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A0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60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CB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90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99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E1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7C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1B3A9E" w14:paraId="561C0F1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65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93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E0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FE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12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CF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AC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DE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ЕСИ</w:t>
            </w:r>
          </w:p>
        </w:tc>
      </w:tr>
      <w:tr w:rsidR="001B3A9E" w14:paraId="12C7069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2C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76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7D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6F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AB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AB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F85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55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1B3A9E" w14:paraId="3E324D9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46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76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B4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81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6A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2A7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CF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D5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1B3A9E" w14:paraId="3D45200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48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2F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CA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09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52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12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A8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95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1B3A9E" w14:paraId="54F42A4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2E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27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BC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0C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352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06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72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5BB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1B3A9E" w14:paraId="7DA9614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CE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48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40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D5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D1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15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CC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0D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ЕПР</w:t>
            </w:r>
          </w:p>
        </w:tc>
      </w:tr>
      <w:tr w:rsidR="001B3A9E" w14:paraId="2193DE5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4F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23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10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D8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21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BD0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C8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4A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B3A9E" w14:paraId="58A4E30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5B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FA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23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7F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C2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6E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06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C7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</w:t>
            </w:r>
          </w:p>
        </w:tc>
      </w:tr>
      <w:tr w:rsidR="001B3A9E" w14:paraId="42C899D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20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93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81B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49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53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5F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08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90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1B3A9E" w14:paraId="4DD8D22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26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42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D6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B1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F5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B3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EC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79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 и др.</w:t>
            </w:r>
          </w:p>
        </w:tc>
      </w:tr>
      <w:tr w:rsidR="001B3A9E" w14:paraId="4D85214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57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26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F6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0A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FB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E3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51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78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ЕИЯ</w:t>
            </w:r>
          </w:p>
        </w:tc>
      </w:tr>
      <w:tr w:rsidR="001B3A9E" w14:paraId="3157E0D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DA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BF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15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05F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F0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AF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D7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24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1B3A9E" w14:paraId="5A24AC5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B1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34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18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72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59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40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9C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8E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1B3A9E" w14:paraId="6A1071D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CC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0D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F9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E1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36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DF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9C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10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ЕКЧ</w:t>
            </w:r>
          </w:p>
        </w:tc>
      </w:tr>
      <w:tr w:rsidR="001B3A9E" w14:paraId="5129F3D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71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06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99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E1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BA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56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08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5B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1B3A9E" w14:paraId="641C021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42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34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4E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CA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8A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91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28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CE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СХГ</w:t>
            </w:r>
          </w:p>
        </w:tc>
      </w:tr>
      <w:tr w:rsidR="001B3A9E" w14:paraId="587C827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A2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D5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C0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F15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FB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BE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B1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8A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1B3A9E" w14:paraId="66DFF98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16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5B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AB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13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D7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38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18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AE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</w:t>
            </w:r>
          </w:p>
        </w:tc>
      </w:tr>
      <w:tr w:rsidR="001B3A9E" w14:paraId="76DA681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01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A5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7A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C1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DC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BD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16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FF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1B3A9E" w14:paraId="5BF3970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D0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A8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62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3D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4A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46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E6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27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1B3A9E" w14:paraId="6B32A8E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C7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79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0C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C7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545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4E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169.172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51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3045.10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1A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A9E" w14:paraId="292C917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61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3A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81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63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36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D4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87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97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1B3A9E" w14:paraId="3F3E554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7D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71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26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BC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80D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A0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DA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0D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ПХМ</w:t>
            </w:r>
          </w:p>
        </w:tc>
      </w:tr>
      <w:tr w:rsidR="001B3A9E" w14:paraId="35E1D5F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5C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C2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DF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DF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30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37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E1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04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1B3A9E" w14:paraId="16A3779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5C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A25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81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85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CE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61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42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E1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НКЛ</w:t>
            </w:r>
          </w:p>
        </w:tc>
      </w:tr>
      <w:tr w:rsidR="001B3A9E" w14:paraId="532FAFD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43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44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12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03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D3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DA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CF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8E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СХМ</w:t>
            </w:r>
          </w:p>
        </w:tc>
      </w:tr>
      <w:tr w:rsidR="001B3A9E" w14:paraId="24F0155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96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F1B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91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19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81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33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D7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27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1B3A9E" w14:paraId="7FE52E7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71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1C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66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D5D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117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1F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6F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73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1B3A9E" w14:paraId="1D874C4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18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FE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CB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95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76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D5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3C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ED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1B3A9E" w14:paraId="610F73A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EC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FA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C0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92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02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E3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CD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AF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ХСЗ</w:t>
            </w:r>
          </w:p>
        </w:tc>
      </w:tr>
      <w:tr w:rsidR="001B3A9E" w14:paraId="2449C7A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67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AC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F4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18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0E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90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8F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44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1B3A9E" w14:paraId="446C0ED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10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8B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33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12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69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CD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1C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4E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</w:tr>
      <w:tr w:rsidR="001B3A9E" w14:paraId="04C51B0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BF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7B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F2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98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99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2B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29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CF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НЛП</w:t>
            </w:r>
          </w:p>
        </w:tc>
      </w:tr>
      <w:tr w:rsidR="001B3A9E" w14:paraId="6561E79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5F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5C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44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82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94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EA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86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92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ЛСА</w:t>
            </w:r>
          </w:p>
        </w:tc>
      </w:tr>
      <w:tr w:rsidR="001B3A9E" w14:paraId="75B7E94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31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89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EB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FA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1D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F6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2A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AD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1B3A9E" w14:paraId="60A919F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DB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73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E5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B7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0C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A5F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4A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32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1B3A9E" w14:paraId="5E8BC61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11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4F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60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42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8A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F2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F7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900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1B3A9E" w14:paraId="787AED4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20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2D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1B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99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0E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6E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62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21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1B3A9E" w14:paraId="6150827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CD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F2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71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05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27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87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A2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44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1B3A9E" w14:paraId="2F9E790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A79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6F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CE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C1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BF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D1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25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E6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1B3A9E" w14:paraId="7A79A02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00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695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F2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AE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24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DC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F4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7F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1B3A9E" w14:paraId="4E31290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F9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CA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80D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94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11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D7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4B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17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1B3A9E" w14:paraId="489C2C2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BD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D2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05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09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1B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C6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B7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9B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1B3A9E" w14:paraId="5707FA3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C0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1A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73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09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2A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E6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1C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EE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ДХВ</w:t>
            </w:r>
          </w:p>
        </w:tc>
      </w:tr>
      <w:tr w:rsidR="001B3A9E" w14:paraId="2840C91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BF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58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ED0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99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00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CE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DB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CC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B3A9E" w14:paraId="703F819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37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02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03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78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B0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56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5B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90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1B3A9E" w14:paraId="4D40565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87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9E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88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9F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13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D5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F56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FD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1B3A9E" w14:paraId="2F007B0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A3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7D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E4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3E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CD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D6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1C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AF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1B3A9E" w14:paraId="51BA9CE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44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33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45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30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9E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03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FB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52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1B3A9E" w14:paraId="06CDD87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0B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A5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98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EB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DE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21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5E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FB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1B3A9E" w14:paraId="05CBC32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FD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D0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CB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9A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62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09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53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F4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1B3A9E" w14:paraId="03F3435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ED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75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B2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E8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F8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00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58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87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1B3A9E" w14:paraId="6F8BF24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50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0F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8A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3B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06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35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88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4E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ХБК</w:t>
            </w:r>
          </w:p>
        </w:tc>
      </w:tr>
      <w:tr w:rsidR="001B3A9E" w14:paraId="02D95CD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90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C2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DF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BF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F1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63C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05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D9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B3A9E" w14:paraId="00E374E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F8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8B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A8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D4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4D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3E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0F7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7B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1B3A9E" w14:paraId="3F67E52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37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00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15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33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37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B8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6A7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FA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ГЛЯ</w:t>
            </w:r>
          </w:p>
        </w:tc>
      </w:tr>
      <w:tr w:rsidR="001B3A9E" w14:paraId="684CDA5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FB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A4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9C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09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CB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DC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B1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63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1B3A9E" w14:paraId="67553D2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7F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CA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74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80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4D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B6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1B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78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1B3A9E" w14:paraId="12C9C4E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DC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71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3B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8B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71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9A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6E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8D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</w:t>
            </w:r>
          </w:p>
        </w:tc>
      </w:tr>
      <w:tr w:rsidR="001B3A9E" w14:paraId="56C1355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A6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52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D4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CC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D8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66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72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F1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1B3A9E" w14:paraId="2DA4E3F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958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87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21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B2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16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CB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B1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5F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1B3A9E" w14:paraId="5913E06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B7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86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EE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A9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13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26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26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02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1B3A9E" w14:paraId="6456EA3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92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21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D6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2C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22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EE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C0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C2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ЛГН и др.</w:t>
            </w:r>
          </w:p>
        </w:tc>
      </w:tr>
      <w:tr w:rsidR="001B3A9E" w14:paraId="3F40336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25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004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10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78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5B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27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4C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91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ЙКК</w:t>
            </w:r>
          </w:p>
        </w:tc>
      </w:tr>
      <w:tr w:rsidR="001B3A9E" w14:paraId="449487C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3C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EA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7E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91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8A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E1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9D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B2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</w:tr>
      <w:tr w:rsidR="001B3A9E" w14:paraId="05D3218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5F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C1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F2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E7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12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08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E6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E0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1B3A9E" w14:paraId="47B7CE6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AE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87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71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99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57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7E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9B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C0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 и др.</w:t>
            </w:r>
          </w:p>
        </w:tc>
      </w:tr>
      <w:tr w:rsidR="001B3A9E" w14:paraId="3D0FC85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EC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36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C4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63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F3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EF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C4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5A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1B3A9E" w14:paraId="1FBF014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CF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0B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E8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17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EF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4B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22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84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ХМИ</w:t>
            </w:r>
          </w:p>
        </w:tc>
      </w:tr>
      <w:tr w:rsidR="001B3A9E" w14:paraId="1D0ACB8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1C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659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28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42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C5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E7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38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59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ЙНК</w:t>
            </w:r>
          </w:p>
        </w:tc>
      </w:tr>
      <w:tr w:rsidR="001B3A9E" w14:paraId="49E4A4F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50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FA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97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2A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3D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9F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C9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CE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1B3A9E" w14:paraId="6C02C52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CE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7F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2D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0E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70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9C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3E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1E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ТМП</w:t>
            </w:r>
          </w:p>
        </w:tc>
      </w:tr>
      <w:tr w:rsidR="001B3A9E" w14:paraId="0C8F45F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81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8A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00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EC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B7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B3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F6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57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НХБ</w:t>
            </w:r>
          </w:p>
        </w:tc>
      </w:tr>
      <w:tr w:rsidR="001B3A9E" w14:paraId="2A73C67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4F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FA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93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66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FA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7E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2D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22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1B3A9E" w14:paraId="350C273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CB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57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BE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F34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68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D7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AE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ED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ЕГБ</w:t>
            </w:r>
          </w:p>
        </w:tc>
      </w:tr>
      <w:tr w:rsidR="001B3A9E" w14:paraId="385224C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5E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9A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6C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78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F7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E3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47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F9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НТД</w:t>
            </w:r>
          </w:p>
        </w:tc>
      </w:tr>
      <w:tr w:rsidR="001B3A9E" w14:paraId="2A87DF0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33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A3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AD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64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BD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C2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D9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51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ЗГЗ</w:t>
            </w:r>
          </w:p>
        </w:tc>
      </w:tr>
      <w:tr w:rsidR="001B3A9E" w14:paraId="11B4C0F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88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CD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12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53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F7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45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AA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24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ГМШ и др.</w:t>
            </w:r>
          </w:p>
        </w:tc>
      </w:tr>
      <w:tr w:rsidR="001B3A9E" w14:paraId="7D03FB9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BB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C2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E0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3B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02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C3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39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F4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РКА</w:t>
            </w:r>
          </w:p>
        </w:tc>
      </w:tr>
      <w:tr w:rsidR="001B3A9E" w14:paraId="3E1A079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69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31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8B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BE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2A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31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E0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CD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1B3A9E" w14:paraId="1094F5B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39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36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30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53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92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A6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30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9F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1B3A9E" w14:paraId="713717B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FD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EC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38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FC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D9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4A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96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C0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1B3A9E" w14:paraId="53B933F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C2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3E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79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1D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BD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DE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6E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01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ЕМФ</w:t>
            </w:r>
          </w:p>
        </w:tc>
      </w:tr>
      <w:tr w:rsidR="001B3A9E" w14:paraId="2649D21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3E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07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A8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913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4C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11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DB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AA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B3A9E" w14:paraId="2F7377C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78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60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01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5A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26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CD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AD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5F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B3A9E" w14:paraId="27BFC4D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F2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3B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8A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D8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8E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B1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11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A6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ННТ</w:t>
            </w:r>
          </w:p>
        </w:tc>
      </w:tr>
      <w:tr w:rsidR="001B3A9E" w14:paraId="0770EBC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45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20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53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EB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60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3B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29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5A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1B3A9E" w14:paraId="3A06A86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99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F3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A5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203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06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2B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33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22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1B3A9E" w14:paraId="3561B71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19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02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FC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8B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86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8A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BF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EC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1B3A9E" w14:paraId="5BD4CD0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DC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16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EC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E4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CE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BF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C7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8A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1B3A9E" w14:paraId="08D6B54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A4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06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2F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4E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71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6A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F7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98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1B3A9E" w14:paraId="627EC3A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0D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52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0D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10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F1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C4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21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71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1B3A9E" w14:paraId="2EDE888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DA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91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57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94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4C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E3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6B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90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1B3A9E" w14:paraId="73D47B9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8C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7A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19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4E1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82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DB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EA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3F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ИКЯ</w:t>
            </w:r>
          </w:p>
        </w:tc>
      </w:tr>
      <w:tr w:rsidR="001B3A9E" w14:paraId="7B9DC5B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5C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B2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B6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6A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18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D2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93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F4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1B3A9E" w14:paraId="688FEC8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16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82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CE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41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65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83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48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51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1B3A9E" w14:paraId="73E9504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84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C3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27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51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DA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65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20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49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 и др.</w:t>
            </w:r>
          </w:p>
        </w:tc>
      </w:tr>
      <w:tr w:rsidR="001B3A9E" w14:paraId="62CF410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59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0A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88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13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C9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73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D2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07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1B3A9E" w14:paraId="60C3484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C0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E9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F3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8C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2A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68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3A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F5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ХНЗ</w:t>
            </w:r>
          </w:p>
        </w:tc>
      </w:tr>
      <w:tr w:rsidR="001B3A9E" w14:paraId="1F1BDC0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E1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28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42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3E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C2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05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30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F2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1B3A9E" w14:paraId="0306829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D1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6C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B5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D4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8E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4B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71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C5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1B3A9E" w14:paraId="1775E35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2C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CD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C4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5B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A8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85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92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F6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1B3A9E" w14:paraId="59354B4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4D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D4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A1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F2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59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8B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33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69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1B3A9E" w14:paraId="145A315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42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36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83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71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11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47F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9B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8F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1B3A9E" w14:paraId="1D1BA07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65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18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71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13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9F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F1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9D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53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1B3A9E" w14:paraId="0E85694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F9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B3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58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7E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48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1B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48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D5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1B3A9E" w14:paraId="4DDFBB8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46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77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76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24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27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F1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85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19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1B3A9E" w14:paraId="4F1628A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04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E5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58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10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4B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70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C2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FF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ДГФ</w:t>
            </w:r>
          </w:p>
        </w:tc>
      </w:tr>
      <w:tr w:rsidR="001B3A9E" w14:paraId="7F4D14E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70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4C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1E3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21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FC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3B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FD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F6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П.Р</w:t>
            </w:r>
          </w:p>
        </w:tc>
      </w:tr>
      <w:tr w:rsidR="001B3A9E" w14:paraId="02455B6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79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2B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1DB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3B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51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3E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EB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45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1B3A9E" w14:paraId="3934031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15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60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87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28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E8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89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23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86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ЛИА</w:t>
            </w:r>
          </w:p>
        </w:tc>
      </w:tr>
      <w:tr w:rsidR="001B3A9E" w14:paraId="56D50ED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9D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AD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F4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42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DC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8E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4C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1C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1B3A9E" w14:paraId="57F129F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35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23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92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62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B6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C3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6A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10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ЙДЧ</w:t>
            </w:r>
          </w:p>
        </w:tc>
      </w:tr>
      <w:tr w:rsidR="001B3A9E" w14:paraId="42F6EDA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C8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E2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06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C9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E2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BC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35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95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НММ</w:t>
            </w:r>
          </w:p>
        </w:tc>
      </w:tr>
      <w:tr w:rsidR="001B3A9E" w14:paraId="1B18E4F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84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31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A34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B4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F1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CB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E5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D4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РПЖ</w:t>
            </w:r>
          </w:p>
        </w:tc>
      </w:tr>
      <w:tr w:rsidR="001B3A9E" w14:paraId="507E60A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C9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0F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3CC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10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DA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EE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1E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64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1B3A9E" w14:paraId="3D0D214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47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1E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69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A6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93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C6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FB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28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1B3A9E" w14:paraId="374A085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2A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1A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B8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5D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26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6B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CD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82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ЯМП и др.</w:t>
            </w:r>
          </w:p>
        </w:tc>
      </w:tr>
      <w:tr w:rsidR="001B3A9E" w14:paraId="2ADCCD7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8A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5C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0C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CA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1A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48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CA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07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</w:tr>
      <w:tr w:rsidR="001B3A9E" w14:paraId="47D8E25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BB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5A7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C5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9E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56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68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49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DC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1B3A9E" w14:paraId="20C589F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E8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FC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FC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1C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2B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5A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DB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55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1B3A9E" w14:paraId="028D4C3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68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17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64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DF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9B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EA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E0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63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1B3A9E" w14:paraId="1B08735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29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A9F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89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B3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B3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21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45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47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1B3A9E" w14:paraId="433743C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49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B7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08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7D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02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47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D4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AE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1B3A9E" w14:paraId="6FE2437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A1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6F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5D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C8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94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223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D7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CF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1B3A9E" w14:paraId="2693B1F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04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3A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03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64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81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B7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CF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F7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ЕГТ</w:t>
            </w:r>
          </w:p>
        </w:tc>
      </w:tr>
      <w:tr w:rsidR="001B3A9E" w14:paraId="2C8696F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F7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72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E2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9B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66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E9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37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83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1B3A9E" w14:paraId="7F5D3B9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CF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5A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A6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DD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3A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B1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47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88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1B3A9E" w14:paraId="74A6036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E3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0D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C6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1C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40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61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2E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EA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1B3A9E" w14:paraId="248C43D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E6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ED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71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63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64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4B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A7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88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1B3A9E" w14:paraId="2D2DC42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18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60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C5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49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C9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01B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3D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0E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1B3A9E" w14:paraId="4050980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01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1C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13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84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02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53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97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23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1B3A9E" w14:paraId="09630BD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44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A5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E2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4A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9D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BC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57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BB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1B3A9E" w14:paraId="7D6A4BC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E2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EF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BD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6E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72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96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E1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B5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1B3A9E" w14:paraId="5C8821A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CD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1B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1C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38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BB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FB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3B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03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1B3A9E" w14:paraId="0F7B1D3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12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F3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F9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BA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71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6B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57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7C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1B3A9E" w14:paraId="7F3FDA8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99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9C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8A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EC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CC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0C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E0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CA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МХВ</w:t>
            </w:r>
          </w:p>
        </w:tc>
      </w:tr>
      <w:tr w:rsidR="001B3A9E" w14:paraId="618AE49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7F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16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1F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56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D2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98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1F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4A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1B3A9E" w14:paraId="10D9038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C5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A7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31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06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4A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4C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8C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8C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1B3A9E" w14:paraId="0F5748B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08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58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5F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D4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3A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AB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64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07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МКИ</w:t>
            </w:r>
          </w:p>
        </w:tc>
      </w:tr>
      <w:tr w:rsidR="001B3A9E" w14:paraId="15338B2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D8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FA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58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81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6B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14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47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76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1B3A9E" w14:paraId="5C098E9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9F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B6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AC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DF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7F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11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85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10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МПЯ</w:t>
            </w:r>
          </w:p>
        </w:tc>
      </w:tr>
      <w:tr w:rsidR="001B3A9E" w14:paraId="2D77B42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CE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06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C0D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E1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E1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8D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5F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6E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КМИ</w:t>
            </w:r>
          </w:p>
        </w:tc>
      </w:tr>
      <w:tr w:rsidR="001B3A9E" w14:paraId="5CE87D1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F2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DF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38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EE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323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B3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F4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47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B3A9E" w14:paraId="41605C1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F9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5A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CB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2E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49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4C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67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DC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1B3A9E" w14:paraId="6648B9F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88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D9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6D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F3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55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11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A3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57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B3A9E" w14:paraId="1D77DBD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93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97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0C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91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C1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28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73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D7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ХКР</w:t>
            </w:r>
          </w:p>
        </w:tc>
      </w:tr>
      <w:tr w:rsidR="001B3A9E" w14:paraId="62AE7D6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DD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B6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DA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28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1A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08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4C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10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1B3A9E" w14:paraId="7BE43FC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B0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7C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17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9C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D9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9D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BC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5C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ТГА</w:t>
            </w:r>
          </w:p>
        </w:tc>
      </w:tr>
      <w:tr w:rsidR="001B3A9E" w14:paraId="6B74C6F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40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25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EF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AB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DA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1F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9A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77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1B3A9E" w14:paraId="48B678E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1D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83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82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47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DB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DC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D0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0C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1B3A9E" w14:paraId="19E9BE3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1B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48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622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0F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58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39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53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11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ХМИ</w:t>
            </w:r>
          </w:p>
        </w:tc>
      </w:tr>
      <w:tr w:rsidR="001B3A9E" w14:paraId="7157F20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A9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DA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85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87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84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BB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22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22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1B3A9E" w14:paraId="6AEFF8F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BD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58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04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2E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2A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CFA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AA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B5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1B3A9E" w14:paraId="4B0CF9B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0F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7CD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4B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7B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14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0C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2B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EF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1B3A9E" w14:paraId="114382D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E2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4D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68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71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D8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C1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B2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9A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1B3A9E" w14:paraId="1475B95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01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DA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52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D3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A2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07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E9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37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1B3A9E" w14:paraId="5F2AC5C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AA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5A2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52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68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CA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74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67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2C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</w:t>
            </w:r>
          </w:p>
        </w:tc>
      </w:tr>
      <w:tr w:rsidR="001B3A9E" w14:paraId="656B61E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83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92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51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E7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6E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58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F2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62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ХПП</w:t>
            </w:r>
          </w:p>
        </w:tc>
      </w:tr>
      <w:tr w:rsidR="001B3A9E" w14:paraId="70168FA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0E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27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9A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30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B99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0A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77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F4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1B3A9E" w14:paraId="220A878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FF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08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EA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F3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D2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E8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0A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C8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1B3A9E" w14:paraId="16A39FD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5B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8B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57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0D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4B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86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40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EB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1B3A9E" w14:paraId="4127501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12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09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32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D5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B4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15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E2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ED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1B3A9E" w14:paraId="2C1EE33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5E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F0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C3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2B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26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A7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9F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0B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1B3A9E" w14:paraId="5DB4940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52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68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18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A1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CC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F6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5D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3B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1B3A9E" w14:paraId="3E0DEAF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94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EE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B4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79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92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11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FE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CA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1B3A9E" w14:paraId="2FEC547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4C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B9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F5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71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2A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34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DE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6C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1B3A9E" w14:paraId="55EBB65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BC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7E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7A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4D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F4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58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E9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B0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1B3A9E" w14:paraId="4DF6B9A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18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DB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BB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B2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84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14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7C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93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АТХ</w:t>
            </w:r>
          </w:p>
        </w:tc>
      </w:tr>
      <w:tr w:rsidR="001B3A9E" w14:paraId="0E6A023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86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44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9C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C4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D7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CF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C5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3A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1B3A9E" w14:paraId="1384FC3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D9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10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42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39D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37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F4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EE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D2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</w:t>
            </w:r>
          </w:p>
        </w:tc>
      </w:tr>
      <w:tr w:rsidR="001B3A9E" w14:paraId="12DF755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46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68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F9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76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46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13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A5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62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1B3A9E" w14:paraId="7A3FBA8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6C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72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E2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8D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3B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B8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98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71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1B3A9E" w14:paraId="61B306A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07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250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92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89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00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FC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46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40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1B3A9E" w14:paraId="09319AD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AA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2E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32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B6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63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84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85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C5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B3A9E" w14:paraId="27309F4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16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92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0B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A5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AE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67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C0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CA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1B3A9E" w14:paraId="7E773C9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E6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D3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F3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6B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8D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66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FE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71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1B3A9E" w14:paraId="7AE8FED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B6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6C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02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A4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1A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56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38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6B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ДЯД</w:t>
            </w:r>
          </w:p>
        </w:tc>
      </w:tr>
      <w:tr w:rsidR="001B3A9E" w14:paraId="3856A4A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59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B3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DF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C7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7D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83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D15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D3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1B3A9E" w14:paraId="68F9650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17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96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8E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AC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69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8F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D9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C0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1B3A9E" w14:paraId="22E2E51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3D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1D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CA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52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34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52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E7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E3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1B3A9E" w14:paraId="67CFA04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68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16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69E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D0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4F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B4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A6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3D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1B3A9E" w14:paraId="16244C2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0E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17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5B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5D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5F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3E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E7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BB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1B3A9E" w14:paraId="2C1B8FB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13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3F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DB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18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F3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3A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67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83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ВЛП</w:t>
            </w:r>
          </w:p>
        </w:tc>
      </w:tr>
      <w:tr w:rsidR="001B3A9E" w14:paraId="6FF7DDA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90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B9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90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16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5A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75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F5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71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1B3A9E" w14:paraId="67BB900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BB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56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8F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29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7D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2C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48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57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1B3A9E" w14:paraId="06D2357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04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F4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99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15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E3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C7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91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10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1B3A9E" w14:paraId="37E50E8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E8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26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30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6CC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C5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BC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DB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21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ННЙ</w:t>
            </w:r>
          </w:p>
        </w:tc>
      </w:tr>
      <w:tr w:rsidR="001B3A9E" w14:paraId="10FD3AA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AC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D2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A9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A0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AB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C4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63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04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1B3A9E" w14:paraId="6F527F8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AD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F4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5E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682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71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45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D8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30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1B3A9E" w14:paraId="26773CB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90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F7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FD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CC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EC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5A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AA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1E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ТСИ</w:t>
            </w:r>
          </w:p>
        </w:tc>
      </w:tr>
      <w:tr w:rsidR="001B3A9E" w14:paraId="471EAA4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7A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8C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61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5B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9B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33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62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7C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1B3A9E" w14:paraId="74A468D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FC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6F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7F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13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79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4A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9E3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F8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1B3A9E" w14:paraId="17E1069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76E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8A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AB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62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22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38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32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BBD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1B3A9E" w14:paraId="126572F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2F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58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AC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2CD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66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80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9F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F3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ДГФ</w:t>
            </w:r>
          </w:p>
        </w:tc>
      </w:tr>
      <w:tr w:rsidR="001B3A9E" w14:paraId="04A8518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85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CB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B3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25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99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18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16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A9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ЙНМ</w:t>
            </w:r>
          </w:p>
        </w:tc>
      </w:tr>
      <w:tr w:rsidR="001B3A9E" w14:paraId="57FF8FF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74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24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ED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F0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D7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20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3B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FC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ЕГА</w:t>
            </w:r>
          </w:p>
        </w:tc>
      </w:tr>
      <w:tr w:rsidR="001B3A9E" w14:paraId="445FBF1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2A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81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11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E3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AB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D5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1E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A2A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 и др.</w:t>
            </w:r>
          </w:p>
        </w:tc>
      </w:tr>
      <w:tr w:rsidR="001B3A9E" w14:paraId="1545C20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D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95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60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5F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CE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8F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EB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2C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1B3A9E" w14:paraId="0B3F89A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CF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5B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C7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24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EB2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2C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C6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02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1B3A9E" w14:paraId="50932A4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13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00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B1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F0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BD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51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B4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47A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1B3A9E" w14:paraId="5D21308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48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48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6A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48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57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5A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6A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ED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1B3A9E" w14:paraId="59C5AB9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5E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EC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73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4F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A4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3C2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32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34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1B3A9E" w14:paraId="311CDA6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E1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51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71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58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79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FD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45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CC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1B3A9E" w14:paraId="3915F8A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F2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B6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25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A6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F9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39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51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AA8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1B3A9E" w14:paraId="06DC0AE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BF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67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36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FB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E9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8D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B6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EF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НКА</w:t>
            </w:r>
          </w:p>
        </w:tc>
      </w:tr>
      <w:tr w:rsidR="001B3A9E" w14:paraId="7663805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B4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0E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54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9E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F6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71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AA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AC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1B3A9E" w14:paraId="106C6CC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E1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E45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BF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5A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5A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21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24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B8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МХА</w:t>
            </w:r>
          </w:p>
        </w:tc>
      </w:tr>
      <w:tr w:rsidR="001B3A9E" w14:paraId="3D2528E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BF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3F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37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D9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2E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CE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5E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D5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1B3A9E" w14:paraId="15FB29F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60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99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AD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9C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A3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21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5A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01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ЕКК</w:t>
            </w:r>
          </w:p>
        </w:tc>
      </w:tr>
      <w:tr w:rsidR="001B3A9E" w14:paraId="03F4DEA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60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FC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CF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93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CD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74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AD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14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1B3A9E" w14:paraId="218B46A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F5A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8C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8D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AA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F1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1A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80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4A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1B3A9E" w14:paraId="0F6AC5F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AC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39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5E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9E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B9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41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94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35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1B3A9E" w14:paraId="5D9A8E3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86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AF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8D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7D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32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9E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5E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F9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ХКД</w:t>
            </w:r>
          </w:p>
        </w:tc>
      </w:tr>
      <w:tr w:rsidR="001B3A9E" w14:paraId="2D9AAE5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C3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03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FF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C0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82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AB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3E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DC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КСА</w:t>
            </w:r>
          </w:p>
        </w:tc>
      </w:tr>
      <w:tr w:rsidR="001B3A9E" w14:paraId="3F5E746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25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87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1D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DB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13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EC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F5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88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ХКД</w:t>
            </w:r>
          </w:p>
        </w:tc>
      </w:tr>
      <w:tr w:rsidR="001B3A9E" w14:paraId="2072BA7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E9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D8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CC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CD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B4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97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13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13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ТНЛ</w:t>
            </w:r>
          </w:p>
        </w:tc>
      </w:tr>
      <w:tr w:rsidR="001B3A9E" w14:paraId="4A3992B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FF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18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64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F4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38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C6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0B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24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1B3A9E" w14:paraId="02591C7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94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2F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3C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01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FA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60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51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A5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1B3A9E" w14:paraId="558FB2B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BE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FD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6D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0A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3B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1D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09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63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1B3A9E" w14:paraId="6B1DEDA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E1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3F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A8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CF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91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58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F1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CF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1B3A9E" w14:paraId="4EA2259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07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A9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B8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1B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90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BF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3D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A77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1B3A9E" w14:paraId="3944BF3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06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4E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2B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9F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BC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9F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8E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F4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1B3A9E" w14:paraId="5D7FAD8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B7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32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8C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57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8F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25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24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3F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1B3A9E" w14:paraId="5C752A4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C1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B5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3C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67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32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20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C7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2B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1B3A9E" w14:paraId="151C908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D4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D1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F8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2C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9E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29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F9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87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ЕНМ</w:t>
            </w:r>
          </w:p>
        </w:tc>
      </w:tr>
      <w:tr w:rsidR="001B3A9E" w14:paraId="76DC86E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79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20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4A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5A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9E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4C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7C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86A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1B3A9E" w14:paraId="656FDFD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2F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BE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17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77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09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4A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89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53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1B3A9E" w14:paraId="35FD49B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1B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AE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D1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55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48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48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98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76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1B3A9E" w14:paraId="344D263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BB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BC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03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0D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A4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32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C2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3E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1B3A9E" w14:paraId="42AAD25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0E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93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1E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C8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0A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3F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CE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5B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1B3A9E" w14:paraId="79BB10A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3D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1E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EF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05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7B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E5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A9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3D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ТГА</w:t>
            </w:r>
          </w:p>
        </w:tc>
      </w:tr>
      <w:tr w:rsidR="001B3A9E" w14:paraId="0EC2C55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F4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CE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B8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B4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0F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3E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43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F3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АБМ</w:t>
            </w:r>
          </w:p>
        </w:tc>
      </w:tr>
      <w:tr w:rsidR="001B3A9E" w14:paraId="52CF5D8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B8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8F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92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75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FB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46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D8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C7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1B3A9E" w14:paraId="2D67D69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C6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7A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D2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FD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02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1C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2B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F7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1B3A9E" w14:paraId="267A427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E2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4B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62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CD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E4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38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A9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97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ЮКП и др.</w:t>
            </w:r>
          </w:p>
        </w:tc>
      </w:tr>
      <w:tr w:rsidR="001B3A9E" w14:paraId="38ACE86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9F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F3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D5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A9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62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B0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5B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F8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ХКБ</w:t>
            </w:r>
          </w:p>
        </w:tc>
      </w:tr>
      <w:tr w:rsidR="001B3A9E" w14:paraId="220A595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CA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59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F3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77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85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88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7D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68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1B3A9E" w14:paraId="69040C5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48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89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F1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0D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6E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E4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CA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EE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КДЯ</w:t>
            </w:r>
          </w:p>
        </w:tc>
      </w:tr>
      <w:tr w:rsidR="001B3A9E" w14:paraId="36467D6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35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74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04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8A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4C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70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77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55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1B3A9E" w14:paraId="2FF0003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16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B1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29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857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14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B6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E0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03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B3A9E" w14:paraId="269D01B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0D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56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47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17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5B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77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27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F8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1B3A9E" w14:paraId="70822A9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87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48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6D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E5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55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4F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F3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31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ХКД</w:t>
            </w:r>
          </w:p>
        </w:tc>
      </w:tr>
      <w:tr w:rsidR="001B3A9E" w14:paraId="4CE7A11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44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7A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68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85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C7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32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7D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C5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ТХИ</w:t>
            </w:r>
          </w:p>
        </w:tc>
      </w:tr>
      <w:tr w:rsidR="001B3A9E" w14:paraId="7AF7F31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18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06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99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59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B5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B9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8F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CC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1B3A9E" w14:paraId="1242BE9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68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27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2C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3B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AF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3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7E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B9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1B3A9E" w14:paraId="755F86F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F6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4C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AE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69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80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25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DC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C0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1B3A9E" w14:paraId="75A1F41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CB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43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37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3B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7F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37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E7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133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1B3A9E" w14:paraId="03D90CE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42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0B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7D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B7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F2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02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77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92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ЕТВЕБЕЛ-ВЕНЦИСЛАВ БОЖКОВ и др.</w:t>
            </w:r>
          </w:p>
        </w:tc>
      </w:tr>
      <w:tr w:rsidR="001B3A9E" w14:paraId="313FBE4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B4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60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35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8A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CA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67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C0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C1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</w:tr>
      <w:tr w:rsidR="001B3A9E" w14:paraId="32C7ABE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44C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74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F1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0E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E6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5B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39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2159.80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FE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A9E" w14:paraId="696DCDD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B3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АГРОТРОН 1310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2A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2C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36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FB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0C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0C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00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1B3A9E" w14:paraId="0E6BFA1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C7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АГРОТРОН 1310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B49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10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10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FD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21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26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8C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1B3A9E" w14:paraId="6467298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72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АГРОТРОН 1310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24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19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06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8E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CE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98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2A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1B3A9E" w14:paraId="690A0F3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49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АГРОТРОН 1310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9B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B4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04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6D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3E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1E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07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1B3A9E" w14:paraId="327BFB7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F0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АГРОТРОН 1310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DD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68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43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B5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C8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47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F1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1B3A9E" w14:paraId="2A8729E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C3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АГРОТРОН 1310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C9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05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91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DC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F3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8D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CB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1B3A9E" w14:paraId="5AE7F8B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69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DF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24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03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36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1F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41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A3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A9E" w14:paraId="7999553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D5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13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E4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D6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27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3A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7E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03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1B3A9E" w14:paraId="0175BAE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4C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B4B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A3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5E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9C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BC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54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2F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1B3A9E" w14:paraId="35B9AAD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9A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89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3C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FB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13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FB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A5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7E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1B3A9E" w14:paraId="1A05ED6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57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DA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A50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52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A3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C8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69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AF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A9E" w14:paraId="3C111D7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E2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F1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39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12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8D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7F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F8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40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1B3A9E" w14:paraId="0E8A496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38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5B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84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64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64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80B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8B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B6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ДГФ</w:t>
            </w:r>
          </w:p>
        </w:tc>
      </w:tr>
      <w:tr w:rsidR="001B3A9E" w14:paraId="0B07C2A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5E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4D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6C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23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B0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64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E5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08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ЯДР</w:t>
            </w:r>
          </w:p>
        </w:tc>
      </w:tr>
      <w:tr w:rsidR="001B3A9E" w14:paraId="0AFCDD7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50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96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7C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88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3C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EE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F9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F2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1B3A9E" w14:paraId="38929E9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F4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82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2C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6A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89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6C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04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A5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ИДШ</w:t>
            </w:r>
          </w:p>
        </w:tc>
      </w:tr>
      <w:tr w:rsidR="001B3A9E" w14:paraId="228C39E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DE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89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E3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CC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0A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0E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8B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71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1B3A9E" w14:paraId="084471C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AC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7E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4B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6F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93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DB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7D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3D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1B3A9E" w14:paraId="3503FC0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26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7B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5A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EC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6B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5F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4E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4A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</w:t>
            </w:r>
          </w:p>
        </w:tc>
      </w:tr>
      <w:tr w:rsidR="001B3A9E" w14:paraId="0D1030A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964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C8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3C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97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58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DEF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4A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8E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1B3A9E" w14:paraId="41805E6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91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2D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4A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6C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87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FE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5E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89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ГЛЯ</w:t>
            </w:r>
          </w:p>
        </w:tc>
      </w:tr>
      <w:tr w:rsidR="001B3A9E" w14:paraId="22CC843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7C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98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2B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3F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7A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7C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1B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DC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ККП</w:t>
            </w:r>
          </w:p>
        </w:tc>
      </w:tr>
      <w:tr w:rsidR="001B3A9E" w14:paraId="265A520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B0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CC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1B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B5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CD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E1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64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E9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1B3A9E" w14:paraId="66B67CE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B5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41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C7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27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0D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4D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0B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22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1B3A9E" w14:paraId="232ABE0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BD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D7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BA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B1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30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A2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AB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3F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ХИМ</w:t>
            </w:r>
          </w:p>
        </w:tc>
      </w:tr>
      <w:tr w:rsidR="001B3A9E" w14:paraId="7183BE5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4F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91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CE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76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D2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41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DB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90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1B3A9E" w14:paraId="1F2F497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01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3B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08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EC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A8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28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5D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72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1B3A9E" w14:paraId="5F50BE3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84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DD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23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1E9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9E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97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62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7B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1B3A9E" w14:paraId="2B32BB7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C9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EB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92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10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52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3C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72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93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ТДД</w:t>
            </w:r>
          </w:p>
        </w:tc>
      </w:tr>
      <w:tr w:rsidR="001B3A9E" w14:paraId="707EF96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3A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7B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DC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79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B9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01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5A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F4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ХДК</w:t>
            </w:r>
          </w:p>
        </w:tc>
      </w:tr>
      <w:tr w:rsidR="001B3A9E" w14:paraId="6504A91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08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BB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34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75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B1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9F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18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47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</w:t>
            </w:r>
          </w:p>
        </w:tc>
      </w:tr>
      <w:tr w:rsidR="001B3A9E" w14:paraId="4AD9811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76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48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47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17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2D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3A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3B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87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1B3A9E" w14:paraId="115C42F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27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52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A9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6F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83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F9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5A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4E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ХАБ</w:t>
            </w:r>
          </w:p>
        </w:tc>
      </w:tr>
      <w:tr w:rsidR="001B3A9E" w14:paraId="0B30347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19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96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F6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BE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2D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E8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2D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F1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1B3A9E" w14:paraId="21EDD3D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69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98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8C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1F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A37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95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FF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92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1B3A9E" w14:paraId="0BB345A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E9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F3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B9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A7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82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40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4C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52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1B3A9E" w14:paraId="3343278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D4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86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DA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1F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B9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B6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C2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11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1B3A9E" w14:paraId="2C25F2A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37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26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B1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0A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EB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6F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1E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27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1B3A9E" w14:paraId="7419536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86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23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99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88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6B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A3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FA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BD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1B3A9E" w14:paraId="68D4DD4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86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B8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93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8E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B2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B4B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7F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5A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1B3A9E" w14:paraId="68D7EB2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A8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00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FA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4F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9A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03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DF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C2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ЕДА</w:t>
            </w:r>
          </w:p>
        </w:tc>
      </w:tr>
      <w:tr w:rsidR="001B3A9E" w14:paraId="3550459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EA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6E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B4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87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5E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87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C1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9D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ТДД</w:t>
            </w:r>
          </w:p>
        </w:tc>
      </w:tr>
      <w:tr w:rsidR="001B3A9E" w14:paraId="64E1F66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47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B8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B2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03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27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EF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20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37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1B3A9E" w14:paraId="43CC7D0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64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99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6EC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51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8B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04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84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95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ДХВ</w:t>
            </w:r>
          </w:p>
        </w:tc>
      </w:tr>
      <w:tr w:rsidR="001B3A9E" w14:paraId="5FCEF37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93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DE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0D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C1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03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69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A0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52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1B3A9E" w14:paraId="66F9401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D4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E1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5E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34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9D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23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CB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60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1B3A9E" w14:paraId="363D16E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BC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77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D0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913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CD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DB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A9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A6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1B3A9E" w14:paraId="69FAFC1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1B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C7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32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18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6C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8E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7D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DE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СИИ</w:t>
            </w:r>
          </w:p>
        </w:tc>
      </w:tr>
      <w:tr w:rsidR="001B3A9E" w14:paraId="3AF8579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45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5B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85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59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21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95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37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92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1B3A9E" w14:paraId="162E0EE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6F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3E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12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F5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9E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82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6F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5D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СНЗ</w:t>
            </w:r>
          </w:p>
        </w:tc>
      </w:tr>
      <w:tr w:rsidR="001B3A9E" w14:paraId="4EA2B12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9B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6B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C0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FA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4A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96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CE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A9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1B3A9E" w14:paraId="481EF6E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4B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57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97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71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6C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90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DD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EF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1B3A9E" w14:paraId="141E7E6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12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16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31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A6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50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13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44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10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1B3A9E" w14:paraId="0A3C617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5A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BA6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33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A4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29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9F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70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34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1B3A9E" w14:paraId="523F859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70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74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96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2A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CB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26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18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D6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1B3A9E" w14:paraId="148A966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C8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28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92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E3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EC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5D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96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18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1B3A9E" w14:paraId="7303135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E7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C2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9C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32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75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3E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A4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87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БЕЛКООП</w:t>
            </w:r>
          </w:p>
        </w:tc>
      </w:tr>
      <w:tr w:rsidR="001B3A9E" w14:paraId="66AEF64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52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15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1A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05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83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85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44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72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МЙС</w:t>
            </w:r>
          </w:p>
        </w:tc>
      </w:tr>
      <w:tr w:rsidR="001B3A9E" w14:paraId="07E56D9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D9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32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A83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A3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05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27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A5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A9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БЕЛКООП</w:t>
            </w:r>
          </w:p>
        </w:tc>
      </w:tr>
      <w:tr w:rsidR="001B3A9E" w14:paraId="056092E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12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E0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A8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16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45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E1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53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B8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БГЯ</w:t>
            </w:r>
          </w:p>
        </w:tc>
      </w:tr>
      <w:tr w:rsidR="001B3A9E" w14:paraId="128A2AF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27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9D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28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3F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37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BA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69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32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1B3A9E" w14:paraId="17FBD13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29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A4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E6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A3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30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61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31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0C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1B3A9E" w14:paraId="629C539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FC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B3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F5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F0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22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D7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5E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C9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B3A9E" w14:paraId="64D5AAE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43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04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F5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D9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44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A1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00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1BB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ЙАН</w:t>
            </w:r>
          </w:p>
        </w:tc>
      </w:tr>
      <w:tr w:rsidR="001B3A9E" w14:paraId="18FE0EB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6F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37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D4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27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FF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AC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0A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58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1B3A9E" w14:paraId="15018FA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31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51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F9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E5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74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26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53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AE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1B3A9E" w14:paraId="4AE294D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38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1E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6F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DA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72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DA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28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09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ГАЦ</w:t>
            </w:r>
          </w:p>
        </w:tc>
      </w:tr>
      <w:tr w:rsidR="001B3A9E" w14:paraId="2F5FD89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16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61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87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42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96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C6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19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76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ВДИ</w:t>
            </w:r>
          </w:p>
        </w:tc>
      </w:tr>
      <w:tr w:rsidR="001B3A9E" w14:paraId="41C23DF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37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F2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C0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C2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50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B6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E8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0D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B3A9E" w14:paraId="35626F2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F7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E1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AE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67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C7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76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7C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BD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1B3A9E" w14:paraId="26C4680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D4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63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82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91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34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71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C0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A5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1B3A9E" w14:paraId="492EC8F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18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7F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2E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13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BA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7C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8B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E8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НДШ</w:t>
            </w:r>
          </w:p>
        </w:tc>
      </w:tr>
      <w:tr w:rsidR="001B3A9E" w14:paraId="44AF521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DD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8B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3C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05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9B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EC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68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B4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ЛХГ</w:t>
            </w:r>
          </w:p>
        </w:tc>
      </w:tr>
      <w:tr w:rsidR="001B3A9E" w14:paraId="1A67CF0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6E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B5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53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29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C5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FD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D8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A2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1B3A9E" w14:paraId="0AF491E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DEA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67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11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8B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21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4B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C1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4C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ИДШ</w:t>
            </w:r>
          </w:p>
        </w:tc>
      </w:tr>
      <w:tr w:rsidR="001B3A9E" w14:paraId="10E5C95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B8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B2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00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5F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EB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1B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60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1D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1B3A9E" w14:paraId="381BC4A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EB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8A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86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6D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12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8A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21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4A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1B3A9E" w14:paraId="2FFA657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21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5F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A5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7B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C6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FA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14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54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1B3A9E" w14:paraId="35FEB5D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D9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6D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4F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EE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D3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6B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33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12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B3A9E" w14:paraId="502A18A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69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5B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6B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81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31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C3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78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86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ЕГН и др.</w:t>
            </w:r>
          </w:p>
        </w:tc>
      </w:tr>
      <w:tr w:rsidR="001B3A9E" w14:paraId="639204A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DF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AA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FB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56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3B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6D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36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7E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1B3A9E" w14:paraId="0ADDCA4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AF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13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45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98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C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B0A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3C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8C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1B3A9E" w14:paraId="12191D1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83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60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2F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D5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0C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60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48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D1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АВТОБУСНИ ПРЕВОЗИ-СЕПТЕМВРИ ЕООД</w:t>
            </w:r>
          </w:p>
        </w:tc>
      </w:tr>
      <w:tr w:rsidR="001B3A9E" w14:paraId="6C70BCF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A7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05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2B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CF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7D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73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8C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9C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СКИ</w:t>
            </w:r>
          </w:p>
        </w:tc>
      </w:tr>
      <w:tr w:rsidR="001B3A9E" w14:paraId="046C18E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65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70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EF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87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9A5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0F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F5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6D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1B3A9E" w14:paraId="63080F1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7A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96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2F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33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10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A3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2B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5D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1B3A9E" w14:paraId="5234239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61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94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89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6A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E9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FD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13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F0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1B3A9E" w14:paraId="0C6BE2B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F5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72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E6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42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26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1F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987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26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1B3A9E" w14:paraId="45231C0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E5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2F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1C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70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B4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F1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D2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71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</w:t>
            </w:r>
          </w:p>
        </w:tc>
      </w:tr>
      <w:tr w:rsidR="001B3A9E" w14:paraId="66A8DD9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0B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1C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BD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6A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39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FF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C9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E7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</w:tr>
      <w:tr w:rsidR="001B3A9E" w14:paraId="0BBB856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CB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01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A7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3E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42E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DF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73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7D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ЕГМ и др.</w:t>
            </w:r>
          </w:p>
        </w:tc>
      </w:tr>
      <w:tr w:rsidR="001B3A9E" w14:paraId="03A83AF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45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9F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60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4E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D1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6D3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C3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56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ЕИН</w:t>
            </w:r>
          </w:p>
        </w:tc>
      </w:tr>
      <w:tr w:rsidR="001B3A9E" w14:paraId="1C2956D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CD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FA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30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A7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D0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F5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B6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B8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1B3A9E" w14:paraId="1590DE7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1C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87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F7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14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8A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B6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33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B6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1B3A9E" w14:paraId="118777D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DF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D0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FC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05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F2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8C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6B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48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1B3A9E" w14:paraId="0DF8302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93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F1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1F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57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D6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D8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AE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21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1B3A9E" w14:paraId="5651D2A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C0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C7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15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31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25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FA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6A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D7C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1B3A9E" w14:paraId="4E08795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E9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05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04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44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3A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2F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D8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8E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1B3A9E" w14:paraId="333D432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42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A2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8F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4F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B8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4C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12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FA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ФПВ</w:t>
            </w:r>
          </w:p>
        </w:tc>
      </w:tr>
      <w:tr w:rsidR="001B3A9E" w14:paraId="5EE0FB0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E0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A8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64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0B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89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AE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36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79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1B3A9E" w14:paraId="1338AFD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CB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87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E4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0F4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02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D8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9E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12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B3A9E" w14:paraId="263969D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4C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42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FA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9F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7D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DD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59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E9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1B3A9E" w14:paraId="28FD8BA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35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90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09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54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AB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19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9C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59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ЙПВ</w:t>
            </w:r>
          </w:p>
        </w:tc>
      </w:tr>
      <w:tr w:rsidR="001B3A9E" w14:paraId="39FFCD4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C2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64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FE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16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21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66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48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D1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1B3A9E" w14:paraId="4EEB3D8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05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B7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7A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7F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0F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6F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0C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AD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1B3A9E" w14:paraId="23D2B77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3A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58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FB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63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3A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69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1C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7B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1B3A9E" w14:paraId="18DC5F0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86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87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3A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27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D5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53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41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59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1B3A9E" w14:paraId="2953671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607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8F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6F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B1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C0D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28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A9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E2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1B3A9E" w14:paraId="211E276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D4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57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46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4F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73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3F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28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30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1B3A9E" w14:paraId="53F735A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02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23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4A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F2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E6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26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88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42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БЕЛКООП</w:t>
            </w:r>
          </w:p>
        </w:tc>
      </w:tr>
      <w:tr w:rsidR="001B3A9E" w14:paraId="0C643FE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30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76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8A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50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0E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80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1C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54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БЕЛКООП</w:t>
            </w:r>
          </w:p>
        </w:tc>
      </w:tr>
      <w:tr w:rsidR="001B3A9E" w14:paraId="7583094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B8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54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52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FF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00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3C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DE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D20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1B3A9E" w14:paraId="63AE898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52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34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46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DB8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EF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2C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EB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33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1B3A9E" w14:paraId="40F6D4F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52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F5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C5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32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38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5F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47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E7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1B3A9E" w14:paraId="5578924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4D3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A8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9D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3C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D6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90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D1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5E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ЙХМ и др.</w:t>
            </w:r>
          </w:p>
        </w:tc>
      </w:tr>
      <w:tr w:rsidR="001B3A9E" w14:paraId="0235B71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0C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17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DE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55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AB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9C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29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D4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1B3A9E" w14:paraId="5A26759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06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27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E9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7E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EE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A96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55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32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ТДД</w:t>
            </w:r>
          </w:p>
        </w:tc>
      </w:tr>
      <w:tr w:rsidR="001B3A9E" w14:paraId="606B908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BD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1E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3E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62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F9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8C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4C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8C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АЗГ</w:t>
            </w:r>
          </w:p>
        </w:tc>
      </w:tr>
      <w:tr w:rsidR="001B3A9E" w14:paraId="0B6439D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70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76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A2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F7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9F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4E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08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5F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МНР</w:t>
            </w:r>
          </w:p>
        </w:tc>
      </w:tr>
      <w:tr w:rsidR="001B3A9E" w14:paraId="4240455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E5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48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07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6C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C3F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21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30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D5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ТХИ</w:t>
            </w:r>
          </w:p>
        </w:tc>
      </w:tr>
      <w:tr w:rsidR="001B3A9E" w14:paraId="06D7060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119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6B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64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26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2D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59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13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C5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ЕДА</w:t>
            </w:r>
          </w:p>
        </w:tc>
      </w:tr>
      <w:tr w:rsidR="001B3A9E" w14:paraId="6961D56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BF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DD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79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78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06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1C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2A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F9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ЕГЙ</w:t>
            </w:r>
          </w:p>
        </w:tc>
      </w:tr>
      <w:tr w:rsidR="001B3A9E" w14:paraId="5E68531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61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B5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13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F9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53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C6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EC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BF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1B3A9E" w14:paraId="1CE0141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B2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8F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E4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5C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3C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84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BB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35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ХХА</w:t>
            </w:r>
          </w:p>
        </w:tc>
      </w:tr>
      <w:tr w:rsidR="001B3A9E" w14:paraId="275BAFD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C4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64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77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5B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C91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E6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69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4C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1B3A9E" w14:paraId="04D512D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CF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D1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17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AE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54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03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87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AD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1B3A9E" w14:paraId="4D3A3FA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5A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EF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BF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E1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89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5D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DF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9A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 и др.</w:t>
            </w:r>
          </w:p>
        </w:tc>
      </w:tr>
      <w:tr w:rsidR="001B3A9E" w14:paraId="616B4F7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96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D0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EB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34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A9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EB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24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6B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КГД</w:t>
            </w:r>
          </w:p>
        </w:tc>
      </w:tr>
      <w:tr w:rsidR="001B3A9E" w14:paraId="63AFE6A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BC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02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DB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29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59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43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A4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94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ЙМС</w:t>
            </w:r>
          </w:p>
        </w:tc>
      </w:tr>
      <w:tr w:rsidR="001B3A9E" w14:paraId="243C85B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ED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01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40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47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13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C7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00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78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ЙДИ</w:t>
            </w:r>
          </w:p>
        </w:tc>
      </w:tr>
      <w:tr w:rsidR="001B3A9E" w14:paraId="1C22CC2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8B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90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2D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35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FC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36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37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07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ЙИИ</w:t>
            </w:r>
          </w:p>
        </w:tc>
      </w:tr>
      <w:tr w:rsidR="001B3A9E" w14:paraId="47D6042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D8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27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51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E3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19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30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9B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ED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1B3A9E" w14:paraId="39899B6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5B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89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E1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46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3A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C5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F7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9E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ХНЗ</w:t>
            </w:r>
          </w:p>
        </w:tc>
      </w:tr>
      <w:tr w:rsidR="001B3A9E" w14:paraId="6532EC7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1C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2A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68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B9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66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6A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AD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B77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1B3A9E" w14:paraId="67C99ED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82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DB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E4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71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A6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D9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63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26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1B3A9E" w14:paraId="25A6775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F2F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CD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FD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5F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3C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BA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C9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D4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1B3A9E" w14:paraId="55EC80E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69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A5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84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CA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4C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F1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94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E5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1B3A9E" w14:paraId="005783F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48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73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CA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EC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1C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96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F7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69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1B3A9E" w14:paraId="71F4178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8E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83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21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3C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18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32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F7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A0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1B3A9E" w14:paraId="6B85394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84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66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C8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30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DE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B1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91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AB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1B3A9E" w14:paraId="78F786C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2C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0D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35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21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33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7A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27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3E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1B3A9E" w14:paraId="6CCD039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1F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80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A8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9A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6E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0E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4A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EF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1B3A9E" w14:paraId="503324E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2D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3E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0E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4D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87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98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E9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E2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B3A9E" w14:paraId="23E80CB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84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6F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CC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72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B2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B8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3F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A9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1B3A9E" w14:paraId="64E8C23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7E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B3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A5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56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5E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0B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38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44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1B3A9E" w14:paraId="27C1431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14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35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0C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36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35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B6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32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4E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1B3A9E" w14:paraId="471E612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69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31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98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92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A6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BB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2F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43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1B3A9E" w14:paraId="413B75B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5B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90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95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36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CC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5B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E6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F0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ПКД</w:t>
            </w:r>
          </w:p>
        </w:tc>
      </w:tr>
      <w:tr w:rsidR="001B3A9E" w14:paraId="453C712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FF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25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3A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78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D4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FA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D3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1E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ЙАТ</w:t>
            </w:r>
          </w:p>
        </w:tc>
      </w:tr>
      <w:tr w:rsidR="001B3A9E" w14:paraId="1F2635C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30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FD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E5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1A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1F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FD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B9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D7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1B3A9E" w14:paraId="1BA836F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42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4F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24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A3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20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9E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40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24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1B3A9E" w14:paraId="1DE134B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76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23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E9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73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22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F7A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F0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89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1B3A9E" w14:paraId="5481954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FC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4B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11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94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DF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3C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AC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749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1B3A9E" w14:paraId="136FAC7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EB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20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A8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39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24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74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94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FE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1B3A9E" w14:paraId="024B0A8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25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39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CC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21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4B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1F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83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50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1B3A9E" w14:paraId="12DB703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19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E2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E8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02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B5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CC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80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74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1B3A9E" w14:paraId="0B8F6FF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1F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9D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D8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10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22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65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F1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27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1B3A9E" w14:paraId="426FEA7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6C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7C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7E6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9FF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AF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67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34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2C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ДНО</w:t>
            </w:r>
          </w:p>
        </w:tc>
      </w:tr>
      <w:tr w:rsidR="001B3A9E" w14:paraId="602598E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73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5B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9E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849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0D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5C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1D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4C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</w:tr>
      <w:tr w:rsidR="001B3A9E" w14:paraId="4AA3224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C9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EB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FF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6F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0C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9C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B0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C3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1B3A9E" w14:paraId="4DD8060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5E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24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9B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49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96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42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D4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9D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ММА</w:t>
            </w:r>
          </w:p>
        </w:tc>
      </w:tr>
      <w:tr w:rsidR="001B3A9E" w14:paraId="442FE1D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F9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34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2B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C8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D5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EF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C1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31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СХИ</w:t>
            </w:r>
          </w:p>
        </w:tc>
      </w:tr>
      <w:tr w:rsidR="001B3A9E" w14:paraId="49F43B0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44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A1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A0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13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19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EE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18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40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1B3A9E" w14:paraId="0113E60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16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B4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B4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71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29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18C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CA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76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1B3A9E" w14:paraId="4DE63A5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7D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B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98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CB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9A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1B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97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D4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1B3A9E" w14:paraId="6E12FB7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B9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56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04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C8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4F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09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BF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BB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1B3A9E" w14:paraId="50314D3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44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3A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71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C0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FE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91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ED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94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1B3A9E" w14:paraId="6B4D190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88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A4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DF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A0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D48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EA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74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B7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1B3A9E" w14:paraId="13686FA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21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2E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73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A5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F8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BC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45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95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B3A9E" w14:paraId="0A93573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51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25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E2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34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0E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C0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52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D5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ГИЯ</w:t>
            </w:r>
          </w:p>
        </w:tc>
      </w:tr>
      <w:tr w:rsidR="001B3A9E" w14:paraId="7095581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F2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06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19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34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D5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4E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80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B2B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1B3A9E" w14:paraId="06A6FC8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4D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AD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D9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EF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44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5D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64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41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 и др.</w:t>
            </w:r>
          </w:p>
        </w:tc>
      </w:tr>
      <w:tr w:rsidR="001B3A9E" w14:paraId="4211D23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B3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36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73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36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5E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F1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13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BA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1B3A9E" w14:paraId="3AB531E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07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02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71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91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F5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5F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3C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1A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1B3A9E" w14:paraId="7782820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1A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E1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D1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230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85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00B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57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BA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B3A9E" w14:paraId="1418A6F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79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8D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0F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1E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CF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95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5C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CB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1B3A9E" w14:paraId="7D290C7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61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33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D9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98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64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41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D9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34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ТДД</w:t>
            </w:r>
          </w:p>
        </w:tc>
      </w:tr>
      <w:tr w:rsidR="001B3A9E" w14:paraId="6382C79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2C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2A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F1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AC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98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AE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C1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C86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НХБ</w:t>
            </w:r>
          </w:p>
        </w:tc>
      </w:tr>
      <w:tr w:rsidR="001B3A9E" w14:paraId="48B8D0F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C1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B7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F4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60B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01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C1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38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EA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ХКР</w:t>
            </w:r>
          </w:p>
        </w:tc>
      </w:tr>
      <w:tr w:rsidR="001B3A9E" w14:paraId="7DCD71E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C2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D8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D8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E5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C6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90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22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27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1B3A9E" w14:paraId="249D2D8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C1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55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32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80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3B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94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92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60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ЕМФ</w:t>
            </w:r>
          </w:p>
        </w:tc>
      </w:tr>
      <w:tr w:rsidR="001B3A9E" w14:paraId="5E88AAF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E0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7C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37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53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A5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89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94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59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1B3A9E" w14:paraId="56EB512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C4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EFC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1D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C1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10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45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99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19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1B3A9E" w14:paraId="66A813F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60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0F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F5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C8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EA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DC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77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15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ХКД</w:t>
            </w:r>
          </w:p>
        </w:tc>
      </w:tr>
      <w:tr w:rsidR="001B3A9E" w14:paraId="5D20E7D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36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81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78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E7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7D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B8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86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56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1B3A9E" w14:paraId="7314AA4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61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8E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DE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E6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26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5E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44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98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1B3A9E" w14:paraId="05BB15A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39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AC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C2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1D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DA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3D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79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07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1B3A9E" w14:paraId="32B27A9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70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E1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AE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9F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97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7A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B2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BF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1B3A9E" w14:paraId="1CF26C4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91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46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0F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5F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72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62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8B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33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1B3A9E" w14:paraId="207E8C3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D3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B1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FC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09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75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C3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C6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58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1B3A9E" w14:paraId="6844DAB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D0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48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54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19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E4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30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9E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A9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ГАЦ</w:t>
            </w:r>
          </w:p>
        </w:tc>
      </w:tr>
      <w:tr w:rsidR="001B3A9E" w14:paraId="4B86174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CE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C4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1D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54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79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8F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8A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02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1B3A9E" w14:paraId="02C6352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DF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C5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D0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F8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B2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F5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3D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71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1B3A9E" w14:paraId="0E4E4E0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D4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314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B1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BE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ED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F2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C1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9E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1B3A9E" w14:paraId="5F0E7DE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57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3D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1D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D3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33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0E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DD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89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1B3A9E" w14:paraId="4F30B8B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39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E4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AA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2B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78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35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43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82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ВКБ</w:t>
            </w:r>
          </w:p>
        </w:tc>
      </w:tr>
      <w:tr w:rsidR="001B3A9E" w14:paraId="21881EB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1A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4E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B5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8C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C5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64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A5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95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ВКИ</w:t>
            </w:r>
          </w:p>
        </w:tc>
      </w:tr>
      <w:tr w:rsidR="001B3A9E" w14:paraId="4482E67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90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C5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75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D2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D1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99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D1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C0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1B3A9E" w14:paraId="24BD2E4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13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F5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27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CB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1D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FB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F7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FE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1B3A9E" w14:paraId="59DEB41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E6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85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94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8B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E9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19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3D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98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1B3A9E" w14:paraId="51AB048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0D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F8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F9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F3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28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BF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37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8D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1B3A9E" w14:paraId="71E7BFD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AA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43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0F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38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89A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59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9C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CF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1B3A9E" w14:paraId="7078BD9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8F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8B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29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86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F5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D3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8D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AC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1B3A9E" w14:paraId="676D8C6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5D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8A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DE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50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63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77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48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BB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1B3A9E" w14:paraId="004E544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1B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18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B0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1A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1E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F2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CE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AC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1B3A9E" w14:paraId="74F5981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F8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7F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0C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4D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C5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EB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B5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A1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A9E" w14:paraId="6DA8BF9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82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0D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87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B9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EF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5D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DF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BB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1B3A9E" w14:paraId="45EB2F2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65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57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9B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C4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8A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56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F0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7B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МКЦ</w:t>
            </w:r>
          </w:p>
        </w:tc>
      </w:tr>
      <w:tr w:rsidR="001B3A9E" w14:paraId="21F91C0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13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8F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5D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20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76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3C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E6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8F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1B3A9E" w14:paraId="4F50451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0F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16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98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74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9B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CB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FD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B3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ЕКТ</w:t>
            </w:r>
          </w:p>
        </w:tc>
      </w:tr>
      <w:tr w:rsidR="001B3A9E" w14:paraId="00FC05F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9C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31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8D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5D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11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97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A8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C7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ПНА и др.</w:t>
            </w:r>
          </w:p>
        </w:tc>
      </w:tr>
      <w:tr w:rsidR="001B3A9E" w14:paraId="35371D3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3E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2A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FE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90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ED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B1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84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51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1B3A9E" w14:paraId="5415F81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61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B6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D1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795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41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C8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9B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72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1B3A9E" w14:paraId="7029EA3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68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E2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46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00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2A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DA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69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82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1B3A9E" w14:paraId="5BFCE87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DA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AB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4D2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F2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0A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AD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D6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AF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1B3A9E" w14:paraId="07D0AD9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C0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43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70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4F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1C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284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E71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64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1B3A9E" w14:paraId="7C037A6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3B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AA9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9D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86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0E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B4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A9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4E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МЮА</w:t>
            </w:r>
          </w:p>
        </w:tc>
      </w:tr>
      <w:tr w:rsidR="001B3A9E" w14:paraId="40D7BAE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EF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19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7F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7C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E4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F7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4F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83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ПМР</w:t>
            </w:r>
          </w:p>
        </w:tc>
      </w:tr>
      <w:tr w:rsidR="001B3A9E" w14:paraId="22F5B91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6E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1A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9A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FD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8A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80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AC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B7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МИЧ</w:t>
            </w:r>
          </w:p>
        </w:tc>
      </w:tr>
      <w:tr w:rsidR="001B3A9E" w14:paraId="58C9D1E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2C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C4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20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41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71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C8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27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0E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1B3A9E" w14:paraId="23FB174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32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EE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FE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CC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7B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62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D8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C3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ГКЗ</w:t>
            </w:r>
          </w:p>
        </w:tc>
      </w:tr>
      <w:tr w:rsidR="001B3A9E" w14:paraId="1F42AA8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F6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DD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0A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D6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52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9A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BB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F4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ТКЛ</w:t>
            </w:r>
          </w:p>
        </w:tc>
      </w:tr>
      <w:tr w:rsidR="001B3A9E" w14:paraId="212102F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F1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65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6B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4B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33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FD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AB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D6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ХТШ</w:t>
            </w:r>
          </w:p>
        </w:tc>
      </w:tr>
      <w:tr w:rsidR="001B3A9E" w14:paraId="4BC5520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40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23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87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D6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E6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53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A2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85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МЛБ</w:t>
            </w:r>
          </w:p>
        </w:tc>
      </w:tr>
      <w:tr w:rsidR="001B3A9E" w14:paraId="3666E0A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36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69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09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D9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73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8D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DE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20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ЛЯМ</w:t>
            </w:r>
          </w:p>
        </w:tc>
      </w:tr>
      <w:tr w:rsidR="001B3A9E" w14:paraId="2CBD9FD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32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5F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C7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B2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EB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2E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8A7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DD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1B3A9E" w14:paraId="61617DA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08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FA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5B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95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EE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15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BC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A0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1B3A9E" w14:paraId="6FB7C3B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B3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D4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F8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65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E1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65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4F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E2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ГКЗ</w:t>
            </w:r>
          </w:p>
        </w:tc>
      </w:tr>
      <w:tr w:rsidR="001B3A9E" w14:paraId="7A89A84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B6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56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D2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10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5A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DA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CB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70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1B3A9E" w14:paraId="383193A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DA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71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17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E8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91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EC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13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4E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1B3A9E" w14:paraId="444D933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11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BB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D5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D3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18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3C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44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41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1B3A9E" w14:paraId="7973F85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29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C4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8D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ED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7A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A5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51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A2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1B3A9E" w14:paraId="526A773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E9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B5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16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0D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E8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97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0D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B5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1B3A9E" w14:paraId="0A51F9B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70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40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D4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4A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67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7B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05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8B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1B3A9E" w14:paraId="1CED091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F8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86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88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92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B3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BE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97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B8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ЕНВ</w:t>
            </w:r>
          </w:p>
        </w:tc>
      </w:tr>
      <w:tr w:rsidR="001B3A9E" w14:paraId="314F8DF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65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E9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D5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9A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72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28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7BB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A8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НКА</w:t>
            </w:r>
          </w:p>
        </w:tc>
      </w:tr>
      <w:tr w:rsidR="001B3A9E" w14:paraId="623A1E7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76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F85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0D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AA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51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AA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861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22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КМС</w:t>
            </w:r>
          </w:p>
        </w:tc>
      </w:tr>
      <w:tr w:rsidR="001B3A9E" w14:paraId="5CB1A22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E4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42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12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8F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51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37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A9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63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1B3A9E" w14:paraId="3CDB092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5C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52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57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5C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3C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EB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56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CB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1B3A9E" w14:paraId="17579E7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AB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C1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E5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38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79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44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7C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57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1B3A9E" w14:paraId="34FB92A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10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E6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3D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F4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CF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43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9E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30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1B3A9E" w14:paraId="2C1DC02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1B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BF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A1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5A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824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CE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04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CA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1B3A9E" w14:paraId="258632F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A7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05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EF7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12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3E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1A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69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5F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БЕЛ-АГРО 2018 ЕООД</w:t>
            </w:r>
          </w:p>
        </w:tc>
      </w:tr>
      <w:tr w:rsidR="001B3A9E" w14:paraId="45CF6C4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01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01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36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C2C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718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89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85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6D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1B3A9E" w14:paraId="1DB08D5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33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9A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8A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66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2C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0C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05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FB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B3A9E" w14:paraId="10B2349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9E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6C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7C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44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AC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E4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6B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2E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1B3A9E" w14:paraId="6603A90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D7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8D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C5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38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8EB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E8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D1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C2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ПИИ</w:t>
            </w:r>
          </w:p>
        </w:tc>
      </w:tr>
      <w:tr w:rsidR="001B3A9E" w14:paraId="7F5E171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A2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DEF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8A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25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5D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B6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C8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4E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1B3A9E" w14:paraId="3A73987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84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9C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6F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6B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E9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7D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8A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92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 ГБ</w:t>
            </w:r>
          </w:p>
        </w:tc>
      </w:tr>
      <w:tr w:rsidR="001B3A9E" w14:paraId="6ADE0D0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E6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B6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EF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41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1F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6A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F6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83F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B3A9E" w14:paraId="5274BE7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BE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D4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9F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1C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57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DF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7CC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63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1B3A9E" w14:paraId="5622B3E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2C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30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D8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E4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9A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30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3E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E9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1B3A9E" w14:paraId="659847B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EF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42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5C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B0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1A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A2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8A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DB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ЗХК</w:t>
            </w:r>
          </w:p>
        </w:tc>
      </w:tr>
      <w:tr w:rsidR="001B3A9E" w14:paraId="14E7961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68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18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12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F1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51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E6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5B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3A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 и др.</w:t>
            </w:r>
          </w:p>
        </w:tc>
      </w:tr>
      <w:tr w:rsidR="001B3A9E" w14:paraId="18ED570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AC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DE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44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9A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13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85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EA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473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1B3A9E" w14:paraId="227B36F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53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B2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CD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AC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60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1B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7C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22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1B3A9E" w14:paraId="1FDE8C9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21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5D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C2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B1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47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7A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97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06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1B3A9E" w14:paraId="29149BB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27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33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51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03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69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E5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8F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D6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ВТМ</w:t>
            </w:r>
          </w:p>
        </w:tc>
      </w:tr>
      <w:tr w:rsidR="001B3A9E" w14:paraId="37F756F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35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E2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E0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B32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67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AD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C0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0C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1B3A9E" w14:paraId="220104E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5D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CF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D0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28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92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36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61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44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ПММ</w:t>
            </w:r>
          </w:p>
        </w:tc>
      </w:tr>
      <w:tr w:rsidR="001B3A9E" w14:paraId="064D125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F6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D7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2F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C7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49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551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93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F1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1B3A9E" w14:paraId="01B69CF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C9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1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2D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D7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C8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AD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55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06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ЕИН</w:t>
            </w:r>
          </w:p>
        </w:tc>
      </w:tr>
      <w:tr w:rsidR="001B3A9E" w14:paraId="4E94853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D0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D6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D5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2F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94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7B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00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1B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1B3A9E" w14:paraId="632560B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87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1C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22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0B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AA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6A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A4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3A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НХБ</w:t>
            </w:r>
          </w:p>
        </w:tc>
      </w:tr>
      <w:tr w:rsidR="001B3A9E" w14:paraId="417B81A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29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29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02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49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CB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FA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7D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7D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1B3A9E" w14:paraId="051B8F2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89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35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A6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97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25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88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CE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00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ПММ</w:t>
            </w:r>
          </w:p>
        </w:tc>
      </w:tr>
      <w:tr w:rsidR="001B3A9E" w14:paraId="7DA549C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8E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16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40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17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EA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FF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6D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F3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 и др.</w:t>
            </w:r>
          </w:p>
        </w:tc>
      </w:tr>
      <w:tr w:rsidR="001B3A9E" w14:paraId="60BD12D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47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6F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63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4F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70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F3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04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47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1B3A9E" w14:paraId="4F9A89A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EF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F3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83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EA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63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80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8F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36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 и др.</w:t>
            </w:r>
          </w:p>
        </w:tc>
      </w:tr>
      <w:tr w:rsidR="001B3A9E" w14:paraId="3BAACB8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F0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62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28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F7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78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67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14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6F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1B3A9E" w14:paraId="0D305E3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33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870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0B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92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BF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23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9F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44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ГИЯ</w:t>
            </w:r>
          </w:p>
        </w:tc>
      </w:tr>
      <w:tr w:rsidR="001B3A9E" w14:paraId="33FB448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5D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C2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A9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EA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FF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E5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D2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63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 и др.</w:t>
            </w:r>
          </w:p>
        </w:tc>
      </w:tr>
      <w:tr w:rsidR="001B3A9E" w14:paraId="70F93BC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5C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78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0E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78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DD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8A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93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11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МКИ</w:t>
            </w:r>
          </w:p>
        </w:tc>
      </w:tr>
      <w:tr w:rsidR="001B3A9E" w14:paraId="0563A69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2D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93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9B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9A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93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65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27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5F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ЕКЧ</w:t>
            </w:r>
          </w:p>
        </w:tc>
      </w:tr>
      <w:tr w:rsidR="001B3A9E" w14:paraId="1E7A8AE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AF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58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0E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46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E2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E0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9C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FF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1B3A9E" w14:paraId="5DCC89B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51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56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DC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97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00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FF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BD6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C3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1B3A9E" w14:paraId="250DF3E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06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FF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9B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E9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13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608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05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CC2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РКК</w:t>
            </w:r>
          </w:p>
        </w:tc>
      </w:tr>
      <w:tr w:rsidR="001B3A9E" w14:paraId="56673D6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AB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CC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2D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70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AE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8D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A0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B7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1B3A9E" w14:paraId="27E3797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64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96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F2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F2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E8D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4B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DE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51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1B3A9E" w14:paraId="0F4F5F8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98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51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2E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65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4B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63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66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82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1B3A9E" w14:paraId="6ABF36E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4D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B0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5F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9F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01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F6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45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89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1B3A9E" w14:paraId="0A7E33A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7C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F3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9B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FF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E4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ED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DC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A9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НКА</w:t>
            </w:r>
          </w:p>
        </w:tc>
      </w:tr>
      <w:tr w:rsidR="001B3A9E" w14:paraId="72AACF3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AF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5B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79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43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E8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FE3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C98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72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СПХ</w:t>
            </w:r>
          </w:p>
        </w:tc>
      </w:tr>
      <w:tr w:rsidR="001B3A9E" w14:paraId="4E98DAF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5B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69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B1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FD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02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0C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CB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4A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ГКЗ</w:t>
            </w:r>
          </w:p>
        </w:tc>
      </w:tr>
      <w:tr w:rsidR="001B3A9E" w14:paraId="3A56726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09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D0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67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F8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40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60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60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17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ГКЗ</w:t>
            </w:r>
          </w:p>
        </w:tc>
      </w:tr>
      <w:tr w:rsidR="001B3A9E" w14:paraId="380CC96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BA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B6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89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34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5C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E30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18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BA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1B3A9E" w14:paraId="5BA82CF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8A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E3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1C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D6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D3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A86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49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66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ДХТ</w:t>
            </w:r>
          </w:p>
        </w:tc>
      </w:tr>
      <w:tr w:rsidR="001B3A9E" w14:paraId="5A6D9E9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99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BD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6B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51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DF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07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C2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81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ГКЗ</w:t>
            </w:r>
          </w:p>
        </w:tc>
      </w:tr>
      <w:tr w:rsidR="001B3A9E" w14:paraId="23DCDE4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18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03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97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DB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29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7E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9D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97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ТКЛ</w:t>
            </w:r>
          </w:p>
        </w:tc>
      </w:tr>
      <w:tr w:rsidR="001B3A9E" w14:paraId="5BC86FE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FF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AD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D3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EC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B2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8F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F0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1839.01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26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A9E" w14:paraId="42D808E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98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BC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E7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6A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70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55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4E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7B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ДГФ</w:t>
            </w:r>
          </w:p>
        </w:tc>
      </w:tr>
      <w:tr w:rsidR="001B3A9E" w14:paraId="20ADCAE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5D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65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EB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CE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1B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68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6D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7D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1B3A9E" w14:paraId="3D7C15B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A6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38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8F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B05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02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41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51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4B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1B3A9E" w14:paraId="74DA0DD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95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93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AD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3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B5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63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E7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60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1B3A9E" w14:paraId="75058A9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B2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67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64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3F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57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D1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71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1A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1B3A9E" w14:paraId="419388F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5D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F7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4C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20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0F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BB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0A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CA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ЕЕК</w:t>
            </w:r>
          </w:p>
        </w:tc>
      </w:tr>
      <w:tr w:rsidR="001B3A9E" w14:paraId="71C38DB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DF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53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D5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E3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8A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67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61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F6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1B3A9E" w14:paraId="66E08DF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56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8A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B7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78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B3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BE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BD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1C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АИЗ</w:t>
            </w:r>
          </w:p>
        </w:tc>
      </w:tr>
      <w:tr w:rsidR="001B3A9E" w14:paraId="24B692E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10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F4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A5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B8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95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D6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11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25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1B3A9E" w14:paraId="09AF64E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71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16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FC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B4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1D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5D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23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0B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1B3A9E" w14:paraId="2267718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13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47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6F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38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80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B2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62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08B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АКЯ</w:t>
            </w:r>
          </w:p>
        </w:tc>
      </w:tr>
      <w:tr w:rsidR="001B3A9E" w14:paraId="6381336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FE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70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EB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29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F5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F1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11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97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1B3A9E" w14:paraId="5208A30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DE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67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93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4E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0B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34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9A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1C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1B3A9E" w14:paraId="3D89483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17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1A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AF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23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EF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86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0A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95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A9E" w14:paraId="50576EF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08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EC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05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05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F1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09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4A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B4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НКХ</w:t>
            </w:r>
          </w:p>
        </w:tc>
      </w:tr>
      <w:tr w:rsidR="001B3A9E" w14:paraId="6200953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B1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4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40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E1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FE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20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CB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73E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1B3A9E" w14:paraId="1C0D527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E6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75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D6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3E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F8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1E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9B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C2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БМП</w:t>
            </w:r>
          </w:p>
        </w:tc>
      </w:tr>
      <w:tr w:rsidR="001B3A9E" w14:paraId="5E1712B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4A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89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9E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CA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1C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B2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7A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ED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1B3A9E" w14:paraId="334AFC6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2A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0A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35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7B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67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5A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29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5A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1B3A9E" w14:paraId="0260584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26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6A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DB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A1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65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60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E2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1B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1B3A9E" w14:paraId="770CCC1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64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17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65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F0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CE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97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07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51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ТХИ</w:t>
            </w:r>
          </w:p>
        </w:tc>
      </w:tr>
      <w:tr w:rsidR="001B3A9E" w14:paraId="79ACAB4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0A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80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41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B5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58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8C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66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A5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</w:tr>
      <w:tr w:rsidR="001B3A9E" w14:paraId="3731A7E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3F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AB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14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DD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B9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CA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75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58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1B3A9E" w14:paraId="67F0DC9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CB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D5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F0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8C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1E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57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58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EF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1B3A9E" w14:paraId="5E7FE9E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92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9B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1C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7D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20A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4A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39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31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1B3A9E" w14:paraId="1DD501C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28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01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57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50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F5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EB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4F3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E6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ГКЦ</w:t>
            </w:r>
          </w:p>
        </w:tc>
      </w:tr>
      <w:tr w:rsidR="001B3A9E" w14:paraId="670E685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F2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BC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A4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A0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3AE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73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6C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AA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</w:tr>
      <w:tr w:rsidR="001B3A9E" w14:paraId="155EF01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63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E1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4D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73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B7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CD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92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36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ЕПИ</w:t>
            </w:r>
          </w:p>
        </w:tc>
      </w:tr>
      <w:tr w:rsidR="001B3A9E" w14:paraId="53C3F45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41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A1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19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49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81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53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E7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27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1B3A9E" w14:paraId="43C6E72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ED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5B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B1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60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47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E8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CF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5E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1B3A9E" w14:paraId="29E11F3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37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B7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2C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19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FC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79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6C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7A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1B3A9E" w14:paraId="616CE70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25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1D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05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76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25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00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29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A2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1B3A9E" w14:paraId="1CF82E2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54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65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98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40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F0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9D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19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BF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A9E" w14:paraId="1248A5C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6C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3E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EB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CF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D8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70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6D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F9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1B3A9E" w14:paraId="410661E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EF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64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AD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BD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EC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37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65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71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ДЛС</w:t>
            </w:r>
          </w:p>
        </w:tc>
      </w:tr>
      <w:tr w:rsidR="001B3A9E" w14:paraId="2109813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0E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47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30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E0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C1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A7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21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97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1B3A9E" w14:paraId="5F00792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5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6F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06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FF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28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91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5A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BD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1B3A9E" w14:paraId="5892240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B5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2A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6B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A1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D6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F5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85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18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1B3A9E" w14:paraId="48F57EA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D6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30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30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1E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45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5F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E9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04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1B3A9E" w14:paraId="44DA3CA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74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10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31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B5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18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C6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C4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C2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B3A9E" w14:paraId="09CFC44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AA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C7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EE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65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7C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72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1A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566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1B3A9E" w14:paraId="57090A9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8B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80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C1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EF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4C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98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6F1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DE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1B3A9E" w14:paraId="6D3A06D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93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B7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4D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97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46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2E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9A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2D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ХНЗ</w:t>
            </w:r>
          </w:p>
        </w:tc>
      </w:tr>
      <w:tr w:rsidR="001B3A9E" w14:paraId="561C3B4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44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91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93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DB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24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FA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B5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75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1B3A9E" w14:paraId="4D8398E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FD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2F7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C5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F7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70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04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66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89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 и др.</w:t>
            </w:r>
          </w:p>
        </w:tc>
      </w:tr>
      <w:tr w:rsidR="001B3A9E" w14:paraId="5136C0A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D2D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97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E0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B9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B2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E8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45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7A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1B3A9E" w14:paraId="5B472D7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8E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92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C6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10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86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82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BE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C7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1B3A9E" w14:paraId="19ADE69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CD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F7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47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59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FD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7D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D2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EE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1B3A9E" w14:paraId="481FEAE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C8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3B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48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2D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DF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87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4C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40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3A9E" w14:paraId="7BAB120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88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5F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08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43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D1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1C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EA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C0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1B3A9E" w14:paraId="0EDF9C6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B9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ED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16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97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1C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5F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42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D4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1B3A9E" w14:paraId="14D530B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48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ХАУС ТРАКИЯ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87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90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06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13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52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06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C5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1B3A9E" w14:paraId="632B64B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11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1C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90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90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C8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B9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31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DE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A9E" w14:paraId="69683C3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BB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FA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A5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AD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1F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15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CD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78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НХН</w:t>
            </w:r>
          </w:p>
        </w:tc>
      </w:tr>
      <w:tr w:rsidR="001B3A9E" w14:paraId="6FA1BC4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14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6D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7F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C2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F2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71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4B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21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 и др.</w:t>
            </w:r>
          </w:p>
        </w:tc>
      </w:tr>
      <w:tr w:rsidR="001B3A9E" w14:paraId="5FA7687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76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0C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92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EB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CC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26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D7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44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1B3A9E" w14:paraId="48C95BC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09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A2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28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7A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CA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D4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36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96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1B3A9E" w14:paraId="26BEA83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65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13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1E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2F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0D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7E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E4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EF2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B3A9E" w14:paraId="57FFDCB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E3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1A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0E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AD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D5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E8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EF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96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1B3A9E" w14:paraId="74519E4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43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48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D6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24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FD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EA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5E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8E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1B3A9E" w14:paraId="1AE5637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F7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0D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11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97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FD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70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A9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F5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1B3A9E" w14:paraId="664B1B9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25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95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4E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34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7E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C7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4F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60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1B3A9E" w14:paraId="49923F3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48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65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F7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C8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1B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EF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97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51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A9E" w14:paraId="5117344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D3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3DF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C7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07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BC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6E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D5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9B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1B3A9E" w14:paraId="09295EA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5D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A1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EE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F5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D1D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89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367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78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ЕГМ и др.</w:t>
            </w:r>
          </w:p>
        </w:tc>
      </w:tr>
      <w:tr w:rsidR="001B3A9E" w14:paraId="3AC7F6B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C1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78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3E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45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17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03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1F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1A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 и др.</w:t>
            </w:r>
          </w:p>
        </w:tc>
      </w:tr>
      <w:tr w:rsidR="001B3A9E" w14:paraId="205BFE0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041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D9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C3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36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452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5C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3E8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07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1B3A9E" w14:paraId="397FC06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1F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FA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83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6A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E4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89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32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FF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1B3A9E" w14:paraId="55E9154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B3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CE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84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F1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4E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3C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32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94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1B3A9E" w14:paraId="70D7A74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97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4E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EA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DA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70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47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7DE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0D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1B3A9E" w14:paraId="0B75464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59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31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5E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14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86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3D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DB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96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ХКД</w:t>
            </w:r>
          </w:p>
        </w:tc>
      </w:tr>
      <w:tr w:rsidR="001B3A9E" w14:paraId="1B4DAC9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FC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20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72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08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80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E71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DD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F3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 и др.</w:t>
            </w:r>
          </w:p>
        </w:tc>
      </w:tr>
      <w:tr w:rsidR="001B3A9E" w14:paraId="153181F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27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A8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47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D0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A3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28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F23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35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1B3A9E" w14:paraId="1C3F75C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EF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E8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55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00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5C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FB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4E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7A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1B3A9E" w14:paraId="1CDD85B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0C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E1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F6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3A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63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53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1D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54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1B3A9E" w14:paraId="020E5EB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2C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35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08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B3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DE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A5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DC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01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1B3A9E" w14:paraId="47909CC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05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2F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75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4F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C8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0F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7D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42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1B3A9E" w14:paraId="0CE0FE6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7E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BF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37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9B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D6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11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D2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F1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ВЛП</w:t>
            </w:r>
          </w:p>
        </w:tc>
      </w:tr>
      <w:tr w:rsidR="001B3A9E" w14:paraId="2F1D9F7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04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38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4A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10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EA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C3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C7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81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1B3A9E" w14:paraId="3F4D42F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BB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29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21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17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F1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13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53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AA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1B3A9E" w14:paraId="222B6C6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2F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35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07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EF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44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83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BB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1F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ЙГЩ</w:t>
            </w:r>
          </w:p>
        </w:tc>
      </w:tr>
      <w:tr w:rsidR="001B3A9E" w14:paraId="1C32EA1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56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D7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24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66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27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4A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3F9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CC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1B3A9E" w14:paraId="07A8A00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ABF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5C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D0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6F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68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E1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EA4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DA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1B3A9E" w14:paraId="1D413CE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9F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C1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82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C3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3A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BD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0A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B7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1B3A9E" w14:paraId="2EB20AC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45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B1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C0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0F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B9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2A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BA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B9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1B3A9E" w14:paraId="108B843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E6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A4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CF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4D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0F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88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5F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CC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1B3A9E" w14:paraId="0CEECF4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00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B7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F3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22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89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4D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A7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49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1B3A9E" w14:paraId="205566B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12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B9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7A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83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6B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41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E2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11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1B3A9E" w14:paraId="2663392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3D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41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16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9D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82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6F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24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8E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1B3A9E" w14:paraId="230539C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87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91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C4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185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F5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2B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79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B3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</w:t>
            </w:r>
          </w:p>
        </w:tc>
      </w:tr>
      <w:tr w:rsidR="001B3A9E" w14:paraId="3F4423C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45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D1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3C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50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D1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11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2E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31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1B3A9E" w14:paraId="714734A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46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32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3C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1D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06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14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5B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BD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1B3A9E" w14:paraId="7BCC01C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69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5E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E1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75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AB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DC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9F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41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1B3A9E" w14:paraId="6512826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31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23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14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5B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38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A8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8B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78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ДЯД</w:t>
            </w:r>
          </w:p>
        </w:tc>
      </w:tr>
      <w:tr w:rsidR="001B3A9E" w14:paraId="33E30CC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77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67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F5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10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ED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2E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C4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67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1B3A9E" w14:paraId="367B1AD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07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B3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D5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41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01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88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31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34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СКР</w:t>
            </w:r>
          </w:p>
        </w:tc>
      </w:tr>
      <w:tr w:rsidR="001B3A9E" w14:paraId="1E7F647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82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AF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E2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5A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34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8E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87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78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1B3A9E" w14:paraId="4D1EDEF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46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C6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1B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01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5F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F9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BF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3D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1B3A9E" w14:paraId="5E6E8C2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94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F3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9E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FE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60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42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B3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12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1B3A9E" w14:paraId="1F0ECAD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73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E1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EC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4A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EA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E5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50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AC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ТКЛ</w:t>
            </w:r>
          </w:p>
        </w:tc>
      </w:tr>
      <w:tr w:rsidR="001B3A9E" w14:paraId="79B0DB1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B4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0D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8F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AD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FF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84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BF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A9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1B3A9E" w14:paraId="68BBD2E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29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5E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6D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A5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23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8E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43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75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1B3A9E" w14:paraId="6130247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60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F0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81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40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57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C8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DA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8D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1B3A9E" w14:paraId="03207B5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0C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36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F8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9C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98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D9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7C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76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1B3A9E" w14:paraId="676C14C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12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EE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3A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F4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78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25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C3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59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 и др.</w:t>
            </w:r>
          </w:p>
        </w:tc>
      </w:tr>
      <w:tr w:rsidR="001B3A9E" w14:paraId="1048A3A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6B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3E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0F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F5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F5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A4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8A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C4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1B3A9E" w14:paraId="27A90E2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03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89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9C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2C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63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B6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4B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3F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КИН</w:t>
            </w:r>
          </w:p>
        </w:tc>
      </w:tr>
      <w:tr w:rsidR="001B3A9E" w14:paraId="18DDF9E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BA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3D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06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9F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CF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CE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D4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2A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ТТЩ и др.</w:t>
            </w:r>
          </w:p>
        </w:tc>
      </w:tr>
      <w:tr w:rsidR="001B3A9E" w14:paraId="0F2D571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44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A8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09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48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CC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87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25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C4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1B3A9E" w14:paraId="243A546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B3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6E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B4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3D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F7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C4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00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51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1B3A9E" w14:paraId="2857FF2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B8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92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19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F6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EC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96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BD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37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БМИ</w:t>
            </w:r>
          </w:p>
        </w:tc>
      </w:tr>
      <w:tr w:rsidR="001B3A9E" w14:paraId="445BC61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91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77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17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67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61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57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9B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24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1B3A9E" w14:paraId="34E11BF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12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4C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7E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47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0B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6E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3E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74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 и др.</w:t>
            </w:r>
          </w:p>
        </w:tc>
      </w:tr>
      <w:tr w:rsidR="001B3A9E" w14:paraId="4E64775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09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6E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27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76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F8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47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02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A8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B3A9E" w14:paraId="54A4ADF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81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21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ED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B0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15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A90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1D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6A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1B3A9E" w14:paraId="7B05184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F3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61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68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AC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13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27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6A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9B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ПИИ</w:t>
            </w:r>
          </w:p>
        </w:tc>
      </w:tr>
      <w:tr w:rsidR="001B3A9E" w14:paraId="3730A1D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DC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18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E8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6C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DC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2E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FD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EA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ЙИИ</w:t>
            </w:r>
          </w:p>
        </w:tc>
      </w:tr>
      <w:tr w:rsidR="001B3A9E" w14:paraId="7EE805C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46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6F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07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06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D7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CE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F7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72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РЙК</w:t>
            </w:r>
          </w:p>
        </w:tc>
      </w:tr>
      <w:tr w:rsidR="001B3A9E" w14:paraId="085F33B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4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DB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EE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A8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70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2F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3A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AF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1B3A9E" w14:paraId="031668F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FB9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16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DB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A8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4D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79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4C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F8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ЕСХ</w:t>
            </w:r>
          </w:p>
        </w:tc>
      </w:tr>
      <w:tr w:rsidR="001B3A9E" w14:paraId="0EBDB80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02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82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FD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BB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D2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AA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44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7F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1B3A9E" w14:paraId="0794DB7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09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FE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85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7A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AB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51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4B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20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1B3A9E" w14:paraId="5B63CC5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48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31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81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E9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D00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12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6C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78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1B3A9E" w14:paraId="47B04D7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07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81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69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34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75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BD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3B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C2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1B3A9E" w14:paraId="03F2FF5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45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96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DE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99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79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17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06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43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МСЙ</w:t>
            </w:r>
          </w:p>
        </w:tc>
      </w:tr>
      <w:tr w:rsidR="001B3A9E" w14:paraId="44F4FD3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94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C9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9C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7E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2B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7C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F7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A1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СБВ</w:t>
            </w:r>
          </w:p>
        </w:tc>
      </w:tr>
      <w:tr w:rsidR="001B3A9E" w14:paraId="24608CF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EB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74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38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6C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4B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79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71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8C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1B3A9E" w14:paraId="7014376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97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A9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93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A3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12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0E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F0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F0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1B3A9E" w14:paraId="3E850CF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1E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B0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13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79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68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16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83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F2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ПТЛ</w:t>
            </w:r>
          </w:p>
        </w:tc>
      </w:tr>
      <w:tr w:rsidR="001B3A9E" w14:paraId="3301BCE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CE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31F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86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4A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0F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4E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6B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D1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1B3A9E" w14:paraId="01527D8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5C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13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0D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CB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E0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08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C0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EE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Х.К</w:t>
            </w:r>
          </w:p>
        </w:tc>
      </w:tr>
      <w:tr w:rsidR="001B3A9E" w14:paraId="4E1E780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6F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CC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FE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80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0C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9B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3C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5E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</w:tr>
      <w:tr w:rsidR="001B3A9E" w14:paraId="25C3891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FEA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9EC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D5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0F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EB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FB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1D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F8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B3A9E" w14:paraId="69ECD63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95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99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F6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06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1F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A2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F1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66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1B3A9E" w14:paraId="7E0EABF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FC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CE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20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46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D2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8D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29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8A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</w:t>
            </w:r>
          </w:p>
        </w:tc>
      </w:tr>
      <w:tr w:rsidR="001B3A9E" w14:paraId="1A04EB4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6E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73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C0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85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88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E2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F1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0A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B3A9E" w14:paraId="11E91FD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A3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27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89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81F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B30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BC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11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39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1B3A9E" w14:paraId="14299C2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51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3F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4B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DB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2A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8E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EC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41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ХВК</w:t>
            </w:r>
          </w:p>
        </w:tc>
      </w:tr>
      <w:tr w:rsidR="001B3A9E" w14:paraId="496D7C5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3C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B8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E5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D1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A4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F4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D1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96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1B3A9E" w14:paraId="399BD1E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80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39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5C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ED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3D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11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A6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AA3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</w:t>
            </w:r>
          </w:p>
        </w:tc>
      </w:tr>
      <w:tr w:rsidR="001B3A9E" w14:paraId="376B82D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68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D7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C9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92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0A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57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57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8D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ЕГИ</w:t>
            </w:r>
          </w:p>
        </w:tc>
      </w:tr>
      <w:tr w:rsidR="001B3A9E" w14:paraId="5E94D11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58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7F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81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C8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54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5E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AC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37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1B3A9E" w14:paraId="3B4C5EE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29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DA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10C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89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92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64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0D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9B3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1B3A9E" w14:paraId="469EDD1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DD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B8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14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58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CD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67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83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6A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1B3A9E" w14:paraId="6BAE57E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93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94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43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60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32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43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76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F5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ЕИЦ</w:t>
            </w:r>
          </w:p>
        </w:tc>
      </w:tr>
      <w:tr w:rsidR="001B3A9E" w14:paraId="2E353E6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E6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41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A8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AF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18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0B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3D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44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ХНБ</w:t>
            </w:r>
          </w:p>
        </w:tc>
      </w:tr>
      <w:tr w:rsidR="001B3A9E" w14:paraId="255A8BD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B3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19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7A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0B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9E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72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FB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68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1B3A9E" w14:paraId="7C48929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25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7E5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04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E71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C0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63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0F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C0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СХИ</w:t>
            </w:r>
          </w:p>
        </w:tc>
      </w:tr>
      <w:tr w:rsidR="001B3A9E" w14:paraId="4BEFFA3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0E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6D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BB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20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A7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CB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24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FC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B3A9E" w14:paraId="1D6A306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3A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F3D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82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B2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9B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DC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6B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08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1B3A9E" w14:paraId="1B4284E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BB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46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BA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7F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41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57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24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03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B3A9E" w14:paraId="7A18689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A3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5B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A1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A9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78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6B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F2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77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1B3A9E" w14:paraId="780B8CE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8E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FC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F4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A4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37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03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B1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7A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1B3A9E" w14:paraId="5EFF7FF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D9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83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88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C9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37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D7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61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E6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1B3A9E" w14:paraId="353D5E8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E2D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CB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88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2C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46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09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A62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55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1B3A9E" w14:paraId="330EE12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34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0C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B7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41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52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01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DB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5C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1B3A9E" w14:paraId="76E0E9F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C6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75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6F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7D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A4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B7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4D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01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 и др.</w:t>
            </w:r>
          </w:p>
        </w:tc>
      </w:tr>
      <w:tr w:rsidR="001B3A9E" w14:paraId="58B3041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BD7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73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87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99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15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DB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C4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00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</w:t>
            </w:r>
          </w:p>
        </w:tc>
      </w:tr>
      <w:tr w:rsidR="001B3A9E" w14:paraId="1D8FC90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80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1D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D8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51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72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C3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2A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AE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1B3A9E" w14:paraId="36009CA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EB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F9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CD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C0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48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5C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55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A9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1B3A9E" w14:paraId="2237630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F9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EC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C1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F2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99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14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42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05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B3A9E" w14:paraId="472220D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46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EF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6B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35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9A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BA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4F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22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1B3A9E" w14:paraId="07E6B9C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92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D8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07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E7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C3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07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E0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B0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1B3A9E" w14:paraId="2F895E0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BB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C8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5B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9B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9E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C3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80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AF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 и др.</w:t>
            </w:r>
          </w:p>
        </w:tc>
      </w:tr>
      <w:tr w:rsidR="001B3A9E" w14:paraId="584606C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B1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99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8A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44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BB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69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22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7B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ХКД</w:t>
            </w:r>
          </w:p>
        </w:tc>
      </w:tr>
      <w:tr w:rsidR="001B3A9E" w14:paraId="55E0F50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E4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69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3E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3A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B1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B8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CB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CE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1B3A9E" w14:paraId="4D543FF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7A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AF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78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BD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E0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9D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C3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9E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1B3A9E" w14:paraId="6B1B8BD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F0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7A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37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3CA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A6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81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72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D4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1B3A9E" w14:paraId="265AB43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1F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2F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48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AC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CF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D8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B9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F6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1B3A9E" w14:paraId="5949F29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12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AE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B7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26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E2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12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40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7E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1B3A9E" w14:paraId="0644CDD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5B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C2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7E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79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09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88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CA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43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1B3A9E" w14:paraId="32EAEE4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3F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BF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2B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0B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7B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95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7E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01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1B3A9E" w14:paraId="2853CED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8E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93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AA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11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D9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7A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32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66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РХП</w:t>
            </w:r>
          </w:p>
        </w:tc>
      </w:tr>
      <w:tr w:rsidR="001B3A9E" w14:paraId="2995BF0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DA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C8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6E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C7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29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29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20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AA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ГЛЯ</w:t>
            </w:r>
          </w:p>
        </w:tc>
      </w:tr>
      <w:tr w:rsidR="001B3A9E" w14:paraId="433E24E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9A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D3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81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31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57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70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81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CD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1B3A9E" w14:paraId="7995FC5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95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0F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1B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79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38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92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DA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B3A9E" w14:paraId="1329EA4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BA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3E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2F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43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A2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65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F8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45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ЛСХ</w:t>
            </w:r>
          </w:p>
        </w:tc>
      </w:tr>
      <w:tr w:rsidR="001B3A9E" w14:paraId="1E5FBFC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9C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63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76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53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6F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72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8B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9B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1B3A9E" w14:paraId="5BE989D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5A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B4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15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5E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AF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55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EE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AD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ЙГТ</w:t>
            </w:r>
          </w:p>
        </w:tc>
      </w:tr>
      <w:tr w:rsidR="001B3A9E" w14:paraId="3CE89F4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C3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35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F3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28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3F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8F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4C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A7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1B3A9E" w14:paraId="0FC6BD8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42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5B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3A1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8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F5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62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57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C3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1B3A9E" w14:paraId="7352E8B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E7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B1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0E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61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2C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A4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32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B3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1B3A9E" w14:paraId="0FB66F9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CA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49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EC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A0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8F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F2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4D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B2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МВЗ</w:t>
            </w:r>
          </w:p>
        </w:tc>
      </w:tr>
      <w:tr w:rsidR="001B3A9E" w14:paraId="5FDE2CA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C8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39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5C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CD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B1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F6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F4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72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1B3A9E" w14:paraId="038590D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6C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FA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DC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6A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12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95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29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47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ЙНВ</w:t>
            </w:r>
          </w:p>
        </w:tc>
      </w:tr>
      <w:tr w:rsidR="001B3A9E" w14:paraId="09EFD8E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2D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6C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0D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C8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A9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62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9D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F2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1B3A9E" w14:paraId="0D1C3D4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25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F9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15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FC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59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58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C1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15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Х.К</w:t>
            </w:r>
          </w:p>
        </w:tc>
      </w:tr>
      <w:tr w:rsidR="001B3A9E" w14:paraId="788BA3D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12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26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228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1A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27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A17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A6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30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СХИ</w:t>
            </w:r>
          </w:p>
        </w:tc>
      </w:tr>
      <w:tr w:rsidR="001B3A9E" w14:paraId="6CEF961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F9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6C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6D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26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22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37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F3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F3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БКМ</w:t>
            </w:r>
          </w:p>
        </w:tc>
      </w:tr>
      <w:tr w:rsidR="001B3A9E" w14:paraId="45A4765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3F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67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05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A5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94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76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9B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65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ВБЧ</w:t>
            </w:r>
          </w:p>
        </w:tc>
      </w:tr>
      <w:tr w:rsidR="001B3A9E" w14:paraId="51E3A6B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B0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E1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76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04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7B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10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39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C0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1B3A9E" w14:paraId="757B1AF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72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DA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C0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F5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72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D5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B3E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64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1B3A9E" w14:paraId="565C60C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20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5D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71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9E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5B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8A1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46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FD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1B3A9E" w14:paraId="5A272A2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CB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F2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E0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4F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D0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A3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F4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84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ДХТ</w:t>
            </w:r>
          </w:p>
        </w:tc>
      </w:tr>
      <w:tr w:rsidR="001B3A9E" w14:paraId="3289F8F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DB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54C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01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5E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96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E8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0A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A1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ЕСШ</w:t>
            </w:r>
          </w:p>
        </w:tc>
      </w:tr>
      <w:tr w:rsidR="001B3A9E" w14:paraId="5F2AE14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AC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F8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C4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05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BB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CD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AA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C8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1B3A9E" w14:paraId="6DFC045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D4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C9B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29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FB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28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32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0F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45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1B3A9E" w14:paraId="22F52F4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7E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7F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82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493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14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2A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1C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30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1B3A9E" w14:paraId="4B46B41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BF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51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7E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29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10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2B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24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07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ИГХ</w:t>
            </w:r>
          </w:p>
        </w:tc>
      </w:tr>
      <w:tr w:rsidR="001B3A9E" w14:paraId="01FB8F3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92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59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92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70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86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22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C6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99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1B3A9E" w14:paraId="55F3018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C5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43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BC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8E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CB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55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AC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96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КДИ</w:t>
            </w:r>
          </w:p>
        </w:tc>
      </w:tr>
      <w:tr w:rsidR="001B3A9E" w14:paraId="3961383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35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24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E8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62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0E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AF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9B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B7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1B3A9E" w14:paraId="5BB7F17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E3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0E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B7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3F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91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7D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73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72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1B3A9E" w14:paraId="73D548C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92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F4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30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6D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49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121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28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1E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1B3A9E" w14:paraId="5CF66BA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45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E4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85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D8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AAE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89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7C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B4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1B3A9E" w14:paraId="21DAAE1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35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63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6F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49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04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48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FE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C9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</w:tr>
      <w:tr w:rsidR="001B3A9E" w14:paraId="335CCA3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60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5E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81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15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1A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82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C9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80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1B3A9E" w14:paraId="3115D69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86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A8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61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8F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F4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E8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A8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28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ЙХБ</w:t>
            </w:r>
          </w:p>
        </w:tc>
      </w:tr>
      <w:tr w:rsidR="001B3A9E" w14:paraId="13F522B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4B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B5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5E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9A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94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11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39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F8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1B3A9E" w14:paraId="5A785F6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54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9D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6F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F1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C2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3D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15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41B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1B3A9E" w14:paraId="6352EEF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7A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1F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22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0B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40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9A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88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9D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1B3A9E" w14:paraId="10355B1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A6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44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CD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F8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8B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C5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EC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06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1B3A9E" w14:paraId="46C59CE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9D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86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80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E1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38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72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32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0E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КИЯ</w:t>
            </w:r>
          </w:p>
        </w:tc>
      </w:tr>
      <w:tr w:rsidR="001B3A9E" w14:paraId="2B5B999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C5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5D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E9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AF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0F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02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A4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E5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1B3A9E" w14:paraId="414281F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F8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12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BC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87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679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73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51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8A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ЙХТ</w:t>
            </w:r>
          </w:p>
        </w:tc>
      </w:tr>
      <w:tr w:rsidR="001B3A9E" w14:paraId="26673AA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F4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BA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6A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88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88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AA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948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6B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1B3A9E" w14:paraId="57CCA7F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39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1D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2A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56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3F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DE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A8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D0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1B3A9E" w14:paraId="3064B8B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89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52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8D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84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CF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F6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F0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30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1B3A9E" w14:paraId="7BC2471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CE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A9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C1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DB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E3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A7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C4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15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1B3A9E" w14:paraId="58383FD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39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6E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7A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87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C7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16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17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5D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1B3A9E" w14:paraId="5EA509D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3A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27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9B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01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F3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09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1A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32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СДЗ</w:t>
            </w:r>
          </w:p>
        </w:tc>
      </w:tr>
      <w:tr w:rsidR="001B3A9E" w14:paraId="245ED08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81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E4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08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4C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3F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E2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85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8D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1B3A9E" w14:paraId="64E1554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2F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B4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53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8B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C0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BB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0A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6C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КГХ</w:t>
            </w:r>
          </w:p>
        </w:tc>
      </w:tr>
      <w:tr w:rsidR="001B3A9E" w14:paraId="787A750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56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51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3D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E4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C3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68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39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1A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ТСИ</w:t>
            </w:r>
          </w:p>
        </w:tc>
      </w:tr>
      <w:tr w:rsidR="001B3A9E" w14:paraId="6A0E85F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3F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77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37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82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1A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00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20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8B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АИЗ</w:t>
            </w:r>
          </w:p>
        </w:tc>
      </w:tr>
      <w:tr w:rsidR="001B3A9E" w14:paraId="51CEE9C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6D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B5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61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2A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CB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75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F6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DA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1B3A9E" w14:paraId="37F6875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AD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12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E7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95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A6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EF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82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B2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1B3A9E" w14:paraId="093B629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B5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85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33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4F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A9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9F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6C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FB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СХГ</w:t>
            </w:r>
          </w:p>
        </w:tc>
      </w:tr>
      <w:tr w:rsidR="001B3A9E" w14:paraId="06D919B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FA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0F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33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1B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D8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93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B7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5C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1B3A9E" w14:paraId="3198A48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2B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02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86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A8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D4F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CD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C0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29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НКХ</w:t>
            </w:r>
          </w:p>
        </w:tc>
      </w:tr>
      <w:tr w:rsidR="001B3A9E" w14:paraId="77098F2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AE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D4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2C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2B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5B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C22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01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86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1B3A9E" w14:paraId="7EB813A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C1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24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45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F1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05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2B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653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FF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ММВ</w:t>
            </w:r>
          </w:p>
        </w:tc>
      </w:tr>
      <w:tr w:rsidR="001B3A9E" w14:paraId="6C72706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B6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BB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E3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20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8D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0A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22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BD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1B3A9E" w14:paraId="75CB3C1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8A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29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28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28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07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11A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96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A1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С.А</w:t>
            </w:r>
          </w:p>
        </w:tc>
      </w:tr>
      <w:tr w:rsidR="001B3A9E" w14:paraId="53C0948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9F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A7E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12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42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B2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B1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25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8F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1B3A9E" w14:paraId="5802113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A5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40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EF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1C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2E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6C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EC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54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1B3A9E" w14:paraId="05F0B03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7C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43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6A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480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F0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C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A4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01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1B3A9E" w14:paraId="4D516F0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39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79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93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A4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49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65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16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F9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ЛХМ</w:t>
            </w:r>
          </w:p>
        </w:tc>
      </w:tr>
      <w:tr w:rsidR="001B3A9E" w14:paraId="03BFD8C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A6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D3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78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CD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30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94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54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35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ЙПВ</w:t>
            </w:r>
          </w:p>
        </w:tc>
      </w:tr>
      <w:tr w:rsidR="001B3A9E" w14:paraId="5F46CF0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4B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DA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B2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F9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86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55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97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78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ЙГУ</w:t>
            </w:r>
          </w:p>
        </w:tc>
      </w:tr>
      <w:tr w:rsidR="001B3A9E" w14:paraId="3A45ABF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60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BA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DA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7C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E3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04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F6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96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1B3A9E" w14:paraId="21D0DA8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B3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C2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BE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49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AA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39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4B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79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1B3A9E" w14:paraId="65B58C9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D8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81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F3B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C9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C5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EC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81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3F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1B3A9E" w14:paraId="142A81D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BB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EE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5F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69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77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43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45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C2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1B3A9E" w14:paraId="310E667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18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03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FA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86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D2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AD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D3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AC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 и др.</w:t>
            </w:r>
          </w:p>
        </w:tc>
      </w:tr>
      <w:tr w:rsidR="001B3A9E" w14:paraId="0C67EC5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E9A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EF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83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233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B2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34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66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E9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1B3A9E" w14:paraId="3F6F8C9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98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95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EA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27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27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8C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ED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8B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1B3A9E" w14:paraId="106E988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B2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7E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15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84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E9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D0C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9C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FB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АТХ</w:t>
            </w:r>
          </w:p>
        </w:tc>
      </w:tr>
      <w:tr w:rsidR="001B3A9E" w14:paraId="67F85E7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12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50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B7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7D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5F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4C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C9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EF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1B3A9E" w14:paraId="0101EB2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56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05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E5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D3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3E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0D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82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30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НХМ</w:t>
            </w:r>
          </w:p>
        </w:tc>
      </w:tr>
      <w:tr w:rsidR="001B3A9E" w14:paraId="5D3F41F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E4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3E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4A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B8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8C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61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7C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B5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1B3A9E" w14:paraId="2AADE0A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7C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6C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F2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37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EC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F9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12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57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ЕАГ</w:t>
            </w:r>
          </w:p>
        </w:tc>
      </w:tr>
      <w:tr w:rsidR="001B3A9E" w14:paraId="182F69C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93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3D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4F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CF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1A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3F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20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5E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1B3A9E" w14:paraId="07CCD0E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9B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12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C2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00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FB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07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1D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3B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1B3A9E" w14:paraId="3F366EE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740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4D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67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6C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63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76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33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52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1B3A9E" w14:paraId="7F97A9B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44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88A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42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75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C6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99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FB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9D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1B3A9E" w14:paraId="7780BDE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07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95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45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12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D8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9E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AB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F2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1B3A9E" w14:paraId="7F68C44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AC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9C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77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4B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29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3C9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70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06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1B3A9E" w14:paraId="1136884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EC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FF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18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AE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88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85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95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BB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1B3A9E" w14:paraId="3EF00DC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6C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FB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1E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AE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F7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A7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91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60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1B3A9E" w14:paraId="29980E9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D1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20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2C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CA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0D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78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E7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B6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ХДК</w:t>
            </w:r>
          </w:p>
        </w:tc>
      </w:tr>
      <w:tr w:rsidR="001B3A9E" w14:paraId="22431AF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9D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9E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48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E6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BE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1B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33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CD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БМИ</w:t>
            </w:r>
          </w:p>
        </w:tc>
      </w:tr>
      <w:tr w:rsidR="001B3A9E" w14:paraId="56B68E8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D72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E2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12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84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44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6A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A6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30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ХКД</w:t>
            </w:r>
          </w:p>
        </w:tc>
      </w:tr>
      <w:tr w:rsidR="001B3A9E" w14:paraId="6371F57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75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D3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DE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E6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43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59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7A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C9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1B3A9E" w14:paraId="6827BEA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53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BA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38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06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23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30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7EA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46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</w:tr>
      <w:tr w:rsidR="001B3A9E" w14:paraId="33AF539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A0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74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EF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BE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84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F0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DA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47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1B3A9E" w14:paraId="5560439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A8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75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C7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1B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D8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B8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10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4F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1B3A9E" w14:paraId="0324822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EF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3E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8F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08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4A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FA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FF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8F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B3A9E" w14:paraId="09CD96E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D6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BF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1E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F45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2B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59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4E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33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B3A9E" w14:paraId="6F5B31F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B1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21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D2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D3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36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53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0A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52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ЙТБ</w:t>
            </w:r>
          </w:p>
        </w:tc>
      </w:tr>
      <w:tr w:rsidR="001B3A9E" w14:paraId="0578546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04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54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0A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E7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48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33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BC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0E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1B3A9E" w14:paraId="4197872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6B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17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3A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A5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B7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1F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49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9E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ЙНМ</w:t>
            </w:r>
          </w:p>
        </w:tc>
      </w:tr>
      <w:tr w:rsidR="001B3A9E" w14:paraId="2660CD3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70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51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AB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82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74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D5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E3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C6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ФПБ и др.</w:t>
            </w:r>
          </w:p>
        </w:tc>
      </w:tr>
      <w:tr w:rsidR="001B3A9E" w14:paraId="1D74EB7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1F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3E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FB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3B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1E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40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A2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AE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ЕГИ</w:t>
            </w:r>
          </w:p>
        </w:tc>
      </w:tr>
      <w:tr w:rsidR="001B3A9E" w14:paraId="412D98F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C5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BE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39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91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FA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35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41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6F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1B3A9E" w14:paraId="432D8C1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05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48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D8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C08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00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BD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D3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62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1B3A9E" w14:paraId="682ACE3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25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62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F0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A2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77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C8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FF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AB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1B3A9E" w14:paraId="63B3C19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1C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32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02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1F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14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2B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81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50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1B3A9E" w14:paraId="75182FE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A0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30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9D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95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D1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EF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08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F2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1B3A9E" w14:paraId="1A41746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98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54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25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DE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0E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2D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26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FC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1B3A9E" w14:paraId="29E1EF5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87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E0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7C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D5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E0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17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0A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A0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ХГЗ</w:t>
            </w:r>
          </w:p>
        </w:tc>
      </w:tr>
      <w:tr w:rsidR="001B3A9E" w14:paraId="0266B8C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A9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A1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9F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CE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CF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58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3E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C6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ЕИД</w:t>
            </w:r>
          </w:p>
        </w:tc>
      </w:tr>
      <w:tr w:rsidR="001B3A9E" w14:paraId="31146A5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89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D94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18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07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1A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DC5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61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BA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1B3A9E" w14:paraId="0CD01BD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63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5A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43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62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5C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21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C7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F9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1B3A9E" w14:paraId="26BDD07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FD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E3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E8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EE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E6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11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1B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B8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1B3A9E" w14:paraId="6800325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D6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3B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2A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1C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21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80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39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F6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1B3A9E" w14:paraId="0430F1F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2E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ED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6C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FC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76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60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CB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C3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1B3A9E" w14:paraId="1AFCA71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E5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FA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2CF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48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C5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EF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BE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FE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1B3A9E" w14:paraId="416DB05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4E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74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5E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8A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20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B1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67F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71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1B3A9E" w14:paraId="288F3D6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3F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73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9B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81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C6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8F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6D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76B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1B3A9E" w14:paraId="3FDFA34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D5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EE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D5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FE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7D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EE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0D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75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1B3A9E" w14:paraId="53BBC10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C3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C3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76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16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7C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EC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19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C6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1B3A9E" w14:paraId="147FD16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52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4E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D6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93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F1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A8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ED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58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1B3A9E" w14:paraId="6F38646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23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ED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25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94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5F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94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C3F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C62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1B3A9E" w14:paraId="2501D96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CD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D1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19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99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04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92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3D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6C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ВТМ</w:t>
            </w:r>
          </w:p>
        </w:tc>
      </w:tr>
      <w:tr w:rsidR="001B3A9E" w14:paraId="1D7C4F2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38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13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AE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6F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BB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86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A3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9D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ЯВК</w:t>
            </w:r>
          </w:p>
        </w:tc>
      </w:tr>
      <w:tr w:rsidR="001B3A9E" w14:paraId="10F8D3D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E8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26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B2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B4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21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6F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EB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06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1B3A9E" w14:paraId="62CD128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D0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2A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5A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0D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DD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0C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38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F3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1B3A9E" w14:paraId="6A7FA3C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B2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8D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C8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96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79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CE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DC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C6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1B3A9E" w14:paraId="49F4957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F7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56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95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CE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A0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D0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B1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F7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ЙСЕ</w:t>
            </w:r>
          </w:p>
        </w:tc>
      </w:tr>
      <w:tr w:rsidR="001B3A9E" w14:paraId="6EA9861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13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C5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A86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18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B3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94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51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7B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1B3A9E" w14:paraId="4A79A4C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36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7A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84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BA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1F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0F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2D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E0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1B3A9E" w14:paraId="6CB6BB1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57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E8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F8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6F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73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51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6A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BE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1B3A9E" w14:paraId="0BF9C2C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83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48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B6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75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36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86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D7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78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1B3A9E" w14:paraId="0E46341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8B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63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C7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456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80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7D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61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3A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ЕИБ</w:t>
            </w:r>
          </w:p>
        </w:tc>
      </w:tr>
      <w:tr w:rsidR="001B3A9E" w14:paraId="606DDE4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8F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DB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946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F5E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91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42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A1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1F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1B3A9E" w14:paraId="774A1B1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22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77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8E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20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91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22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C8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5D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1B3A9E" w14:paraId="414C11B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46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6D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81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43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A1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EE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04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09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1B3A9E" w14:paraId="6DE628D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E5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3E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F2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70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5C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FD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FD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6A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1B3A9E" w14:paraId="5EFC778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20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BB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B2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CF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78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2A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79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2E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1B3A9E" w14:paraId="6AE01D8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0C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54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8A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86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D4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80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76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71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1B3A9E" w14:paraId="240D27D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85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E9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5F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5D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04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83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B3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DB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1B3A9E" w14:paraId="4E055EB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76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1D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FA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08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0F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99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52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A6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ГАЦ</w:t>
            </w:r>
          </w:p>
        </w:tc>
      </w:tr>
      <w:tr w:rsidR="001B3A9E" w14:paraId="49D0373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99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0F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1F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37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E4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DC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EE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66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</w:t>
            </w:r>
          </w:p>
        </w:tc>
      </w:tr>
      <w:tr w:rsidR="001B3A9E" w14:paraId="6C267EA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28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AD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CD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65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2F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F5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AC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77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</w:t>
            </w:r>
          </w:p>
        </w:tc>
      </w:tr>
      <w:tr w:rsidR="001B3A9E" w14:paraId="3153C27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A1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42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C7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C3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9B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24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47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05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ВТМ</w:t>
            </w:r>
          </w:p>
        </w:tc>
      </w:tr>
      <w:tr w:rsidR="001B3A9E" w14:paraId="36BA76D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61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E7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8D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E1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FB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64F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B6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FF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ГНХ</w:t>
            </w:r>
          </w:p>
        </w:tc>
      </w:tr>
      <w:tr w:rsidR="001B3A9E" w14:paraId="6E9BF54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F1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C0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D5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79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5B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F3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49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3A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1B3A9E" w14:paraId="366601E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90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5F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D7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19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58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69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9C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16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1B3A9E" w14:paraId="35BADEE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46F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5C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739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ED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4E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DB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49C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5E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1B3A9E" w14:paraId="09E9B05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9C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51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7E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58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28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C0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F6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DD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ГЙП</w:t>
            </w:r>
          </w:p>
        </w:tc>
      </w:tr>
      <w:tr w:rsidR="001B3A9E" w14:paraId="166D2A7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23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44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03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24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21E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45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2C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F7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1B3A9E" w14:paraId="5B577A8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27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92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A8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44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12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31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3A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40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ЛАМ</w:t>
            </w:r>
          </w:p>
        </w:tc>
      </w:tr>
      <w:tr w:rsidR="001B3A9E" w14:paraId="7F823E5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82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13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DB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2E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B3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B3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7D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6E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B3A9E" w14:paraId="4CD44B3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F2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B8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B8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69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81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92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BF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B8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 и др.</w:t>
            </w:r>
          </w:p>
        </w:tc>
      </w:tr>
      <w:tr w:rsidR="001B3A9E" w14:paraId="2349E47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FC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C9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21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4E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71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CD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A2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E41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СКР</w:t>
            </w:r>
          </w:p>
        </w:tc>
      </w:tr>
      <w:tr w:rsidR="001B3A9E" w14:paraId="794F425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44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67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B5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00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B7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3E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B3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C1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ИГХ</w:t>
            </w:r>
          </w:p>
        </w:tc>
      </w:tr>
      <w:tr w:rsidR="001B3A9E" w14:paraId="53DB426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E1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6F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99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A8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81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8C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35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F5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1B3A9E" w14:paraId="2889E9F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F57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E9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97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53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99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C7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63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CA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</w:t>
            </w:r>
          </w:p>
        </w:tc>
      </w:tr>
      <w:tr w:rsidR="001B3A9E" w14:paraId="0D1DD0E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09D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F8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22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2B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50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50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8F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04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 и др.</w:t>
            </w:r>
          </w:p>
        </w:tc>
      </w:tr>
      <w:tr w:rsidR="001B3A9E" w14:paraId="5CC6B98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A4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81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20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C9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75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0D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EC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68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1B3A9E" w14:paraId="1ABF95F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42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3B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E5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54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47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EE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40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57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1B3A9E" w14:paraId="4E09B59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D9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3E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DC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B4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1E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86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A7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28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1B3A9E" w14:paraId="69B61CD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5E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50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00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C4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8A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FE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04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53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ЦАВ</w:t>
            </w:r>
          </w:p>
        </w:tc>
      </w:tr>
      <w:tr w:rsidR="001B3A9E" w14:paraId="5E42516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7C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FD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B0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A4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04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04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C7E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BE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1B3A9E" w14:paraId="7512972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09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9D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9A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78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DC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C8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51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36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B3A9E" w14:paraId="5068387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A0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8AE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A9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17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7F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8B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49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58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ЕАГ</w:t>
            </w:r>
          </w:p>
        </w:tc>
      </w:tr>
      <w:tr w:rsidR="001B3A9E" w14:paraId="516D5C0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42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A1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7E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3C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D6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7F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44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E7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МХА</w:t>
            </w:r>
          </w:p>
        </w:tc>
      </w:tr>
      <w:tr w:rsidR="001B3A9E" w14:paraId="6EE52B1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63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0D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F6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46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6D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67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6F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D3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1B3A9E" w14:paraId="76321A9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86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03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F0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17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0E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27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9F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78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ТДШ и др.</w:t>
            </w:r>
          </w:p>
        </w:tc>
      </w:tr>
      <w:tr w:rsidR="001B3A9E" w14:paraId="4184F6A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6F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92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BC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A2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A0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05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DE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2090.16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D5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A9E" w14:paraId="10035AF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E1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19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6F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CC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C1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37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D2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3D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ИКЯ</w:t>
            </w:r>
          </w:p>
        </w:tc>
      </w:tr>
      <w:tr w:rsidR="001B3A9E" w14:paraId="7F859C6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8F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40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30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93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D4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34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84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F0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НТБ</w:t>
            </w:r>
          </w:p>
        </w:tc>
      </w:tr>
      <w:tr w:rsidR="001B3A9E" w14:paraId="3B4A20D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5C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584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88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57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61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FD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B3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93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1B3A9E" w14:paraId="3A334B2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6B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221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BE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BC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36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FB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D8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67C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КИИ</w:t>
            </w:r>
          </w:p>
        </w:tc>
      </w:tr>
      <w:tr w:rsidR="001B3A9E" w14:paraId="7F8E477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83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E9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09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96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DD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E1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4E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F5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ЙИМ</w:t>
            </w:r>
          </w:p>
        </w:tc>
      </w:tr>
      <w:tr w:rsidR="001B3A9E" w14:paraId="5B234FA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A8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A5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20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B0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F4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B1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BA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12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1B3A9E" w14:paraId="5CE8FA5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1E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C2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1F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4D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1E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2E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24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F33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1B3A9E" w14:paraId="39A843E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D2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DB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E3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6A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5E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3A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7D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36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 и др.</w:t>
            </w:r>
          </w:p>
        </w:tc>
      </w:tr>
      <w:tr w:rsidR="001B3A9E" w14:paraId="36A983D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13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DD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C8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A9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6C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8B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80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96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 ГБ</w:t>
            </w:r>
          </w:p>
        </w:tc>
      </w:tr>
      <w:tr w:rsidR="001B3A9E" w14:paraId="5D20708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82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C0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D7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40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F16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50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38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86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БНГ</w:t>
            </w:r>
          </w:p>
        </w:tc>
      </w:tr>
      <w:tr w:rsidR="001B3A9E" w14:paraId="7A87BF7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AA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97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89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F0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FD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75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3B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64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ЕПН</w:t>
            </w:r>
          </w:p>
        </w:tc>
      </w:tr>
      <w:tr w:rsidR="001B3A9E" w14:paraId="4CD2E27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A8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E4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F6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0C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8E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57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58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F6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1B3A9E" w14:paraId="21BCECE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39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81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87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B3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6F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86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22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4D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ХМИ</w:t>
            </w:r>
          </w:p>
        </w:tc>
      </w:tr>
      <w:tr w:rsidR="001B3A9E" w14:paraId="1A1ADAD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A1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4D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37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67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C8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BF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D8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38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1B3A9E" w14:paraId="6C4193D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87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77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24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17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08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E3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D7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84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1B3A9E" w14:paraId="18FFC09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11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3F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6D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E1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A5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48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63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FD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1B3A9E" w14:paraId="7F309EB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D1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8C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A1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88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3B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48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96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77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ЙИМ</w:t>
            </w:r>
          </w:p>
        </w:tc>
      </w:tr>
      <w:tr w:rsidR="001B3A9E" w14:paraId="7911AE6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C4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E7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79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BF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5C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EB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61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6E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1B3A9E" w14:paraId="36BDA80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C7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E2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9E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88A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94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C54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7D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B1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1B3A9E" w14:paraId="6AE25B1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78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E2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13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E5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60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6D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87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EA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</w:t>
            </w:r>
          </w:p>
        </w:tc>
      </w:tr>
      <w:tr w:rsidR="001B3A9E" w14:paraId="1C3291B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9C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58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7F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88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EE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DE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17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13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3A9E" w14:paraId="03E4303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45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13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F5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4B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0B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72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95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D2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НХН</w:t>
            </w:r>
          </w:p>
        </w:tc>
      </w:tr>
      <w:tr w:rsidR="001B3A9E" w14:paraId="1D1256C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07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12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7F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E7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3E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9D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0D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B0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1B3A9E" w14:paraId="743E1C3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F7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34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59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12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68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08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2D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6C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ХИИ</w:t>
            </w:r>
          </w:p>
        </w:tc>
      </w:tr>
      <w:tr w:rsidR="001B3A9E" w14:paraId="7580C54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20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83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A6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84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1E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B1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CF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89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 и др.</w:t>
            </w:r>
          </w:p>
        </w:tc>
      </w:tr>
      <w:tr w:rsidR="001B3A9E" w14:paraId="2CEF214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98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C1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F3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B2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58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08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DE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9D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1B3A9E" w14:paraId="4FB5D50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B5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05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BA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8F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00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BB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7D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5E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1B3A9E" w14:paraId="7472CAF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51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80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2E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00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42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856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C5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95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1B3A9E" w14:paraId="56AF452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78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8E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51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91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54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90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DF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C1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ХНБ</w:t>
            </w:r>
          </w:p>
        </w:tc>
      </w:tr>
      <w:tr w:rsidR="001B3A9E" w14:paraId="477AE5A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64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DF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48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CE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C3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64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DF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D7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ЕПД</w:t>
            </w:r>
          </w:p>
        </w:tc>
      </w:tr>
      <w:tr w:rsidR="001B3A9E" w14:paraId="26EDE84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26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68E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C4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E8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00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13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A7A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1F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B3A9E" w14:paraId="78B45EB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3DA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40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DA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AA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D5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32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0F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6B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ЕНМ</w:t>
            </w:r>
          </w:p>
        </w:tc>
      </w:tr>
      <w:tr w:rsidR="001B3A9E" w14:paraId="20E4862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6E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B3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22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7F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21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09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00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9D4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1B3A9E" w14:paraId="4D97FB3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22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4E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CA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89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0A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D5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B0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CD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 и др.</w:t>
            </w:r>
          </w:p>
        </w:tc>
      </w:tr>
      <w:tr w:rsidR="001B3A9E" w14:paraId="6B57FE5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C8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B2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90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87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AF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50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8D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BB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1B3A9E" w14:paraId="79699CB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38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F7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25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E3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24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E7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90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C3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1B3A9E" w14:paraId="595D3B0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04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0B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52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3E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71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5F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48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FF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1B3A9E" w14:paraId="4182B38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B1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C3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3A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EE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2D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DE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BC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F6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1B3A9E" w14:paraId="556F116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3B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7F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BB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D9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0B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90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1E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5E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1B3A9E" w14:paraId="2E39C97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93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88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5B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ED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22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4F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3F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BF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ЦИТ</w:t>
            </w:r>
          </w:p>
        </w:tc>
      </w:tr>
      <w:tr w:rsidR="001B3A9E" w14:paraId="41BC600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3D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FA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4F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04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5A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65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08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E9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1B3A9E" w14:paraId="2E7565B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F6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C3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20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51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B7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93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61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85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1B3A9E" w14:paraId="1443B4B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12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67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02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89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A2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29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D7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22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1B3A9E" w14:paraId="4A23B16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AB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1A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EA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83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DB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9A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CD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50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ХМЦ</w:t>
            </w:r>
          </w:p>
        </w:tc>
      </w:tr>
      <w:tr w:rsidR="001B3A9E" w14:paraId="0ECAAE6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2B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F2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BB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ED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53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394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07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60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1B3A9E" w14:paraId="10F3CB5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2B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B10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A8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A8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D2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85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37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DC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1B3A9E" w14:paraId="45D0E36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26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5D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9A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5B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EB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A0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43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59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ЕНВ</w:t>
            </w:r>
          </w:p>
        </w:tc>
      </w:tr>
      <w:tr w:rsidR="001B3A9E" w14:paraId="16F4A8F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43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53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6F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8E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B4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BC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FC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B4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1B3A9E" w14:paraId="4465E36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FA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D8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7E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DC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68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74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2C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A0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1B3A9E" w14:paraId="0EE1C92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DB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C6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CA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96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EC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F5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F7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E8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1B3A9E" w14:paraId="186A568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32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DE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2B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87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5A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D2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D6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36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1B3A9E" w14:paraId="058F6EB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D3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DC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CB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24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580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92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48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CA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1B3A9E" w14:paraId="6661813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3B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A8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F7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97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7F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73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0B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60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НКХ</w:t>
            </w:r>
          </w:p>
        </w:tc>
      </w:tr>
      <w:tr w:rsidR="001B3A9E" w14:paraId="05F7D9F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AD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C8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19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63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F9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53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BE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62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1B3A9E" w14:paraId="3CB92D6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29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CA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1C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94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3C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A5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FC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B2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ХАС</w:t>
            </w:r>
          </w:p>
        </w:tc>
      </w:tr>
      <w:tr w:rsidR="001B3A9E" w14:paraId="589A1EB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BD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C7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25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A4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2E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3F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07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CB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ТГА</w:t>
            </w:r>
          </w:p>
        </w:tc>
      </w:tr>
      <w:tr w:rsidR="001B3A9E" w14:paraId="3CB3B48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F5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BB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BD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4A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DB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B9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9B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CF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</w:t>
            </w:r>
          </w:p>
        </w:tc>
      </w:tr>
      <w:tr w:rsidR="001B3A9E" w14:paraId="57FB4E6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A6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DE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06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C8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C8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4E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24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FF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1B3A9E" w14:paraId="472C7A6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09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81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DA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27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D2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76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90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70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1B3A9E" w14:paraId="7D50315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A1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19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2A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15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CE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E5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1F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0C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1B3A9E" w14:paraId="541DC47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D1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DE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4C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60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05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56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E9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71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A9E" w14:paraId="7A8326D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EA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B4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77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43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C3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B9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44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30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ЗГЗ</w:t>
            </w:r>
          </w:p>
        </w:tc>
      </w:tr>
      <w:tr w:rsidR="001B3A9E" w14:paraId="66299F2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FC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A1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78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AC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4F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53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F4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84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B3A9E" w14:paraId="627A302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1E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B4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BB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EA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1C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A0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63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49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ХИИ</w:t>
            </w:r>
          </w:p>
        </w:tc>
      </w:tr>
      <w:tr w:rsidR="001B3A9E" w14:paraId="194C453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F1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F2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15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F7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65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78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D0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4D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СХИ</w:t>
            </w:r>
          </w:p>
        </w:tc>
      </w:tr>
      <w:tr w:rsidR="001B3A9E" w14:paraId="38A0DDB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12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9D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40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21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24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B2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47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35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ЕАВ</w:t>
            </w:r>
          </w:p>
        </w:tc>
      </w:tr>
      <w:tr w:rsidR="001B3A9E" w14:paraId="1054CF8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75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DB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42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C1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B2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1A5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B1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7E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ИИХ</w:t>
            </w:r>
          </w:p>
        </w:tc>
      </w:tr>
      <w:tr w:rsidR="001B3A9E" w14:paraId="5B73A03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3D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92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64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6C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05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47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64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CC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ЙХБ</w:t>
            </w:r>
          </w:p>
        </w:tc>
      </w:tr>
      <w:tr w:rsidR="001B3A9E" w14:paraId="05DA87A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09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15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F6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E4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9A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30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3E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0A9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ТДД</w:t>
            </w:r>
          </w:p>
        </w:tc>
      </w:tr>
      <w:tr w:rsidR="001B3A9E" w14:paraId="3CB184A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8F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F0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E2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30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74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8E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EBA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3D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1B3A9E" w14:paraId="2DFDC19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EF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5B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F6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D2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BC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101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18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80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1B3A9E" w14:paraId="2E58B07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F0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ED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E8E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09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71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B8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B7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CD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БКН</w:t>
            </w:r>
          </w:p>
        </w:tc>
      </w:tr>
      <w:tr w:rsidR="001B3A9E" w14:paraId="1D38B0F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30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25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73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EC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33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57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F7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1C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1B3A9E" w14:paraId="5C2DA05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AC3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1A3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0D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98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73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77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F5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5FF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1B3A9E" w14:paraId="60FD8CF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6F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FC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62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CD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56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85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CE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4B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ХДС и др.</w:t>
            </w:r>
          </w:p>
        </w:tc>
      </w:tr>
      <w:tr w:rsidR="001B3A9E" w14:paraId="6EE6E7A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CB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AE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88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21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39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94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14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4C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1B3A9E" w14:paraId="0250446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DD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0D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EB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79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33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CD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13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7C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 и др.</w:t>
            </w:r>
          </w:p>
        </w:tc>
      </w:tr>
      <w:tr w:rsidR="001B3A9E" w14:paraId="3ABC059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64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40B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45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7E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1B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44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73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A8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1B3A9E" w14:paraId="5BCD6F7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E0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D6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3D4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33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7A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B6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EE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00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ВСН</w:t>
            </w:r>
          </w:p>
        </w:tc>
      </w:tr>
      <w:tr w:rsidR="001B3A9E" w14:paraId="2778683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CC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61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47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F9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89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5F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2B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39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ЙКМ</w:t>
            </w:r>
          </w:p>
        </w:tc>
      </w:tr>
      <w:tr w:rsidR="001B3A9E" w14:paraId="5A52974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F4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C2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93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7F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19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0A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5F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B5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ЕПТ</w:t>
            </w:r>
          </w:p>
        </w:tc>
      </w:tr>
      <w:tr w:rsidR="001B3A9E" w14:paraId="18FD50C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47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73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11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8D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3A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D38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3D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52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ЛНО</w:t>
            </w:r>
          </w:p>
        </w:tc>
      </w:tr>
      <w:tr w:rsidR="001B3A9E" w14:paraId="28CF463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F9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C5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65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CA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49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25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7F6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E7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ЛЦР</w:t>
            </w:r>
          </w:p>
        </w:tc>
      </w:tr>
      <w:tr w:rsidR="001B3A9E" w14:paraId="31A061F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78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B8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5B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18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DB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C0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29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A5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ИЯЯ</w:t>
            </w:r>
          </w:p>
        </w:tc>
      </w:tr>
      <w:tr w:rsidR="001B3A9E" w14:paraId="3E2AC6E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B1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59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C4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35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22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8D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5F7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40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1B3A9E" w14:paraId="4E89F7D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77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50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8D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74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B8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8B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6B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EA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1B3A9E" w14:paraId="452B39A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E8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F3C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B6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21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64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C2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D4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19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СМА</w:t>
            </w:r>
          </w:p>
        </w:tc>
      </w:tr>
      <w:tr w:rsidR="001B3A9E" w14:paraId="2E9D579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5B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F1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D4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CB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B9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E9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F2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88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ХДК</w:t>
            </w:r>
          </w:p>
        </w:tc>
      </w:tr>
      <w:tr w:rsidR="001B3A9E" w14:paraId="5DD2FB3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D2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D3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8D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61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29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10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BB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65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КСА</w:t>
            </w:r>
          </w:p>
        </w:tc>
      </w:tr>
      <w:tr w:rsidR="001B3A9E" w14:paraId="364D84D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56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1D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B93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AE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B5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EA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4A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ED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ГНХ</w:t>
            </w:r>
          </w:p>
        </w:tc>
      </w:tr>
      <w:tr w:rsidR="001B3A9E" w14:paraId="18097FB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9C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3C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B9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3C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85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FA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A3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4B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1B3A9E" w14:paraId="009C85C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93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5D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4A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31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1F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A6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98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8F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1B3A9E" w14:paraId="55EA98D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CB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E2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7D0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BE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22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3F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35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02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1B3A9E" w14:paraId="1767468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5DA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7B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5E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3F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5E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FA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3A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01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ПХБ</w:t>
            </w:r>
          </w:p>
        </w:tc>
      </w:tr>
      <w:tr w:rsidR="001B3A9E" w14:paraId="29CB535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20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5A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CC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03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9E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4F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17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BA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1B3A9E" w14:paraId="5B9B0E8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5A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99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75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D2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41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46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C0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D6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1B3A9E" w14:paraId="6B81467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880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77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0D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E4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52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0C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38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B7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1B3A9E" w14:paraId="4AB5716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57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6E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27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D9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A0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91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4A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2F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1B3A9E" w14:paraId="4D7556F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76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61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BD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98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C1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46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27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F3F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1B3A9E" w14:paraId="0ECDAC2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26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EE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34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33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1F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48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DB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9D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B3A9E" w14:paraId="2DD05B6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DF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FC2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39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58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77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A0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02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B4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1B3A9E" w14:paraId="36B1615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04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64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B1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26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18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49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09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0B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1B3A9E" w14:paraId="17DF55E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CD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1C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08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61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AA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64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B7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AD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1B3A9E" w14:paraId="4A98ABD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BC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6F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41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75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19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49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6D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B4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СХГ</w:t>
            </w:r>
          </w:p>
        </w:tc>
      </w:tr>
      <w:tr w:rsidR="001B3A9E" w14:paraId="0B8430D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F4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0D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52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4D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C3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A4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634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E6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1B3A9E" w14:paraId="1864B4A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1E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4C4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53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4C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35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D1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C5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E8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1B3A9E" w14:paraId="79DCEF1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47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5B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EE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3B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66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9C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1F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4F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1B3A9E" w14:paraId="3169E5B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E9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6F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AB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00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98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F8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92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44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1B3A9E" w14:paraId="2304A12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04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62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B7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1F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0F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13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72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94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 и др.</w:t>
            </w:r>
          </w:p>
        </w:tc>
      </w:tr>
      <w:tr w:rsidR="001B3A9E" w14:paraId="3FAA780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B3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CD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96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5C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84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F8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4F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32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1B3A9E" w14:paraId="0146265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6F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C7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F8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7F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BD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A6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2C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A3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1B3A9E" w14:paraId="79B9724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63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41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0D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30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F3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A6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85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8D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1B3A9E" w14:paraId="4400C55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AF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0B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B4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FD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40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D4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A2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A0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1B3A9E" w14:paraId="2DC992A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0B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3F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B5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F6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A2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41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DE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75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</w:tr>
      <w:tr w:rsidR="001B3A9E" w14:paraId="065393E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32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AB2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27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73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8A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B0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E3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0AB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1B3A9E" w14:paraId="736E133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9B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FF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C0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EE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B3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963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DD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AE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ЕГМ</w:t>
            </w:r>
          </w:p>
        </w:tc>
      </w:tr>
      <w:tr w:rsidR="001B3A9E" w14:paraId="5C889AE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3B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81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E4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F9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EA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F0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BE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A2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1B3A9E" w14:paraId="3A234FF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DA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E0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5B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08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6B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33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6C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23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1B3A9E" w14:paraId="651B3C0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74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4C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69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8E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8B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95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14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4E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ЛМП</w:t>
            </w:r>
          </w:p>
        </w:tc>
      </w:tr>
      <w:tr w:rsidR="001B3A9E" w14:paraId="5345FB2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7C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68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8E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05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87C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27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64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61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ЙТБ</w:t>
            </w:r>
          </w:p>
        </w:tc>
      </w:tr>
      <w:tr w:rsidR="001B3A9E" w14:paraId="651451C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28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20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4D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12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65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10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B4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A9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1B3A9E" w14:paraId="08ED7E5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60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2A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E7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CE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B7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00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7E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34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1B3A9E" w14:paraId="62F595B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41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7F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A1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C1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CE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C9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5D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B0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БМП</w:t>
            </w:r>
          </w:p>
        </w:tc>
      </w:tr>
      <w:tr w:rsidR="001B3A9E" w14:paraId="546459C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1D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6C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C2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04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48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29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A4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53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1B3A9E" w14:paraId="2BA4B75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9E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16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3E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4C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D1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1F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C9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A6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1B3A9E" w14:paraId="5909460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46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14F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98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3F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72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00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061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E2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1B3A9E" w14:paraId="44C8F55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9C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28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7C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24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C9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BA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BA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D4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1B3A9E" w14:paraId="717E543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E6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BD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D0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1B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61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BE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8B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1A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ЗЕМЛЯЦИ - М ООД и др.</w:t>
            </w:r>
          </w:p>
        </w:tc>
      </w:tr>
      <w:tr w:rsidR="001B3A9E" w14:paraId="442A523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CC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EA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03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1F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33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C0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7E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9B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1B3A9E" w14:paraId="4E231E2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67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00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3B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EE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DA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AA0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F3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8D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1B3A9E" w14:paraId="1947550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07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6F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79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6C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5F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E0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00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93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РИЧ</w:t>
            </w:r>
          </w:p>
        </w:tc>
      </w:tr>
      <w:tr w:rsidR="001B3A9E" w14:paraId="4FDD9E5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63F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9C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81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E5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18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55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C2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E2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ЦИТ</w:t>
            </w:r>
          </w:p>
        </w:tc>
      </w:tr>
      <w:tr w:rsidR="001B3A9E" w14:paraId="0A338AE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80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2D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67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FF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7A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C3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45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B0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СКЦ</w:t>
            </w:r>
          </w:p>
        </w:tc>
      </w:tr>
      <w:tr w:rsidR="001B3A9E" w14:paraId="2AFE601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A1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B1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7F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55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0A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5C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7A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DF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3A9E" w14:paraId="5A44E78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7B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22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08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6F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85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33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34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2D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БКН</w:t>
            </w:r>
          </w:p>
        </w:tc>
      </w:tr>
      <w:tr w:rsidR="001B3A9E" w14:paraId="0C5290D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BA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AA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DE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5F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04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5E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76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79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РХП</w:t>
            </w:r>
          </w:p>
        </w:tc>
      </w:tr>
      <w:tr w:rsidR="001B3A9E" w14:paraId="218B9B9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0F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C7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AE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7A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36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62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DE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A1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1B3A9E" w14:paraId="0877A21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E8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CE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BE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4F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33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14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9A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F3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КМИ</w:t>
            </w:r>
          </w:p>
        </w:tc>
      </w:tr>
      <w:tr w:rsidR="001B3A9E" w14:paraId="45DC2D4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94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19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58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C0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F9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97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C5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6A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ХВИ</w:t>
            </w:r>
          </w:p>
        </w:tc>
      </w:tr>
      <w:tr w:rsidR="001B3A9E" w14:paraId="711FF5E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7B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39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53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7B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FF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1F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FD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67E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1B3A9E" w14:paraId="54FCF96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6C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30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66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AB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E8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2F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D7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13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1B3A9E" w14:paraId="380B4BC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DC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20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0DB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71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72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AC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2C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DA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ХМН</w:t>
            </w:r>
          </w:p>
        </w:tc>
      </w:tr>
      <w:tr w:rsidR="001B3A9E" w14:paraId="1C9E6A7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F1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057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72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CF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61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DE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BC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70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ККП</w:t>
            </w:r>
          </w:p>
        </w:tc>
      </w:tr>
      <w:tr w:rsidR="001B3A9E" w14:paraId="4D9713A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EF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C1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AD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10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E2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1E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3C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794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1B3A9E" w14:paraId="7BF01A0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0F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A1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B8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89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00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20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1C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3E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1B3A9E" w14:paraId="5B256CE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80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8E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B4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80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69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6D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52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68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1B3A9E" w14:paraId="1A96472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F4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BB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77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5D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4E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20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3B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0E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1B3A9E" w14:paraId="71B2223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CC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DE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63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62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68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73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EC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BB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1B3A9E" w14:paraId="6533BA1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5F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35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62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5E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CF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10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AD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08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1B3A9E" w14:paraId="4920D79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7F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60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69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96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E8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C4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A6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C4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1B3A9E" w14:paraId="46BD284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30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94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3D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DA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8C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B1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65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FE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1B3A9E" w14:paraId="2105181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89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86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EB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0B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61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613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44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86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ЕГЙ</w:t>
            </w:r>
          </w:p>
        </w:tc>
      </w:tr>
      <w:tr w:rsidR="001B3A9E" w14:paraId="761CFDE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78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75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42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85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A5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D4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70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CD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1B3A9E" w14:paraId="4FC0B05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70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4F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85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1D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A6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5C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0A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E5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1B3A9E" w14:paraId="4BCA6F9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F8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13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87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046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45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E3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8B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4C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1B3A9E" w14:paraId="1D8110D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F0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01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5F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E2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0A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27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15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D8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1B3A9E" w14:paraId="6279DA7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F3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EE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F2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AE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F2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48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7B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E7B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1B3A9E" w14:paraId="13FDA07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56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11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42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68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20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CB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EF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D0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 и др.</w:t>
            </w:r>
          </w:p>
        </w:tc>
      </w:tr>
      <w:tr w:rsidR="001B3A9E" w14:paraId="452EA38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17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D3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41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B6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FA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58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27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6D1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1B3A9E" w14:paraId="3ADF9C3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81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F3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3F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B66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A8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79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3E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0F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ЗЕМЛЯЦИ - М ООД и др.</w:t>
            </w:r>
          </w:p>
        </w:tc>
      </w:tr>
      <w:tr w:rsidR="001B3A9E" w14:paraId="30DCADB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DF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371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E6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28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E5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98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00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AB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ЕНВ</w:t>
            </w:r>
          </w:p>
        </w:tc>
      </w:tr>
      <w:tr w:rsidR="001B3A9E" w14:paraId="5148794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16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A7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B8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5C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73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12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75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AA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ЕНМ</w:t>
            </w:r>
          </w:p>
        </w:tc>
      </w:tr>
      <w:tr w:rsidR="001B3A9E" w14:paraId="04068F1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07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3A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23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E8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F5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4C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4E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87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1B3A9E" w14:paraId="3A47661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D8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A9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DC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67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55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7A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EF1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2A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ЙГИ</w:t>
            </w:r>
          </w:p>
        </w:tc>
      </w:tr>
      <w:tr w:rsidR="001B3A9E" w14:paraId="3848592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07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37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5D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72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96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A4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9B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B0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1B3A9E" w14:paraId="3C402A4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34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F4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74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85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58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4B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65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4B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1B3A9E" w14:paraId="6DC4581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C6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A1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43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F2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CC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0A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38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B6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1B3A9E" w14:paraId="00875F8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C2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A4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A3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CA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9F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77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C7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7E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1B3A9E" w14:paraId="07B3844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B9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8B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5F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74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F8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8E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21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FD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B3A9E" w14:paraId="0568D2E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E0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A5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08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91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68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7E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26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41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ЕДК</w:t>
            </w:r>
          </w:p>
        </w:tc>
      </w:tr>
      <w:tr w:rsidR="001B3A9E" w14:paraId="3CB31DF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EB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33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15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F0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CA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CF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5A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B6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1B3A9E" w14:paraId="6BA9067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71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93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A7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8E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49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35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5C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1C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1B3A9E" w14:paraId="3C805EC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32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49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10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3A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25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E9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F3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33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1B3A9E" w14:paraId="025CE2F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F7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2E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2B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D5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9F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44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69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CD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КПБ</w:t>
            </w:r>
          </w:p>
        </w:tc>
      </w:tr>
      <w:tr w:rsidR="001B3A9E" w14:paraId="3AC5697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A1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02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4D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B0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FE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79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69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7F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ЛГС</w:t>
            </w:r>
          </w:p>
        </w:tc>
      </w:tr>
      <w:tr w:rsidR="001B3A9E" w14:paraId="2F07CB3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72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4F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DC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18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89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67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3F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57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1B3A9E" w14:paraId="40614A9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49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7B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F7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3F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32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A9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5F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69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1B3A9E" w14:paraId="65E2E8C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69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F4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D2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4C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82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D73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E6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C7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1B3A9E" w14:paraId="74CBFED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57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1B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51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A9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0F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47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C3D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BE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1B3A9E" w14:paraId="784CCA3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14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8A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F6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05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4C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20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89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1B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РИЧ</w:t>
            </w:r>
          </w:p>
        </w:tc>
      </w:tr>
      <w:tr w:rsidR="001B3A9E" w14:paraId="117FBB7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C2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7A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D7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A7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D4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18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57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8D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1B3A9E" w14:paraId="1F1B121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51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AD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DE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73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2B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34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CE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6F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1B3A9E" w14:paraId="25BE622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13D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75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E4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CD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B1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2E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C3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76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A9E" w14:paraId="2E4DEA6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62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59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C6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79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61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FB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52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1D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1B3A9E" w14:paraId="2EA49CE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B8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58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34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FA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C9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AE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F9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CD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1B3A9E" w14:paraId="50004F1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18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94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33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E4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72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AF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36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09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1B3A9E" w14:paraId="58E86DD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1C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E0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90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C6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B5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1E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10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A7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1B3A9E" w14:paraId="70FAE8B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ED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5D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3E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82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83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CD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34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BB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1B3A9E" w14:paraId="2957319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ED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87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64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E9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0A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DD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05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9F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1B3A9E" w14:paraId="0FB7040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22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C9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44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AD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7F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0E5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DB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99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1B3A9E" w14:paraId="3994578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41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63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FF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A2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18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2E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B8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7B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1B3A9E" w14:paraId="1EE99FB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92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FA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D0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81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EC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67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FD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AE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1B3A9E" w14:paraId="57688AF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14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CD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A0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ED8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6B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7C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A8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37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1B3A9E" w14:paraId="5D16160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31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B8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FC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9D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36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9F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F5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B9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1B3A9E" w14:paraId="573DC0A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13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A4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91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B0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AD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19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00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FE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1B3A9E" w14:paraId="578AEA5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19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39B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FC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F5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DE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48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97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21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ЙДЦ</w:t>
            </w:r>
          </w:p>
        </w:tc>
      </w:tr>
      <w:tr w:rsidR="001B3A9E" w14:paraId="10A0760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B8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25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82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6D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68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CD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34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3D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СХР</w:t>
            </w:r>
          </w:p>
        </w:tc>
      </w:tr>
      <w:tr w:rsidR="001B3A9E" w14:paraId="0E23097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69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B2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DF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9A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FF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21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64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A0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1B3A9E" w14:paraId="5B6B87A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AD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68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A2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85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A8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DE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AB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C4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</w:tr>
      <w:tr w:rsidR="001B3A9E" w14:paraId="128CD87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F4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F6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06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37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CC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BA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EA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B9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ДМВ</w:t>
            </w:r>
          </w:p>
        </w:tc>
      </w:tr>
      <w:tr w:rsidR="001B3A9E" w14:paraId="4192A28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36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6F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D9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B32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08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72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32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3A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1B3A9E" w14:paraId="544E901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D5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AA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3E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ED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48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23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43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DD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</w:t>
            </w:r>
          </w:p>
        </w:tc>
      </w:tr>
      <w:tr w:rsidR="001B3A9E" w14:paraId="033D97F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D0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5A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52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B2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60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7D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46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43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МАЗ</w:t>
            </w:r>
          </w:p>
        </w:tc>
      </w:tr>
      <w:tr w:rsidR="001B3A9E" w14:paraId="53C5C3D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C0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97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24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CE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DC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D7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B4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63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1B3A9E" w14:paraId="541B5F6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B7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79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17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47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6F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9F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11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597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1B3A9E" w14:paraId="0273378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11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C1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C2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E7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97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7D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78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82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1B3A9E" w14:paraId="2737302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CD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25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72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37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45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64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6A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5F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</w:tr>
      <w:tr w:rsidR="001B3A9E" w14:paraId="58D2DA8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18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A8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AD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8D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14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49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E7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AD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1B3A9E" w14:paraId="002DA70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28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97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94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11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6C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CA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46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65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1B3A9E" w14:paraId="6D7D661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F2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C0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8B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1B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F4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8E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719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CD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1B3A9E" w14:paraId="4E71BDD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B1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B2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F3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F8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82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48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54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04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ЕПИ</w:t>
            </w:r>
          </w:p>
        </w:tc>
      </w:tr>
      <w:tr w:rsidR="001B3A9E" w14:paraId="18B1935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A1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6D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23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28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52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61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10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F2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1B3A9E" w14:paraId="67A8080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7A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76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E4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01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13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E6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4F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22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B3A9E" w14:paraId="1177BEB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88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6F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05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86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4F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26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7F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20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МСЦ</w:t>
            </w:r>
          </w:p>
        </w:tc>
      </w:tr>
      <w:tr w:rsidR="001B3A9E" w14:paraId="5EF2194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13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54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04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39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09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60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76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A5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</w:t>
            </w:r>
          </w:p>
        </w:tc>
      </w:tr>
      <w:tr w:rsidR="001B3A9E" w14:paraId="0C4D423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6C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63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CF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C2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30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F4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AC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C1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1B3A9E" w14:paraId="5A81276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8E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DA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3C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80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ED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26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A6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24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1B3A9E" w14:paraId="007EB02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E5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16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F9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C3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CC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38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EC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68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</w:tr>
      <w:tr w:rsidR="001B3A9E" w14:paraId="6382595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61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A1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91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8E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F8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28F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31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44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ЗЕМЛЯЦИ - М ООД и др.</w:t>
            </w:r>
          </w:p>
        </w:tc>
      </w:tr>
      <w:tr w:rsidR="001B3A9E" w14:paraId="2FAF5D0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CE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95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90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B7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85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A3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9C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54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1B3A9E" w14:paraId="0AFA8D6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E7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19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39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95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D8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13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B4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83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1B3A9E" w14:paraId="5785B9F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9F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C2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80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FB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80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C5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0D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39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1B3A9E" w14:paraId="438BB52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01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B4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38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B5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B9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BC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85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A0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1B3A9E" w14:paraId="09D5C54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B5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33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27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5D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E4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D3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3B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D8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1B3A9E" w14:paraId="5CF9762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E8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B0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08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0C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E3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98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63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4C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1B3A9E" w14:paraId="51DF2A2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95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05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CF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99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0C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041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02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DD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ЗСП</w:t>
            </w:r>
          </w:p>
        </w:tc>
      </w:tr>
      <w:tr w:rsidR="001B3A9E" w14:paraId="1F4EFF8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59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8D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B1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8D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A5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98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8E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0B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ГНА</w:t>
            </w:r>
          </w:p>
        </w:tc>
      </w:tr>
      <w:tr w:rsidR="001B3A9E" w14:paraId="6932477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E5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5C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9D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9D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7F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B04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FA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FE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ТХК</w:t>
            </w:r>
          </w:p>
        </w:tc>
      </w:tr>
      <w:tr w:rsidR="001B3A9E" w14:paraId="0BCA61D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BD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3C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E8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DE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54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50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0E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AF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1B3A9E" w14:paraId="34582DD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B3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77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825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71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CF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DD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CC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842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1B3A9E" w14:paraId="1CEDEBF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F1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C8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81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2A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F1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8D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DF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06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1B3A9E" w14:paraId="64300AF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17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F9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19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60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DA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2A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B8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2A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1B3A9E" w14:paraId="76AB91D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A1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80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56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CB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2D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05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B4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2F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1B3A9E" w14:paraId="2ADB55B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65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76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79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1D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04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30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57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0B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ХГП</w:t>
            </w:r>
          </w:p>
        </w:tc>
      </w:tr>
      <w:tr w:rsidR="001B3A9E" w14:paraId="64CE4FE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45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99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91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F5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0F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61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4C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FD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КАЙ</w:t>
            </w:r>
          </w:p>
        </w:tc>
      </w:tr>
      <w:tr w:rsidR="001B3A9E" w14:paraId="7C07D5D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94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4E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78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90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1E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2C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10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64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B3A9E" w14:paraId="4F7A7B6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93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67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7D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965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BC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6A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EA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EB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МХК</w:t>
            </w:r>
          </w:p>
        </w:tc>
      </w:tr>
      <w:tr w:rsidR="001B3A9E" w14:paraId="1043809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D11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02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F0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F8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B0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49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DA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D8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1B3A9E" w14:paraId="63215C9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B7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8A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81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6F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24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BE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F8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05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</w:tr>
      <w:tr w:rsidR="001B3A9E" w14:paraId="2354F84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C9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84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3D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B3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EA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16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54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EE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ЗЕМЛЯЦИ - М ООД и др.</w:t>
            </w:r>
          </w:p>
        </w:tc>
      </w:tr>
      <w:tr w:rsidR="001B3A9E" w14:paraId="653043C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2B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B7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40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0C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6DA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1D3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79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B4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1B3A9E" w14:paraId="27453C9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D9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48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C8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EB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27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8F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81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79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B3A9E" w14:paraId="2AF5109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FD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31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16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DB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02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D6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EF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8B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B3A9E" w14:paraId="30BA582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66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0F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8D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DD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12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5B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ED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E4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1B3A9E" w14:paraId="567A924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9C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F7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B5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B9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AB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31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A9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01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1B3A9E" w14:paraId="79E0A56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BD3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06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76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A4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F3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8C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D3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39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1B3A9E" w14:paraId="205EADB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3D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1C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93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06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65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7F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15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6D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РКК</w:t>
            </w:r>
          </w:p>
        </w:tc>
      </w:tr>
      <w:tr w:rsidR="001B3A9E" w14:paraId="0DF00EE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A2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B5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0B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97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29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F3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65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46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B3A9E" w14:paraId="0573FE2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C4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9E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9E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F4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64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30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B0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19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1B3A9E" w14:paraId="6290B4E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E2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74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B6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C5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6C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FB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4F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F1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1B3A9E" w14:paraId="2392A82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B5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34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31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EF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66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1B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CF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ED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ХТИ</w:t>
            </w:r>
          </w:p>
        </w:tc>
      </w:tr>
      <w:tr w:rsidR="001B3A9E" w14:paraId="3B0671F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10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F4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7F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53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30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C1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B5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7E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 и др.</w:t>
            </w:r>
          </w:p>
        </w:tc>
      </w:tr>
      <w:tr w:rsidR="001B3A9E" w14:paraId="01D5905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9A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C4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68E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28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5F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CD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2A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65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1B3A9E" w14:paraId="55B0B3D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F9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6C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A6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C3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55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26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2D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DF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1B3A9E" w14:paraId="78B6F19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06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ED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38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D5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1A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DE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3A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79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</w:t>
            </w:r>
          </w:p>
        </w:tc>
      </w:tr>
      <w:tr w:rsidR="001B3A9E" w14:paraId="1262B68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31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E8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B9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E6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44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FC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D7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72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ЙХМ</w:t>
            </w:r>
          </w:p>
        </w:tc>
      </w:tr>
      <w:tr w:rsidR="001B3A9E" w14:paraId="0B46250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0B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5D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6F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40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80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04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1F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55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КНИ</w:t>
            </w:r>
          </w:p>
        </w:tc>
      </w:tr>
      <w:tr w:rsidR="001B3A9E" w14:paraId="1D09B43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2D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DF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6A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F9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14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1D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29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1C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1B3A9E" w14:paraId="4FE8B53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CA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CB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40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45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84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9D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91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39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1B3A9E" w14:paraId="2D34A33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16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5E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28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02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D0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39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B6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61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1B3A9E" w14:paraId="417AC2B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3D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23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62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8C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B0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FF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F1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38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1B3A9E" w14:paraId="11A106E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85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A27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B6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E11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05D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CC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46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BF2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Х.С</w:t>
            </w:r>
          </w:p>
        </w:tc>
      </w:tr>
      <w:tr w:rsidR="001B3A9E" w14:paraId="2B1B58C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31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5D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C9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6E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B2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C8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68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A5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1B3A9E" w14:paraId="3770BBB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6B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B85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34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AB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A5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56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0A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76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1B3A9E" w14:paraId="29C7FE5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66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0E7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B6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0B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F7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8F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DA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E8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B3A9E" w14:paraId="3ADA9F3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7E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52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3C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3D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80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C7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EC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4C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1B3A9E" w14:paraId="3DF5742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D0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6D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8E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26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49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C9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69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6A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1B3A9E" w14:paraId="0FD88A8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8D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B0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4C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11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F6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2F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1E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E1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1B3A9E" w14:paraId="1738130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15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AD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93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13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9D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FA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7D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A4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1B3A9E" w14:paraId="134A076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D98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F0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16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D9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6D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75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F9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8E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1B3A9E" w14:paraId="6ACABEE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6F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AD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FC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15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4B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74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A2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8D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1B3A9E" w14:paraId="1BD0693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8B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B4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27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70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EB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4E3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FB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FD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1B3A9E" w14:paraId="481652E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22E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95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7D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39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EA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D2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CA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0B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1B3A9E" w14:paraId="54603C5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07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E5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6D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F7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35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7E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9C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43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1B3A9E" w14:paraId="2E6BD9D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CF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9C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1C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4A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CE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EA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FC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90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1B3A9E" w14:paraId="69585A7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F5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C5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53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3F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40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DF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42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B6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НБТ</w:t>
            </w:r>
          </w:p>
        </w:tc>
      </w:tr>
      <w:tr w:rsidR="001B3A9E" w14:paraId="5C55CE2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94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A2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00D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06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1B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10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7C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85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1B3A9E" w14:paraId="085A240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B1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A4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03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C9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42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37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96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FC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1B3A9E" w14:paraId="40309B4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E3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01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E5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06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8C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88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7C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B4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1B3A9E" w14:paraId="3021876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D5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2C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F4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B6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49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B2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19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07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1B3A9E" w14:paraId="53C0240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7B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CF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70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757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2D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61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64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FD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1B3A9E" w14:paraId="215E9E2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1F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CC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AD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DF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99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92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58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4D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B3A9E" w14:paraId="425ED8D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71A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977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28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0F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AB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FA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3F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83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СКР</w:t>
            </w:r>
          </w:p>
        </w:tc>
      </w:tr>
      <w:tr w:rsidR="001B3A9E" w14:paraId="1EDCF0E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F0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A4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EA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7C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4B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90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63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BC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1B3A9E" w14:paraId="3DEF810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C7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72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A7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C3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AB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FA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FB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BD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ТКЛ</w:t>
            </w:r>
          </w:p>
        </w:tc>
      </w:tr>
      <w:tr w:rsidR="001B3A9E" w14:paraId="4E43578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1A6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5B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8F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23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26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54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8A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9B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1B3A9E" w14:paraId="1AAFDCA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13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10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A7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B4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E8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92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1E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17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1B3A9E" w14:paraId="318B605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0D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D3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16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F4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C5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85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56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91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1B3A9E" w14:paraId="59B34B3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36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B1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88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1F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1F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45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9C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7C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1B3A9E" w14:paraId="20E2030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D5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8E6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A6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E0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4D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FA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18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93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МХВ</w:t>
            </w:r>
          </w:p>
        </w:tc>
      </w:tr>
      <w:tr w:rsidR="001B3A9E" w14:paraId="126BD9B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65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D6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36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88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D3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0B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7D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AC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1B3A9E" w14:paraId="0E03BDB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97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B4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73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12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A7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6E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6E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89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1B3A9E" w14:paraId="65D8D6E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24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0C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0A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F2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CC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77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E4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8F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1B3A9E" w14:paraId="3C76FF1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4F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12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0E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78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4C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88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CD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59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B3A9E" w14:paraId="0E6B0D6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AA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5F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5B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32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EB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80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86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F9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ММВ</w:t>
            </w:r>
          </w:p>
        </w:tc>
      </w:tr>
      <w:tr w:rsidR="001B3A9E" w14:paraId="2EC61A3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C1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9F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7E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C8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84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3A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DB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77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ММВ</w:t>
            </w:r>
          </w:p>
        </w:tc>
      </w:tr>
      <w:tr w:rsidR="001B3A9E" w14:paraId="3B2821A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1D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2A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9D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71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68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D4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EC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E1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ЗГЗ</w:t>
            </w:r>
          </w:p>
        </w:tc>
      </w:tr>
      <w:tr w:rsidR="001B3A9E" w14:paraId="049E63C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F1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D9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84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73A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45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1A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C3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BF6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1B3A9E" w14:paraId="5FCEA54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9A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30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19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62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37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A96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63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68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ТДШ и др.</w:t>
            </w:r>
          </w:p>
        </w:tc>
      </w:tr>
      <w:tr w:rsidR="001B3A9E" w14:paraId="590FCBA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2A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03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6F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7C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EB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09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E9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A8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1B3A9E" w14:paraId="493FC62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EA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6E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D0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84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F6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B5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96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68F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1B3A9E" w14:paraId="7B0F9FF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0B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44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CF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2E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25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56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685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F9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1B3A9E" w14:paraId="0B65A95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DE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A77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9A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2E0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B8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97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99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CD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1B3A9E" w14:paraId="15DA686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44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1C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3C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FF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B8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69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42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44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ЛХМ</w:t>
            </w:r>
          </w:p>
        </w:tc>
      </w:tr>
      <w:tr w:rsidR="001B3A9E" w14:paraId="46FA33C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BA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29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4A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4A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CE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EE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D6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D5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ММВ</w:t>
            </w:r>
          </w:p>
        </w:tc>
      </w:tr>
      <w:tr w:rsidR="001B3A9E" w14:paraId="2A781B0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2E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93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1B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99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89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F8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4C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2A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КНИ</w:t>
            </w:r>
          </w:p>
        </w:tc>
      </w:tr>
      <w:tr w:rsidR="001B3A9E" w14:paraId="3595AFC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60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DB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3B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45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A1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41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1F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08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ММВ</w:t>
            </w:r>
          </w:p>
        </w:tc>
      </w:tr>
      <w:tr w:rsidR="001B3A9E" w14:paraId="7420D83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F1F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38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91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DB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AD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39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83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38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1B3A9E" w14:paraId="5A7A35C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EB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1F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05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BB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E5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03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B3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9D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1B3A9E" w14:paraId="22D7DC7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D98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95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F2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86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E2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8F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211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C6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1B3A9E" w14:paraId="3B5E719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F2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DC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A6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AE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90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B0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C0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09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1B3A9E" w14:paraId="6EE4B5A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A9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15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72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C2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CC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36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1D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69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МВЗ</w:t>
            </w:r>
          </w:p>
        </w:tc>
      </w:tr>
      <w:tr w:rsidR="001B3A9E" w14:paraId="6DBAB27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7CB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69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23D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1F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65A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9F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E2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C1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1B3A9E" w14:paraId="0C89CB4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43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E4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9D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C7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B4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71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A4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07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A9E" w14:paraId="51EE41D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F3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29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5F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28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5B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B7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0C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9D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1B3A9E" w14:paraId="1EBA123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EC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5A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42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49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92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BB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AD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B6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1B3A9E" w14:paraId="14F76A7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AB9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24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28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49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44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E1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36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E80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1B3A9E" w14:paraId="716ADE6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E9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8D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1A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1EB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A8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3A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5F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A5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1B3A9E" w14:paraId="3C303AD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CB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6D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53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5A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AE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79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8A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3B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</w:t>
            </w:r>
          </w:p>
        </w:tc>
      </w:tr>
      <w:tr w:rsidR="001B3A9E" w14:paraId="7391067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CE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A5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86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4D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26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D6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8B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A6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1B3A9E" w14:paraId="0C5F28E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4E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03C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E6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E4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DB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8A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DB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06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1B3A9E" w14:paraId="2275E7F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CA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03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AA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69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53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DB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33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3B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1B3A9E" w14:paraId="3F01402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96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F7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D57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E2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28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6D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36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0B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1B3A9E" w14:paraId="11453AD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40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7A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B9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051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D7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10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5C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C1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1B3A9E" w14:paraId="09E0ABF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B0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73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81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18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A5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C6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FDC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F1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1B3A9E" w14:paraId="1AD7413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841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0E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85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74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76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BE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5A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C7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1B3A9E" w14:paraId="6904DE7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65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B7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1B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BC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9A9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8A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AD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8D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1B3A9E" w14:paraId="1F9515C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B1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FF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E8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BA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D3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CF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55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AF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B3A9E" w14:paraId="6384E6F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AB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1F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76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9D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2F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F2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B4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5A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1B3A9E" w14:paraId="58C407B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E3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DB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7B49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E6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B7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C3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89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6F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СЩС</w:t>
            </w:r>
          </w:p>
        </w:tc>
      </w:tr>
      <w:tr w:rsidR="001B3A9E" w14:paraId="378725D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8E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82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A0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81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E9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D7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F2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D7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ГАЦ</w:t>
            </w:r>
          </w:p>
        </w:tc>
      </w:tr>
      <w:tr w:rsidR="001B3A9E" w14:paraId="16AAF36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26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35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68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15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F2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C9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3B8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D5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1B3A9E" w14:paraId="3797B2B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89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B1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12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7A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65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AB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F0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8E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1B3A9E" w14:paraId="6E230E0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AC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C6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A8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9A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94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2C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20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89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1B3A9E" w14:paraId="5B13905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9C2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33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D4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DF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E3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D7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CA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6E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ХМН</w:t>
            </w:r>
          </w:p>
        </w:tc>
      </w:tr>
      <w:tr w:rsidR="001B3A9E" w14:paraId="41D0DEB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CE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1C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DF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BA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C1E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0B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55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50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A9E" w14:paraId="33AB29B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86D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EC69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93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B6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22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15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6B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44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МХК</w:t>
            </w:r>
          </w:p>
        </w:tc>
      </w:tr>
      <w:tr w:rsidR="001B3A9E" w14:paraId="44CE75C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ED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4C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59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00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63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C0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9C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77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1B3A9E" w14:paraId="5B03BB1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27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46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802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49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BFD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555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49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91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1B3A9E" w14:paraId="67DBE26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80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2C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03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55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D1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94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0F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9B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1B3A9E" w14:paraId="31C0E38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B1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EB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06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C3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DB1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94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B9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DA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1B3A9E" w14:paraId="7071048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AE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19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3D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E8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BC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A5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67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88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1B3A9E" w14:paraId="0832078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4F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C1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0E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7AD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06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6D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4C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E2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1B3A9E" w14:paraId="656058E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8E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2A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68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6E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11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C5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00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94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1B3A9E" w14:paraId="6466B61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AC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75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7A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62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AA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0F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DE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6A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</w:t>
            </w:r>
          </w:p>
        </w:tc>
      </w:tr>
      <w:tr w:rsidR="001B3A9E" w14:paraId="3115353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89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D6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48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3D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E7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E25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37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2C8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</w:t>
            </w:r>
          </w:p>
        </w:tc>
      </w:tr>
      <w:tr w:rsidR="001B3A9E" w14:paraId="5C1BC6E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7B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C0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F7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AF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1B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CC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8B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D8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B3A9E" w14:paraId="43C74DB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24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CC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4E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8B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4D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77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20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DC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1B3A9E" w14:paraId="5DFA64B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9C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6F7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261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1F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33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5A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47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81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1B3A9E" w14:paraId="6A1129E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B1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E5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4F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0E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C4C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95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EA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E4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1B3A9E" w14:paraId="11EBD51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0B7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A2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34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34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F7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C6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FF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29C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1B3A9E" w14:paraId="77B490F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9B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61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44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BD94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4A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D0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1E3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A24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1B3A9E" w14:paraId="0BD63DE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6A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7F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70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C5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63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A3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E4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56A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</w:t>
            </w:r>
          </w:p>
        </w:tc>
      </w:tr>
      <w:tr w:rsidR="001B3A9E" w14:paraId="6233C3B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C2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2F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2DF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B0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38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F3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F1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E4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ИЯЯ</w:t>
            </w:r>
          </w:p>
        </w:tc>
      </w:tr>
      <w:tr w:rsidR="001B3A9E" w14:paraId="722BCF6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837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16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F3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F6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4E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69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D3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F1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ЙКК</w:t>
            </w:r>
          </w:p>
        </w:tc>
      </w:tr>
      <w:tr w:rsidR="001B3A9E" w14:paraId="09BD02A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8F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7A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16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BB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61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D5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48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B9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МАА</w:t>
            </w:r>
          </w:p>
        </w:tc>
      </w:tr>
      <w:tr w:rsidR="001B3A9E" w14:paraId="64A2484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B2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960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8C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D0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99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0D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EF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6BC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ЛТИ</w:t>
            </w:r>
          </w:p>
        </w:tc>
      </w:tr>
      <w:tr w:rsidR="001B3A9E" w14:paraId="4831FC3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5C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EE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0E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26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9A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B4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8D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41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1B3A9E" w14:paraId="4F2A4AE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80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BE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FA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9E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B74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7A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5E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97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1B3A9E" w14:paraId="344739C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01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96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72D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93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7C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FF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C6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2F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1B3A9E" w14:paraId="1C4F1A0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B3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73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DE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8A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AA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3F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FE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D8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1B3A9E" w14:paraId="7F2EF2C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16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87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3A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E5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9F0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42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F8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7D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1B3A9E" w14:paraId="2556D5E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4D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A50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D50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80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30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4A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7F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18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1B3A9E" w14:paraId="26F0F01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76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EC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2F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A0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2E9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AD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57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A8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1B3A9E" w14:paraId="26FDFEA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E5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E0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BE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60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27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CF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925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BA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МЛР</w:t>
            </w:r>
          </w:p>
        </w:tc>
      </w:tr>
      <w:tr w:rsidR="001B3A9E" w14:paraId="5EC7807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9C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08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AC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D6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E9A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CF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FD7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17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1B3A9E" w14:paraId="189B75B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013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8C7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0B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FF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C8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D9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B2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51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ПМР</w:t>
            </w:r>
          </w:p>
        </w:tc>
      </w:tr>
      <w:tr w:rsidR="001B3A9E" w14:paraId="5BD4791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51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57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66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77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8F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F1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FC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AB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ЕГТ</w:t>
            </w:r>
          </w:p>
        </w:tc>
      </w:tr>
      <w:tr w:rsidR="001B3A9E" w14:paraId="1CB713C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82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95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6EB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2A4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4C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28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7D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77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КПИ</w:t>
            </w:r>
          </w:p>
        </w:tc>
      </w:tr>
      <w:tr w:rsidR="001B3A9E" w14:paraId="4B70B8B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76C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C1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D1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3E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19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58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4C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68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КНР</w:t>
            </w:r>
          </w:p>
        </w:tc>
      </w:tr>
      <w:tr w:rsidR="001B3A9E" w14:paraId="01A02A7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AC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FB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928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17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C2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86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02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D8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1B3A9E" w14:paraId="743AA55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9D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C2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7A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59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64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EF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2C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CD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1B3A9E" w14:paraId="4BAF490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0C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A3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59F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E50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E8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53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8B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B46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1B3A9E" w14:paraId="7F4D8406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5C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0E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CB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18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30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DB1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76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8C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1B3A9E" w14:paraId="59ED6C3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CC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6A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3F5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22E9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615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C7A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A5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92D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1B3A9E" w14:paraId="3B356E9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34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EE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FF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4D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5B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BE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A5E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E5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1B3A9E" w14:paraId="0C5B9EA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C0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445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CBF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C7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94B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DE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8E7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16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1B3A9E" w14:paraId="7F14DC7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4A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73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E0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57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F8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DBE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13E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419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1B3A9E" w14:paraId="4462130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51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92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9F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D4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F4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E2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F7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2D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1B3A9E" w14:paraId="72DFF14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15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F7A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19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08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22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32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42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FB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1B3A9E" w14:paraId="2C2264A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C4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FA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89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20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80C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B8B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73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48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1B3A9E" w14:paraId="6A6659D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503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51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978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A25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20C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53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00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29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B3A9E" w14:paraId="7244127D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5D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99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F8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7A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2B0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173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CA3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45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1B3A9E" w14:paraId="088A0D6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32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0B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72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34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E32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97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7F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76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ЙХТ</w:t>
            </w:r>
          </w:p>
        </w:tc>
      </w:tr>
      <w:tr w:rsidR="001B3A9E" w14:paraId="2F9999F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984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E68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2B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D82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20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F66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86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99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1B3A9E" w14:paraId="6A49729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F6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130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E6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68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93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0E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82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AC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1B3A9E" w14:paraId="5FB5749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B91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83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92E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FF1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AD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35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5D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2B3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1B3A9E" w14:paraId="2ACF1F1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5A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7A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EEA7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5B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641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FA5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9A6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1C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1B3A9E" w14:paraId="5C342F7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AC5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96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30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7B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42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F4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4F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85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B3A9E" w14:paraId="36C53B3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11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DBF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942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D0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604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3A3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F8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0A4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1B3A9E" w14:paraId="2A92E5B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2B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34D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B4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E7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638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F7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576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AEE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КНР</w:t>
            </w:r>
          </w:p>
        </w:tc>
      </w:tr>
      <w:tr w:rsidR="001B3A9E" w14:paraId="2C1C038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FC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308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37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1A8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284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53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E1E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466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1B3A9E" w14:paraId="289A449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6D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1E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B83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37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DB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57B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47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076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ДХР</w:t>
            </w:r>
          </w:p>
        </w:tc>
      </w:tr>
      <w:tr w:rsidR="001B3A9E" w14:paraId="5EE514EB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97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B88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64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DD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61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10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010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9E7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ЙАР</w:t>
            </w:r>
          </w:p>
        </w:tc>
      </w:tr>
      <w:tr w:rsidR="001B3A9E" w14:paraId="780AB583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657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8E3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14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11A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28D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36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1C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692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1B3A9E" w14:paraId="6ABAAAE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53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F26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D3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01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B69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CD8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614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DB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1B3A9E" w14:paraId="176B4F0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5D0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562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8E4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F70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17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F33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05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D0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B3A9E" w14:paraId="4B942A0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A7D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DD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29B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41A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53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5D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80A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5E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КЦМ</w:t>
            </w:r>
          </w:p>
        </w:tc>
      </w:tr>
      <w:tr w:rsidR="001B3A9E" w14:paraId="0C8E8F0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914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543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2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316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81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34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720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67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1B3A9E" w14:paraId="34EFC8E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76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A1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83B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EDD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81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E1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56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3D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1B3A9E" w14:paraId="1A877B8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57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CCE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432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564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B7D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943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C50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00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B3A9E" w14:paraId="45E6F94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953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01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52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83E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FE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B0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25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03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ЙАД</w:t>
            </w:r>
          </w:p>
        </w:tc>
      </w:tr>
      <w:tr w:rsidR="001B3A9E" w14:paraId="5B1E780F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1D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1F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2A9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606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69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85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01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836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1B3A9E" w14:paraId="3F53177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CFA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612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E7B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642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8AA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277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E0E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708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ЕПИ</w:t>
            </w:r>
          </w:p>
        </w:tc>
      </w:tr>
      <w:tr w:rsidR="001B3A9E" w14:paraId="06E39B17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954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CFD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E3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F1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9F0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5CB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4A9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BEA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B3A9E" w14:paraId="120F03E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633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5F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54C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4C1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AF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1F2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1CC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C0F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B3A9E" w14:paraId="388204E1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24F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B0C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CF9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372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E3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F89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0F4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D1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ЯАС</w:t>
            </w:r>
          </w:p>
        </w:tc>
      </w:tr>
      <w:tr w:rsidR="001B3A9E" w14:paraId="18B0A85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0A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28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6D7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F3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23E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10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4747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C5C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1B3A9E" w14:paraId="55C3161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53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2BB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CA9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1AA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79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ED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2DE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2C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1B3A9E" w14:paraId="0CCCEDEA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259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B72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D7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10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47F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9B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AB6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480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1B3A9E" w14:paraId="55EA8C1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FEF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31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338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0EA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B8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7BF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8D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0D3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1B3A9E" w14:paraId="58690344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36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388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4A6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A74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9E9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CEB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237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814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B3A9E" w14:paraId="04BE3345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215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038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44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8AB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18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4D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FE5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CC3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1B3A9E" w14:paraId="43F67669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8BC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FD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986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8BB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46C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A6E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62E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FFB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1B3A9E" w14:paraId="677BD4C8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6CF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28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C80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EC7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4EB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D41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8D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F66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1B3A9E" w14:paraId="0E767B8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EBE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B2D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065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3E12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20E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974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A30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701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КИИ</w:t>
            </w:r>
          </w:p>
        </w:tc>
      </w:tr>
      <w:tr w:rsidR="001B3A9E" w14:paraId="669570EC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A01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3E5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811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A97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315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8F8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EFD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B5E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1B3A9E" w14:paraId="1B7253B0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F51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2C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5A9D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FDF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F12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57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1147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898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1B3A9E" w14:paraId="000B609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4C6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A72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F1D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6056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8DC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9AA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01A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CBA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1B3A9E" w14:paraId="602013FE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7C8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4FC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CC7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5055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D70C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BF1B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16D1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4FFA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1B3A9E" w14:paraId="49787BA2" w14:textId="77777777" w:rsidTr="001B3A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DFF3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3D99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0BFE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015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456F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9854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A2A8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0690" w14:textId="77777777" w:rsidR="001B3A9E" w:rsidRDefault="001B3A9E" w:rsidP="00CE6C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2BCDF8" w14:textId="77777777" w:rsidR="001B3A9E" w:rsidRDefault="001B3A9E" w:rsidP="001B3A9E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268F6C3C" w14:textId="77777777" w:rsidR="001B3A9E" w:rsidRDefault="001B3A9E"/>
    <w:sectPr w:rsidR="001B3A9E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4FC8F" w14:textId="77777777" w:rsidR="00717502" w:rsidRDefault="00717502">
      <w:r>
        <w:separator/>
      </w:r>
    </w:p>
  </w:endnote>
  <w:endnote w:type="continuationSeparator" w:id="0">
    <w:p w14:paraId="5D8881EF" w14:textId="77777777" w:rsidR="00717502" w:rsidRDefault="0071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F5550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08C589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AC458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7CAB5003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53298098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7A372AA5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66431" w14:textId="77777777" w:rsidR="00717502" w:rsidRDefault="00717502">
      <w:r>
        <w:separator/>
      </w:r>
    </w:p>
  </w:footnote>
  <w:footnote w:type="continuationSeparator" w:id="0">
    <w:p w14:paraId="3FFC3072" w14:textId="77777777" w:rsidR="00717502" w:rsidRDefault="0071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27C20"/>
    <w:rsid w:val="00032BDB"/>
    <w:rsid w:val="00054887"/>
    <w:rsid w:val="000C3C22"/>
    <w:rsid w:val="000C589D"/>
    <w:rsid w:val="000C6D6E"/>
    <w:rsid w:val="000D00C3"/>
    <w:rsid w:val="000F2AFD"/>
    <w:rsid w:val="000F5507"/>
    <w:rsid w:val="0010363F"/>
    <w:rsid w:val="00171A33"/>
    <w:rsid w:val="001774CF"/>
    <w:rsid w:val="00177606"/>
    <w:rsid w:val="00183B45"/>
    <w:rsid w:val="001855F7"/>
    <w:rsid w:val="001937BF"/>
    <w:rsid w:val="001B04B6"/>
    <w:rsid w:val="001B3A9E"/>
    <w:rsid w:val="001C5DB5"/>
    <w:rsid w:val="001D5341"/>
    <w:rsid w:val="001D6C5E"/>
    <w:rsid w:val="001E216C"/>
    <w:rsid w:val="001E7B1D"/>
    <w:rsid w:val="001F3D66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15A7F"/>
    <w:rsid w:val="0033456A"/>
    <w:rsid w:val="003450A9"/>
    <w:rsid w:val="003C4BF7"/>
    <w:rsid w:val="003E3438"/>
    <w:rsid w:val="00435343"/>
    <w:rsid w:val="00436194"/>
    <w:rsid w:val="0044587D"/>
    <w:rsid w:val="004576F3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43BAA"/>
    <w:rsid w:val="00560BC0"/>
    <w:rsid w:val="0057615F"/>
    <w:rsid w:val="0058659E"/>
    <w:rsid w:val="00595C36"/>
    <w:rsid w:val="00597DD2"/>
    <w:rsid w:val="005A6BCF"/>
    <w:rsid w:val="005A71F7"/>
    <w:rsid w:val="005B286D"/>
    <w:rsid w:val="005B4C04"/>
    <w:rsid w:val="005D0919"/>
    <w:rsid w:val="006103D1"/>
    <w:rsid w:val="006304E5"/>
    <w:rsid w:val="00630A5D"/>
    <w:rsid w:val="006346BF"/>
    <w:rsid w:val="006428EC"/>
    <w:rsid w:val="00643C60"/>
    <w:rsid w:val="00647E0D"/>
    <w:rsid w:val="00673167"/>
    <w:rsid w:val="006B2BD6"/>
    <w:rsid w:val="006B3538"/>
    <w:rsid w:val="006D75BC"/>
    <w:rsid w:val="006F28BF"/>
    <w:rsid w:val="007016AB"/>
    <w:rsid w:val="00717502"/>
    <w:rsid w:val="00726C7A"/>
    <w:rsid w:val="00760440"/>
    <w:rsid w:val="007858FD"/>
    <w:rsid w:val="00785CA7"/>
    <w:rsid w:val="00790AF2"/>
    <w:rsid w:val="00793AD2"/>
    <w:rsid w:val="007A1313"/>
    <w:rsid w:val="007A3FD0"/>
    <w:rsid w:val="007B1D6F"/>
    <w:rsid w:val="007B2E7C"/>
    <w:rsid w:val="007C1844"/>
    <w:rsid w:val="007F683E"/>
    <w:rsid w:val="007F759E"/>
    <w:rsid w:val="00840315"/>
    <w:rsid w:val="00864225"/>
    <w:rsid w:val="008741B8"/>
    <w:rsid w:val="008877D8"/>
    <w:rsid w:val="008A2005"/>
    <w:rsid w:val="008C10FE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5584"/>
    <w:rsid w:val="009839BB"/>
    <w:rsid w:val="00996BB8"/>
    <w:rsid w:val="009B54B4"/>
    <w:rsid w:val="009C428D"/>
    <w:rsid w:val="009F2864"/>
    <w:rsid w:val="009F2B18"/>
    <w:rsid w:val="00A14F38"/>
    <w:rsid w:val="00A15F9C"/>
    <w:rsid w:val="00A3159C"/>
    <w:rsid w:val="00A321A8"/>
    <w:rsid w:val="00A41FE8"/>
    <w:rsid w:val="00A43C36"/>
    <w:rsid w:val="00A5142D"/>
    <w:rsid w:val="00A51A16"/>
    <w:rsid w:val="00A837CE"/>
    <w:rsid w:val="00A85741"/>
    <w:rsid w:val="00A96704"/>
    <w:rsid w:val="00AA6729"/>
    <w:rsid w:val="00AB1182"/>
    <w:rsid w:val="00AE0DDB"/>
    <w:rsid w:val="00B007A2"/>
    <w:rsid w:val="00B23ADA"/>
    <w:rsid w:val="00B40B87"/>
    <w:rsid w:val="00B50EC7"/>
    <w:rsid w:val="00B53866"/>
    <w:rsid w:val="00B56E92"/>
    <w:rsid w:val="00B70CAA"/>
    <w:rsid w:val="00B7709E"/>
    <w:rsid w:val="00B77277"/>
    <w:rsid w:val="00B934B7"/>
    <w:rsid w:val="00B940B3"/>
    <w:rsid w:val="00BA6386"/>
    <w:rsid w:val="00BB1FEB"/>
    <w:rsid w:val="00BC7A07"/>
    <w:rsid w:val="00BE76EF"/>
    <w:rsid w:val="00BF5BB4"/>
    <w:rsid w:val="00C25D9D"/>
    <w:rsid w:val="00C30135"/>
    <w:rsid w:val="00C32F99"/>
    <w:rsid w:val="00C941BF"/>
    <w:rsid w:val="00CB53FD"/>
    <w:rsid w:val="00CD5682"/>
    <w:rsid w:val="00D000CB"/>
    <w:rsid w:val="00D45290"/>
    <w:rsid w:val="00D65A6E"/>
    <w:rsid w:val="00D665F5"/>
    <w:rsid w:val="00D72221"/>
    <w:rsid w:val="00D7512B"/>
    <w:rsid w:val="00D77302"/>
    <w:rsid w:val="00D82FCD"/>
    <w:rsid w:val="00DF6C97"/>
    <w:rsid w:val="00E15FB9"/>
    <w:rsid w:val="00E3540C"/>
    <w:rsid w:val="00E379F0"/>
    <w:rsid w:val="00E63C7E"/>
    <w:rsid w:val="00E83808"/>
    <w:rsid w:val="00E94A8A"/>
    <w:rsid w:val="00EC3972"/>
    <w:rsid w:val="00ED57AA"/>
    <w:rsid w:val="00EF3C2E"/>
    <w:rsid w:val="00F134CF"/>
    <w:rsid w:val="00F2319C"/>
    <w:rsid w:val="00F36A40"/>
    <w:rsid w:val="00F46E3C"/>
    <w:rsid w:val="00F605B7"/>
    <w:rsid w:val="00F6240C"/>
    <w:rsid w:val="00F62EE1"/>
    <w:rsid w:val="00F72B39"/>
    <w:rsid w:val="00F91EB7"/>
    <w:rsid w:val="00FB7D4D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FB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B50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B50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C00D-B187-427F-B2B9-4FA80EA1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0</TotalTime>
  <Pages>28</Pages>
  <Words>11722</Words>
  <Characters>66818</Characters>
  <Application>Microsoft Office Word</Application>
  <DocSecurity>0</DocSecurity>
  <Lines>556</Lines>
  <Paragraphs>156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78384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2019-09-27T06:31:00Z</cp:lastPrinted>
  <dcterms:created xsi:type="dcterms:W3CDTF">2022-09-29T12:20:00Z</dcterms:created>
  <dcterms:modified xsi:type="dcterms:W3CDTF">2022-09-29T12:26:00Z</dcterms:modified>
</cp:coreProperties>
</file>