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5E114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37DE1579" wp14:editId="5DEA880A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D627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0971D39C" wp14:editId="6ECFB154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76E87C54" w14:textId="77777777" w:rsidR="000F5507" w:rsidRPr="004E523D" w:rsidRDefault="008741B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14:paraId="4FF687F8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14:paraId="3FCB0CD6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6BB83C1D" w14:textId="77777777"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15E72497" w14:textId="77777777" w:rsidR="000F5507" w:rsidRPr="00435343" w:rsidRDefault="000F5507" w:rsidP="00435343">
      <w:pPr>
        <w:rPr>
          <w:lang w:val="bg-BG" w:eastAsia="bg-BG"/>
        </w:rPr>
      </w:pPr>
    </w:p>
    <w:p w14:paraId="5F7378AA" w14:textId="4B032882"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B12876">
        <w:rPr>
          <w:rStyle w:val="cursorpointer"/>
        </w:rPr>
        <w:t>РД-04-208/ 29.09.2022</w:t>
      </w:r>
      <w:r w:rsidRPr="00435343">
        <w:rPr>
          <w:lang w:val="bg-BG" w:eastAsia="bg-BG"/>
        </w:rPr>
        <w:t>г.</w:t>
      </w:r>
    </w:p>
    <w:p w14:paraId="6BE8FA5B" w14:textId="77777777" w:rsidR="000F5507" w:rsidRPr="007B2E7C" w:rsidRDefault="000F5507" w:rsidP="00435343">
      <w:pPr>
        <w:rPr>
          <w:lang w:eastAsia="bg-BG"/>
        </w:rPr>
      </w:pPr>
    </w:p>
    <w:p w14:paraId="63D964C6" w14:textId="77777777" w:rsidR="000F5507" w:rsidRPr="00435343" w:rsidRDefault="00315A7F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D7512B">
        <w:rPr>
          <w:b/>
          <w:lang w:val="bg-BG" w:eastAsia="bg-BG"/>
        </w:rPr>
        <w:t>с.</w:t>
      </w:r>
      <w:r w:rsidR="006B2BD6">
        <w:rPr>
          <w:b/>
          <w:lang w:val="bg-BG" w:eastAsia="bg-BG"/>
        </w:rPr>
        <w:t xml:space="preserve"> Аканджиево</w:t>
      </w:r>
      <w:r w:rsidR="00FB7D4D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</w:t>
      </w:r>
      <w:r w:rsidR="008C10FE">
        <w:rPr>
          <w:b/>
          <w:lang w:val="bg-BG" w:eastAsia="bg-BG"/>
        </w:rPr>
        <w:t>щ</w:t>
      </w:r>
      <w:r w:rsidR="000F5507" w:rsidRPr="00435343">
        <w:rPr>
          <w:b/>
          <w:lang w:val="bg-BG" w:eastAsia="bg-BG"/>
        </w:rPr>
        <w:t>ина</w:t>
      </w:r>
      <w:r w:rsidR="006103D1">
        <w:rPr>
          <w:b/>
          <w:lang w:val="bg-BG" w:eastAsia="bg-BG"/>
        </w:rPr>
        <w:t xml:space="preserve"> </w:t>
      </w:r>
      <w:r w:rsidR="00FB7D4D"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>
        <w:rPr>
          <w:b/>
          <w:lang w:val="bg-BG" w:eastAsia="bg-BG"/>
        </w:rPr>
        <w:t>2022– 2023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6B2BD6">
        <w:rPr>
          <w:b/>
          <w:lang w:val="bg-BG" w:eastAsia="bg-BG"/>
        </w:rPr>
        <w:t>90/</w:t>
      </w:r>
      <w:r>
        <w:rPr>
          <w:b/>
          <w:lang w:val="bg-BG" w:eastAsia="bg-BG"/>
        </w:rPr>
        <w:t>05.08.2022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14:paraId="25FBF98A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4EA0F567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0FF35B32" w14:textId="77777777" w:rsidR="000F5507" w:rsidRPr="00435343" w:rsidRDefault="000F5507" w:rsidP="00435343">
      <w:pPr>
        <w:rPr>
          <w:lang w:val="bg-BG" w:eastAsia="bg-BG"/>
        </w:rPr>
      </w:pPr>
    </w:p>
    <w:p w14:paraId="05FE3A6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6B2BD6">
        <w:rPr>
          <w:b/>
          <w:lang w:val="bg-BG" w:eastAsia="bg-BG"/>
        </w:rPr>
        <w:t>90</w:t>
      </w:r>
      <w:r w:rsidR="007B2E7C">
        <w:rPr>
          <w:b/>
          <w:lang w:val="bg-BG" w:eastAsia="bg-BG"/>
        </w:rPr>
        <w:t>/0</w:t>
      </w:r>
      <w:r w:rsidR="0058659E">
        <w:rPr>
          <w:b/>
          <w:lang w:val="bg-BG" w:eastAsia="bg-BG"/>
        </w:rPr>
        <w:t>5.08.2022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6B2BD6">
        <w:rPr>
          <w:b/>
          <w:lang w:val="bg-BG" w:eastAsia="bg-BG"/>
        </w:rPr>
        <w:t>Аканджиево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</w:t>
      </w:r>
      <w:r w:rsidR="0058659E">
        <w:rPr>
          <w:b/>
          <w:lang w:val="bg-BG"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05140FFD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6DB60CB6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7C129DF8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71433D0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3B896B8B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21EF9548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7F3EA034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2094DBC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14:paraId="09C163D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14:paraId="5B2058E4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2FF1399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0E9F9639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1B52C0AF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50B6B7FD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CBD4A84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54E0691E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402D827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2CF2A530" w14:textId="77777777"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95C36">
        <w:rPr>
          <w:b/>
          <w:lang w:val="bg-BG" w:eastAsia="bg-BG"/>
        </w:rPr>
        <w:t xml:space="preserve">село </w:t>
      </w:r>
      <w:r w:rsidR="007858FD">
        <w:rPr>
          <w:b/>
          <w:lang w:val="bg-BG" w:eastAsia="bg-BG"/>
        </w:rPr>
        <w:t>Аканджиево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58659E">
        <w:rPr>
          <w:b/>
          <w:lang w:val="bg-BG" w:eastAsia="bg-BG"/>
        </w:rPr>
        <w:t>на 2022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58659E">
        <w:rPr>
          <w:b/>
          <w:lang w:val="bg-BG" w:eastAsia="bg-BG"/>
        </w:rPr>
        <w:t>01.10.2022</w:t>
      </w:r>
      <w:r w:rsidR="001D5341">
        <w:rPr>
          <w:b/>
          <w:lang w:val="bg-BG" w:eastAsia="bg-BG"/>
        </w:rPr>
        <w:t xml:space="preserve"> 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="001D5341">
        <w:rPr>
          <w:b/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73B7DE6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8659E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58659E">
        <w:rPr>
          <w:b/>
          <w:lang w:eastAsia="bg-BG"/>
        </w:rPr>
        <w:t>2</w:t>
      </w:r>
      <w:r w:rsidR="0058659E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14:paraId="6FDB151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7858FD">
        <w:rPr>
          <w:b/>
          <w:lang w:val="bg-BG" w:eastAsia="bg-BG"/>
        </w:rPr>
        <w:t>Аканджиево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42C40152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8659E">
        <w:rPr>
          <w:lang w:val="bg-BG" w:eastAsia="bg-BG"/>
        </w:rPr>
        <w:t xml:space="preserve"> за ползване за стопанската </w:t>
      </w:r>
      <w:r w:rsidR="0058659E" w:rsidRPr="00840315">
        <w:rPr>
          <w:b/>
          <w:lang w:val="bg-BG" w:eastAsia="bg-BG"/>
        </w:rPr>
        <w:t>2022</w:t>
      </w:r>
      <w:r w:rsidR="007B2E7C" w:rsidRPr="00840315">
        <w:rPr>
          <w:b/>
          <w:lang w:val="bg-BG" w:eastAsia="bg-BG"/>
        </w:rPr>
        <w:t xml:space="preserve"> – 20</w:t>
      </w:r>
      <w:r w:rsidR="00595C36" w:rsidRPr="00840315">
        <w:rPr>
          <w:b/>
          <w:lang w:eastAsia="bg-BG"/>
        </w:rPr>
        <w:t>2</w:t>
      </w:r>
      <w:r w:rsidR="0058659E" w:rsidRPr="00840315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14:paraId="7473800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0E037333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8741B8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3567194F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4F42C4DD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4F8731F8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1094CF36" w14:textId="77777777" w:rsidR="007B4651" w:rsidRDefault="00244021">
      <w:r>
        <w:br/>
      </w:r>
      <w:r>
        <w:rPr>
          <w:noProof/>
          <w:lang w:val="bg-BG" w:eastAsia="bg-BG"/>
        </w:rPr>
        <w:drawing>
          <wp:inline distT="0" distB="0" distL="0" distR="0" wp14:anchorId="30D2E36B" wp14:editId="256B5C1C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29.09.2022г. 15:09ч.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14:paraId="1F8E2F8C" w14:textId="77777777" w:rsidR="00D34E8A" w:rsidRDefault="00D34E8A"/>
    <w:p w14:paraId="2CC2DE55" w14:textId="77777777" w:rsidR="00D34E8A" w:rsidRDefault="00D34E8A"/>
    <w:p w14:paraId="4AD83FDD" w14:textId="77777777" w:rsidR="00D34E8A" w:rsidRDefault="00D34E8A"/>
    <w:p w14:paraId="6516EB15" w14:textId="77777777" w:rsidR="00D34E8A" w:rsidRDefault="00D34E8A"/>
    <w:p w14:paraId="3B4570C0" w14:textId="77777777" w:rsidR="00D34E8A" w:rsidRDefault="00D34E8A"/>
    <w:p w14:paraId="720353B5" w14:textId="77777777" w:rsidR="00D34E8A" w:rsidRDefault="00D34E8A"/>
    <w:p w14:paraId="51FA457E" w14:textId="77777777" w:rsidR="00D34E8A" w:rsidRDefault="00D34E8A" w:rsidP="00D34E8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0948DC93" w14:textId="77777777" w:rsidR="00D34E8A" w:rsidRDefault="00D34E8A" w:rsidP="00D34E8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4B42B929" w14:textId="77777777" w:rsidR="00D34E8A" w:rsidRDefault="00D34E8A" w:rsidP="00D34E8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59C637DA" w14:textId="77777777" w:rsidR="00D34E8A" w:rsidRDefault="00D34E8A" w:rsidP="00D34E8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2022/2023 година</w:t>
      </w:r>
    </w:p>
    <w:p w14:paraId="24599DDC" w14:textId="77777777" w:rsidR="00D34E8A" w:rsidRDefault="00D34E8A" w:rsidP="00D34E8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Аканджиево, ЕКАТТЕ 00165, община Белово, област Пазарджик.</w:t>
      </w:r>
    </w:p>
    <w:p w14:paraId="1D09B779" w14:textId="77777777" w:rsidR="00D34E8A" w:rsidRDefault="00D34E8A" w:rsidP="00D34E8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18D0596D" w14:textId="77777777" w:rsidR="00D34E8A" w:rsidRDefault="00D34E8A" w:rsidP="00D34E8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14:paraId="0C03747B" w14:textId="77777777" w:rsidR="00D34E8A" w:rsidRDefault="00D34E8A" w:rsidP="00D34E8A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D34E8A" w14:paraId="59B7D60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49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81E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796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94C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A25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D34E8A" w14:paraId="0C7C9E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A8D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CFC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90C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E64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9DF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72D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C07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BE8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E8A" w14:paraId="796118B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BFA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30D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25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BED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FFF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800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13B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00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D34E8A" w14:paraId="725DC2B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B5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204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C3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483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5FC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380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58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847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</w:tr>
      <w:tr w:rsidR="00D34E8A" w14:paraId="4F9E460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CB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E42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760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400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29F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70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53A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22F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3F039F2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0F8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A4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C8E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77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12A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90E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127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626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34E8A" w14:paraId="3FB3F96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CAE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E75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83E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3BC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447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BB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15C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6D5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34E8A" w14:paraId="148BA07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A5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C2D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3A8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433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0C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B92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617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AFF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D34E8A" w14:paraId="58CF596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79D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54D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4F0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7AF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44E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9D0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2FA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D9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34E8A" w14:paraId="098E46A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52B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FC1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0E9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07D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6C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AD9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F0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C11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D34E8A" w14:paraId="0AE30F1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920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1F1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AD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8D8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34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E34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6F5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30A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348291B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39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60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FFB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211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D21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29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44F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F9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ЛЙП</w:t>
            </w:r>
          </w:p>
        </w:tc>
      </w:tr>
      <w:tr w:rsidR="00D34E8A" w14:paraId="4876617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DB6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E32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E2C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E4B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772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6B1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E3C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DE4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D34E8A" w14:paraId="0D7B57B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50B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A43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F0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453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606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234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A6E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B3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D34E8A" w14:paraId="4932C2B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FEC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DE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3A7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2B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7C6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BCE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BDA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B7B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D34E8A" w14:paraId="7610A7D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541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8BC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E5E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E8A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F01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45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FA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E6F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ТЯМ</w:t>
            </w:r>
          </w:p>
        </w:tc>
      </w:tr>
      <w:tr w:rsidR="00D34E8A" w14:paraId="51FC37B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62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1DC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D67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247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2A8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AA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51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F69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D34E8A" w14:paraId="19A1A87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D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51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F7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66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24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50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1E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7C2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ТСК</w:t>
            </w:r>
          </w:p>
        </w:tc>
      </w:tr>
      <w:tr w:rsidR="00D34E8A" w14:paraId="4DB8207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9C9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DE5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AF7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966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909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B31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98F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E7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D34E8A" w14:paraId="0365B1D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34F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BC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E61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CEC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DA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524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241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8E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D34E8A" w14:paraId="39B8EA7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3AE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7B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356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1D2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A3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F1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28E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E8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D34E8A" w14:paraId="6641DA3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8E4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3D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214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C1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1C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9BE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76D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121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D34E8A" w14:paraId="6577DB6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DAB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46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684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DF4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943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EF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850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480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4E8A" w14:paraId="6E06B83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A12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7AF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46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47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89B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302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4E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1C1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D34E8A" w14:paraId="65C98EF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79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2AE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81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51A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63B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2D9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0DD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94E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D34E8A" w14:paraId="02367CA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F23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4A9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B5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185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1D0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94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A3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3C2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НСК</w:t>
            </w:r>
          </w:p>
        </w:tc>
      </w:tr>
      <w:tr w:rsidR="00D34E8A" w14:paraId="0779D84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92E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B6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934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1C6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0E7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61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DD0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A15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БНБ</w:t>
            </w:r>
          </w:p>
        </w:tc>
      </w:tr>
      <w:tr w:rsidR="00D34E8A" w14:paraId="50FD712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AD9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AA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73E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5DA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C2D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E26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094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AA0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D34E8A" w14:paraId="66B9D4F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B69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71B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F9A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2F3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D22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E93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E2E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81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ХиД</w:t>
            </w:r>
          </w:p>
        </w:tc>
      </w:tr>
      <w:tr w:rsidR="00D34E8A" w14:paraId="06E9EC8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B19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A08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4B2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8D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8CF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B39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7C1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92D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D34E8A" w14:paraId="056CDF3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2C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FDA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5F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964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E9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BC0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C76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941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D34E8A" w14:paraId="3E72A96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E5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231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53A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1D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13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A52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F3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B7C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D34E8A" w14:paraId="470BBF4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A34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9E4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6F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26C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5DD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D0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69D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321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ТВР</w:t>
            </w:r>
          </w:p>
        </w:tc>
      </w:tr>
      <w:tr w:rsidR="00D34E8A" w14:paraId="246178E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DA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5D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7BB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18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D2C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5D7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8BA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F09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D34E8A" w14:paraId="27B655C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8A5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094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797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50F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11D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F32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E6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09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ЦТМ и др.</w:t>
            </w:r>
          </w:p>
        </w:tc>
      </w:tr>
      <w:tr w:rsidR="00D34E8A" w14:paraId="25A77BC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610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BBF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ECE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7B1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A81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385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97F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64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D34E8A" w14:paraId="413A1D3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501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806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DA4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E02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7C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1F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B1A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21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ОВП</w:t>
            </w:r>
          </w:p>
        </w:tc>
      </w:tr>
      <w:tr w:rsidR="00D34E8A" w14:paraId="2D789F2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9F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852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26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F0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C8B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14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D0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288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D34E8A" w14:paraId="20C3E78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FAA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5A0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DA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56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AA4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E3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4CF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236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D34E8A" w14:paraId="30891A3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65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9D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FBD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A88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6EB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E46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036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435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D34E8A" w14:paraId="203644C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FE7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E8C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6E9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A2B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21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2C4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1F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704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34E8A" w14:paraId="2E4816A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931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F7B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C8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43D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FC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90E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06A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B07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ГАБЕР ПЛОД ЕООД</w:t>
            </w:r>
          </w:p>
        </w:tc>
      </w:tr>
      <w:tr w:rsidR="00D34E8A" w14:paraId="7D261C6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987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F69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84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87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394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9E3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6B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71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АИТ</w:t>
            </w:r>
          </w:p>
        </w:tc>
      </w:tr>
      <w:tr w:rsidR="00D34E8A" w14:paraId="5FF2E1E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C47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"БЕЛ АГРО ЛЕНД"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A5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030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F1E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E0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7F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983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4B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D34E8A" w14:paraId="5D498FB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123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DE5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8B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AA5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DFC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9B9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12.937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0AC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672.70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A10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E8A" w14:paraId="49C728A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B5C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B12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0FC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88A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E8C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A5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8A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B6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D34E8A" w14:paraId="6069712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9D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C72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51C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71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EEC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1A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BEA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DE3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D34E8A" w14:paraId="75606BA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720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639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B23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21E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90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E47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D8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943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D34E8A" w14:paraId="029450E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EF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9DD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BD6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33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F54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A8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16A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1AC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34E8A" w14:paraId="3318683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02E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9E9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29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88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5D8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1F8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D38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BF7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НИС</w:t>
            </w:r>
          </w:p>
        </w:tc>
      </w:tr>
      <w:tr w:rsidR="00D34E8A" w14:paraId="21B21F6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52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0E7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71E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76F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7C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F2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C3A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8AF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D34E8A" w14:paraId="0CE71A2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B76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7C7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C69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D75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716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BAC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21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BAB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0157FBF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28C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23B8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72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24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62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7BC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D3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749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D34E8A" w14:paraId="0162B8B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9FC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28A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4FA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AB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E4B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B32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E99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CD6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 и др.</w:t>
            </w:r>
          </w:p>
        </w:tc>
      </w:tr>
      <w:tr w:rsidR="00D34E8A" w14:paraId="20B2E31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49F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5C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611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298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AE2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D8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0BA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65B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4E8A" w14:paraId="008FC1D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DFA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E61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798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CC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FB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817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644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51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34E8A" w14:paraId="10169E3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CC9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621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E9F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24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6F2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AB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37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092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ВРК</w:t>
            </w:r>
          </w:p>
        </w:tc>
      </w:tr>
      <w:tr w:rsidR="00D34E8A" w14:paraId="4C620DC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FF0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1C7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605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F1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55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EF6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CD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25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БДП</w:t>
            </w:r>
          </w:p>
        </w:tc>
      </w:tr>
      <w:tr w:rsidR="00D34E8A" w14:paraId="609A71A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54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FD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B0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54E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2C1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2C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F82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B6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ДХТ</w:t>
            </w:r>
          </w:p>
        </w:tc>
      </w:tr>
      <w:tr w:rsidR="00D34E8A" w14:paraId="6C056EF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687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196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FCF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81A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000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D1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407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76B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ВБС</w:t>
            </w:r>
          </w:p>
        </w:tc>
      </w:tr>
      <w:tr w:rsidR="00D34E8A" w14:paraId="5747F55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E04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DE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328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741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49D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B21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66C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16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34E8A" w14:paraId="2637B3F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CB1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EB8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CDA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15D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C0E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4D9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136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5D9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34E8A" w14:paraId="2E6D630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0FA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67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5BC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5D1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275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E5B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6B6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450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D34E8A" w14:paraId="69FA1DF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B9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521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244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119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E08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A0A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C26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F45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СДШ</w:t>
            </w:r>
          </w:p>
        </w:tc>
      </w:tr>
      <w:tr w:rsidR="00D34E8A" w14:paraId="6B51C51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C05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E87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DB2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377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C5F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F3F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3E5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AC7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 и др.</w:t>
            </w:r>
          </w:p>
        </w:tc>
      </w:tr>
      <w:tr w:rsidR="00D34E8A" w14:paraId="15B080B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EB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65A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E9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13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97D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045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15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ED3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D34E8A" w14:paraId="26DE01C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6E8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1CE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6B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407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6D5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68F4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F4C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DC5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D34E8A" w14:paraId="513FBFF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813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103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4B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6BA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36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37D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F1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A0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D34E8A" w14:paraId="0645CB4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4C8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F27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C9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72E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B2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4F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C4E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986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КПМ</w:t>
            </w:r>
          </w:p>
        </w:tc>
      </w:tr>
      <w:tr w:rsidR="00D34E8A" w14:paraId="49A3322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53E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66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25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695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4EE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A18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978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1B1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34E8A" w14:paraId="490C906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876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CFF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182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BA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C23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B89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063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C08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D34E8A" w14:paraId="27B1EF6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C86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00A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944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51F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B56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143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8C7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C66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34E8A" w14:paraId="09130CD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AC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742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E8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C7A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52E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1C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7EB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8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D34E8A" w14:paraId="28220FD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3C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04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1E2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A6A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BD2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EC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FE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E5B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ВАГ</w:t>
            </w:r>
          </w:p>
        </w:tc>
      </w:tr>
      <w:tr w:rsidR="00D34E8A" w14:paraId="2D85EE7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758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11C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0C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460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8A2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BC5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957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C9E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34E8A" w14:paraId="2C70392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B5B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1FD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3A3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FD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442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A48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B06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54A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D34E8A" w14:paraId="526E08B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D5B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C7D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22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FE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731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0F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2FF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86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ПИА</w:t>
            </w:r>
          </w:p>
        </w:tc>
      </w:tr>
      <w:tr w:rsidR="00D34E8A" w14:paraId="0777EF7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131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EC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96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6B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EED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B20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CDE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F0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ЦИЙ</w:t>
            </w:r>
          </w:p>
        </w:tc>
      </w:tr>
      <w:tr w:rsidR="00D34E8A" w14:paraId="3A7F46B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B0C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6F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64B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B3B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3A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E24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F02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D0A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ХПВ</w:t>
            </w:r>
          </w:p>
        </w:tc>
      </w:tr>
      <w:tr w:rsidR="00D34E8A" w14:paraId="7D0D6AF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8B1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83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B6E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4CA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97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BF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41F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D29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34E8A" w14:paraId="78A2462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D55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67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75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11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871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67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A18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58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4E8A" w14:paraId="1158171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A50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8CA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FF3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D7E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D9F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C75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8C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C9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МИТ</w:t>
            </w:r>
          </w:p>
        </w:tc>
      </w:tr>
      <w:tr w:rsidR="00D34E8A" w14:paraId="21AF0F0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D4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0AC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B3A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BCA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840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BD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6DC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29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D34E8A" w14:paraId="0F82BAE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F28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D03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A7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02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7E2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46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2E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3EC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 и др.</w:t>
            </w:r>
          </w:p>
        </w:tc>
      </w:tr>
      <w:tr w:rsidR="00D34E8A" w14:paraId="42109D5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851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D67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43D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08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966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C7C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31F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35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 и др.</w:t>
            </w:r>
          </w:p>
        </w:tc>
      </w:tr>
      <w:tr w:rsidR="00D34E8A" w14:paraId="5603061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1D5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750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6C4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740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F9B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21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F3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220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D34E8A" w14:paraId="10D7489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E23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BBD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A0C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59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E2C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FB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074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291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ВСП</w:t>
            </w:r>
          </w:p>
        </w:tc>
      </w:tr>
      <w:tr w:rsidR="00D34E8A" w14:paraId="3EEF750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81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ECB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312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2A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A43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1C2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6F1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40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D34E8A" w14:paraId="71853EB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5D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5D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E3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C6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1AE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419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76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568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D34E8A" w14:paraId="70CE261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420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E46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C6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F0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C7F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183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1A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21B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D34E8A" w14:paraId="6A39454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77D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B0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977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E75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51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764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B3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7F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D34E8A" w14:paraId="0BD1071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4C7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EF2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73D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AF2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59D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299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9F1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71F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D34E8A" w14:paraId="0F72A8E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973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B6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A5C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42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DD2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EB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F6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191.05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B82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D34E8A" w14:paraId="75CB199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673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A3D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32E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58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B7C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C88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A48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C5E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34E8A" w14:paraId="54325C1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1EA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2D5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955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EF8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FD2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D43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AE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5A0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D34E8A" w14:paraId="599F98C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2F2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FC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0BE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30E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02C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45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0D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26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ЛЙП</w:t>
            </w:r>
          </w:p>
        </w:tc>
      </w:tr>
      <w:tr w:rsidR="00D34E8A" w14:paraId="628B237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57F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8D1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CB8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595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144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7A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70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AB5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34E8A" w14:paraId="6DB5B22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79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F6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54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793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B20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CED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258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86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ЛМД</w:t>
            </w:r>
          </w:p>
        </w:tc>
      </w:tr>
      <w:tr w:rsidR="00D34E8A" w14:paraId="1190F8D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98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7E2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2E0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24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9AA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95D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39A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980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D34E8A" w14:paraId="52D9C4A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71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AB9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4B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6F4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96C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2A6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A9C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63D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ЦАБ</w:t>
            </w:r>
          </w:p>
        </w:tc>
      </w:tr>
      <w:tr w:rsidR="00D34E8A" w14:paraId="4707DCC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55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3B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DCA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BC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9DF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A7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8DE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435.45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1F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E8A" w14:paraId="383B616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EA5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31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44A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36C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1ED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7CF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96E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226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34E8A" w14:paraId="63AF239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A5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B2D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AC3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BF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72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D71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C05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C4E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ПБД</w:t>
            </w:r>
          </w:p>
        </w:tc>
      </w:tr>
      <w:tr w:rsidR="00D34E8A" w14:paraId="4CAFD96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F9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153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AA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DEF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F27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B24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DD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A3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34E8A" w14:paraId="6502AE5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B5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CD0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B99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607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721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96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4A4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878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D34E8A" w14:paraId="2B809E4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81A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140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4A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B02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43D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3D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302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AFB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34E8A" w14:paraId="2C0E0DB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568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2A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CD7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73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89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3D9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42D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36B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D34E8A" w14:paraId="28AFEF3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FF5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09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FA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8B8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8BD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AD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DC3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FA9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34E8A" w14:paraId="62FE605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889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0F4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494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B64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B5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F41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54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DC2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34E8A" w14:paraId="66D77F1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3C4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E2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B2E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1A4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DE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5D7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390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050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D34E8A" w14:paraId="0B88EA4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7F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F40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23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EAE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7EB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EA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B44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3B6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D34E8A" w14:paraId="54BAA6E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078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668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33D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E6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515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9BC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050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D1E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D34E8A" w14:paraId="32EDB04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25C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9B0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C1B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A0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29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DF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AF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EAF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ЦАБ</w:t>
            </w:r>
          </w:p>
        </w:tc>
      </w:tr>
      <w:tr w:rsidR="00D34E8A" w14:paraId="5524F25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FB9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AC7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EEB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59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7BF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36F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6AA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8AF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D34E8A" w14:paraId="749FBE3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0E4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1F2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2C9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E57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BD2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58A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9B7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87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АЙБ</w:t>
            </w:r>
          </w:p>
        </w:tc>
      </w:tr>
      <w:tr w:rsidR="00D34E8A" w14:paraId="66F686B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159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AC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4A6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ACA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12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A17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2CE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FCF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34E8A" w14:paraId="147BEE9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A79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D13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36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985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6B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4C9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587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E70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D34E8A" w14:paraId="10BC168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E00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2D8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D45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69F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8CD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35E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09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8B8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БМБ</w:t>
            </w:r>
          </w:p>
        </w:tc>
      </w:tr>
      <w:tr w:rsidR="00D34E8A" w14:paraId="5C4DD26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9A3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05F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9C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62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8A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00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655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096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D34E8A" w14:paraId="2175D00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C96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911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1A3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5E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F39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EE7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67F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6D9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D34E8A" w14:paraId="733F0C0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A0D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CB3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000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270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91C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49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E9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35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34E8A" w14:paraId="4E20BF5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E98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32C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262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F9F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C3C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915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328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016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34E8A" w14:paraId="7C4DD56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9C0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242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98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15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69D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EDA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E04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077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D34E8A" w14:paraId="2DCE53B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027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599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F9F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86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4A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A90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2FD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6BF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ЙПА</w:t>
            </w:r>
          </w:p>
        </w:tc>
      </w:tr>
      <w:tr w:rsidR="00D34E8A" w14:paraId="31B7EA1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F55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824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C89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D61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2B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488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C33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EBD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D34E8A" w14:paraId="7BCB434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BD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5E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632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46C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F2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B3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BA1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0B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45FE077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FD7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31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D6D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F55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61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EAA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22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829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D34E8A" w14:paraId="75ECC4D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06D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77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9661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F83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791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DF6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D3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21A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D34E8A" w14:paraId="0162258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7FC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205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2E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F2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29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C90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A5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14C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34E8A" w14:paraId="0CF7CFC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736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F50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017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7C2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7C19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B5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14A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E3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ГЛР</w:t>
            </w:r>
          </w:p>
        </w:tc>
      </w:tr>
      <w:tr w:rsidR="00D34E8A" w14:paraId="49A1BC9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A75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62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E46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BAA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C4E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209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119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83F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D34E8A" w14:paraId="46CD903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BB0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D2D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FA9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0A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B66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A6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91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44A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D34E8A" w14:paraId="56C806F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8D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9BA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18E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76D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265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CB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229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62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ММТ</w:t>
            </w:r>
          </w:p>
        </w:tc>
      </w:tr>
      <w:tr w:rsidR="00D34E8A" w14:paraId="0BE9262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0BD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1E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076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D7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6E9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1A5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79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06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D34E8A" w14:paraId="5D32848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A2A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098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EE6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C8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D2D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077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0C7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4F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ДИП</w:t>
            </w:r>
          </w:p>
        </w:tc>
      </w:tr>
      <w:tr w:rsidR="00D34E8A" w14:paraId="5F9EBAA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F1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306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74D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52D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48A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76E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24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888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D34E8A" w14:paraId="697B231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AE7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DA6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9B9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C8F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AB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35D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3B8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6BE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D34E8A" w14:paraId="0DDD385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06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F5B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B6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E0E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2C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088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142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978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D34E8A" w14:paraId="28D0627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69C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C8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33D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36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12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12B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9C5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72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D34E8A" w14:paraId="6594B8E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F02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1A8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70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600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B6E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93D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B0A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98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D34E8A" w14:paraId="7F3AE0C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2D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B51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66F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BE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37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421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52C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445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34E8A" w14:paraId="6A61EB1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6F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E0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C56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8B4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4E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2A8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C40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D4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D34E8A" w14:paraId="5A9546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483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694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95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E07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8D9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A2B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B2D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2C7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D34E8A" w14:paraId="2987E90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14C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935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445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1FD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109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1A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B1B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6E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34E8A" w14:paraId="23C897B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34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D1B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DFB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62F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C84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F25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F22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FCA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ПБД</w:t>
            </w:r>
          </w:p>
        </w:tc>
      </w:tr>
      <w:tr w:rsidR="00D34E8A" w14:paraId="397BE0F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24E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9EF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622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9F2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86C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CC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B7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95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D34E8A" w14:paraId="12D0BE7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1FF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D66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6E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08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841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48F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2B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7D6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21999F3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6CF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2D1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A1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5A7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481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165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00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A0F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34E8A" w14:paraId="53728C4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EFD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EA6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EE3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FD4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DCA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D8B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D9D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F1F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D34E8A" w14:paraId="0DC0A0B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C25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113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9B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07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3AB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AEC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A1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CFB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D34E8A" w14:paraId="7CA4D02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289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1ED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F5A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0A9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30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2B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7ED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F4C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D34E8A" w14:paraId="1D56F20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397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6B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7B6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F5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AE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58E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09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DD6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D34E8A" w14:paraId="1F987B5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F07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82B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DCC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FDE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E6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3F0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5E4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F93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D34E8A" w14:paraId="3C62783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0AD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C2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89B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FF0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978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C0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27D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962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4E8A" w14:paraId="2F5EA17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D1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668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C93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08B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16E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DC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29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B2A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D34E8A" w14:paraId="5B07D61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65D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91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959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A91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66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3D1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14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98B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34E8A" w14:paraId="6D9807C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C6F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89C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3F7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9CC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DDC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56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312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097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D34E8A" w14:paraId="269DB41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7C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6E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85B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B63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7B5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891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92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0F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34E8A" w14:paraId="66AA613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AF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D00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D52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DDB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539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39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C5C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A01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D34E8A" w14:paraId="1CD1C34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01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C3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A19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0F8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241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6B0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95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5F9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D34E8A" w14:paraId="787E4F8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D4D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1E8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45F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040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7DD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2C1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26C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B38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D34E8A" w14:paraId="18CE0F8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D1B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503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0C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DB1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AC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22A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68A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916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МЖМ</w:t>
            </w:r>
          </w:p>
        </w:tc>
      </w:tr>
      <w:tr w:rsidR="00D34E8A" w14:paraId="4A0152A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706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2DF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29D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FCA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7FE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8FA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F3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AE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D34E8A" w14:paraId="605ADDB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D84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A36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AD7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ADD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36E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E8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BB9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537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D34E8A" w14:paraId="1D750D1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85C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365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4A7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8F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5F6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551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FB7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94D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D34E8A" w14:paraId="322B8FE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486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81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E7A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B23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FB9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894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B4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E9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D34E8A" w14:paraId="3587503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2A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9FA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CEB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38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60D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375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DCA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405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 и др.</w:t>
            </w:r>
          </w:p>
        </w:tc>
      </w:tr>
      <w:tr w:rsidR="00D34E8A" w14:paraId="35C9E73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C35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037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92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033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6F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15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1D8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76B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D34E8A" w14:paraId="1F4CB5B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709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453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28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25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D19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292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C95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26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4E8A" w14:paraId="3C5C721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37B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B7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A68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B26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F47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87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87F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44F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D34E8A" w14:paraId="24D3200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2D4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1E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E7F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5D2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BC4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48C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502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7E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D34E8A" w14:paraId="577B655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F54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79F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78A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F3F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E3A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40E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B1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223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34E8A" w14:paraId="1438924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69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434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A7E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9E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2D5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8E1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23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2E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4E8A" w14:paraId="1327F0C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AD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602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9B4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E07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C62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D3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9DE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1F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526C651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C65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403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0D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C6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4FF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444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AA9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6A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D34E8A" w14:paraId="38F6579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ECE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6A8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00C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FF0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90F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1D3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42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59A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D34E8A" w14:paraId="630C99F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BD4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E15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DC4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49D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CE9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36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4D0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F5C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34E8A" w14:paraId="1D9AB02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C20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F70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E95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C5F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8F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441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3EE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5F8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11C1F35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55C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8F5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D5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4F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8A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B39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A7B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6BB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34E8A" w14:paraId="365A60C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113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11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ED0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00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707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2F3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61D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670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34E8A" w14:paraId="414EB58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23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D01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1BD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A80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89D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E6F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5E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86C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ИНС</w:t>
            </w:r>
          </w:p>
        </w:tc>
      </w:tr>
      <w:tr w:rsidR="00D34E8A" w14:paraId="0ED1B76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56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F2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C9D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176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F8B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BFC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415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1A4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НАА</w:t>
            </w:r>
          </w:p>
        </w:tc>
      </w:tr>
      <w:tr w:rsidR="00D34E8A" w14:paraId="508AEF4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65E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B3F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0DF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552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5FA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7C4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1D1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CCF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D34E8A" w14:paraId="424700E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988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F01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BE1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741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C78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52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EA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9F7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ЦББ</w:t>
            </w:r>
          </w:p>
        </w:tc>
      </w:tr>
      <w:tr w:rsidR="00D34E8A" w14:paraId="5CD9938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F9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FF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C65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D21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8E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B6F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E5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73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D34E8A" w14:paraId="7795197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E36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75C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A46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490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08A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6D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C2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CBB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Църква св.  Троица</w:t>
            </w:r>
          </w:p>
        </w:tc>
      </w:tr>
      <w:tr w:rsidR="00D34E8A" w14:paraId="30E259D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FCB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C91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76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92C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5D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B08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3B2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F81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D34E8A" w14:paraId="7184DA7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DE0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51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8C9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D7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3CB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0B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55F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CE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D34E8A" w14:paraId="7BA81B5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E30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CF7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B5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9D2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10E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F0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7C9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122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МЖМ</w:t>
            </w:r>
          </w:p>
        </w:tc>
      </w:tr>
      <w:tr w:rsidR="00D34E8A" w14:paraId="4B0A8C3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BF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440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C21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0AA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2D8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2DB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5B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D09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D34E8A" w14:paraId="4C9AC4A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F6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2A5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55A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551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91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C19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505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5CB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02A853D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73E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FC7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6EB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CE4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D6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D0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F00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B2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D34E8A" w14:paraId="394C2EF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40E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30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3EB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559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C27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EDD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1197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DF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D34E8A" w14:paraId="42FAB74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2F5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50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FF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06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E27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1AF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3B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A85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2F5A8A9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6CB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BE4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C0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591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B0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2B0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94C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25B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D34E8A" w14:paraId="2BFD74C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29C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C83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641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717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B8B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8BE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7E6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5F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D34E8A" w14:paraId="26D7706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23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669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1AF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7E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BC8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48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287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FE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D34E8A" w14:paraId="5632A69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F5F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434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08C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A89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6AC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D7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C2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33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D34E8A" w14:paraId="62B30E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E08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758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28B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4B3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71E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4A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F8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9C5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D34E8A" w14:paraId="223E9CF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F6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27B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46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0929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B3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062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06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52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D34E8A" w14:paraId="5118C8E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C5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EAA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063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E37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AC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1E1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2AC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70B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D34E8A" w14:paraId="5635531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060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16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329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FAA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5D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BD1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472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1F4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34E8A" w14:paraId="10B9C00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62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A39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70F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A33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E68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D7F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BA5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8F62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АЙБ</w:t>
            </w:r>
          </w:p>
        </w:tc>
      </w:tr>
      <w:tr w:rsidR="00D34E8A" w14:paraId="67C9570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92A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82A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204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C51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48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B82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A78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F7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34E8A" w14:paraId="4B3A68A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C52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8F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A7B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CA2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83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0CA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FA9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0CD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D34E8A" w14:paraId="533F9C5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B1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3FF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07D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79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4E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F01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220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27B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D34E8A" w14:paraId="1DC5F42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CCD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88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44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99C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CE1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75A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DA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8A7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D34E8A" w14:paraId="0F7A389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BD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E3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765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C9C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879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8EF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2DF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25E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ЦАБ</w:t>
            </w:r>
          </w:p>
        </w:tc>
      </w:tr>
      <w:tr w:rsidR="00D34E8A" w14:paraId="2CC413E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93A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4E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78A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40D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4CF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0B5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102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583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34E8A" w14:paraId="1E8B0F9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B4D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D11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944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4DA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F50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145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F29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315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D34E8A" w14:paraId="66D5F4D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C5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F5C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E89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944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A6A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CB0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16C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5A9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D34E8A" w14:paraId="26AE3CF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FD2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7AA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3B6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0FC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9C8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1C8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F38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8F5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ВЙП и др.</w:t>
            </w:r>
          </w:p>
        </w:tc>
      </w:tr>
      <w:tr w:rsidR="00D34E8A" w14:paraId="43F781E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5A3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882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25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9A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7A9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577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6EA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8F3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D34E8A" w14:paraId="4D1CC53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FD5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49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39A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AF0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20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C5B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C9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C04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4E8A" w14:paraId="2209DB0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612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595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4BB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AE0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5A4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325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16E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11D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D34E8A" w14:paraId="15B9A44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BF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1DC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158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F9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D80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015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9BF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191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ЮАШ</w:t>
            </w:r>
          </w:p>
        </w:tc>
      </w:tr>
      <w:tr w:rsidR="00D34E8A" w14:paraId="2B8377E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063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CD7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ED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531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417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6E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44A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F44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D34E8A" w14:paraId="2141012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CBD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C1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BAC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65A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1A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F5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0F1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8F1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D34E8A" w14:paraId="43A1421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663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21F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4FA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02B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47E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CBD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677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9B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D34E8A" w14:paraId="2F3A5C4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0B1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3E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45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D7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441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17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42F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003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34E8A" w14:paraId="19DB326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33D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CC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B1A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0F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C67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108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13D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029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</w:tr>
      <w:tr w:rsidR="00D34E8A" w14:paraId="3FE1D39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A3F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63B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7C1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864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24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D6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9CE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09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34E8A" w14:paraId="45B69A7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FF0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56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D3A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A03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DB2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36E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5D0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3E3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0833D3B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090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D5D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521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024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185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BA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11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988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D34E8A" w14:paraId="78A7F30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E4A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F52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877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08B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AA8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D52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AEA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3ED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34E8A" w14:paraId="5471168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2D5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1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EBE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A45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5B3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6CD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912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04A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ТТТ</w:t>
            </w:r>
          </w:p>
        </w:tc>
      </w:tr>
      <w:tr w:rsidR="00D34E8A" w14:paraId="4127DAE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9AC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62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59A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5A0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96E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5D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1A8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C91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ЛБЦ</w:t>
            </w:r>
          </w:p>
        </w:tc>
      </w:tr>
      <w:tr w:rsidR="00D34E8A" w14:paraId="7458C30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5E1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BC8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338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483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3B5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4A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6F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83F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D34E8A" w14:paraId="39323AB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EBF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31D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F97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3B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9B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2FE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26B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36E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СНМ</w:t>
            </w:r>
          </w:p>
        </w:tc>
      </w:tr>
      <w:tr w:rsidR="00D34E8A" w14:paraId="363EAFD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2D2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379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F29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65C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EEA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3BB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B35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95F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45ACFB9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66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7B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D24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C0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160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E54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2FC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C37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D34E8A" w14:paraId="5884017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B92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505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957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BD07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78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AAD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F4E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0DB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D34E8A" w14:paraId="5B8B1CC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8D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27A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8ED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652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7FF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8B5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451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ADC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34E8A" w14:paraId="608DAF8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FF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0E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1D3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4FD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D9D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23A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AAF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A5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4E8A" w14:paraId="73E949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87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259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D9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AF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A33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D98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929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577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D34E8A" w14:paraId="0E57149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876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66F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D18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0E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F7E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2F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A91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387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34E8A" w14:paraId="486478E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D7C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236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DDD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B2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098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9B4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1F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63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1179369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E7D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713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D8F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32F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198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C9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FD5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2FD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D34E8A" w14:paraId="3A82E4E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F6F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B5A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31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1BD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AF9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8D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463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9C5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34E8A" w14:paraId="496BC90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53C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4AE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E4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0CB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DE0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87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D52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41D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D34E8A" w14:paraId="5902D7C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B44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D80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422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960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185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E8B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12C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72B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D34E8A" w14:paraId="1DD3191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C97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EE7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57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ABE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B58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151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F78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0F2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ХиД</w:t>
            </w:r>
          </w:p>
        </w:tc>
      </w:tr>
      <w:tr w:rsidR="00D34E8A" w14:paraId="18617B4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5DE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94E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BCF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C20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6A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F1E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CD8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A37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D34E8A" w14:paraId="50AC5B9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249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9C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E0D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183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6F9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73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DDE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D4B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D34E8A" w14:paraId="21E8623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2E8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E0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715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65B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30A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FA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85D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9DB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ГВВ и др.</w:t>
            </w:r>
          </w:p>
        </w:tc>
      </w:tr>
      <w:tr w:rsidR="00D34E8A" w14:paraId="45D6D16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D40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280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C2E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276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8E8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967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13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776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D34E8A" w14:paraId="0DE9672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CDB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E37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5E0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518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BFC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DA2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748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50D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D34E8A" w14:paraId="3770B9A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738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B17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E42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897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6E9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E3E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2F6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C7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ПТТ</w:t>
            </w:r>
          </w:p>
        </w:tc>
      </w:tr>
      <w:tr w:rsidR="00D34E8A" w14:paraId="3C7A187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003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6D3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77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3BA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A5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A72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F57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B63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34E8A" w14:paraId="7A33DE8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A46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70D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EFC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19A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3E2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A2A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EC5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71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</w:t>
            </w:r>
          </w:p>
        </w:tc>
      </w:tr>
      <w:tr w:rsidR="00D34E8A" w14:paraId="7D0D416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A4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FCE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03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56E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267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CA8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D9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F4D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D34E8A" w14:paraId="1445659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E9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7D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1F7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29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17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8F3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E1C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4AE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D34E8A" w14:paraId="089C8A8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73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D7B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7F8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63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08F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9FB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E70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DC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4E8A" w14:paraId="1D02329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8D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972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D06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C52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D33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0A8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B55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6A7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D34E8A" w14:paraId="7E6A599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B56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3F9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CDA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09F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256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BDE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93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C4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34E8A" w14:paraId="20B3F03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BE0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E55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815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10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33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3C5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6D5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E26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D34E8A" w14:paraId="6D9C67A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374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C8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0DA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92A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979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A63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607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C2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БЛН</w:t>
            </w:r>
          </w:p>
        </w:tc>
      </w:tr>
      <w:tr w:rsidR="00D34E8A" w14:paraId="0B2B80C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270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456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D68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70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6D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11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E38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30D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4E8A" w14:paraId="28BA1B9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7B6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B31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11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A29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84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EEF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904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86F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D34E8A" w14:paraId="46BB2D4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75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31D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143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818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1E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24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85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CD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D34E8A" w14:paraId="04DEDDC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85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4A2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1E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01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471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097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24A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88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D34E8A" w14:paraId="5EFFCB7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F9D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E68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E7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62B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088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E64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F0A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E24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ГНТ</w:t>
            </w:r>
          </w:p>
        </w:tc>
      </w:tr>
      <w:tr w:rsidR="00D34E8A" w14:paraId="4253E33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E71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6DA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3AE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60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C8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204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808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0AD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D34E8A" w14:paraId="3CED55D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FE0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8D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720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F7C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585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EB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F32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37A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34E8A" w14:paraId="5EFB226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286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CBA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905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F24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6A9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086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B04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1D6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D34E8A" w14:paraId="70F2B0C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3F4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81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DC5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706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7E4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91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380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FC7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D34E8A" w14:paraId="4D569A2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27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784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FAB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922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A73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5C4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E31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8F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34E8A" w14:paraId="1642329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3A6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3C7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051F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562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4E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025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62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6CC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D34E8A" w14:paraId="0BDF39F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A83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46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329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553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4F9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3C1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2E8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35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7B487E8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F89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AC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732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9E0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F98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CDB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61E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9DB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1D2D7DF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BCF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ADB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5A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A6C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0A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16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0C6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80B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D34E8A" w14:paraId="372ECF1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5B5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9BA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30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DF4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4DF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FA0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279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494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ДАД</w:t>
            </w:r>
          </w:p>
        </w:tc>
      </w:tr>
      <w:tr w:rsidR="00D34E8A" w14:paraId="5D2DD30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9D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4F7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1E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D65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AE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347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343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31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ПБД</w:t>
            </w:r>
          </w:p>
        </w:tc>
      </w:tr>
      <w:tr w:rsidR="00D34E8A" w14:paraId="4E8F3D2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8A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119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A51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B40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79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945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35F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601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АЙБ</w:t>
            </w:r>
          </w:p>
        </w:tc>
      </w:tr>
      <w:tr w:rsidR="00D34E8A" w14:paraId="73457BC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AD2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881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049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A71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CE1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BC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80A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340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D34E8A" w14:paraId="7C96B3D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A13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75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FD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33A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811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13C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13D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6F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34E8A" w14:paraId="161414B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D21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1F8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AD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355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41C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125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5D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E91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D34E8A" w14:paraId="2253825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47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B0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162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6CB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F09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8F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1F1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5B7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34E8A" w14:paraId="12CE98B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64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6F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27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309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3D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564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6A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CBF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34E8A" w14:paraId="1645B13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45E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DD2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0E9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BB8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7C4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CF0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2FD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DD6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БНБ</w:t>
            </w:r>
          </w:p>
        </w:tc>
      </w:tr>
      <w:tr w:rsidR="00D34E8A" w14:paraId="6DCA567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D51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485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E2E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203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234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58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E68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111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34E8A" w14:paraId="166820A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30B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42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118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0E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04B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CEB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C4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528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D34E8A" w14:paraId="086EAEF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03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EAB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6A2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350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780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D10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28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9B8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ТМС</w:t>
            </w:r>
          </w:p>
        </w:tc>
      </w:tr>
      <w:tr w:rsidR="00D34E8A" w14:paraId="573132B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C19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D76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DB4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9E61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7F4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B9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B98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1A4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D34E8A" w14:paraId="449AB84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281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CE7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39B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B6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9FB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9F7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CB3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203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34E8A" w14:paraId="7F173C2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21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79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E3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ACF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4D2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612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090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727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D34E8A" w14:paraId="0EE0212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6B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DA4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5E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253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37F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8BB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E96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D23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D34E8A" w14:paraId="065380F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06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FB3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FF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03F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E9F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E2F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24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D58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4E8A" w14:paraId="1050942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738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BBB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2A4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6BA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F09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595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CF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CB6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D34E8A" w14:paraId="40226C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11D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61C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D16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9BD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385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97E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06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0CC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34E8A" w14:paraId="2562038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C0F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DBF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A61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D55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7DD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1DF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562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EE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D34E8A" w14:paraId="7640629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DBD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4CC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D0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E1C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95F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C5C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F8E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190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D34E8A" w14:paraId="7C07A49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439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09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17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294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AD4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7A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8A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31C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D34E8A" w14:paraId="695D7F0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12E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56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D42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81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28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2B8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E0D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213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</w:tr>
      <w:tr w:rsidR="00D34E8A" w14:paraId="28A969E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FF3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51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5B4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AA4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818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2DD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BC1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7F6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D34E8A" w14:paraId="567140D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4B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FA2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48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14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C6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6D6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C99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4A1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D34E8A" w14:paraId="69E30CA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150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9A5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B36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10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B8B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201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E5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DB1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D34E8A" w14:paraId="20ECEE9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A0F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2EB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5250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316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FFE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065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815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B4E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 и др.</w:t>
            </w:r>
          </w:p>
        </w:tc>
      </w:tr>
      <w:tr w:rsidR="00D34E8A" w14:paraId="763F9B5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8D5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356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6E3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9A1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26B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028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62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096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D34E8A" w14:paraId="6198944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821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5D4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C67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369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303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1E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A10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4BB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34E8A" w14:paraId="22180DF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D7D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18E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C3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E15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E6A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3F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B0C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96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4E8A" w14:paraId="5916399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CF4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F6F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930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789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BD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00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DD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D22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34E8A" w14:paraId="77434B6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D77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BA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C8C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C2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88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D1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AB5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A4D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D34E8A" w14:paraId="1404107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61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A1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537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34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1AE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1F4C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A20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28C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D34E8A" w14:paraId="14E1B09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95A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5FA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DBE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321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658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949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100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D11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D34E8A" w14:paraId="69CA55A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011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9A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EAE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AEF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E4F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63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A57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CDD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ГНБ</w:t>
            </w:r>
          </w:p>
        </w:tc>
      </w:tr>
      <w:tr w:rsidR="00D34E8A" w14:paraId="7EF197E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443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03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E12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05D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72F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DEE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409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4E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ВВЧ и др.</w:t>
            </w:r>
          </w:p>
        </w:tc>
      </w:tr>
      <w:tr w:rsidR="00D34E8A" w14:paraId="590086F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DC1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52F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BFB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ADE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8A8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B29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124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3C5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D34E8A" w14:paraId="7D9CA4A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608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493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E3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63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56D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58A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73B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2F0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15AC83A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4FB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61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536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AF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E24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7C3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0AD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0C4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АДБ</w:t>
            </w:r>
          </w:p>
        </w:tc>
      </w:tr>
      <w:tr w:rsidR="00D34E8A" w14:paraId="0DE63FC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277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141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161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3EC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459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447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944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EA7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D34E8A" w14:paraId="655149B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A67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6E8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0F5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D20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31B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82D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C60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7F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34E8A" w14:paraId="56A1E21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6F3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2FB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700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4F5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F9F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53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92FD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1FF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D34E8A" w14:paraId="7FD84C6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BAD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83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26A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FFA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D8D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BC9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75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5AB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D34E8A" w14:paraId="72A9B85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51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EC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A9D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874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79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61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0AD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625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D34E8A" w14:paraId="4750E84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121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20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80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97D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891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17F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52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39B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</w:tr>
      <w:tr w:rsidR="00D34E8A" w14:paraId="3014442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B53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58E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E2F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23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3D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03F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B4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E49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34E8A" w14:paraId="3643641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868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10E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693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F5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AA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2CA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1F3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63F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D34E8A" w14:paraId="39A8A9C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2A0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755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CA5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731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F78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5A7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57A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778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D34E8A" w14:paraId="3964245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6B9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9F4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DF4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69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2E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64F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7AF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F8E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D34E8A" w14:paraId="6E7BDC8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26F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92D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6C4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9F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35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D4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8F9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9A9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34E8A" w14:paraId="37DA4F6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A4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E6F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D4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A59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347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02D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7C5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7A0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D34E8A" w14:paraId="29CADFF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5BC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B6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912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60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02D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F8C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A56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1D1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D34E8A" w14:paraId="5FF741F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F0A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09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AC7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901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08E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101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86D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DF9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D34E8A" w14:paraId="6C8D8B7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A80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B99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EE8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7B1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F1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57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3ED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45A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ААГ</w:t>
            </w:r>
          </w:p>
        </w:tc>
      </w:tr>
      <w:tr w:rsidR="00D34E8A" w14:paraId="1484F33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29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E02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B3D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2F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750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076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E1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61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34E8A" w14:paraId="5AC2A69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2E3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984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D9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DB8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5D2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FD1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36D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9E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D34E8A" w14:paraId="20EEAEA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8C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A74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A8B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18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FC8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2E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AEC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783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ЛХТ</w:t>
            </w:r>
          </w:p>
        </w:tc>
      </w:tr>
      <w:tr w:rsidR="00D34E8A" w14:paraId="63ADCA5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2D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D42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3D7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C8B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EA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545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72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151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ЙСТ</w:t>
            </w:r>
          </w:p>
        </w:tc>
      </w:tr>
      <w:tr w:rsidR="00D34E8A" w14:paraId="5A4EDE4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57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E9F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4D6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5CB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63E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79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6CC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F99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D34E8A" w14:paraId="29ED54D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1F5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9E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FB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C1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6B6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5F7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AC4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872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34E8A" w14:paraId="6AF0679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BB8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95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5FF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431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5BA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D25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43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48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ИТТ</w:t>
            </w:r>
          </w:p>
        </w:tc>
      </w:tr>
      <w:tr w:rsidR="00D34E8A" w14:paraId="45142E5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383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29F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679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5C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D3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EED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E8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E83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КЛН</w:t>
            </w:r>
          </w:p>
        </w:tc>
      </w:tr>
      <w:tr w:rsidR="00D34E8A" w14:paraId="30F64C4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24E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95C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8A0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591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B5E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9AF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3CA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3D7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</w:t>
            </w:r>
          </w:p>
        </w:tc>
      </w:tr>
      <w:tr w:rsidR="00D34E8A" w14:paraId="1E45E68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934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87F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F88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C93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D9C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BBC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D5E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21B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34E8A" w14:paraId="4D5B29F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A7C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4D2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F01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7E5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422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989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DF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F7E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D34E8A" w14:paraId="43B874F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635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571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13F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899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90B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275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292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892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НКД</w:t>
            </w:r>
          </w:p>
        </w:tc>
      </w:tr>
      <w:tr w:rsidR="00D34E8A" w14:paraId="2DB6478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37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3EC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C1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6F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3DC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F9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545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708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D34E8A" w14:paraId="2F27320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363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0F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95B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EF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7FE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AA6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C14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C7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D34E8A" w14:paraId="6673BA6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66B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E2D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598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A7F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223.924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6F7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7A3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36E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2342.64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C0E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E8A" w14:paraId="6287128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E7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D5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7A8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05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02E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04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63A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FC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D34E8A" w14:paraId="4E88FCC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E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F0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643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776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7FD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DB7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A0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544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ЗБС</w:t>
            </w:r>
          </w:p>
        </w:tc>
      </w:tr>
      <w:tr w:rsidR="00D34E8A" w14:paraId="36FD545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760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582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EE4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CE6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F9F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713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3DA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974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</w:tr>
      <w:tr w:rsidR="00D34E8A" w14:paraId="6AE0AE2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9D4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435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6D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68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C10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C2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7E3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85E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34E8A" w14:paraId="33F1F35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5E0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432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2E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34A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CC1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7D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04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AF4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D34E8A" w14:paraId="5D6C61F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58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79F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079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292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F41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CA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C3C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9D4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0550BC2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60D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0D5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D6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C8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A6F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714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76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771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2E10BEE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E1E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605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1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F16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BFA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568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54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009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34E8A" w14:paraId="3F20425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FB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14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C5B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E04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D2F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97D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D7C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84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D34E8A" w14:paraId="47DD5C7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EE6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65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C81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FED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47A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BEB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6B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B6D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СТТ</w:t>
            </w:r>
          </w:p>
        </w:tc>
      </w:tr>
      <w:tr w:rsidR="00D34E8A" w14:paraId="0009151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44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AD2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CBE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8B6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681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33D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6B1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14E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D34E8A" w14:paraId="0B82873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C09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15E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AC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47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EA2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F53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20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D5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D34E8A" w14:paraId="581AA10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9CA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6BC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CD6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84A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C82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003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58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C2C5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ПИМ</w:t>
            </w:r>
          </w:p>
        </w:tc>
      </w:tr>
      <w:tr w:rsidR="00D34E8A" w14:paraId="191E295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184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D85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AE9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1CA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DDE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FB5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4B0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3A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34E8A" w14:paraId="6091E99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55E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B0B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505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80C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AA1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68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DC1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64E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4E8A" w14:paraId="02C8B95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C20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AC5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46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9C2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C6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81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032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DB8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34E8A" w14:paraId="6BB50E8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A2E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772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A0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C25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7A0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98A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1EF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BBF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36AD529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B63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7B0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75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BE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3AD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95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812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F19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D34E8A" w14:paraId="6371A18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29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6A7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5F8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B0E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3D9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D61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C85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7DA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НИШ</w:t>
            </w:r>
          </w:p>
        </w:tc>
      </w:tr>
      <w:tr w:rsidR="00D34E8A" w14:paraId="1F1B6DB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E1C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707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C6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B7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50B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650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31F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FB8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D34E8A" w14:paraId="458039F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65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96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2BB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D84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ED2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2E2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B24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7E6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D34E8A" w14:paraId="188F4F4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DCE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F3B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A8C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EF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E17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F84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8C4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A1B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4E8A" w14:paraId="46A95BA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17B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A7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E7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78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350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824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B7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C92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D34E8A" w14:paraId="45BE8F5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EF0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AC4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EEF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4C0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6EA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336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E27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AC4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D34E8A" w14:paraId="2BBD011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E05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B3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43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28B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2A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26C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E1A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535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D34E8A" w14:paraId="1482C4B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EA0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4DD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1C3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A5D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FA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79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6CC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95D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34E8A" w14:paraId="59088E3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4F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6D7D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A82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B6F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87A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8BF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950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0F2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D34E8A" w14:paraId="401EF37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570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492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358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DE0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2BB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722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5B3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9D7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D34E8A" w14:paraId="457F570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E31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95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C6C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F5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0CC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2B8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2B1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4B0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D34E8A" w14:paraId="01ECCAF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993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BD8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31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9E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749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DE8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820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61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D34E8A" w14:paraId="0C8B3AB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2B8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D7F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27D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C73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4E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0FE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E3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5AC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ВАГ</w:t>
            </w:r>
          </w:p>
        </w:tc>
      </w:tr>
      <w:tr w:rsidR="00D34E8A" w14:paraId="4131B94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8E6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F3D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195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537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E5E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94B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0AE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2A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D34E8A" w14:paraId="33FF281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21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7FD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7C7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1F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3E9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CC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06E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4BD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ЕСШ</w:t>
            </w:r>
          </w:p>
        </w:tc>
      </w:tr>
      <w:tr w:rsidR="00D34E8A" w14:paraId="248D0FD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2CC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87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B71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60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5D7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FC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E20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EE1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СМЧ</w:t>
            </w:r>
          </w:p>
        </w:tc>
      </w:tr>
      <w:tr w:rsidR="00D34E8A" w14:paraId="08AB63A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4A8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06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333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04E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31A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B48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6DC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771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3BCB09C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9BD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C8E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0A3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66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A3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1BA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5EE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9D0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D34E8A" w14:paraId="6DD7937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1EA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41C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503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9EA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33D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850B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427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F7C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D34E8A" w14:paraId="33A722B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21F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217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28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AB0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4C2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D23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C2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F83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ХиД</w:t>
            </w:r>
          </w:p>
        </w:tc>
      </w:tr>
      <w:tr w:rsidR="00D34E8A" w14:paraId="7D01E39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BC5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3FB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D21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8D1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476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3A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69C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CAC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D34E8A" w14:paraId="36205AE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E2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EA5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B39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584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CF0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D5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CCF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133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D34E8A" w14:paraId="5AD8F40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40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02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E11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9E9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CAE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C0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0AA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0CA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ТНБ</w:t>
            </w:r>
          </w:p>
        </w:tc>
      </w:tr>
      <w:tr w:rsidR="00D34E8A" w14:paraId="76457F3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71F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881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DED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CE3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565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EA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C1F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701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АВГ</w:t>
            </w:r>
          </w:p>
        </w:tc>
      </w:tr>
      <w:tr w:rsidR="00D34E8A" w14:paraId="10C056A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DD5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36A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9B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70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5B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6A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4F7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9D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D34E8A" w14:paraId="27D6CC2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859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0C7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3F6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2E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92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44F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18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2B1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АЦК</w:t>
            </w:r>
          </w:p>
        </w:tc>
      </w:tr>
      <w:tr w:rsidR="00D34E8A" w14:paraId="539927E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1F4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EEC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2EC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D983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AB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2C1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FB4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9EA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D34E8A" w14:paraId="43213A3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CBF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86D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981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C15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E67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9A2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587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90D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D34E8A" w14:paraId="31AB159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31C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E45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A0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DB8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B3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685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731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676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АГК</w:t>
            </w:r>
          </w:p>
        </w:tc>
      </w:tr>
      <w:tr w:rsidR="00D34E8A" w14:paraId="1DFF349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0D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A65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699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530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CBD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03A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40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217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ДБС</w:t>
            </w:r>
          </w:p>
        </w:tc>
      </w:tr>
      <w:tr w:rsidR="00D34E8A" w14:paraId="7B4C99A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093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8A3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D77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5EE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E76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33E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483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797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D34E8A" w14:paraId="13B12B0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019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E89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C6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670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481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BEE5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231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25F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D34E8A" w14:paraId="3D5B9A2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BE4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BE8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67C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432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52F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0FA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A662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B9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ГЛН</w:t>
            </w:r>
          </w:p>
        </w:tc>
      </w:tr>
      <w:tr w:rsidR="00D34E8A" w14:paraId="64E501A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C6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D0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0AD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77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CABE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BC0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CFB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91C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D34E8A" w14:paraId="55E08D9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D6C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344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D2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ECAF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AD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448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74B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491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D34E8A" w14:paraId="6337D08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58D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4E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26C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2FA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109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37B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D74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17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ДСС</w:t>
            </w:r>
          </w:p>
        </w:tc>
      </w:tr>
      <w:tr w:rsidR="00D34E8A" w14:paraId="6BE6BBC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818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23C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608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DB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6BE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F88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E2F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F55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D34E8A" w14:paraId="1A181ED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E39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200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9B8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950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11E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340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0CC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0CC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D34E8A" w14:paraId="7421F19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51B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D9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61A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E37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B03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25C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37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977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34E8A" w14:paraId="61D63D2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D8E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67B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E40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16D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61C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EB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6AC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BF45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D34E8A" w14:paraId="1FA86E9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19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A7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D00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01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A8C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EB4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D31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D34E8A" w14:paraId="12C8FA6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7BC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54B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1A2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43C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178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83C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045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17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D34E8A" w14:paraId="00BA7FC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A3E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E80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297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3F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3BC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C48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9A2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F56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D34E8A" w14:paraId="6BBE294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D3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3AF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DED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6BA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6B5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453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FF3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9FE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D34E8A" w14:paraId="4EA2003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308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AEB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DA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F35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36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76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533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C78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D34E8A" w14:paraId="1CE2228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53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464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548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68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137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143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45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08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56F2B6F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483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AC8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6F3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861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6C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73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AB5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30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15977AB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62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68A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FFA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A86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201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89B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23D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382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D34E8A" w14:paraId="3D24144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A72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10E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90F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9CA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47F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C35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8A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2DB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D34E8A" w14:paraId="58916CB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BCD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4A7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384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748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352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A43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039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B38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ПАК</w:t>
            </w:r>
          </w:p>
        </w:tc>
      </w:tr>
      <w:tr w:rsidR="00D34E8A" w14:paraId="600091E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5BB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618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C79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4F7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278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96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9A8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80F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ВИС и др.</w:t>
            </w:r>
          </w:p>
        </w:tc>
      </w:tr>
      <w:tr w:rsidR="00D34E8A" w14:paraId="5F6B275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A58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A9F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937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50E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92C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E44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CA9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CA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D34E8A" w14:paraId="100BD72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0FE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FB8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AF3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2D8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DC6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861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030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AA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МСЛ</w:t>
            </w:r>
          </w:p>
        </w:tc>
      </w:tr>
      <w:tr w:rsidR="00D34E8A" w14:paraId="2CA64A7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AF1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F5F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57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03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FCF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EF9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987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0A2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АиБ</w:t>
            </w:r>
          </w:p>
        </w:tc>
      </w:tr>
      <w:tr w:rsidR="00D34E8A" w14:paraId="2FC8FE2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47D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98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4D4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38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0EA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957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CE9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6D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D34E8A" w14:paraId="532E981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B48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EC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57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2DC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5C3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26C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8D9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C87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 и др.</w:t>
            </w:r>
          </w:p>
        </w:tc>
      </w:tr>
      <w:tr w:rsidR="00D34E8A" w14:paraId="52FB88C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DC8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46E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16C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E08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7C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93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59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54B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D34E8A" w14:paraId="55DD5F6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B4C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FD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4CD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DA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749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3E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CD1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AB1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ЦТМ и др.</w:t>
            </w:r>
          </w:p>
        </w:tc>
      </w:tr>
      <w:tr w:rsidR="00D34E8A" w14:paraId="20AC034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2A7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7F7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3B5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A789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5C9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2ED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9A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E9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ЦАБ</w:t>
            </w:r>
          </w:p>
        </w:tc>
      </w:tr>
      <w:tr w:rsidR="00D34E8A" w14:paraId="0963435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2E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6C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CB8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506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FE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A55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148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3A8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34E8A" w14:paraId="27BF4D9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B0D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2E7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5A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AE5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5E9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F8A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EA9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B8C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D34E8A" w14:paraId="5D9E041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036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58F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961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597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16A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01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EC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55A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ЛЙП</w:t>
            </w:r>
          </w:p>
        </w:tc>
      </w:tr>
      <w:tr w:rsidR="00D34E8A" w14:paraId="04F1DC0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AB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A79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9D6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20A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955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4D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752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D5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D34E8A" w14:paraId="4758DAE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B4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5F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63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BA5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475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C3E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F1F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6C5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08883D5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29D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E3D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24B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A4C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830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607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9E3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E91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695EF7E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53C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269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30F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D77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B7C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29D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303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B6F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D34E8A" w14:paraId="3ADFAEF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09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E3B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885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DE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52D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E07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56F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F12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4E8A" w14:paraId="5BCE09B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7F1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1F4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9AC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A80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B8F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DA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28A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24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D34E8A" w14:paraId="68B6956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76D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36D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843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8A3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0D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66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405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A92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ЛХТ</w:t>
            </w:r>
          </w:p>
        </w:tc>
      </w:tr>
      <w:tr w:rsidR="00D34E8A" w14:paraId="79AA097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E75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423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594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E7D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7C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85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000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E59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D34E8A" w14:paraId="3078D85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A86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30B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4D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2EB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2D7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8D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77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0C3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D34E8A" w14:paraId="207549A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FCC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D0C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389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42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72E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F54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F1A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661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D34E8A" w14:paraId="12B7A2C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658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16E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B0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55F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A1C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467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A7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B52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34E8A" w14:paraId="6827258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C6E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780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ABD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34B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91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27F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D61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34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34E8A" w14:paraId="1D23356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88E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0B7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F7B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3F5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1F5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3F8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EBC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B1D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D34E8A" w14:paraId="6DC26FD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5AE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D9F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E2E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B5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910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B2D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A02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68E9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263D2D8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A7C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E7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C43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A47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ADF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AB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C83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34D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D34E8A" w14:paraId="5A20945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95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583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4BB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C9C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B82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AB1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6B5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D61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D34E8A" w14:paraId="66E0E8D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8F5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71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0EE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248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6CD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05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AB2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2F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4E8A" w14:paraId="546D873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1D0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69E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5B9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CCC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F8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D6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44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34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D34E8A" w14:paraId="5223064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894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19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A05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B8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DC9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6D7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9E9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2C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28E3B7D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478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B0F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0FB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ADB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2B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B0E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6E1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DA2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D34E8A" w14:paraId="3186683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1B4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352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53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43D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FA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23E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78D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8E4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D34E8A" w14:paraId="1F067C8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A08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ACD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AA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30C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386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5B6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B37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42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D34E8A" w14:paraId="5B1211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327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75E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366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0DC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BC3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7CC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B9B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597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34E8A" w14:paraId="7FEEFD6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8FF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2E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066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D57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2FF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B10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A9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792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D34E8A" w14:paraId="0083499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CD9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0BF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ED8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575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3F4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322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52C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317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БПК</w:t>
            </w:r>
          </w:p>
        </w:tc>
      </w:tr>
      <w:tr w:rsidR="00D34E8A" w14:paraId="30025CC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BB9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60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3D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F4D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EB6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A87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D7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6F6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7EAD47F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F44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D1B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81A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D31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1AEC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DD1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C7A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C79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34E8A" w14:paraId="75B435E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BF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B12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2F7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57E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E19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E92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F90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DB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34E8A" w14:paraId="5DC444D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58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45E2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69B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68D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F0D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B8F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BD0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E50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34E8A" w14:paraId="45D6B03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16E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A5C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466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96D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A8B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47F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89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6BC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D34E8A" w14:paraId="2AF1F10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A8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460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07E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94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B1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73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F6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7A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34E8A" w14:paraId="0808656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953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686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39C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189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703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25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93A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3DE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ИХТ</w:t>
            </w:r>
          </w:p>
        </w:tc>
      </w:tr>
      <w:tr w:rsidR="00D34E8A" w14:paraId="2A53A1F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DF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CD0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A3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5C0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BF5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874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090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76E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34E8A" w14:paraId="1EB8A63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84E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1B3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A2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27A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430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461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137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7DA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D34E8A" w14:paraId="53D4623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9F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797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134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2E4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208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E28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10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C1A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34E8A" w14:paraId="472B5CD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929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368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3F4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278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6D2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88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0BD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BE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СТП</w:t>
            </w:r>
          </w:p>
        </w:tc>
      </w:tr>
      <w:tr w:rsidR="00D34E8A" w14:paraId="0022CAE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43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123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04A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03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DFA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3F0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AFC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DAA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РСС и др.</w:t>
            </w:r>
          </w:p>
        </w:tc>
      </w:tr>
      <w:tr w:rsidR="00D34E8A" w14:paraId="1239B3C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F1A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70A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B4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9C1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261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A6A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77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6A6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ЙПА</w:t>
            </w:r>
          </w:p>
        </w:tc>
      </w:tr>
      <w:tr w:rsidR="00D34E8A" w14:paraId="3F326CA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299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F3D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C98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B35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FD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498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531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52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ВИА</w:t>
            </w:r>
          </w:p>
        </w:tc>
      </w:tr>
      <w:tr w:rsidR="00D34E8A" w14:paraId="7CFB9FF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4C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E60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00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D66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01D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641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9C3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58B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ВАСИЛ ГЕОРГИЕВ КАЦАРСКИ</w:t>
            </w:r>
          </w:p>
        </w:tc>
      </w:tr>
      <w:tr w:rsidR="00D34E8A" w14:paraId="302969E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3E0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F3E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CD7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AEA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43C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A2F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90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6FF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ПСЛ</w:t>
            </w:r>
          </w:p>
        </w:tc>
      </w:tr>
      <w:tr w:rsidR="00D34E8A" w14:paraId="4678188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89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56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403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96D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D01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0BB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A0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9CC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D34E8A" w14:paraId="79394BF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0C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324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95A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36B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E40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061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B8C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A1D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БЙД</w:t>
            </w:r>
          </w:p>
        </w:tc>
      </w:tr>
      <w:tr w:rsidR="00D34E8A" w14:paraId="0F714AE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3BC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850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62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12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90A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EC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7AE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940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D34E8A" w14:paraId="590C24D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47B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65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1F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1CB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F86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21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3C0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09E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D34E8A" w14:paraId="23D606C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E87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6DD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D63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91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190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A05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276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83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D34E8A" w14:paraId="728F9D2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F28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75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83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31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999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BC3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5F6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86B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D34E8A" w14:paraId="2BE678E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02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552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57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BD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5AF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BA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D01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D1F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ЦИТ</w:t>
            </w:r>
          </w:p>
        </w:tc>
      </w:tr>
      <w:tr w:rsidR="00D34E8A" w14:paraId="4A68A8D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83A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987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4F1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79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6ED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233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CFA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EB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МПД</w:t>
            </w:r>
          </w:p>
        </w:tc>
      </w:tr>
      <w:tr w:rsidR="00D34E8A" w14:paraId="1D7AF3A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105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B47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45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C1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83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74D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C76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B76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D34E8A" w14:paraId="5F8DF06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15D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FB4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9CC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B3E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09A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A7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9A3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928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D34E8A" w14:paraId="0E4DEB8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C42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0A8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998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06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AED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533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4F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CC4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D34E8A" w14:paraId="27C99F2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0A5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F9B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94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FF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394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565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ACF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73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ГИК</w:t>
            </w:r>
          </w:p>
        </w:tc>
      </w:tr>
      <w:tr w:rsidR="00D34E8A" w14:paraId="07332B5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B32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A71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4A8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051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232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3449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B24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34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34E8A" w14:paraId="39E7475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30B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AF3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BBD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F6B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396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1C2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100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2E3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СИБ</w:t>
            </w:r>
          </w:p>
        </w:tc>
      </w:tr>
      <w:tr w:rsidR="00D34E8A" w14:paraId="5F243FB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8A1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632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830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8D1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CF5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04E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856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C60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D34E8A" w14:paraId="458C5EC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CB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CA2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201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9B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261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72B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EF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C77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34E8A" w14:paraId="40CAF38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1D66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1B3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1A3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A37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949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4F1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75F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35B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БНС</w:t>
            </w:r>
          </w:p>
        </w:tc>
      </w:tr>
      <w:tr w:rsidR="00D34E8A" w14:paraId="6C9B631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9C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028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F88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2C1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073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A0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8C0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44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0E7C283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47B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7A0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7FA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942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85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03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E61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9A2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ВБК</w:t>
            </w:r>
          </w:p>
        </w:tc>
      </w:tr>
      <w:tr w:rsidR="00D34E8A" w14:paraId="7EA79F0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F1F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AB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A72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2E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4DF3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821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F9A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E07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ВМТ</w:t>
            </w:r>
          </w:p>
        </w:tc>
      </w:tr>
      <w:tr w:rsidR="00D34E8A" w14:paraId="3FA0031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CAC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20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ACB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6CD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72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EA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DB4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1CF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НЛК</w:t>
            </w:r>
          </w:p>
        </w:tc>
      </w:tr>
      <w:tr w:rsidR="00D34E8A" w14:paraId="59E69D9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441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C27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FC7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304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63B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4BC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0B9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7CE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БДБ</w:t>
            </w:r>
          </w:p>
        </w:tc>
      </w:tr>
      <w:tr w:rsidR="00D34E8A" w14:paraId="64E5115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85E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15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07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E19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4D8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B7D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A98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082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D34E8A" w14:paraId="2874876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6E7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49E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18A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79E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BC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86B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EE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991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ЛСД</w:t>
            </w:r>
          </w:p>
        </w:tc>
      </w:tr>
      <w:tr w:rsidR="00D34E8A" w14:paraId="6A4D65E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B8A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4BC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CA9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D53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937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7DD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F12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47A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ПБК</w:t>
            </w:r>
          </w:p>
        </w:tc>
      </w:tr>
      <w:tr w:rsidR="00D34E8A" w14:paraId="200C5ED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B5F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9CD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6BB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4B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CC6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5F2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93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7D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КАЕ</w:t>
            </w:r>
          </w:p>
        </w:tc>
      </w:tr>
      <w:tr w:rsidR="00D34E8A" w14:paraId="4558B95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F7E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5D6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C8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382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D6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EA9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930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1BF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ЛИД</w:t>
            </w:r>
          </w:p>
        </w:tc>
      </w:tr>
      <w:tr w:rsidR="00D34E8A" w14:paraId="5FDBAC5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7D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A4A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F18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272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2ED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2E1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AE3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FCD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D34E8A" w14:paraId="3F4682D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AE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7A2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9F8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21D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72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75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61C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271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ИМК</w:t>
            </w:r>
          </w:p>
        </w:tc>
      </w:tr>
      <w:tr w:rsidR="00D34E8A" w14:paraId="2161A98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4A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B7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BFB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D3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6B1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B04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4CF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A40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4E8A" w14:paraId="6B536C0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1CC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5F5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62A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95D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C45C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8E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FA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832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34E8A" w14:paraId="127A5CF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4F1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3D5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999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598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660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E75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131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2F1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34E8A" w14:paraId="3958F77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C10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154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F74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AA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400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F69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CFF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93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D34E8A" w14:paraId="66656D4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965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F27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FBC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0AD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6AE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32B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3AB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E23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30606CA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AF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AE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6FA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C4B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B5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B2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0C3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958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 и др.</w:t>
            </w:r>
          </w:p>
        </w:tc>
      </w:tr>
      <w:tr w:rsidR="00D34E8A" w14:paraId="3357779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4A4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548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8C8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053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CED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730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127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DFB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D34E8A" w14:paraId="6C3400F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379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E8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594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313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D2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630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269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6DF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34E8A" w14:paraId="2A8E70F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38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D44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741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78F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DAC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C0E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4E7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881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34E8A" w14:paraId="1B3F82D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183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A2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349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139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940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AC8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736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1CC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D34E8A" w14:paraId="78FF6B9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BCE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CB3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765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A88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532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E43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F9F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7C6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ЦББ</w:t>
            </w:r>
          </w:p>
        </w:tc>
      </w:tr>
      <w:tr w:rsidR="00D34E8A" w14:paraId="4BDBA4C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F3D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0A3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5DA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E4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864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B39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CE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5945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БГВ</w:t>
            </w:r>
          </w:p>
        </w:tc>
      </w:tr>
      <w:tr w:rsidR="00D34E8A" w14:paraId="1F16DC9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5B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DA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A3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A7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9C7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9C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34E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57F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БТШ</w:t>
            </w:r>
          </w:p>
        </w:tc>
      </w:tr>
      <w:tr w:rsidR="00D34E8A" w14:paraId="0D02D4A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D3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B01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A19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34B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380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FC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D7C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5FF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D34E8A" w14:paraId="276502A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3D4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416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B934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311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2C7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37A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607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604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 и др.</w:t>
            </w:r>
          </w:p>
        </w:tc>
      </w:tr>
      <w:tr w:rsidR="00D34E8A" w14:paraId="3D60D2C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4C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A4A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61E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D13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3B1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802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AE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4F6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4E8A" w14:paraId="5979277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24A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CF0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0DA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E89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EB4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7C4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D2F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112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БНБ</w:t>
            </w:r>
          </w:p>
        </w:tc>
      </w:tr>
      <w:tr w:rsidR="00D34E8A" w14:paraId="6A87B2C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BB8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2F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D3B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A14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ABC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68B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0F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A78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34E8A" w14:paraId="74C94F5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218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2B1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756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064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B63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374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FD8A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B8A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D34E8A" w14:paraId="4F0647D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587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4EFF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54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BC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B0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5A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BC6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C60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АКШ</w:t>
            </w:r>
          </w:p>
        </w:tc>
      </w:tr>
      <w:tr w:rsidR="00D34E8A" w14:paraId="39FB289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89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DD7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5B4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F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40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D6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ABC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16A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D34E8A" w14:paraId="72E7147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0F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A8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08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011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956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06D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596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D4E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D34E8A" w14:paraId="6B05FF8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832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AD8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3DD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0A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5D6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E52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9A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6BB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1563E97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9B8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0EF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198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FC3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E99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CEB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1F1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24D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ЛВС</w:t>
            </w:r>
          </w:p>
        </w:tc>
      </w:tr>
      <w:tr w:rsidR="00D34E8A" w14:paraId="40D7D88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F41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1E2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49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709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B7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568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A8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AA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D34E8A" w14:paraId="12FDE65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83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F5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755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2E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43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6E6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687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779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ЦАБ</w:t>
            </w:r>
          </w:p>
        </w:tc>
      </w:tr>
      <w:tr w:rsidR="00D34E8A" w14:paraId="5F7741E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A4F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44E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10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D7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0E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75A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9B7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5F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D34E8A" w14:paraId="43CEF70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7C7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BEC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AF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9C3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B06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FFF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59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088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D34E8A" w14:paraId="0292184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E72E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F25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707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AAA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52A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46B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14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75A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34E8A" w14:paraId="347B656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08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6ED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C26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8B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51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2BA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3DE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3F5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D34E8A" w14:paraId="53DD2F7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4E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6B5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2D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6B4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4D3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470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847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15D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D34E8A" w14:paraId="3869E61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348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76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635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B90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0C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C67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370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916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D34E8A" w14:paraId="428F0D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B5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0FA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B9A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B7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B8C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766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9C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AE1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34E8A" w14:paraId="1193298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88B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0A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152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B13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84B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FAC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655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20E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ДБЦ</w:t>
            </w:r>
          </w:p>
        </w:tc>
      </w:tr>
      <w:tr w:rsidR="00D34E8A" w14:paraId="784E057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DCB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BBA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4C7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9E4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D7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90D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EBF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0C3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D34E8A" w14:paraId="6C5786F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FB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CF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7BF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5C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6F7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3B3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C57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4DE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D34E8A" w14:paraId="2105CF0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0AC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252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DEF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54E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E5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221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EF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FDD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D34E8A" w14:paraId="3450330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E487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E77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F1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45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2C4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3B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1E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318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D34E8A" w14:paraId="74B1735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B7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73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AB7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032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9EB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B68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920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759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ИКБ</w:t>
            </w:r>
          </w:p>
        </w:tc>
      </w:tr>
      <w:tr w:rsidR="00D34E8A" w14:paraId="5E8FCED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200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00E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E1E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1E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49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015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B2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573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D34E8A" w14:paraId="7590E0A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17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F88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E5A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4E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0E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C89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E0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4AB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СББ</w:t>
            </w:r>
          </w:p>
        </w:tc>
      </w:tr>
      <w:tr w:rsidR="00D34E8A" w14:paraId="15AEA9D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7CD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FD9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72A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A56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340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FE6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1DB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14B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34E8A" w14:paraId="0D53237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552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DAC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499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227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416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FE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A6B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E3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НСН</w:t>
            </w:r>
          </w:p>
        </w:tc>
      </w:tr>
      <w:tr w:rsidR="00D34E8A" w14:paraId="19E448C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571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B24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5E6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AE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ACA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5C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F1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0E9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D34E8A" w14:paraId="769B020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7FD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241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A9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7A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3D8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4F8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E64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A3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34E8A" w14:paraId="25D6A1C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8AA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089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26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1D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AE3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75C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283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B6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D34E8A" w14:paraId="6AD8C7D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F6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4F6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979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3D8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093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0BE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DB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52C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D34E8A" w14:paraId="78B07FC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76DA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7C3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491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CDCA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494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FD7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78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429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 и др.</w:t>
            </w:r>
          </w:p>
        </w:tc>
      </w:tr>
      <w:tr w:rsidR="00D34E8A" w14:paraId="67520FA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2E0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07F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77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1AF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237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1D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048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16B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D34E8A" w14:paraId="1FCFC13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EAA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97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EE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AA3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6D9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E1F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873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42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D34E8A" w14:paraId="6E1DAAB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4A4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34D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F6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AE0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07F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85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507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FF2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ИИШ</w:t>
            </w:r>
          </w:p>
        </w:tc>
      </w:tr>
      <w:tr w:rsidR="00D34E8A" w14:paraId="3E266D7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BE9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BE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E2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B7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EC7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55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639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0AF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ТАН</w:t>
            </w:r>
          </w:p>
        </w:tc>
      </w:tr>
      <w:tr w:rsidR="00D34E8A" w14:paraId="6A06E80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267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B6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1AB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667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AE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218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71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74B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D34E8A" w14:paraId="78A3E0A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0E2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E0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C75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EA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787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C60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F62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90D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D34E8A" w14:paraId="083C272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DEB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31E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378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513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29E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32E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289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664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D34E8A" w14:paraId="495F32E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6F1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2C3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AB7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594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2BD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02A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968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A5B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D34E8A" w14:paraId="687DB91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E1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8CC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476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79D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E4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4DA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428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A48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АТП</w:t>
            </w:r>
          </w:p>
        </w:tc>
      </w:tr>
      <w:tr w:rsidR="00D34E8A" w14:paraId="26A4785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243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438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FF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F19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179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39E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206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31B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D34E8A" w14:paraId="41DACD6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A44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65B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5C4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F04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AC2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D1F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94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CF8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34E8A" w14:paraId="27941D3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69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69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1FC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82C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BA3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A440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C2B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3C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D34E8A" w14:paraId="250FD84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10C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69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B383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A1E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B8A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840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DA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0F2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D34E8A" w14:paraId="7A979D0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99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85E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B75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B343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3E2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608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348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65C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D34E8A" w14:paraId="57F35D7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0FB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9C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A7C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CA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C9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D6A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96D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02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D34E8A" w14:paraId="2213CD2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63F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5C3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109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F40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BC2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D94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3FD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10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D34E8A" w14:paraId="0B22736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277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B0D8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199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042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DA3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9F7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771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62B7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D34E8A" w14:paraId="718A83E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255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B0E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96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57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41E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EC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8CC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552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D34E8A" w14:paraId="1A0414F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44A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279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3EE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22F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2B0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54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869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34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D34E8A" w14:paraId="76AD57F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3FA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F2C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048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716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A86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39D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90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BE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ВАД</w:t>
            </w:r>
          </w:p>
        </w:tc>
      </w:tr>
      <w:tr w:rsidR="00D34E8A" w14:paraId="7E8D2CE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6C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24E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AD6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250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3EC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AC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753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A87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D34E8A" w14:paraId="2E1DF5F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118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3CE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7B5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15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B53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E3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60C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FF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D34E8A" w14:paraId="23B8733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728D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DEB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BDC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9C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F3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32E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F4C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5C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ИЛН</w:t>
            </w:r>
          </w:p>
        </w:tc>
      </w:tr>
      <w:tr w:rsidR="00D34E8A" w14:paraId="2408FAE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7BD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43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C51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987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37A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09F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5FE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8BD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ХМС</w:t>
            </w:r>
          </w:p>
        </w:tc>
      </w:tr>
      <w:tr w:rsidR="00D34E8A" w14:paraId="338B203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E5A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A0B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82B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90A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C95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D10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719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952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СМК</w:t>
            </w:r>
          </w:p>
        </w:tc>
      </w:tr>
      <w:tr w:rsidR="00D34E8A" w14:paraId="157EA60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E6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1F4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85F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E0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54B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604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3AA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761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34E8A" w14:paraId="7CC550B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302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314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7A3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B86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095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CE2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34F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A9B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МАБ</w:t>
            </w:r>
          </w:p>
        </w:tc>
      </w:tr>
      <w:tr w:rsidR="00D34E8A" w14:paraId="20D1F2E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659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81D4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0A1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4AC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65F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F36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C8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DF1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D34E8A" w14:paraId="0B9A8FE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7E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E9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88F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62D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0B6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7FB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6DF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BA7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D34E8A" w14:paraId="3B59BC0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F3E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121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E07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F02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229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8F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A8E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0F0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D34E8A" w14:paraId="5D94B79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FFC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C8E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1CB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FC9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4A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DA7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993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7B6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АДС</w:t>
            </w:r>
          </w:p>
        </w:tc>
      </w:tr>
      <w:tr w:rsidR="00D34E8A" w14:paraId="2E01C2B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4BE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8A4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112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2F8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C85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69B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45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40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34E8A" w14:paraId="64C4C04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8C8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433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1FB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F08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086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7E3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B3A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FFE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ИАК</w:t>
            </w:r>
          </w:p>
        </w:tc>
      </w:tr>
      <w:tr w:rsidR="00D34E8A" w14:paraId="50F9A41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250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307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B58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3B7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35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DAE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CFA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F79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D34E8A" w14:paraId="5B05CE8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93D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72F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9FC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D7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CF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4EC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7F6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FB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СЛК</w:t>
            </w:r>
          </w:p>
        </w:tc>
      </w:tr>
      <w:tr w:rsidR="00D34E8A" w14:paraId="6B695DB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01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0EA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E53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2AF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239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C0B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186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D81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D34E8A" w14:paraId="2F71E7A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A0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7CE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828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215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3A7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45A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284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313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D34E8A" w14:paraId="44282CB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E7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BA0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B78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06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826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57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822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EF4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D34E8A" w14:paraId="16AD27D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87F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D0B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C1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9CD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9E3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2F8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301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C2C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D34E8A" w14:paraId="6D34B71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A9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620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34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4C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D019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3B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6EB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34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СПЕ</w:t>
            </w:r>
          </w:p>
        </w:tc>
      </w:tr>
      <w:tr w:rsidR="00D34E8A" w14:paraId="47650E8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8F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01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CC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A57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1F5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3A9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E5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63F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</w:tr>
      <w:tr w:rsidR="00D34E8A" w14:paraId="73443C9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C40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1B3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1B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680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B29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55F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53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EA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D34E8A" w14:paraId="1FDF989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647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C50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367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C68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B7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82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67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FB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МПЕ</w:t>
            </w:r>
          </w:p>
        </w:tc>
      </w:tr>
      <w:tr w:rsidR="00D34E8A" w14:paraId="2CA552B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CC8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DBC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6A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CE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145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F98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838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9C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ВТР</w:t>
            </w:r>
          </w:p>
        </w:tc>
      </w:tr>
      <w:tr w:rsidR="00D34E8A" w14:paraId="6A11ED8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236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783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F4A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880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B0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D0D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97F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60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ВЦР</w:t>
            </w:r>
          </w:p>
        </w:tc>
      </w:tr>
      <w:tr w:rsidR="00D34E8A" w14:paraId="0FF7C53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20E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43F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0B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DB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FD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F96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FC1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6B1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D34E8A" w14:paraId="78C97B1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ED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1B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6DB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B31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EC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363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112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C55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D34E8A" w14:paraId="43929E9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487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C4D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968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D37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3A7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4C1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013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F69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34E8A" w14:paraId="0CC452E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BE0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EC4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C89A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AB4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22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93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D8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E83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МКТ</w:t>
            </w:r>
          </w:p>
        </w:tc>
      </w:tr>
      <w:tr w:rsidR="00D34E8A" w14:paraId="3AB1911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E32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302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FEF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5CE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60C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876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943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0B4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623FBC9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729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E6C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60A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BD6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8C7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856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2B0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CD9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D34E8A" w14:paraId="65003CB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2F8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35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185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265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A4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DFE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6B7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1A7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САН</w:t>
            </w:r>
          </w:p>
        </w:tc>
      </w:tr>
      <w:tr w:rsidR="00D34E8A" w14:paraId="510378D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5FC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80A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84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ECC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448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358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8A5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82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4E8A" w14:paraId="39F2439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F2C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013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C91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0E9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ABE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134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291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189.12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F7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34E8A" w14:paraId="66A2460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83F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CD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110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E3E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AA6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E42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45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CF0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D34E8A" w14:paraId="6B76A29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637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71C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78A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828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157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690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4D1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7AF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673EA32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98C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08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C85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FC2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89A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BBC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835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E1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D34E8A" w14:paraId="671797B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EC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637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55E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14C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3B8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EBF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30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BAD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D34E8A" w14:paraId="7F72A6C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41E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5C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02F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4B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C5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48C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1B4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B17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34E8A" w14:paraId="2A528EC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4E1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3A6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13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1D5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8AA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72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F7D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FE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5C9AAC1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CD7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183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78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D99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9C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B75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A90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546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D34E8A" w14:paraId="433F566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E3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C93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17D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768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13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B6E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CEA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ECC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D34E8A" w14:paraId="1005D30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183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F20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4E2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601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703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96A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BBE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279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D34E8A" w14:paraId="7202E26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CAA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141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513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829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71D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7B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1A3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5C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ЛКП</w:t>
            </w:r>
          </w:p>
        </w:tc>
      </w:tr>
      <w:tr w:rsidR="00D34E8A" w14:paraId="2BB7ADA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52F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DCB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122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EF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603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B7D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A19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1C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ВСК</w:t>
            </w:r>
          </w:p>
        </w:tc>
      </w:tr>
      <w:tr w:rsidR="00D34E8A" w14:paraId="0BF2BD2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EC8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C52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D71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FB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6CA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6B2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290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D0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D34E8A" w14:paraId="05200FC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029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E8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0B3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0D2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5CE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27A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E9D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003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D34E8A" w14:paraId="2AA1C50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9C9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41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E3E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0BE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89B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FB6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801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4D0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ВЙГ</w:t>
            </w:r>
          </w:p>
        </w:tc>
      </w:tr>
      <w:tr w:rsidR="00D34E8A" w14:paraId="1D8D264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FD4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14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0C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A48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C9D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50F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055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FCB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</w:tr>
      <w:tr w:rsidR="00D34E8A" w14:paraId="2F46941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2B6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0FF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04F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E75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DB3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454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8A6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A3B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ДГК</w:t>
            </w:r>
          </w:p>
        </w:tc>
      </w:tr>
      <w:tr w:rsidR="00D34E8A" w14:paraId="76A0CF1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C52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A8D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97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69F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6D1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6CB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EF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B58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D34E8A" w14:paraId="6A649C1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6DE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F73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E86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80F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A6B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FF6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5A8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12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D34E8A" w14:paraId="001DD24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493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F96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0C1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CD3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10E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5B0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39E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DA0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D34E8A" w14:paraId="38421C9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99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ED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C84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C6E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DB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B6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1A3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CFF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D34E8A" w14:paraId="22C8108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010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B55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ABA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F8B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97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58D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24A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EE9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34E8A" w14:paraId="1C2DC2C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DD1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3E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6A7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0B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467.273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A27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AB4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78.851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A62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4100.27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844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E8A" w14:paraId="20AFE3A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538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991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525E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367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63E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77C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EAB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990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4E8A" w14:paraId="4DA45BF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C85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6D2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766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508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717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09A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B82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76C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ДАС</w:t>
            </w:r>
          </w:p>
        </w:tc>
      </w:tr>
      <w:tr w:rsidR="00D34E8A" w14:paraId="15A959E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803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E00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828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575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B6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67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E6F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547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СДЯ</w:t>
            </w:r>
          </w:p>
        </w:tc>
      </w:tr>
      <w:tr w:rsidR="00D34E8A" w14:paraId="6633045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9F2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E58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A73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CD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8C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0F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A0F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D4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ЛМБ</w:t>
            </w:r>
          </w:p>
        </w:tc>
      </w:tr>
      <w:tr w:rsidR="00D34E8A" w14:paraId="2DA8CED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A6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113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CF3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FB1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09B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70D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285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5E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СПШ</w:t>
            </w:r>
          </w:p>
        </w:tc>
      </w:tr>
      <w:tr w:rsidR="00D34E8A" w14:paraId="0F16A2E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44F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BCD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0774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AC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6BD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E2A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525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373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МРВ</w:t>
            </w:r>
          </w:p>
        </w:tc>
      </w:tr>
      <w:tr w:rsidR="00D34E8A" w14:paraId="1FE48D8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353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B07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7EB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774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4C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3B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647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0A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КВБ</w:t>
            </w:r>
          </w:p>
        </w:tc>
      </w:tr>
      <w:tr w:rsidR="00D34E8A" w14:paraId="24ED9F2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57D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270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60F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0AD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DE3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7BA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056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25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D34E8A" w14:paraId="351ADB5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EB2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82E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AED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566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058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CC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0E4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09B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МВС</w:t>
            </w:r>
          </w:p>
        </w:tc>
      </w:tr>
      <w:tr w:rsidR="00D34E8A" w14:paraId="4407E6E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94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A6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82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CC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644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2B1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E32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A6B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КЛК</w:t>
            </w:r>
          </w:p>
        </w:tc>
      </w:tr>
      <w:tr w:rsidR="00D34E8A" w14:paraId="44FC634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216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5F7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605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386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321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7EB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DF2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76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34E8A" w14:paraId="7184371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EA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51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9B8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8A0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AE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4FF7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ABE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791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ВСА</w:t>
            </w:r>
          </w:p>
        </w:tc>
      </w:tr>
      <w:tr w:rsidR="00D34E8A" w14:paraId="40BE236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2AD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E69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17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8E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727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F45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889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784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D34E8A" w14:paraId="2931996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005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47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863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F5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ED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FDE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69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907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ВСХ</w:t>
            </w:r>
          </w:p>
        </w:tc>
      </w:tr>
      <w:tr w:rsidR="00D34E8A" w14:paraId="4BC2CFB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17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8F8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4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F7E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F3F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348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D55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B1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D34E8A" w14:paraId="77EC95E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757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6A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29F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7FF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49B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025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3B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BF8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ВАЙ</w:t>
            </w:r>
          </w:p>
        </w:tc>
      </w:tr>
      <w:tr w:rsidR="00D34E8A" w14:paraId="2A9C364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022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8AD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E55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E7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1B7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19F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EF2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E9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D34E8A" w14:paraId="7BF6EC8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B1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AA4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F2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C8B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84C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2BC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D10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BF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D34E8A" w14:paraId="74F3C26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E21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53B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FD9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FB7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016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493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A86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AE3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D34E8A" w14:paraId="30C8879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6D5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1D3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B7A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806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86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E16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F1F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BA9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D34E8A" w14:paraId="0E77180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6AB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AED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679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25F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E49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65A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C0F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9E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D34E8A" w14:paraId="4367F2C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1F4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B12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F97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96D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E2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127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52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EA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34E8A" w14:paraId="277E2DC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897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B80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EED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F98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0A9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D87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203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52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ГМК</w:t>
            </w:r>
          </w:p>
        </w:tc>
      </w:tr>
      <w:tr w:rsidR="00D34E8A" w14:paraId="37F419C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D4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675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36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C6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03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1D7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D3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BF9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ЦАБ</w:t>
            </w:r>
          </w:p>
        </w:tc>
      </w:tr>
      <w:tr w:rsidR="00D34E8A" w14:paraId="1DBAB97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ECC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739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924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64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D5E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D3B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AB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4A0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D34E8A" w14:paraId="10AA9CD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9B2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4D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87F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A9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EA8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570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11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D8C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D34E8A" w14:paraId="61B4B7A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FD5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5F5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79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931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D9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5AF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DFD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7D3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ДНВ</w:t>
            </w:r>
          </w:p>
        </w:tc>
      </w:tr>
      <w:tr w:rsidR="00D34E8A" w14:paraId="3032055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7A3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705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DB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ABC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E9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ECF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C23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D7B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ГСЧ</w:t>
            </w:r>
          </w:p>
        </w:tc>
      </w:tr>
      <w:tr w:rsidR="00D34E8A" w14:paraId="10B177F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AD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497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EDB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81D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20B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1D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4B8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F6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4E8A" w14:paraId="15FE26C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2D9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7870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39C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0CE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5E9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CD9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6B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259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ПБС</w:t>
            </w:r>
          </w:p>
        </w:tc>
      </w:tr>
      <w:tr w:rsidR="00D34E8A" w14:paraId="79DC09E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1D8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BF2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555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A68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A70B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241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F88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0AD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МХГ</w:t>
            </w:r>
          </w:p>
        </w:tc>
      </w:tr>
      <w:tr w:rsidR="00D34E8A" w14:paraId="4B91D97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449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B6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A56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4E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63F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519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FED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A17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ВАВ</w:t>
            </w:r>
          </w:p>
        </w:tc>
      </w:tr>
      <w:tr w:rsidR="00D34E8A" w14:paraId="0942C5A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53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D51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AF5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0F2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119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2F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F8E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0F9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D34E8A" w14:paraId="3DB0D09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B6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683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21F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EAC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30E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EA5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F4B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D7F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D34E8A" w14:paraId="63FF255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F76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E5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4A6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DE5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58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A762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E2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538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D34E8A" w14:paraId="40276B1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85C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5D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09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686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29C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D08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7F7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88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D34E8A" w14:paraId="4A7F730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451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24C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66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C7B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DF3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543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22F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4B9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D34E8A" w14:paraId="505C260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D73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2E3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5C1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117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4E8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578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9B2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087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СИЧ</w:t>
            </w:r>
          </w:p>
        </w:tc>
      </w:tr>
      <w:tr w:rsidR="00D34E8A" w14:paraId="60D4222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CCA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F25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888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BD1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E6C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61D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7A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99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D34E8A" w14:paraId="25E3A52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35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3B3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B20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B6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EF0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EC3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09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83B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4E8A" w14:paraId="2D24B12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2FD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672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B4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B3A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0A2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44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31E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FE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D34E8A" w14:paraId="79B5519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DAA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59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A79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336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0D8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01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9271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90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D34E8A" w14:paraId="080248B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78B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B08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0B28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242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0EE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1E7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37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6FC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34E8A" w14:paraId="24A2472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D45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37D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215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189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E60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32D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6EA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30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D34E8A" w14:paraId="6ACD04B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0A4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643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993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4B3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2A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86F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31E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36B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АТС</w:t>
            </w:r>
          </w:p>
        </w:tc>
      </w:tr>
      <w:tr w:rsidR="00D34E8A" w14:paraId="4208CB6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A01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BCD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549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ECA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E98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ADD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11C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2A7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ПГТ</w:t>
            </w:r>
          </w:p>
        </w:tc>
      </w:tr>
      <w:tr w:rsidR="00D34E8A" w14:paraId="4D43009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F07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478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30F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9EE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33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EF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4A5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4BE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D34E8A" w14:paraId="1A8607A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A2D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F74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452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591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1C6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460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E45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5CD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ВКЯ</w:t>
            </w:r>
          </w:p>
        </w:tc>
      </w:tr>
      <w:tr w:rsidR="00D34E8A" w14:paraId="445361B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11A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87E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288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D7D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3742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86E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790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55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ААЯ</w:t>
            </w:r>
          </w:p>
        </w:tc>
      </w:tr>
      <w:tr w:rsidR="00D34E8A" w14:paraId="003DB28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A7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A93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8A3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26E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737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307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06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0B36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СМЯ</w:t>
            </w:r>
          </w:p>
        </w:tc>
      </w:tr>
      <w:tr w:rsidR="00D34E8A" w14:paraId="6F1B187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71F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64F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344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852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F42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E2E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ED3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394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ВНБ</w:t>
            </w:r>
          </w:p>
        </w:tc>
      </w:tr>
      <w:tr w:rsidR="00D34E8A" w14:paraId="1BBE610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798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9FF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8BB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AED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D56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66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A7F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846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ИБА</w:t>
            </w:r>
          </w:p>
        </w:tc>
      </w:tr>
      <w:tr w:rsidR="00D34E8A" w14:paraId="700BA4D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D35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19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F4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6C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15C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508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AF0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DF5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МБА</w:t>
            </w:r>
          </w:p>
        </w:tc>
      </w:tr>
      <w:tr w:rsidR="00D34E8A" w14:paraId="0E023CC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FD7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CF1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35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459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65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429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806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C63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D34E8A" w14:paraId="69BB9FF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294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71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916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3A0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8B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626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DD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CD4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D34E8A" w14:paraId="30E74E4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B3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638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274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36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5A8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EFE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20D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76B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D34E8A" w14:paraId="362DEB9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2C4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1B9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D00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95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1D9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2D7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5F4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1B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СВА</w:t>
            </w:r>
          </w:p>
        </w:tc>
      </w:tr>
      <w:tr w:rsidR="00D34E8A" w14:paraId="7010080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C8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17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2A9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A21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3C7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6494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595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AB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D34E8A" w14:paraId="3948BCD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FE8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СТЕФАН СТОЯНОВ ДИНКОВ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23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59C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AF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F29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A85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B9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913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D34E8A" w14:paraId="609352E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146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C6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CBF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602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993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60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20.412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FF8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1061.42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CA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E8A" w14:paraId="1E21A36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038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91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D76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BFA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5C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DD9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3E0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343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D34E8A" w14:paraId="0B69469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68B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02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FF4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0BA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78F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90F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605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E02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D34E8A" w14:paraId="1232B1A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6F5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1F5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F71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12F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4CB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DE1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98C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D85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ЛБЦ</w:t>
            </w:r>
          </w:p>
        </w:tc>
      </w:tr>
      <w:tr w:rsidR="00D34E8A" w14:paraId="3905852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6EB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65D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3C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A31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723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C2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CF1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E3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ДБВ</w:t>
            </w:r>
          </w:p>
        </w:tc>
      </w:tr>
      <w:tr w:rsidR="00D34E8A" w14:paraId="6DD65A7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E6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060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20E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A39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BB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462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FD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FE4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D34E8A" w14:paraId="0D68AF4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91E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DD3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BC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3C1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AE3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C6D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660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265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D34E8A" w14:paraId="00277F3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829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EDB8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E13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F0C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47E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FBE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ECA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1B6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D34E8A" w14:paraId="70F2D40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866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2D1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0E8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4E4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1E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522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DD9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A0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4E8A" w14:paraId="0E344D6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D04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15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23A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DB1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337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645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785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584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D34E8A" w14:paraId="68E0F30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A9C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753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24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BEB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66B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55F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0AB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373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34E8A" w14:paraId="18A65B7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7E4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7D7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57B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029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20F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E7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F80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893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D34E8A" w14:paraId="6B6B5A1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EB9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84C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29F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6DC0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AED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90B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D6E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F5D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АПА</w:t>
            </w:r>
          </w:p>
        </w:tc>
      </w:tr>
      <w:tr w:rsidR="00D34E8A" w14:paraId="1A320D2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C4D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ED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342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2D68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E30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41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EEC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58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34E8A" w14:paraId="6705437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08C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C09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C54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472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B33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55C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470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3A1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3FC9AFA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B11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084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B2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2E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0BC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16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A7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E3F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ВЙГ</w:t>
            </w:r>
          </w:p>
        </w:tc>
      </w:tr>
      <w:tr w:rsidR="00D34E8A" w14:paraId="2479B64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5A8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862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358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7F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F7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28F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AFB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F5C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ДПА</w:t>
            </w:r>
          </w:p>
        </w:tc>
      </w:tr>
      <w:tr w:rsidR="00D34E8A" w14:paraId="040E6CB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FB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95C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4ED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53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F16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F3D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27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BA4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56D8C1A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D80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997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F7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5933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8D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D1E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BDF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03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ЙДС</w:t>
            </w:r>
          </w:p>
        </w:tc>
      </w:tr>
      <w:tr w:rsidR="00D34E8A" w14:paraId="7538C1C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46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552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567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01E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F3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96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7B0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10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ЦББ</w:t>
            </w:r>
          </w:p>
        </w:tc>
      </w:tr>
      <w:tr w:rsidR="00D34E8A" w14:paraId="0EFD399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F1E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29C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882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169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986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D38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228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EEFA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ДИК</w:t>
            </w:r>
          </w:p>
        </w:tc>
      </w:tr>
      <w:tr w:rsidR="00D34E8A" w14:paraId="39E4FEE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46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86F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F6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4C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E20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E96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30F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728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D34E8A" w14:paraId="7499DD9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330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7E1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A94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111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29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5B5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6C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4F5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D34E8A" w14:paraId="58DE657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825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692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5F6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09F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A75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9A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A4E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35E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ИТА</w:t>
            </w:r>
          </w:p>
        </w:tc>
      </w:tr>
      <w:tr w:rsidR="00D34E8A" w14:paraId="56EF85A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835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933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AC8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C4E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4E2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D6E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93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346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D34E8A" w14:paraId="45A0CD4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742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27C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B5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C31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1B7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642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1FC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D01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7E5EAB2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93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321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ECC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9411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6157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544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0F2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7C4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БГП</w:t>
            </w:r>
          </w:p>
        </w:tc>
      </w:tr>
      <w:tr w:rsidR="00D34E8A" w14:paraId="2523A00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99E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849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1D3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3CF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7A7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153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E8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E5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ММТ</w:t>
            </w:r>
          </w:p>
        </w:tc>
      </w:tr>
      <w:tr w:rsidR="00D34E8A" w14:paraId="7FED83F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EC5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DF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90C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25B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E07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975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F41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E46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ЗБС</w:t>
            </w:r>
          </w:p>
        </w:tc>
      </w:tr>
      <w:tr w:rsidR="00D34E8A" w14:paraId="5BB78BA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BBC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73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20B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FB1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83A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884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F50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D10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D34E8A" w14:paraId="7B57BB3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8E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95E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958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DF9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91E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8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C1D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CB5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ЛХТ</w:t>
            </w:r>
          </w:p>
        </w:tc>
      </w:tr>
      <w:tr w:rsidR="00D34E8A" w14:paraId="1271091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5C0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6F2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358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06F8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6EC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AAD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08E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5F0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34E8A" w14:paraId="7148820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71C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E4D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F58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FF9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3B4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5A4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174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DB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 и др.</w:t>
            </w:r>
          </w:p>
        </w:tc>
      </w:tr>
      <w:tr w:rsidR="00D34E8A" w14:paraId="43D2FFE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1C3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5E7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7CF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B76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EA7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DF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EE2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399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ССЛ</w:t>
            </w:r>
          </w:p>
        </w:tc>
      </w:tr>
      <w:tr w:rsidR="00D34E8A" w14:paraId="0020BB4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12B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E7F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A6B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FB3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75C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4EF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5C7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7D4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ГНП</w:t>
            </w:r>
          </w:p>
        </w:tc>
      </w:tr>
      <w:tr w:rsidR="00D34E8A" w14:paraId="695E125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C6B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CAF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825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E17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EEA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0E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EAD8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28D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D34E8A" w14:paraId="60E1313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F1FE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0E0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365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331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737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4E3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7B3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E1E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34E8A" w14:paraId="1BDE42F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A7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AED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349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02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31C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C45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9D2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433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D34E8A" w14:paraId="0244472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AF7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2F1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EE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3191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1B6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078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E26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5B7F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D34E8A" w14:paraId="0EEC62B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A7A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4C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58C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CD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12F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67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2A9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29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D34E8A" w14:paraId="224C43C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8D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A08A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7E8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B8C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B4A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44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E5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833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34E8A" w14:paraId="7A9CC80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12E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C96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C7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BA0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FF7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1A0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70F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48D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D34E8A" w14:paraId="259D3D0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33A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34D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878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55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A30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96D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08A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A4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34E8A" w14:paraId="162351E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A99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A9F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81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DA9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F45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B89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70C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944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D34E8A" w14:paraId="0E0F043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A35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32D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5CD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C1C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ADA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0AA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3E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F7E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D34E8A" w14:paraId="6F0DA81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04F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5AA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D00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44E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EB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799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753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E3D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D34E8A" w14:paraId="2BA82B2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74D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2A5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0AD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871D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50D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49B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FE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23A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D34E8A" w14:paraId="2D323DE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D7D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EC4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CF6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BEE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B2A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3E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C51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472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КПБ и др.</w:t>
            </w:r>
          </w:p>
        </w:tc>
      </w:tr>
      <w:tr w:rsidR="00D34E8A" w14:paraId="621F5AA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B4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1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DA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8A5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0E5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AEC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D13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912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ДБЦ</w:t>
            </w:r>
          </w:p>
        </w:tc>
      </w:tr>
      <w:tr w:rsidR="00D34E8A" w14:paraId="56943D8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594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473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012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FDC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692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812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F3A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3D9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</w:tr>
      <w:tr w:rsidR="00D34E8A" w14:paraId="2640E43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96D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AC7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94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760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7C4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0DE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C94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E8C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D34E8A" w14:paraId="1C73680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EF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83C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208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C0C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77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658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308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AAA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D34E8A" w14:paraId="076A1B0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55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B10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6E7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AE3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3B4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272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79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04E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ОВП</w:t>
            </w:r>
          </w:p>
        </w:tc>
      </w:tr>
      <w:tr w:rsidR="00D34E8A" w14:paraId="79D4EFE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B90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6E1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038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482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0BF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365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1C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15D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34E8A" w14:paraId="586C787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402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C03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1C6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2E7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F70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52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FFA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66C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34E8A" w14:paraId="28D1019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60F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0EF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811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6F7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8F9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A00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0A5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44A7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D34E8A" w14:paraId="0F47B3C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DD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B28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2D8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28D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3BF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F10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64C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055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ЛБЦ</w:t>
            </w:r>
          </w:p>
        </w:tc>
      </w:tr>
      <w:tr w:rsidR="00D34E8A" w14:paraId="350B16E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83E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01B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EC9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39E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E4D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844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0F5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F996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АСВ</w:t>
            </w:r>
          </w:p>
        </w:tc>
      </w:tr>
      <w:tr w:rsidR="00D34E8A" w14:paraId="0B6598C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971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407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032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126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AB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A32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CE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B4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34E8A" w14:paraId="07D504E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33A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629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6147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29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65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B34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1A1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89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D34E8A" w14:paraId="568761D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A0C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FA9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41F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330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D86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F77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B32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9F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34E8A" w14:paraId="37E6726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279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29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BA3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D1C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BC2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36C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444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D65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D34E8A" w14:paraId="5F451E2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EEC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454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694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490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912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B3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80F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9D2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D34E8A" w14:paraId="41F1468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36E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5A4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F8B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27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F9B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CD9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6D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D4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D34E8A" w14:paraId="3A9825D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2CB5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598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4EF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B7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F2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07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A68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5F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D34E8A" w14:paraId="7C41C1A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FFD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156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DB0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A80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4C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EB3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F75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20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ДИС</w:t>
            </w:r>
          </w:p>
        </w:tc>
      </w:tr>
      <w:tr w:rsidR="00D34E8A" w14:paraId="7E01BD0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EE5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A00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1E3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6D8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A41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3D8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62B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B55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D34E8A" w14:paraId="593145D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CF1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FA4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C86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8F1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484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A13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293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D1B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D34E8A" w14:paraId="4004608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141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57B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F96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D2C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6C4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D23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D0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F8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34E8A" w14:paraId="5EAE145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85D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57E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2D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E97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36E9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6E5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B67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3E8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D34E8A" w14:paraId="3F436F4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F05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A4D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B11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134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2C0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004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E3B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E92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5A4E39D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20E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523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B04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B2B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163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9DE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841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A9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D34E8A" w14:paraId="72164B8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AB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78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47C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29A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EF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F7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3E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49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D34E8A" w14:paraId="7C6F037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89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6D4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8C8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C0F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D08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D59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5FD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BD3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4E8A" w14:paraId="532A5BF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4E5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46BB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5F4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29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EA8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BFB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E3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EF1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D34E8A" w14:paraId="5689DD9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747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150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AB8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621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C8E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0A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7E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6B9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D34E8A" w14:paraId="3D071FE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06FB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14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D41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77D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0F7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1C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D86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A02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D34E8A" w14:paraId="1445C0A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002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1A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416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9E3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69F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2F5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FB9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526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ЛАБ</w:t>
            </w:r>
          </w:p>
        </w:tc>
      </w:tr>
      <w:tr w:rsidR="00D34E8A" w14:paraId="2C11327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B91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E1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4C6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7F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15B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7C0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2DD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87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ЮАШ</w:t>
            </w:r>
          </w:p>
        </w:tc>
      </w:tr>
      <w:tr w:rsidR="00D34E8A" w14:paraId="625AA8B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AF4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4CF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89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999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865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67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E4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DEF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34E8A" w14:paraId="1401AC3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767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5C5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638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258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26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6F5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1D2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69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ТВГ</w:t>
            </w:r>
          </w:p>
        </w:tc>
      </w:tr>
      <w:tr w:rsidR="00D34E8A" w14:paraId="60F1D85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74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28D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651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11E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8F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12F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C2E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69F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D34E8A" w14:paraId="4BF7BCC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06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089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49F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0B2E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321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C6F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AE6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983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D34E8A" w14:paraId="67A338D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4F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0B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288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DF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E64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1E8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AE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8DE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D34E8A" w14:paraId="5D2B6C0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847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C96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F0E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8E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262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C8A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3DB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8F2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D34E8A" w14:paraId="24B057C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C8A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407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17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CE1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5B7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8B2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C04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37F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СТШ</w:t>
            </w:r>
          </w:p>
        </w:tc>
      </w:tr>
      <w:tr w:rsidR="00D34E8A" w14:paraId="1FACF65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33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F5C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C3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08F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1D6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822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02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CAC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ЙЛБ</w:t>
            </w:r>
          </w:p>
        </w:tc>
      </w:tr>
      <w:tr w:rsidR="00D34E8A" w14:paraId="3B59CAA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3A5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A5B7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121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372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C26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B85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33B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686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D34E8A" w14:paraId="5B96EE8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61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94B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E2F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2B6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A84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244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D9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FC1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D34E8A" w14:paraId="454FC30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A79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2DB5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81D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A48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83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1B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874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A96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670DE9C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950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845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F69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E8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5A5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5E7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970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125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D34E8A" w14:paraId="274C58F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E56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ECE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7B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2AF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6E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7CF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19F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601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D34E8A" w14:paraId="2FD06C1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ED2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FE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3B3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14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81C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302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1CD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233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34E8A" w14:paraId="44AC921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037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949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47A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C6E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06A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38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92E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E5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МСГ</w:t>
            </w:r>
          </w:p>
        </w:tc>
      </w:tr>
      <w:tr w:rsidR="00D34E8A" w14:paraId="1DDEFEB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B4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2A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BC26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05A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B7F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B4D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E56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822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НТП</w:t>
            </w:r>
          </w:p>
        </w:tc>
      </w:tr>
      <w:tr w:rsidR="00D34E8A" w14:paraId="10324FD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F1B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1DE1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13C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CDB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C81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F5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542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C8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D34E8A" w14:paraId="5EEB14E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E96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6FF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89C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8EB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8A1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AD8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BAB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1F1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D34E8A" w14:paraId="72EBD92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D82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1D6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EC3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AB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B5A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0A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EF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CE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ЦАБ</w:t>
            </w:r>
          </w:p>
        </w:tc>
      </w:tr>
      <w:tr w:rsidR="00D34E8A" w14:paraId="4875024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97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A0C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E8E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A06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8D7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0A0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9D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70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ЛиС</w:t>
            </w:r>
          </w:p>
        </w:tc>
      </w:tr>
      <w:tr w:rsidR="00D34E8A" w14:paraId="2444F85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543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B7E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9AB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743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E0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A4A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10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9EC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ВАГ</w:t>
            </w:r>
          </w:p>
        </w:tc>
      </w:tr>
      <w:tr w:rsidR="00D34E8A" w14:paraId="18AF665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884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12A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C9B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7A6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1F5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02A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50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900F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D34E8A" w14:paraId="619E910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AE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0CD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E3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C72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DDA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98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002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C66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34E8A" w14:paraId="499BD8C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F1C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BB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63A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740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0DA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6FA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742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DE8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34E8A" w14:paraId="2FB3A73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735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A19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8A9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7FB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D06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BE6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2FE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F5C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СМВ</w:t>
            </w:r>
          </w:p>
        </w:tc>
      </w:tr>
      <w:tr w:rsidR="00D34E8A" w14:paraId="10619BE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232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87D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1E4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B3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389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D2B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05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9FC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D34E8A" w14:paraId="0FB2D36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A5C9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2E7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A28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610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FAC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C25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67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E94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ЛЯМ</w:t>
            </w:r>
          </w:p>
        </w:tc>
      </w:tr>
      <w:tr w:rsidR="00D34E8A" w14:paraId="39F0104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427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480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28B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F3D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AE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1E7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900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29D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ИСП</w:t>
            </w:r>
          </w:p>
        </w:tc>
      </w:tr>
      <w:tr w:rsidR="00D34E8A" w14:paraId="195950B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E61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2D5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A86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22A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751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05C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5B5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155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ИНЧ</w:t>
            </w:r>
          </w:p>
        </w:tc>
      </w:tr>
      <w:tr w:rsidR="00D34E8A" w14:paraId="3B48948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A27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269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595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C1D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75D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DF1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6386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A21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РПВ</w:t>
            </w:r>
          </w:p>
        </w:tc>
      </w:tr>
      <w:tr w:rsidR="00D34E8A" w14:paraId="1C9A4E9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76B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ECA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C58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E84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B1A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7C4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E5F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383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34E8A" w14:paraId="1719A55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613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AFA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632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F24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A92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725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7BD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BBE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ХПВ</w:t>
            </w:r>
          </w:p>
        </w:tc>
      </w:tr>
      <w:tr w:rsidR="00D34E8A" w14:paraId="536C450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932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DE8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48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6E1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6CB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645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CB3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5D0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D34E8A" w14:paraId="76B7827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1C5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D38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738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BD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CE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1B8B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910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5DE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D34E8A" w14:paraId="1EE1B4E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42B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B70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D0A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322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0C9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566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3FE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33F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БНБ</w:t>
            </w:r>
          </w:p>
        </w:tc>
      </w:tr>
      <w:tr w:rsidR="00D34E8A" w14:paraId="47AD032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633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CBB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DC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A53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F3C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E65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92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B5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D34E8A" w14:paraId="03B511D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F6A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36D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BC0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3FC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623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809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A9F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E79E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НСВ</w:t>
            </w:r>
          </w:p>
        </w:tc>
      </w:tr>
      <w:tr w:rsidR="00D34E8A" w14:paraId="46A4399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B1E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4C39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282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E13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29D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390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CDA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BFA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D34E8A" w14:paraId="47B0611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33E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F5D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B5B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307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279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B8B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329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BE5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ПАЛ</w:t>
            </w:r>
          </w:p>
        </w:tc>
      </w:tr>
      <w:tr w:rsidR="00D34E8A" w14:paraId="130DCCE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92E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6D2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BCA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B2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096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89F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E92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9CD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D34E8A" w14:paraId="4B7E8A5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AF3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CF3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74A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0F4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68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5C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0B9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9BB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34E8A" w14:paraId="0C5E49C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EEA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84B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6F4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E03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7A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D3D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F49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AD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ПНК</w:t>
            </w:r>
          </w:p>
        </w:tc>
      </w:tr>
      <w:tr w:rsidR="00D34E8A" w14:paraId="08165FF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081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D85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1E8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256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0A6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595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54B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D46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34E8A" w14:paraId="41AD42B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CFD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7A3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2BA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787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61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61D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9A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949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ТИЛ</w:t>
            </w:r>
          </w:p>
        </w:tc>
      </w:tr>
      <w:tr w:rsidR="00D34E8A" w14:paraId="64B6B84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483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6E0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2B6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1EF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BD1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3AE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BEB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799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D34E8A" w14:paraId="3042FB9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769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871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505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48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B82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0AD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7E9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28D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ХПВ</w:t>
            </w:r>
          </w:p>
        </w:tc>
      </w:tr>
      <w:tr w:rsidR="00D34E8A" w14:paraId="0BC4F10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B9BF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617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F97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C92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DA72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70C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98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706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НПК</w:t>
            </w:r>
          </w:p>
        </w:tc>
      </w:tr>
      <w:tr w:rsidR="00D34E8A" w14:paraId="2855C3D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027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A32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DCE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8A2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2D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BB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439F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83C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166D055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5BE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BF8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301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4C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46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A0E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C63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BAF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34E8A" w14:paraId="2DF5044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6B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C8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9FE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04D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1F4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5D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60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ED1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ЮАШ</w:t>
            </w:r>
          </w:p>
        </w:tc>
      </w:tr>
      <w:tr w:rsidR="00D34E8A" w14:paraId="62DBE0D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0D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595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F2FC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CFF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E3D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81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D24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9C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ПНД</w:t>
            </w:r>
          </w:p>
        </w:tc>
      </w:tr>
      <w:tr w:rsidR="00D34E8A" w14:paraId="683588C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E49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4D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B30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6BD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020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A5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61C6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C9D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34E8A" w14:paraId="563D188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C66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319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A7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0FA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D53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ABF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E99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2D8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СИА</w:t>
            </w:r>
          </w:p>
        </w:tc>
      </w:tr>
      <w:tr w:rsidR="00D34E8A" w14:paraId="197B0A8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30A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400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057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8EF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D7B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C8B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F20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BF4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D34E8A" w14:paraId="5D47902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0B8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9B1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CD4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86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75B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FB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BD6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F3E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D34E8A" w14:paraId="7C780D1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329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15A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753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134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96A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B04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11A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3A4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ДКМ</w:t>
            </w:r>
          </w:p>
        </w:tc>
      </w:tr>
      <w:tr w:rsidR="00D34E8A" w14:paraId="3EA5C82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B12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D0A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B37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6F3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0CB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827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1E8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C2D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D34E8A" w14:paraId="02E86FF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D0A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45F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265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0A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CFA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3FA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53D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4AC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D34E8A" w14:paraId="0BCE0CC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C86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2CF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EF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E27E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46F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EC9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DD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CD9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D34E8A" w14:paraId="696DA53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D42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46D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004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7D1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574A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D4E4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469A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08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D34E8A" w14:paraId="246734E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8A8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37F2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17D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536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BC9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E0F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EF4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5F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БИД</w:t>
            </w:r>
          </w:p>
        </w:tc>
      </w:tr>
      <w:tr w:rsidR="00D34E8A" w14:paraId="4FC5D41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677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21F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8CB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9293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99B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1B3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124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84E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БЛС</w:t>
            </w:r>
          </w:p>
        </w:tc>
      </w:tr>
      <w:tr w:rsidR="00D34E8A" w14:paraId="5B724A1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60E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B0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A27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7DB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98D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397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A8D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51A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D34E8A" w14:paraId="2130DE0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227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2B6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61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066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24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188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CED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C6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7D1FBBC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2BF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E84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0D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2D4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3C9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6A7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DC7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9F6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ТАП</w:t>
            </w:r>
          </w:p>
        </w:tc>
      </w:tr>
      <w:tr w:rsidR="00D34E8A" w14:paraId="0646B5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365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1B5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848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946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72D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C95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330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46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D34E8A" w14:paraId="01FE85C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054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7FF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C14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E7F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7F1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1C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744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3E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АВТ</w:t>
            </w:r>
          </w:p>
        </w:tc>
      </w:tr>
      <w:tr w:rsidR="00D34E8A" w14:paraId="041D6F8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E1F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91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79C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DBE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579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16A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05E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94C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D34E8A" w14:paraId="16C39D9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BE9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D55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482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6EC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D9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CE76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A5F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E76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ПИД</w:t>
            </w:r>
          </w:p>
        </w:tc>
      </w:tr>
      <w:tr w:rsidR="00D34E8A" w14:paraId="45541BD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143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564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E65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0B7F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769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A0C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FBF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F8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34E8A" w14:paraId="360A1D3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D04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B38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11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490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D668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148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5E8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022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СВГ</w:t>
            </w:r>
          </w:p>
        </w:tc>
      </w:tr>
      <w:tr w:rsidR="00D34E8A" w14:paraId="6D47D6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EDB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D5E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21A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49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0A0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DBF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56F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D3E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34E8A" w14:paraId="116A257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8C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C82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712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44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8D4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D72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A47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7D7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34E8A" w14:paraId="499A651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C37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23C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93F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70A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687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3E2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B79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6FC3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БНШ</w:t>
            </w:r>
          </w:p>
        </w:tc>
      </w:tr>
      <w:tr w:rsidR="00D34E8A" w14:paraId="4F23F78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448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50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DA4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25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D29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800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7AE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B5E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7438837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C29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967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C92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27E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DA7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4BE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1AE5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993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ХиД</w:t>
            </w:r>
          </w:p>
        </w:tc>
      </w:tr>
      <w:tr w:rsidR="00D34E8A" w14:paraId="4959F09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7B2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50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EE3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AB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50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302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D10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5A82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7AE6824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052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F9F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E0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926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65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416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68C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6E6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ЛБЦ</w:t>
            </w:r>
          </w:p>
        </w:tc>
      </w:tr>
      <w:tr w:rsidR="00D34E8A" w14:paraId="76FE223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FF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390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D25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DDA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17E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B23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C11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A41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D34E8A" w14:paraId="473D9F0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406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AF7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94A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D59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940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773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3BD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278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БСТ</w:t>
            </w:r>
          </w:p>
        </w:tc>
      </w:tr>
      <w:tr w:rsidR="00D34E8A" w14:paraId="5CFE733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9CE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2DF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0BB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8B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B5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F0B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6C0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74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СИВ</w:t>
            </w:r>
          </w:p>
        </w:tc>
      </w:tr>
      <w:tr w:rsidR="00D34E8A" w14:paraId="426D4ED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97B3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141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8C7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984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6E9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722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AAB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5E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D34E8A" w14:paraId="6380F3C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55B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60F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DA2F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1D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C0D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FBD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925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4CF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D34E8A" w14:paraId="7E63EA8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5B6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73F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C60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D2D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7C2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EE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1BA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FA5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БАМ</w:t>
            </w:r>
          </w:p>
        </w:tc>
      </w:tr>
      <w:tr w:rsidR="00D34E8A" w14:paraId="3C79925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52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FC6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E7F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109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4A4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5D0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5C42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2E9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D34E8A" w14:paraId="7039ADF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E1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FDA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D98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143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49D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9282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9AF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951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D34E8A" w14:paraId="0893545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47E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FF38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144F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C62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6B1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1E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D0B28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F0D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D34E8A" w14:paraId="6DD3686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28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E3F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CD3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0E5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B75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C46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590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A94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ИНТ</w:t>
            </w:r>
          </w:p>
        </w:tc>
      </w:tr>
      <w:tr w:rsidR="00D34E8A" w14:paraId="767F405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8FA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CE1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D11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3FF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C55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988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D4D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54F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СПП</w:t>
            </w:r>
          </w:p>
        </w:tc>
      </w:tr>
      <w:tr w:rsidR="00D34E8A" w14:paraId="1BDCFF9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52D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A33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789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CDC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1D5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208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D02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78B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D34E8A" w14:paraId="73E9850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706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3F5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9DB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296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BE1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74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336E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9F0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ГИТ</w:t>
            </w:r>
          </w:p>
        </w:tc>
      </w:tr>
      <w:tr w:rsidR="00D34E8A" w14:paraId="748D9B4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108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1ED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79C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AE5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5C6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C88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9E76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549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D34E8A" w14:paraId="2B1C5C2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A25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054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BC5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851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E42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C06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3A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E6A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БНБ</w:t>
            </w:r>
          </w:p>
        </w:tc>
      </w:tr>
      <w:tr w:rsidR="00D34E8A" w14:paraId="78EF297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703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96C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95B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564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1FC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26C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84E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2B4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D34E8A" w14:paraId="3B9726B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774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985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365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98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8E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A76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C19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55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ААВ</w:t>
            </w:r>
          </w:p>
        </w:tc>
      </w:tr>
      <w:tr w:rsidR="00D34E8A" w14:paraId="19E229E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E1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D7D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567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71C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802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C18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74B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F7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ЛВС</w:t>
            </w:r>
          </w:p>
        </w:tc>
      </w:tr>
      <w:tr w:rsidR="00D34E8A" w14:paraId="33C2EF4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EE1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36B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FE9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BC81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5B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9A8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382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D0E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D34E8A" w14:paraId="6FD10D2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1FB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97C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F16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F97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891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51B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957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562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D34E8A" w14:paraId="7FB73F1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F3BC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16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020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984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7CD4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EE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793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150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НЛС</w:t>
            </w:r>
          </w:p>
        </w:tc>
      </w:tr>
      <w:tr w:rsidR="00D34E8A" w14:paraId="730A1F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C40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AC5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4B4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D0F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5D4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9A0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60A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9BF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ГИШ</w:t>
            </w:r>
          </w:p>
        </w:tc>
      </w:tr>
      <w:tr w:rsidR="00D34E8A" w14:paraId="182067A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A21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877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79D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FF5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9CA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84A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F47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71B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D34E8A" w14:paraId="0184941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414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564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39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F1B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EC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1B6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806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F3E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34E8A" w14:paraId="57A5D28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3110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319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46B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593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16B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84C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64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E21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САМ</w:t>
            </w:r>
          </w:p>
        </w:tc>
      </w:tr>
      <w:tr w:rsidR="00D34E8A" w14:paraId="15A7D49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A35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E5D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2BE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215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6A0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72FA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016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57C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D34E8A" w14:paraId="4CFBC66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259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61E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B6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27C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E17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9B0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7D5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01F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БТГ</w:t>
            </w:r>
          </w:p>
        </w:tc>
      </w:tr>
      <w:tr w:rsidR="00D34E8A" w14:paraId="5A18553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4D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30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4D6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BBF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B7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E41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BE1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7B2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D34E8A" w14:paraId="2480688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AAC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CEC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432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F2D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2F9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35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DE6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17E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ККТ</w:t>
            </w:r>
          </w:p>
        </w:tc>
      </w:tr>
      <w:tr w:rsidR="00D34E8A" w14:paraId="0588BFB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5AD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807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5B31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FD6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3EF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FFC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45F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2ED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34E8A" w14:paraId="3749C74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F62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1DB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CAA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BA9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78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61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15E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DFD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НПМ</w:t>
            </w:r>
          </w:p>
        </w:tc>
      </w:tr>
      <w:tr w:rsidR="00D34E8A" w14:paraId="62ED0AD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E19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8EE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6D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FDD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20A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C25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BB7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D1E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ЛНШ</w:t>
            </w:r>
          </w:p>
        </w:tc>
      </w:tr>
      <w:tr w:rsidR="00D34E8A" w14:paraId="1975EEF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65C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D5D9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0EC3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167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6A2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70C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5C56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5C6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ИНП и др.</w:t>
            </w:r>
          </w:p>
        </w:tc>
      </w:tr>
      <w:tr w:rsidR="00D34E8A" w14:paraId="3063980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5C3B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1BD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F4D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AF6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81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B09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68F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116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D34E8A" w14:paraId="7D331C3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CC8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4C0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A31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30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A22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385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9AE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8D4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4E8A" w14:paraId="19246FC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E9E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2C4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B36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01D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96F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0A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6C5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5A0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 И КО ООД</w:t>
            </w:r>
          </w:p>
        </w:tc>
      </w:tr>
      <w:tr w:rsidR="00D34E8A" w14:paraId="55E2AEB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E17F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1AF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B1D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322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B8F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08F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69A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05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ЛИМ</w:t>
            </w:r>
          </w:p>
        </w:tc>
      </w:tr>
      <w:tr w:rsidR="00D34E8A" w14:paraId="3A391E4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5486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C70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CE8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06E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BE96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C09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3E8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0FCA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34E8A" w14:paraId="639409B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B8F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CE3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0D6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FE5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07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9F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FE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16D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34E8A" w14:paraId="2BC897F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587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D40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7DD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CEB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32F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065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7C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463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34E8A" w14:paraId="0E8DF21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6A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277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1A3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6F8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5C9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C2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25D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3A3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ТСТ</w:t>
            </w:r>
          </w:p>
        </w:tc>
      </w:tr>
      <w:tr w:rsidR="00D34E8A" w14:paraId="31A0E6E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D21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A52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45E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6C01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E6D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3A25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447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A91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ПМВ</w:t>
            </w:r>
          </w:p>
        </w:tc>
      </w:tr>
      <w:tr w:rsidR="00D34E8A" w14:paraId="666006C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C63D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FEF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82B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A99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342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C97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35A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FE7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D34E8A" w14:paraId="5B5D354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15A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BFE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9E4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309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C08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4ED4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7E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656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ИДД</w:t>
            </w:r>
          </w:p>
        </w:tc>
      </w:tr>
      <w:tr w:rsidR="00D34E8A" w14:paraId="776C099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0E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F5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F3B2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2EB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0B9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7B4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CAA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35E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ИИШ</w:t>
            </w:r>
          </w:p>
        </w:tc>
      </w:tr>
      <w:tr w:rsidR="00D34E8A" w14:paraId="37F871A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7C8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B4C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086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5F6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BD0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5FF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825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705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34E8A" w14:paraId="03D250C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BD4A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ACA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BB3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B37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060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8FC1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97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B13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СКБ</w:t>
            </w:r>
          </w:p>
        </w:tc>
      </w:tr>
      <w:tr w:rsidR="00D34E8A" w14:paraId="7846AFA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413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5B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09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7DD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A070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B31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617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2A2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ДБЦ</w:t>
            </w:r>
          </w:p>
        </w:tc>
      </w:tr>
      <w:tr w:rsidR="00D34E8A" w14:paraId="36BD118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ECF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7B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830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C4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678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967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7F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4FA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АХШ</w:t>
            </w:r>
          </w:p>
        </w:tc>
      </w:tr>
      <w:tr w:rsidR="00D34E8A" w14:paraId="06B2833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5D8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CA3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9A9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466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D49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5A06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87D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DE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34E8A" w14:paraId="70D35F4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114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950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5BD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88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12E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CD4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EDC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7A1D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ХПВ</w:t>
            </w:r>
          </w:p>
        </w:tc>
      </w:tr>
      <w:tr w:rsidR="00D34E8A" w14:paraId="75F65A4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FA36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776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20D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2F4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0E5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8F7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010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825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ВББ</w:t>
            </w:r>
          </w:p>
        </w:tc>
      </w:tr>
      <w:tr w:rsidR="00D34E8A" w14:paraId="5BEFD0E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178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327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FAC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4D3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E7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698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F57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C6D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34E8A" w14:paraId="384BE9E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D7C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41F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4AAD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998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939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CF7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BCA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7EF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ЦКК</w:t>
            </w:r>
          </w:p>
        </w:tc>
      </w:tr>
      <w:tr w:rsidR="00D34E8A" w14:paraId="3FBE903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11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83D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43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597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05C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EB95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2B0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7F1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МСП</w:t>
            </w:r>
          </w:p>
        </w:tc>
      </w:tr>
      <w:tr w:rsidR="00D34E8A" w14:paraId="01BBCD4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ECA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905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DFD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087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1D0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E1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406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8EF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БСК</w:t>
            </w:r>
          </w:p>
        </w:tc>
      </w:tr>
      <w:tr w:rsidR="00D34E8A" w14:paraId="179E3D0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E95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6FF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2EB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DC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A1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E4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AFB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F7C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ЦАБ</w:t>
            </w:r>
          </w:p>
        </w:tc>
      </w:tr>
      <w:tr w:rsidR="00D34E8A" w14:paraId="5DEF064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7FB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C16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4C7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D62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B32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952B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000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FE5A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D34E8A" w14:paraId="255AFA7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93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4269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A2E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85A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E97D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03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849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73D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БГА</w:t>
            </w:r>
          </w:p>
        </w:tc>
      </w:tr>
      <w:tr w:rsidR="00D34E8A" w14:paraId="527665A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6CE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A95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712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3ED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2C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B03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22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8D0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АИД</w:t>
            </w:r>
          </w:p>
        </w:tc>
      </w:tr>
      <w:tr w:rsidR="00D34E8A" w14:paraId="6AC085D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5B4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097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C4E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87C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817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13B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4BF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F0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БНБ</w:t>
            </w:r>
          </w:p>
        </w:tc>
      </w:tr>
      <w:tr w:rsidR="00D34E8A" w14:paraId="59E9109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C28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E9A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7127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9BB1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DA3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824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479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8F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ППБ</w:t>
            </w:r>
          </w:p>
        </w:tc>
      </w:tr>
      <w:tr w:rsidR="00D34E8A" w14:paraId="4EFF99D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ED1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5F7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52CF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AEE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A95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D4F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FEA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637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D34E8A" w14:paraId="5EC7C96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E3E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45D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407D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1EA8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BBB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635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62E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F2B9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0269386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72B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C2E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B4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98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605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B2C6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CC2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F97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ХНМ</w:t>
            </w:r>
          </w:p>
        </w:tc>
      </w:tr>
      <w:tr w:rsidR="00D34E8A" w14:paraId="3E84BA9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4DE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DE3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549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9EA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B1A2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B497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3DB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BB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АВД</w:t>
            </w:r>
          </w:p>
        </w:tc>
      </w:tr>
      <w:tr w:rsidR="00D34E8A" w14:paraId="5438C63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787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21A5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488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48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A785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0D5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B23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9F6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D34E8A" w14:paraId="61AF8B1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888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0B2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D63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936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C9A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01A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BB7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768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D34E8A" w14:paraId="5FB1927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8FA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63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C28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887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D50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9D6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F1A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3E8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D34E8A" w14:paraId="2716FE2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C5E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036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F194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842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B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0F7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DBF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514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ЗПД</w:t>
            </w:r>
          </w:p>
        </w:tc>
      </w:tr>
      <w:tr w:rsidR="00D34E8A" w14:paraId="175DCBD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0A7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B6C2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006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748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AFF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4C3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39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5E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D34E8A" w14:paraId="0CC14A4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09C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6519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28C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2D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B5E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2A5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254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64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34E8A" w14:paraId="0E8F535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C16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0A0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FAE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678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D7D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20D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747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BAD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D34E8A" w14:paraId="30A9C41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C45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59C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5D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00C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FDA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513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798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1A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34E8A" w14:paraId="5B96F07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441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97B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B25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383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A773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163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C2C4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CC5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ДБЦ</w:t>
            </w:r>
          </w:p>
        </w:tc>
      </w:tr>
      <w:tr w:rsidR="00D34E8A" w14:paraId="04F0CCC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478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35E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285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A96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98C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EAC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369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345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МАП</w:t>
            </w:r>
          </w:p>
        </w:tc>
      </w:tr>
      <w:tr w:rsidR="00D34E8A" w14:paraId="03780F4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C6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B4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FC1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1C60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13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BC3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770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49A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D34E8A" w14:paraId="46B8BF9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DA9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7D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653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09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D35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E27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0C1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C76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D34E8A" w14:paraId="3772773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A223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FCAE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81D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4C4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05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402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4C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3D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D34E8A" w14:paraId="4678DDA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53D7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049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FB4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3AA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174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C3A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6E9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DDE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11EAB3D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C033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453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6BF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B983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79A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92D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90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D7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КДМ</w:t>
            </w:r>
          </w:p>
        </w:tc>
      </w:tr>
      <w:tr w:rsidR="00D34E8A" w14:paraId="72797BD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2E5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CCD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7F5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F60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EF4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ED45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854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0D9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D34E8A" w14:paraId="661D10F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16B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C8F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EE6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82D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6F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5B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29F0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BED5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АДи</w:t>
            </w:r>
          </w:p>
        </w:tc>
      </w:tr>
      <w:tr w:rsidR="00D34E8A" w14:paraId="4A2D088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10F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522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17B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19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5D6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A3C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3E5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559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АСШ</w:t>
            </w:r>
          </w:p>
        </w:tc>
      </w:tr>
      <w:tr w:rsidR="00D34E8A" w14:paraId="07C4723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DDB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CA5B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DD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B86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3126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9E85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7125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638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D34E8A" w14:paraId="0F5B2C7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06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8DB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8B42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FD6B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E30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3E9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217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71D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34E8A" w14:paraId="4A8FFDB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5E53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73E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3323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8C0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0C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35C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5FD4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5F0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D34E8A" w14:paraId="63AC04D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5C7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A8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318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093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0E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F02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380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53D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4E8A" w14:paraId="5D87FF4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374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26A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9A3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5F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134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E9C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4E9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09A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0665990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9FA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DFF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61B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5D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CA2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7B8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81A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032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D34E8A" w14:paraId="58C2572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D5F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2E7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366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13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7C3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120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938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1ED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34E8A" w14:paraId="792EB77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68C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8E4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B8D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D45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453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281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F16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D34E8A" w14:paraId="77CCB18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031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6336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E4D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5607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9D3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ACB7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C86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DB0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D34E8A" w14:paraId="09E820F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423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9B3E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414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81C5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4A6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D455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E9A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69B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D34E8A" w14:paraId="6813C10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494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F50E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C75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4D7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8F6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4F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CA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668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34E8A" w14:paraId="2AA4E6B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0481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39670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3344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2EA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938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3F64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F775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2D6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D34E8A" w14:paraId="3474A7E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426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0C8D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31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27B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F06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A31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389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4FC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34E8A" w14:paraId="2A62910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94B1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3725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69F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FD1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185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22D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CA4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D7D0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ОМЕГА АГРО ИНВЕСТ ЕООД</w:t>
            </w:r>
          </w:p>
        </w:tc>
      </w:tr>
      <w:tr w:rsidR="00D34E8A" w14:paraId="3816F7F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242F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093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5CA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882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45C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D7F0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3A7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DB7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2175035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471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FB4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A31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F1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949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FC7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4AD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C00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ГАК</w:t>
            </w:r>
          </w:p>
        </w:tc>
      </w:tr>
      <w:tr w:rsidR="00D34E8A" w14:paraId="79E38E2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EE3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DE7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31A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745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6AB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C4B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A7D2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EF1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БСП</w:t>
            </w:r>
          </w:p>
        </w:tc>
      </w:tr>
      <w:tr w:rsidR="00D34E8A" w14:paraId="6A143D1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22A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71E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F077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C29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E6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B8E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CE4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E6A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ЦСБ и др.</w:t>
            </w:r>
          </w:p>
        </w:tc>
      </w:tr>
      <w:tr w:rsidR="00D34E8A" w14:paraId="7A8C9232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989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F33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4873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9E2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F6CF9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69C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5D4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D727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ЮАШ</w:t>
            </w:r>
          </w:p>
        </w:tc>
      </w:tr>
      <w:tr w:rsidR="00D34E8A" w14:paraId="1EEAA4B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81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74FA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9BC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167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9FD5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A03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549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0B7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ВЙП и др.</w:t>
            </w:r>
          </w:p>
        </w:tc>
      </w:tr>
      <w:tr w:rsidR="00D34E8A" w14:paraId="1FB64E0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E4EA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64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9E1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B1A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50D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B2C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BAA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A69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СПВ</w:t>
            </w:r>
          </w:p>
        </w:tc>
      </w:tr>
      <w:tr w:rsidR="00D34E8A" w14:paraId="113A1DD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C0D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EC9F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E4E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6F9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957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EA6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42C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0780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ССГ</w:t>
            </w:r>
          </w:p>
        </w:tc>
      </w:tr>
      <w:tr w:rsidR="00D34E8A" w14:paraId="521C8E3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734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59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9F3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F0B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480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398B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60D2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464D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СЙП</w:t>
            </w:r>
          </w:p>
        </w:tc>
      </w:tr>
      <w:tr w:rsidR="00D34E8A" w14:paraId="0B9312E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91A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A66A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151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C2D7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29E6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3A0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582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77D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34E8A" w14:paraId="2C80EC3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978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CD3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06C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DA6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C99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57F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889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487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ГМТ</w:t>
            </w:r>
          </w:p>
        </w:tc>
      </w:tr>
      <w:tr w:rsidR="00D34E8A" w14:paraId="19CB519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A6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A18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A953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6F0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949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46B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32B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0F3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ХПВ</w:t>
            </w:r>
          </w:p>
        </w:tc>
      </w:tr>
      <w:tr w:rsidR="00D34E8A" w14:paraId="028DF4E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6F0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4E0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DAB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EFE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C2F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5CC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5EA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143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ТСВ</w:t>
            </w:r>
          </w:p>
        </w:tc>
      </w:tr>
      <w:tr w:rsidR="00D34E8A" w14:paraId="78DDB4A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8DE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413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EBF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90C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95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408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C50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6C4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34E8A" w14:paraId="677D27D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759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3D5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C831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ED1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E0BF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F7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70F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6B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СМС</w:t>
            </w:r>
          </w:p>
        </w:tc>
      </w:tr>
      <w:tr w:rsidR="00D34E8A" w14:paraId="75E6606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E23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AED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730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06C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8DE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A4742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3D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BA2E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АГВ и др.</w:t>
            </w:r>
          </w:p>
        </w:tc>
      </w:tr>
      <w:tr w:rsidR="00D34E8A" w14:paraId="75D0CF6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CFE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A05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EC08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9CA8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FC0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80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31C6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4AD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D34E8A" w14:paraId="2D451D7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97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ED96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699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3A0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40FD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0FF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8F5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4D4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ИПК</w:t>
            </w:r>
          </w:p>
        </w:tc>
      </w:tr>
      <w:tr w:rsidR="00D34E8A" w14:paraId="4C8D092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E3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B4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E42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33E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E2FA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D70F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E83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3D4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ТПК</w:t>
            </w:r>
          </w:p>
        </w:tc>
      </w:tr>
      <w:tr w:rsidR="00D34E8A" w14:paraId="267F6BF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5E5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6DE4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E9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D93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637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6F1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58F27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5A69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D34E8A" w14:paraId="2DBAC36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E4BF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C72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18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9AA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3D74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A379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1D1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5B5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D34E8A" w14:paraId="6C0CB0F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6A5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6EA9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EE5B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FA0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CAE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57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A80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9A0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D34E8A" w14:paraId="0CFD916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EE4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3297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A30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E939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007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B134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FBB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F6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КИБ</w:t>
            </w:r>
          </w:p>
        </w:tc>
      </w:tr>
      <w:tr w:rsidR="00D34E8A" w14:paraId="6B80084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C0BD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81B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44FD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726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5FB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92E6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6C6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ADF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D34E8A" w14:paraId="6FD1BCE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BB4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507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7F2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BFB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30A2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395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8A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24E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D34E8A" w14:paraId="1A9F437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9C6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8FC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E0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FC5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6F9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FBB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E1E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450D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4E8A" w14:paraId="3E534CF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C1E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9276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984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BFD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642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15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AC2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406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D34E8A" w14:paraId="37AC0EE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B69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3FC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A1F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0B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11E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F88A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CB370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9F94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ГХС</w:t>
            </w:r>
          </w:p>
        </w:tc>
      </w:tr>
      <w:tr w:rsidR="00D34E8A" w14:paraId="598FE13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56B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B9E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70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E8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CF4C5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F44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A496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E24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САШ</w:t>
            </w:r>
          </w:p>
        </w:tc>
      </w:tr>
      <w:tr w:rsidR="00D34E8A" w14:paraId="006E1929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EE9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B03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81C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6877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8D98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CA61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DA3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9CE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D34E8A" w14:paraId="56ADAC9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7F93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052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375B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A6D2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BC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B74C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457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F74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ЛПД</w:t>
            </w:r>
          </w:p>
        </w:tc>
      </w:tr>
      <w:tr w:rsidR="00D34E8A" w14:paraId="1CC3E1F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4285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BEC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8E0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F082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905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797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A72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7CF9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ИГТ</w:t>
            </w:r>
          </w:p>
        </w:tc>
      </w:tr>
      <w:tr w:rsidR="00D34E8A" w14:paraId="0C3D586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BD1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F0F5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B5D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C2F2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0E7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8A7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4D75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5C04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D34E8A" w14:paraId="13244A8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62D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E3B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EA3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503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881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094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0ED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4F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ТМТ</w:t>
            </w:r>
          </w:p>
        </w:tc>
      </w:tr>
      <w:tr w:rsidR="00D34E8A" w14:paraId="0EFBCD3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CA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734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FA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E80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77E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808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B70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66E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БТД</w:t>
            </w:r>
          </w:p>
        </w:tc>
      </w:tr>
      <w:tr w:rsidR="00D34E8A" w14:paraId="26D4019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CA0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41F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143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DC98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C39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79D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703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D3E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ХАД</w:t>
            </w:r>
          </w:p>
        </w:tc>
      </w:tr>
      <w:tr w:rsidR="00D34E8A" w14:paraId="1A3B6D3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E8C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681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03F9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41B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9B92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087D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E86D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316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D34E8A" w14:paraId="3B1272D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926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9C89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043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C99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866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6FD3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DF2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4287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4E8A" w14:paraId="1E4F5CC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B9E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503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5FF4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FF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EB57C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9356C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5858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09F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0DCE5C4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A822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BF5C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BA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4045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6D2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E6C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569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4AF8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ПДШ</w:t>
            </w:r>
          </w:p>
        </w:tc>
      </w:tr>
      <w:tr w:rsidR="00D34E8A" w14:paraId="3C99925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B6FD4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EDB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CF6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670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5A4A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9B17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A218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54F8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47844A9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8FDD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FB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E36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C93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9267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44E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772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A9B4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D34E8A" w14:paraId="0445EEB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E3B2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F244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F6F9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9C0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0B4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67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470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FD83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ВГП</w:t>
            </w:r>
          </w:p>
        </w:tc>
      </w:tr>
      <w:tr w:rsidR="00D34E8A" w14:paraId="4F85F81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413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31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686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73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3369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E7A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57E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4762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СТД</w:t>
            </w:r>
          </w:p>
        </w:tc>
      </w:tr>
      <w:tr w:rsidR="00D34E8A" w14:paraId="064D963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B1A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A29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FFC5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039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8C3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4F0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5B9A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44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D34E8A" w14:paraId="1987E00D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8068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62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59C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335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593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D2B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22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CC0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ЗБС</w:t>
            </w:r>
          </w:p>
        </w:tc>
      </w:tr>
      <w:tr w:rsidR="00D34E8A" w14:paraId="3468D7B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AFF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E50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89A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C0FB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A60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1D81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04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6E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34E8A" w14:paraId="6EF6B38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80A1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86EF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707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862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07F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A0E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55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89E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ВИК</w:t>
            </w:r>
          </w:p>
        </w:tc>
      </w:tr>
      <w:tr w:rsidR="00D34E8A" w14:paraId="73DBB648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52200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297D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6CB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65F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BE5E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FCB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B2F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DC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D34E8A" w14:paraId="4698C25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CDBC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B7F8E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44B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B6D6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FBFD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F44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AC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CE4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D34E8A" w14:paraId="7C4C437B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4E2B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B6A0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EF0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576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C861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72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AF2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6F6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БХС</w:t>
            </w:r>
          </w:p>
        </w:tc>
      </w:tr>
      <w:tr w:rsidR="00D34E8A" w14:paraId="0E0BB39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5ADE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D90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05F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9A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E0B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AE53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97D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236.82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8BD8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ААП</w:t>
            </w:r>
          </w:p>
        </w:tc>
      </w:tr>
      <w:tr w:rsidR="00D34E8A" w14:paraId="3630AEC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68A7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BD2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953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D00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EE9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F5E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BF47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EE55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ПХС</w:t>
            </w:r>
          </w:p>
        </w:tc>
      </w:tr>
      <w:tr w:rsidR="00D34E8A" w14:paraId="5D121E2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D7A9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476C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8EA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A3E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AF2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BD5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E1BC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BBE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ГИС</w:t>
            </w:r>
          </w:p>
        </w:tc>
      </w:tr>
      <w:tr w:rsidR="00D34E8A" w14:paraId="68430057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B73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8958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C85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5E0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9AA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59C8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2351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AA1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D34E8A" w14:paraId="5A63B41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0F5A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DE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6CEE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7BBDF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3B55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010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31B6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02AB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МИРОСЛАВ СИМЕОНОВ ФИЛИПОВ</w:t>
            </w:r>
          </w:p>
        </w:tc>
      </w:tr>
      <w:tr w:rsidR="00D34E8A" w14:paraId="18B1AAC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037E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EAF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BEB9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AE72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2024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E529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3E4F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3BD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D34E8A" w14:paraId="0BCB559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0DBC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CA0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AD9E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5C9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AC82D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4F0D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17F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41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ТДБ</w:t>
            </w:r>
          </w:p>
        </w:tc>
      </w:tr>
      <w:tr w:rsidR="00D34E8A" w14:paraId="0F243AD1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A0586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6D391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526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FD20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870B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98FC1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BCF8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456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ДАА</w:t>
            </w:r>
          </w:p>
        </w:tc>
      </w:tr>
      <w:tr w:rsidR="00D34E8A" w14:paraId="369DEB8A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12D0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A56B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D823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9932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F463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C4859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4D54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61DB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D34E8A" w14:paraId="7AAC25E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1D79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96AA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CEFC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80C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3985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811B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C06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17D9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СГТ</w:t>
            </w:r>
          </w:p>
        </w:tc>
      </w:tr>
      <w:tr w:rsidR="00D34E8A" w14:paraId="09CED994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3803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B44E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FFB1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03D4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CA9A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5877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9EC1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319B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НИКОЛАЙ ГЕОРГИЕВ ТОНОВ и др.</w:t>
            </w:r>
          </w:p>
        </w:tc>
      </w:tr>
      <w:tr w:rsidR="00D34E8A" w14:paraId="783EBBAF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DB08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AC405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F9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46B7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4BF9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1C16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8578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C3B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D34E8A" w14:paraId="27B0432E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32CF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124C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D85D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574B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C170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C535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6FF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829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ГАБ</w:t>
            </w:r>
          </w:p>
        </w:tc>
      </w:tr>
      <w:tr w:rsidR="00D34E8A" w14:paraId="0CA2DF00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E064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32E4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32FE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0E5FE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4028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23A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93A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6687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ЛГТ</w:t>
            </w:r>
          </w:p>
        </w:tc>
      </w:tr>
      <w:tr w:rsidR="00D34E8A" w14:paraId="054ADFBC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1ABD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A0A5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C28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E9F3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DE7E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65F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0643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1E06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БИС</w:t>
            </w:r>
          </w:p>
        </w:tc>
      </w:tr>
      <w:tr w:rsidR="00D34E8A" w14:paraId="5699D786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5DCA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DE23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BDD4D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5A8D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201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ADFF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F80E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17DF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ИТД</w:t>
            </w:r>
          </w:p>
        </w:tc>
      </w:tr>
      <w:tr w:rsidR="00D34E8A" w14:paraId="795578A5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E205F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CBD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5FF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DE10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F2EE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0777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5F3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562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ВБА</w:t>
            </w:r>
          </w:p>
        </w:tc>
      </w:tr>
      <w:tr w:rsidR="00D34E8A" w14:paraId="4DC66B2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3C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ТОНОВИ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48CB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64881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84D6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7E9919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439C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8B40C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011C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D34E8A" w14:paraId="46F94A23" w14:textId="77777777" w:rsidTr="00D34E8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8FCE0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9EB14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C1F9A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F53FC6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599.851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C46D3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5F9D2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61.266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5DE028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3185.83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D238B" w14:textId="77777777" w:rsidR="00D34E8A" w:rsidRDefault="00D34E8A" w:rsidP="009964B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9DF4DB" w14:textId="77777777" w:rsidR="00D34E8A" w:rsidRDefault="00D34E8A" w:rsidP="00D34E8A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04AF3E6B" w14:textId="77777777" w:rsidR="00D34E8A" w:rsidRDefault="00D34E8A"/>
    <w:sectPr w:rsidR="00D34E8A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A327CE" w14:textId="77777777" w:rsidR="00244021" w:rsidRDefault="00244021">
      <w:r>
        <w:separator/>
      </w:r>
    </w:p>
  </w:endnote>
  <w:endnote w:type="continuationSeparator" w:id="0">
    <w:p w14:paraId="638DB1E6" w14:textId="77777777" w:rsidR="00244021" w:rsidRDefault="0024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8C1D4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50D88D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A626F2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5330FC89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1954FFE5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6CE9ABC9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5FA73" w14:textId="77777777" w:rsidR="00244021" w:rsidRDefault="00244021">
      <w:r>
        <w:separator/>
      </w:r>
    </w:p>
  </w:footnote>
  <w:footnote w:type="continuationSeparator" w:id="0">
    <w:p w14:paraId="0ED0C204" w14:textId="77777777" w:rsidR="00244021" w:rsidRDefault="00244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27C2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77606"/>
    <w:rsid w:val="00183B45"/>
    <w:rsid w:val="001855F7"/>
    <w:rsid w:val="001937BF"/>
    <w:rsid w:val="001B04B6"/>
    <w:rsid w:val="001C5DB5"/>
    <w:rsid w:val="001D5341"/>
    <w:rsid w:val="001D6C5E"/>
    <w:rsid w:val="001E216C"/>
    <w:rsid w:val="001E7B1D"/>
    <w:rsid w:val="001F3D66"/>
    <w:rsid w:val="0020680A"/>
    <w:rsid w:val="00206B2A"/>
    <w:rsid w:val="0021642E"/>
    <w:rsid w:val="00240394"/>
    <w:rsid w:val="00242995"/>
    <w:rsid w:val="00244021"/>
    <w:rsid w:val="00277397"/>
    <w:rsid w:val="00286368"/>
    <w:rsid w:val="002A7689"/>
    <w:rsid w:val="002D0BE9"/>
    <w:rsid w:val="00315A7F"/>
    <w:rsid w:val="0033456A"/>
    <w:rsid w:val="003450A9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43BAA"/>
    <w:rsid w:val="00560BC0"/>
    <w:rsid w:val="0057615F"/>
    <w:rsid w:val="0058659E"/>
    <w:rsid w:val="00595C36"/>
    <w:rsid w:val="00597DD2"/>
    <w:rsid w:val="005A6BCF"/>
    <w:rsid w:val="005A71F7"/>
    <w:rsid w:val="005B286D"/>
    <w:rsid w:val="005B4C04"/>
    <w:rsid w:val="005D0919"/>
    <w:rsid w:val="006103D1"/>
    <w:rsid w:val="006304E5"/>
    <w:rsid w:val="00630A5D"/>
    <w:rsid w:val="006346BF"/>
    <w:rsid w:val="006428EC"/>
    <w:rsid w:val="00643C60"/>
    <w:rsid w:val="00647E0D"/>
    <w:rsid w:val="006B2BD6"/>
    <w:rsid w:val="006B3538"/>
    <w:rsid w:val="006D75BC"/>
    <w:rsid w:val="006F28BF"/>
    <w:rsid w:val="007016AB"/>
    <w:rsid w:val="00726C7A"/>
    <w:rsid w:val="00760440"/>
    <w:rsid w:val="007858FD"/>
    <w:rsid w:val="00785CA7"/>
    <w:rsid w:val="00793AD2"/>
    <w:rsid w:val="007A1313"/>
    <w:rsid w:val="007A3FD0"/>
    <w:rsid w:val="007B1D6F"/>
    <w:rsid w:val="007B2E7C"/>
    <w:rsid w:val="007B4651"/>
    <w:rsid w:val="007C1844"/>
    <w:rsid w:val="007F683E"/>
    <w:rsid w:val="007F759E"/>
    <w:rsid w:val="00840315"/>
    <w:rsid w:val="00864225"/>
    <w:rsid w:val="008741B8"/>
    <w:rsid w:val="008877D8"/>
    <w:rsid w:val="008A2005"/>
    <w:rsid w:val="008C10FE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70F94"/>
    <w:rsid w:val="00975584"/>
    <w:rsid w:val="009839BB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E0DDB"/>
    <w:rsid w:val="00B007A2"/>
    <w:rsid w:val="00B12876"/>
    <w:rsid w:val="00B23ADA"/>
    <w:rsid w:val="00B40B87"/>
    <w:rsid w:val="00B432B3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7A07"/>
    <w:rsid w:val="00BD1FDE"/>
    <w:rsid w:val="00BE76EF"/>
    <w:rsid w:val="00BF5BB4"/>
    <w:rsid w:val="00C25D9D"/>
    <w:rsid w:val="00C30135"/>
    <w:rsid w:val="00C32F99"/>
    <w:rsid w:val="00C941BF"/>
    <w:rsid w:val="00CB53FD"/>
    <w:rsid w:val="00CD5682"/>
    <w:rsid w:val="00D000CB"/>
    <w:rsid w:val="00D34E8A"/>
    <w:rsid w:val="00D45290"/>
    <w:rsid w:val="00D65A6E"/>
    <w:rsid w:val="00D72221"/>
    <w:rsid w:val="00D7512B"/>
    <w:rsid w:val="00D77302"/>
    <w:rsid w:val="00D82FCD"/>
    <w:rsid w:val="00DF6C97"/>
    <w:rsid w:val="00E15FB9"/>
    <w:rsid w:val="00E3540C"/>
    <w:rsid w:val="00E379F0"/>
    <w:rsid w:val="00E63C7E"/>
    <w:rsid w:val="00E83808"/>
    <w:rsid w:val="00E94A8A"/>
    <w:rsid w:val="00EC3972"/>
    <w:rsid w:val="00ED57AA"/>
    <w:rsid w:val="00EF3C2E"/>
    <w:rsid w:val="00F134CF"/>
    <w:rsid w:val="00F36A40"/>
    <w:rsid w:val="00F46E3C"/>
    <w:rsid w:val="00F605B7"/>
    <w:rsid w:val="00F6240C"/>
    <w:rsid w:val="00F62EE1"/>
    <w:rsid w:val="00F72B39"/>
    <w:rsid w:val="00F91EB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40AD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B128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B12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8E90A-34E4-4E14-AB45-6A28D382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23</Pages>
  <Words>7873</Words>
  <Characters>44878</Characters>
  <Application>Microsoft Office Word</Application>
  <DocSecurity>0</DocSecurity>
  <Lines>373</Lines>
  <Paragraphs>105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52646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3</cp:revision>
  <cp:lastPrinted>2019-09-27T06:31:00Z</cp:lastPrinted>
  <dcterms:created xsi:type="dcterms:W3CDTF">2022-09-29T12:21:00Z</dcterms:created>
  <dcterms:modified xsi:type="dcterms:W3CDTF">2022-09-29T12:24:00Z</dcterms:modified>
</cp:coreProperties>
</file>