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CC9" w:rsidRPr="005009B1" w:rsidRDefault="0053405A" w:rsidP="00FF4A62">
      <w:pPr>
        <w:keepNext/>
        <w:tabs>
          <w:tab w:val="left" w:pos="1276"/>
        </w:tabs>
        <w:spacing w:line="360" w:lineRule="exact"/>
        <w:outlineLvl w:val="0"/>
        <w:rPr>
          <w:b/>
          <w:spacing w:val="40"/>
          <w:lang w:val="ru-RU" w:eastAsia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299" distR="114299" simplePos="0" relativeHeight="251657216" behindDoc="0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55880</wp:posOffset>
                </wp:positionV>
                <wp:extent cx="0" cy="612140"/>
                <wp:effectExtent l="5715" t="8255" r="13335" b="8255"/>
                <wp:wrapNone/>
                <wp:docPr id="1" name="Съединител &quot;права стрелка&quot;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coordsize="21600,21600" filled="f" id="_x0000_t32" o:oned="t" o:spt="32" path="m,l21600,21600e">
                <v:path arrowok="t" fillok="f" o:connecttype="none"/>
                <o:lock shapetype="t" v:ext="edit"/>
              </v:shapetype>
              <v:shape id="Съединител &quot;права стрелка&quot; 1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ieQ0IXQIAAGsEAAAOAAAAZHJzL2Uyb0RvYy54bWysVMGO0zAQvSPxD1YO3LppSra0YdMVSlou C6y0ywe4ttNYJLax3aYVWgn2yF/wBysE0gqE+IX0jxg7bWHhghA9uGPPzPPMm+ecnK7rCq2YNlyK NIiO+gFigkjKxSINXl7OeqMAGYsFxZUULA02zASnk/v3ThqVsIEsZUWZRgAiTNKoNCitVUkYGlKy GpsjqZgAZyF1jS1s9SKkGjeAXlfhoN8fho3UVGlJmDFwmnfOYOLxi4IR+6IoDLOoSgOozfpV+3Xu 1nBygpOFxqrkZFcG/ocqaswFXHqAyrHFaKn5H1A1J1oaWdgjIutQFgUnzPcA3UT937q5KLFivhcg x6gDTeb/wZLnq3ONOIXZBUjgGkbUfti+bz+3n9rb9lt7u70G+yt68Hop7eP2+/Zte9N+bG/Q9t32 Gjbga7+0N50bRY7PRpkEYDNxrh0jZC0u1JkkrwwSMiuxWDDf1+VGwWU+I7yT4jZGQVXz5pmkEIOX Vnpy14WuHSTQhtZ+hpvDDNnaItIdEjgdRoMo9uMNcbLPU9rYp0zWyBlpYKzGfFHaTAoBQpE68rfg 1Zmx0Ack7hPcpULOeFV5vVQCNWkwPh4c+wQjK06d04UZvZhnlUYr7BTnf44UALsTpuVSUA9WMkyn O9tiXnU2xFfC4UFfUM7O6iT1ZtwfT0fTUdyLB8NpL+7nee/JLIt7w1n06Dh/mGdZHl250qI4KTml TLjq9vKO4r+Tz+6hdcI8CPxAQ3gX3bcIxe7/fdF+sG6WnSrmkm7OtWPDzRgU7YN3r889mV/3Purn N2LyAwAA//8DAFBLAwQUAAYACAAAACEABJmvPNwAAAAJAQAADwAAAGRycy9kb3ducmV2LnhtbEyP QWvCQBSE74L/YXmFXkR3E1Bsmo2I0EOPVcHrmn1N0mbfhuzGpP76vtJDexxmmPkm302uFTfsQ+NJ Q7JSIJBKbxuqNJxPL8stiBANWdN6Qg1fGGBXzGe5yawf6Q1vx1gJLqGQGQ11jF0mZShrdCasfIfE 3rvvnYks+0ra3oxc7lqZKrWRzjTEC7Xp8FBj+XkcnAYMwzpR+ydXnV/v4+KS3j/G7qT148O0fwYR cYp/YfjBZ3QomOnqB7JBtBqWSbrhqIYtP2D/V185qNYpyCKX/x8U3wAAAP//AwBQSwECLQAUAAYA CAAAACEAtoM4kv4AAADhAQAAEwAAAAAAAAAAAAAAAAAAAAAAW0NvbnRlbnRfVHlwZXNdLnhtbFBL AQItABQABgAIAAAAIQA4/SH/1gAAAJQBAAALAAAAAAAAAAAAAAAAAC8BAABfcmVscy8ucmVsc1BL AQItABQABgAIAAAAIQDieQ0IXQIAAGsEAAAOAAAAAAAAAAAAAAAAAC4CAABkcnMvZTJvRG9jLnht bFBLAQItABQABgAIAAAAIQAEma883AAAAAkBAAAPAAAAAAAAAAAAAAAAALcEAABkcnMvZG93bnJl di54bWxQSwUGAAAAAAQABADzAAAAwAUAAAAA " o:spid="_x0000_s1026" style="position:absolute;margin-left:-6.3pt;margin-top:4.4pt;width:0;height:48.2pt;z-index:251657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type="#_x0000_t32"/>
            </w:pict>
          </mc:Fallback>
        </mc:AlternateContent>
      </w:r>
      <w:r>
        <w:rPr>
          <w:noProof/>
          <w:lang w:val="bg-BG" w:eastAsia="bg-BG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102235</wp:posOffset>
            </wp:positionH>
            <wp:positionV relativeFrom="paragraph">
              <wp:posOffset>-84455</wp:posOffset>
            </wp:positionV>
            <wp:extent cx="600710" cy="826135"/>
            <wp:effectExtent l="0" t="0" r="8890" b="0"/>
            <wp:wrapSquare wrapText="bothSides"/>
            <wp:docPr id="3" name="Карти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2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1CC9" w:rsidRPr="005009B1">
        <w:rPr>
          <w:b/>
          <w:spacing w:val="40"/>
          <w:lang w:val="ru-RU" w:eastAsia="bg-BG"/>
        </w:rPr>
        <w:t>РЕПУБЛИКА БЪЛГАРИЯ</w:t>
      </w:r>
    </w:p>
    <w:p w:rsidR="00851CC9" w:rsidRPr="005009B1" w:rsidRDefault="00EF0A39" w:rsidP="00FF4A62">
      <w:pPr>
        <w:keepNext/>
        <w:tabs>
          <w:tab w:val="left" w:pos="1276"/>
        </w:tabs>
        <w:spacing w:line="360" w:lineRule="exact"/>
        <w:outlineLvl w:val="0"/>
        <w:rPr>
          <w:spacing w:val="30"/>
          <w:lang w:val="ru-RU" w:eastAsia="bg-BG"/>
        </w:rPr>
      </w:pPr>
      <w:r>
        <w:rPr>
          <w:spacing w:val="30"/>
          <w:lang w:val="ru-RU" w:eastAsia="bg-BG"/>
        </w:rPr>
        <w:t>Министерство на земеделието,</w:t>
      </w:r>
      <w:r w:rsidR="00851CC9" w:rsidRPr="005009B1">
        <w:rPr>
          <w:spacing w:val="30"/>
          <w:lang w:val="ru-RU" w:eastAsia="bg-BG"/>
        </w:rPr>
        <w:t xml:space="preserve"> храните</w:t>
      </w:r>
      <w:r>
        <w:rPr>
          <w:spacing w:val="30"/>
          <w:lang w:val="ru-RU" w:eastAsia="bg-BG"/>
        </w:rPr>
        <w:t xml:space="preserve"> и горите</w:t>
      </w:r>
    </w:p>
    <w:p w:rsidR="00851CC9" w:rsidRPr="005009B1" w:rsidRDefault="00851CC9" w:rsidP="00FF4A62">
      <w:pPr>
        <w:keepNext/>
        <w:tabs>
          <w:tab w:val="left" w:pos="1276"/>
        </w:tabs>
        <w:spacing w:line="360" w:lineRule="exact"/>
        <w:outlineLvl w:val="0"/>
        <w:rPr>
          <w:spacing w:val="30"/>
          <w:lang w:val="ru-RU" w:eastAsia="bg-BG"/>
        </w:rPr>
      </w:pPr>
      <w:r w:rsidRPr="005009B1">
        <w:rPr>
          <w:spacing w:val="30"/>
          <w:lang w:val="ru-RU" w:eastAsia="bg-BG"/>
        </w:rPr>
        <w:t>Областна дирекция „Земеделие“ – гр.Пазарджик</w:t>
      </w:r>
    </w:p>
    <w:p w:rsidR="00851CC9" w:rsidRDefault="00851CC9" w:rsidP="00FF4A62">
      <w:pPr>
        <w:jc w:val="center"/>
        <w:rPr>
          <w:b/>
          <w:sz w:val="28"/>
          <w:szCs w:val="28"/>
          <w:lang w:val="bg-BG" w:eastAsia="bg-BG"/>
        </w:rPr>
      </w:pPr>
    </w:p>
    <w:p w:rsidR="00851CC9" w:rsidRPr="00FF4A62" w:rsidRDefault="00851CC9" w:rsidP="00FF4A62">
      <w:pPr>
        <w:jc w:val="center"/>
        <w:rPr>
          <w:b/>
          <w:sz w:val="28"/>
          <w:szCs w:val="28"/>
          <w:lang w:val="bg-BG" w:eastAsia="bg-BG"/>
        </w:rPr>
      </w:pPr>
      <w:r w:rsidRPr="00FF4A62">
        <w:rPr>
          <w:b/>
          <w:sz w:val="28"/>
          <w:szCs w:val="28"/>
          <w:lang w:val="bg-BG" w:eastAsia="bg-BG"/>
        </w:rPr>
        <w:t>З   А   П   О   В   Е   Д</w:t>
      </w:r>
    </w:p>
    <w:p w:rsidR="00851CC9" w:rsidRPr="00FF4A62" w:rsidRDefault="00851CC9" w:rsidP="00FF4A62">
      <w:pPr>
        <w:rPr>
          <w:lang w:val="bg-BG" w:eastAsia="bg-BG"/>
        </w:rPr>
      </w:pPr>
    </w:p>
    <w:p w:rsidR="00851CC9" w:rsidRPr="00FF4A62" w:rsidRDefault="00851CC9" w:rsidP="00FF4A62">
      <w:pPr>
        <w:jc w:val="center"/>
        <w:rPr>
          <w:lang w:val="bg-BG" w:eastAsia="bg-BG"/>
        </w:rPr>
      </w:pPr>
      <w:r w:rsidRPr="00FF4A62">
        <w:rPr>
          <w:lang w:val="bg-BG" w:eastAsia="bg-BG"/>
        </w:rPr>
        <w:t xml:space="preserve">№ </w:t>
      </w:r>
      <w:r w:rsidR="00371A04">
        <w:rPr>
          <w:lang w:val="bg-BG" w:eastAsia="bg-BG"/>
        </w:rPr>
        <w:t>РД-0</w:t>
      </w:r>
      <w:r w:rsidR="00371A04">
        <w:rPr>
          <w:lang w:eastAsia="bg-BG"/>
        </w:rPr>
        <w:t>4</w:t>
      </w:r>
      <w:r w:rsidR="00EF0A39">
        <w:rPr>
          <w:lang w:val="bg-BG" w:eastAsia="bg-BG"/>
        </w:rPr>
        <w:t>-</w:t>
      </w:r>
      <w:r w:rsidR="008E648F">
        <w:rPr>
          <w:lang w:eastAsia="bg-BG"/>
        </w:rPr>
        <w:t>857</w:t>
      </w:r>
      <w:r w:rsidR="00EF0A39">
        <w:rPr>
          <w:lang w:val="bg-BG" w:eastAsia="bg-BG"/>
        </w:rPr>
        <w:t>/</w:t>
      </w:r>
      <w:r w:rsidR="008E648F">
        <w:rPr>
          <w:lang w:eastAsia="bg-BG"/>
        </w:rPr>
        <w:t>30.09.</w:t>
      </w:r>
      <w:r w:rsidR="00371A04">
        <w:rPr>
          <w:lang w:val="bg-BG" w:eastAsia="bg-BG"/>
        </w:rPr>
        <w:t>20</w:t>
      </w:r>
      <w:r w:rsidR="00371A04">
        <w:rPr>
          <w:lang w:eastAsia="bg-BG"/>
        </w:rPr>
        <w:t>20</w:t>
      </w:r>
      <w:r w:rsidRPr="00FF4A62">
        <w:rPr>
          <w:lang w:val="bg-BG" w:eastAsia="bg-BG"/>
        </w:rPr>
        <w:t xml:space="preserve"> г.</w:t>
      </w:r>
    </w:p>
    <w:p w:rsidR="00851CC9" w:rsidRPr="00FF4A62" w:rsidRDefault="00851CC9" w:rsidP="00FF4A62">
      <w:pPr>
        <w:rPr>
          <w:lang w:val="bg-BG" w:eastAsia="bg-BG"/>
        </w:rPr>
      </w:pPr>
    </w:p>
    <w:p w:rsidR="00851CC9" w:rsidRPr="00FF4A62" w:rsidRDefault="00371A04" w:rsidP="00FF4A62">
      <w:pPr>
        <w:jc w:val="both"/>
        <w:rPr>
          <w:lang w:val="bg-BG" w:eastAsia="bg-BG"/>
        </w:rPr>
      </w:pPr>
      <w:r>
        <w:rPr>
          <w:b/>
          <w:lang w:val="bg-BG" w:eastAsia="bg-BG"/>
        </w:rPr>
        <w:t>СВЕТЛА ПЕТКОВА</w:t>
      </w:r>
      <w:r w:rsidR="00851CC9" w:rsidRPr="00FF4A62">
        <w:rPr>
          <w:lang w:val="bg-BG" w:eastAsia="bg-BG"/>
        </w:rPr>
        <w:t xml:space="preserve"> – директор на областна дирекция „Земеделие” гр. Пазарджик, след като разгледах, обсъдих и оцених доказателствения материал по административната препи</w:t>
      </w:r>
      <w:r w:rsidR="00851CC9" w:rsidRPr="00FF4A62">
        <w:rPr>
          <w:lang w:val="bg-BG" w:eastAsia="bg-BG"/>
        </w:rPr>
        <w:t>с</w:t>
      </w:r>
      <w:r w:rsidR="00851CC9" w:rsidRPr="00FF4A62">
        <w:rPr>
          <w:lang w:val="bg-BG" w:eastAsia="bg-BG"/>
        </w:rPr>
        <w:t xml:space="preserve">ка за землището на </w:t>
      </w:r>
      <w:r w:rsidR="004E79F2">
        <w:rPr>
          <w:b/>
          <w:lang w:val="bg-BG" w:eastAsia="bg-BG"/>
        </w:rPr>
        <w:t>с.Сестримо, община Белово</w:t>
      </w:r>
      <w:r w:rsidR="00C902CD">
        <w:rPr>
          <w:b/>
          <w:lang w:val="bg-BG" w:eastAsia="bg-BG"/>
        </w:rPr>
        <w:t>,</w:t>
      </w:r>
      <w:r w:rsidR="00851CC9" w:rsidRPr="008E447E">
        <w:rPr>
          <w:b/>
          <w:lang w:val="bg-BG" w:eastAsia="bg-BG"/>
        </w:rPr>
        <w:t xml:space="preserve"> област Пазарджик</w:t>
      </w:r>
      <w:r>
        <w:rPr>
          <w:lang w:val="bg-BG" w:eastAsia="bg-BG"/>
        </w:rPr>
        <w:t>, за стопанската 2020</w:t>
      </w:r>
      <w:r w:rsidR="0053405A">
        <w:rPr>
          <w:lang w:val="bg-BG" w:eastAsia="bg-BG"/>
        </w:rPr>
        <w:t xml:space="preserve"> – 2</w:t>
      </w:r>
      <w:r>
        <w:rPr>
          <w:lang w:val="bg-BG" w:eastAsia="bg-BG"/>
        </w:rPr>
        <w:t>021</w:t>
      </w:r>
      <w:r w:rsidR="004E79F2">
        <w:rPr>
          <w:lang w:val="bg-BG" w:eastAsia="bg-BG"/>
        </w:rPr>
        <w:t xml:space="preserve"> г.</w:t>
      </w:r>
      <w:r w:rsidR="00851CC9">
        <w:rPr>
          <w:lang w:val="bg-BG" w:eastAsia="bg-BG"/>
        </w:rPr>
        <w:t xml:space="preserve">, а именно: заповед </w:t>
      </w:r>
      <w:r>
        <w:rPr>
          <w:b/>
          <w:lang w:val="bg-BG" w:eastAsia="bg-BG"/>
        </w:rPr>
        <w:t>№ РД 07-56/04</w:t>
      </w:r>
      <w:r w:rsidR="00851CC9" w:rsidRPr="00550C56">
        <w:rPr>
          <w:b/>
          <w:lang w:val="bg-BG" w:eastAsia="bg-BG"/>
        </w:rPr>
        <w:t>.08.20</w:t>
      </w:r>
      <w:r>
        <w:rPr>
          <w:b/>
          <w:lang w:val="bg-BG" w:eastAsia="bg-BG"/>
        </w:rPr>
        <w:t>20</w:t>
      </w:r>
      <w:r w:rsidR="00851CC9" w:rsidRPr="00FF4A62">
        <w:rPr>
          <w:lang w:val="bg-BG" w:eastAsia="bg-BG"/>
        </w:rPr>
        <w:t xml:space="preserve"> г., по чл. 37в, ал. 1 ЗСПЗЗ, за създ</w:t>
      </w:r>
      <w:r w:rsidR="00851CC9" w:rsidRPr="00FF4A62">
        <w:rPr>
          <w:lang w:val="bg-BG" w:eastAsia="bg-BG"/>
        </w:rPr>
        <w:t>а</w:t>
      </w:r>
      <w:r w:rsidR="00851CC9" w:rsidRPr="00FF4A62">
        <w:rPr>
          <w:lang w:val="bg-BG" w:eastAsia="bg-BG"/>
        </w:rPr>
        <w:t xml:space="preserve">ване на комисия, доклада на комисията и приложените към него: сключеното </w:t>
      </w:r>
      <w:r w:rsidR="00851CC9" w:rsidRPr="00752106">
        <w:rPr>
          <w:b/>
          <w:lang w:val="bg-BG" w:eastAsia="bg-BG"/>
        </w:rPr>
        <w:t>споразумение</w:t>
      </w:r>
      <w:r w:rsidR="00851CC9" w:rsidRPr="00FF4A62">
        <w:rPr>
          <w:lang w:val="bg-BG" w:eastAsia="bg-BG"/>
        </w:rPr>
        <w:t>, прое</w:t>
      </w:r>
      <w:r w:rsidR="00851CC9" w:rsidRPr="00FF4A62">
        <w:rPr>
          <w:lang w:val="bg-BG" w:eastAsia="bg-BG"/>
        </w:rPr>
        <w:t>к</w:t>
      </w:r>
      <w:r w:rsidR="00851CC9" w:rsidRPr="00FF4A62">
        <w:rPr>
          <w:lang w:val="bg-BG" w:eastAsia="bg-BG"/>
        </w:rPr>
        <w:t>та на картата за разпределение на масивите за ползване в землището, проекта на реги</w:t>
      </w:r>
      <w:r w:rsidR="00851CC9" w:rsidRPr="00FF4A62">
        <w:rPr>
          <w:lang w:val="bg-BG" w:eastAsia="bg-BG"/>
        </w:rPr>
        <w:t>с</w:t>
      </w:r>
      <w:r w:rsidR="00851CC9" w:rsidRPr="00FF4A62">
        <w:rPr>
          <w:lang w:val="bg-BG" w:eastAsia="bg-BG"/>
        </w:rPr>
        <w:t>тър към картата, които са неразделна част от споразумението, както и всички останали докуме</w:t>
      </w:r>
      <w:r w:rsidR="00851CC9" w:rsidRPr="00FF4A62">
        <w:rPr>
          <w:lang w:val="bg-BG" w:eastAsia="bg-BG"/>
        </w:rPr>
        <w:t>н</w:t>
      </w:r>
      <w:r w:rsidR="00851CC9" w:rsidRPr="00FF4A62">
        <w:rPr>
          <w:lang w:val="bg-BG" w:eastAsia="bg-BG"/>
        </w:rPr>
        <w:t>ти по преписката,  за да се произнеса установих от фактическа и правна страна следн</w:t>
      </w:r>
      <w:r w:rsidR="00851CC9" w:rsidRPr="00FF4A62">
        <w:rPr>
          <w:lang w:val="bg-BG" w:eastAsia="bg-BG"/>
        </w:rPr>
        <w:t>о</w:t>
      </w:r>
      <w:r w:rsidR="00851CC9" w:rsidRPr="00FF4A62">
        <w:rPr>
          <w:lang w:val="bg-BG" w:eastAsia="bg-BG"/>
        </w:rPr>
        <w:t>то:</w:t>
      </w:r>
    </w:p>
    <w:p w:rsidR="00851CC9" w:rsidRPr="00FF4A62" w:rsidRDefault="00851CC9" w:rsidP="00FF4A62">
      <w:pPr>
        <w:rPr>
          <w:b/>
          <w:u w:val="single"/>
          <w:lang w:val="bg-BG" w:eastAsia="bg-BG"/>
        </w:rPr>
      </w:pPr>
    </w:p>
    <w:p w:rsidR="00851CC9" w:rsidRPr="00FF4A62" w:rsidRDefault="00851CC9" w:rsidP="00FF4A62">
      <w:pPr>
        <w:rPr>
          <w:b/>
          <w:u w:val="single"/>
          <w:lang w:val="bg-BG" w:eastAsia="bg-BG"/>
        </w:rPr>
      </w:pPr>
      <w:r w:rsidRPr="00FF4A62">
        <w:rPr>
          <w:b/>
          <w:u w:val="single"/>
          <w:lang w:val="bg-BG" w:eastAsia="bg-BG"/>
        </w:rPr>
        <w:t>І. ФАКТИЧЕСКА СТРАНА</w:t>
      </w:r>
    </w:p>
    <w:p w:rsidR="00851CC9" w:rsidRPr="00FF4A62" w:rsidRDefault="00851CC9" w:rsidP="00FF4A62">
      <w:pPr>
        <w:rPr>
          <w:lang w:val="bg-BG" w:eastAsia="bg-BG"/>
        </w:rPr>
      </w:pPr>
    </w:p>
    <w:p w:rsidR="00851CC9" w:rsidRPr="00023D3E" w:rsidRDefault="00851CC9" w:rsidP="00023D3E">
      <w:pPr>
        <w:jc w:val="both"/>
        <w:rPr>
          <w:b/>
          <w:lang w:val="bg-BG" w:eastAsia="bg-BG"/>
        </w:rPr>
      </w:pPr>
      <w:r w:rsidRPr="00FF4A62">
        <w:rPr>
          <w:b/>
          <w:lang w:val="bg-BG" w:eastAsia="bg-BG"/>
        </w:rPr>
        <w:t>1)</w:t>
      </w:r>
      <w:r w:rsidRPr="00FF4A62">
        <w:rPr>
          <w:lang w:val="bg-BG" w:eastAsia="bg-BG"/>
        </w:rPr>
        <w:t xml:space="preserve"> Заповедта на директора на областна дирекция „Земе</w:t>
      </w:r>
      <w:r>
        <w:rPr>
          <w:lang w:val="bg-BG" w:eastAsia="bg-BG"/>
        </w:rPr>
        <w:t xml:space="preserve">делие” гр. Пазарджик </w:t>
      </w:r>
      <w:r w:rsidR="000A1279">
        <w:rPr>
          <w:b/>
          <w:lang w:val="bg-BG" w:eastAsia="bg-BG"/>
        </w:rPr>
        <w:t xml:space="preserve">№ </w:t>
      </w:r>
      <w:r w:rsidR="00371A04">
        <w:rPr>
          <w:b/>
          <w:lang w:val="bg-BG" w:eastAsia="bg-BG"/>
        </w:rPr>
        <w:t>РД 07-56/04.08.2020</w:t>
      </w:r>
      <w:r w:rsidRPr="00550C56">
        <w:rPr>
          <w:b/>
          <w:lang w:val="bg-BG" w:eastAsia="bg-BG"/>
        </w:rPr>
        <w:t xml:space="preserve"> г</w:t>
      </w:r>
      <w:r w:rsidRPr="00FF4A62">
        <w:rPr>
          <w:lang w:val="bg-BG" w:eastAsia="bg-BG"/>
        </w:rPr>
        <w:t>., с която е създаден</w:t>
      </w:r>
      <w:r w:rsidR="00550C56">
        <w:rPr>
          <w:lang w:val="bg-BG" w:eastAsia="bg-BG"/>
        </w:rPr>
        <w:t xml:space="preserve">а комисията за землището </w:t>
      </w:r>
      <w:r w:rsidR="003B3DC7">
        <w:rPr>
          <w:b/>
          <w:lang w:val="bg-BG" w:eastAsia="bg-BG"/>
        </w:rPr>
        <w:t xml:space="preserve">на </w:t>
      </w:r>
      <w:r w:rsidR="00A959A7">
        <w:rPr>
          <w:b/>
          <w:lang w:val="bg-BG" w:eastAsia="bg-BG"/>
        </w:rPr>
        <w:t>с.</w:t>
      </w:r>
      <w:r w:rsidR="004E79F2">
        <w:rPr>
          <w:b/>
          <w:lang w:val="bg-BG" w:eastAsia="bg-BG"/>
        </w:rPr>
        <w:t>Сестримо</w:t>
      </w:r>
      <w:r w:rsidR="007B3258">
        <w:rPr>
          <w:b/>
          <w:lang w:val="bg-BG" w:eastAsia="bg-BG"/>
        </w:rPr>
        <w:t xml:space="preserve">, </w:t>
      </w:r>
      <w:r w:rsidR="003B3DC7">
        <w:rPr>
          <w:b/>
          <w:lang w:val="bg-BG" w:eastAsia="bg-BG"/>
        </w:rPr>
        <w:t xml:space="preserve">община </w:t>
      </w:r>
      <w:r w:rsidR="00105E83">
        <w:rPr>
          <w:b/>
          <w:lang w:val="bg-BG" w:eastAsia="bg-BG"/>
        </w:rPr>
        <w:t>Бел</w:t>
      </w:r>
      <w:r w:rsidR="00105E83">
        <w:rPr>
          <w:b/>
          <w:lang w:val="bg-BG" w:eastAsia="bg-BG"/>
        </w:rPr>
        <w:t>о</w:t>
      </w:r>
      <w:r w:rsidR="00105E83">
        <w:rPr>
          <w:b/>
          <w:lang w:val="bg-BG" w:eastAsia="bg-BG"/>
        </w:rPr>
        <w:t>во</w:t>
      </w:r>
      <w:r w:rsidRPr="00550C56">
        <w:rPr>
          <w:b/>
          <w:lang w:val="bg-BG" w:eastAsia="bg-BG"/>
        </w:rPr>
        <w:t>,</w:t>
      </w:r>
      <w:r w:rsidRPr="00FF4A62">
        <w:rPr>
          <w:lang w:val="bg-BG" w:eastAsia="bg-BG"/>
        </w:rPr>
        <w:t xml:space="preserve"> област Паз</w:t>
      </w:r>
      <w:r w:rsidR="00371A04">
        <w:rPr>
          <w:lang w:val="bg-BG" w:eastAsia="bg-BG"/>
        </w:rPr>
        <w:t>арджик, е издадена до 05.08.2020</w:t>
      </w:r>
      <w:r w:rsidRPr="00FF4A62">
        <w:rPr>
          <w:lang w:val="bg-BG" w:eastAsia="bg-BG"/>
        </w:rPr>
        <w:t xml:space="preserve"> г., съгласно разпоредбата на чл. 37в, ал. 1 ЗСПЗЗ.</w:t>
      </w:r>
    </w:p>
    <w:p w:rsidR="00851CC9" w:rsidRPr="00FF4A62" w:rsidRDefault="00851CC9" w:rsidP="0053405A">
      <w:pPr>
        <w:jc w:val="both"/>
        <w:rPr>
          <w:lang w:val="bg-BG" w:eastAsia="bg-BG"/>
        </w:rPr>
      </w:pPr>
      <w:r w:rsidRPr="00FF4A62">
        <w:rPr>
          <w:b/>
          <w:lang w:val="bg-BG" w:eastAsia="bg-BG"/>
        </w:rPr>
        <w:t>2)</w:t>
      </w:r>
      <w:r w:rsidRPr="00FF4A62">
        <w:rPr>
          <w:lang w:val="bg-BG" w:eastAsia="bg-BG"/>
        </w:rPr>
        <w:t xml:space="preserve"> Изго</w:t>
      </w:r>
      <w:r w:rsidR="0053405A">
        <w:rPr>
          <w:lang w:val="bg-BG" w:eastAsia="bg-BG"/>
        </w:rPr>
        <w:t xml:space="preserve">твен е доклад на комисията. </w:t>
      </w:r>
      <w:r w:rsidRPr="00FF4A62">
        <w:rPr>
          <w:lang w:val="bg-BG" w:eastAsia="bg-BG"/>
        </w:rPr>
        <w:t>Докладът съдържа всички необходими реквизити и да</w:t>
      </w:r>
      <w:r w:rsidRPr="00FF4A62">
        <w:rPr>
          <w:lang w:val="bg-BG" w:eastAsia="bg-BG"/>
        </w:rPr>
        <w:t>н</w:t>
      </w:r>
      <w:r w:rsidRPr="00FF4A62">
        <w:rPr>
          <w:lang w:val="bg-BG" w:eastAsia="bg-BG"/>
        </w:rPr>
        <w:t>ни, съгласно чл. 37в, ал. 4 ЗСПЗЗ и чл. 72в, ал. 1 – 4 ППЗСПЗЗ.</w:t>
      </w:r>
    </w:p>
    <w:p w:rsidR="00851CC9" w:rsidRPr="00FF4A62" w:rsidRDefault="00851CC9" w:rsidP="00FF4A62">
      <w:pPr>
        <w:jc w:val="both"/>
        <w:rPr>
          <w:lang w:val="bg-BG" w:eastAsia="bg-BG"/>
        </w:rPr>
      </w:pPr>
      <w:r w:rsidRPr="00FF4A62">
        <w:rPr>
          <w:lang w:val="bg-BG" w:eastAsia="bg-BG"/>
        </w:rPr>
        <w:t>Към доклада на комисията по чл. 37в, ал. 1 ЗСПЗЗ са приложени сключеното спораз</w:t>
      </w:r>
      <w:r w:rsidRPr="00FF4A62">
        <w:rPr>
          <w:lang w:val="bg-BG" w:eastAsia="bg-BG"/>
        </w:rPr>
        <w:t>у</w:t>
      </w:r>
      <w:r w:rsidRPr="00FF4A62">
        <w:rPr>
          <w:lang w:val="bg-BG" w:eastAsia="bg-BG"/>
        </w:rPr>
        <w:t>мение, проектът на картата на масивите за ползване в землището и проектът на регистър към нея.</w:t>
      </w:r>
    </w:p>
    <w:p w:rsidR="00851CC9" w:rsidRPr="00FF4A62" w:rsidRDefault="00851CC9" w:rsidP="00FF4A62">
      <w:pPr>
        <w:jc w:val="both"/>
        <w:rPr>
          <w:lang w:val="bg-BG" w:eastAsia="bg-BG"/>
        </w:rPr>
      </w:pPr>
      <w:r w:rsidRPr="00FF4A62">
        <w:rPr>
          <w:lang w:val="bg-BG" w:eastAsia="bg-BG"/>
        </w:rPr>
        <w:t>Сключено е споразумение, което е под</w:t>
      </w:r>
      <w:r w:rsidR="001646DD">
        <w:rPr>
          <w:lang w:val="bg-BG" w:eastAsia="bg-BG"/>
        </w:rPr>
        <w:t>писано от всички участници</w:t>
      </w:r>
      <w:r w:rsidRPr="00A520CF">
        <w:rPr>
          <w:b/>
          <w:lang w:val="bg-BG" w:eastAsia="bg-BG"/>
        </w:rPr>
        <w:t>,</w:t>
      </w:r>
      <w:r w:rsidRPr="00FF4A62">
        <w:rPr>
          <w:lang w:val="bg-BG" w:eastAsia="bg-BG"/>
        </w:rPr>
        <w:t xml:space="preserve"> с което са разпр</w:t>
      </w:r>
      <w:r w:rsidRPr="00FF4A62">
        <w:rPr>
          <w:lang w:val="bg-BG" w:eastAsia="bg-BG"/>
        </w:rPr>
        <w:t>е</w:t>
      </w:r>
      <w:r w:rsidRPr="00FF4A62">
        <w:rPr>
          <w:lang w:val="bg-BG" w:eastAsia="bg-BG"/>
        </w:rPr>
        <w:t>делили масивите за ползване</w:t>
      </w:r>
      <w:r w:rsidR="001646DD">
        <w:rPr>
          <w:lang w:val="bg-BG" w:eastAsia="bg-BG"/>
        </w:rPr>
        <w:t xml:space="preserve"> в землището за стопанската 2020</w:t>
      </w:r>
      <w:r w:rsidR="0053405A">
        <w:rPr>
          <w:lang w:val="bg-BG" w:eastAsia="bg-BG"/>
        </w:rPr>
        <w:t xml:space="preserve"> – 2</w:t>
      </w:r>
      <w:r w:rsidR="001646DD">
        <w:rPr>
          <w:lang w:val="bg-BG" w:eastAsia="bg-BG"/>
        </w:rPr>
        <w:t>021</w:t>
      </w:r>
      <w:r w:rsidR="004E79F2">
        <w:rPr>
          <w:lang w:val="bg-BG" w:eastAsia="bg-BG"/>
        </w:rPr>
        <w:t xml:space="preserve"> г.</w:t>
      </w:r>
    </w:p>
    <w:p w:rsidR="00851CC9" w:rsidRPr="00FF4A62" w:rsidRDefault="00851CC9" w:rsidP="00FF4A62">
      <w:pPr>
        <w:jc w:val="both"/>
        <w:rPr>
          <w:lang w:val="bg-BG" w:eastAsia="bg-BG"/>
        </w:rPr>
      </w:pPr>
      <w:r w:rsidRPr="00FF4A62">
        <w:rPr>
          <w:lang w:val="bg-BG" w:eastAsia="bg-BG"/>
        </w:rPr>
        <w:t>Споразумението обхваща не по-малко от две трети от общата площ на масивите за по</w:t>
      </w:r>
      <w:r w:rsidRPr="00FF4A62">
        <w:rPr>
          <w:lang w:val="bg-BG" w:eastAsia="bg-BG"/>
        </w:rPr>
        <w:t>л</w:t>
      </w:r>
      <w:r w:rsidRPr="00FF4A62">
        <w:rPr>
          <w:lang w:val="bg-BG" w:eastAsia="bg-BG"/>
        </w:rPr>
        <w:t>зване в землището. Спазени са изискванията на чл. 37в, ал. 2 определящи срок за сключване на споразумението и минимална обща площ на масивите за ползване.</w:t>
      </w:r>
    </w:p>
    <w:p w:rsidR="00851CC9" w:rsidRPr="00FF4A62" w:rsidRDefault="00851CC9" w:rsidP="00FF4A62">
      <w:pPr>
        <w:jc w:val="both"/>
        <w:rPr>
          <w:lang w:val="bg-BG" w:eastAsia="bg-BG"/>
        </w:rPr>
      </w:pPr>
      <w:r w:rsidRPr="00FF4A62">
        <w:rPr>
          <w:lang w:val="bg-BG" w:eastAsia="bg-BG"/>
        </w:rPr>
        <w:t>Неразделна част от споразумението са проектът на картата за разпределение на мас</w:t>
      </w:r>
      <w:r w:rsidRPr="00FF4A62">
        <w:rPr>
          <w:lang w:val="bg-BG" w:eastAsia="bg-BG"/>
        </w:rPr>
        <w:t>и</w:t>
      </w:r>
      <w:r w:rsidRPr="00FF4A62">
        <w:rPr>
          <w:lang w:val="bg-BG" w:eastAsia="bg-BG"/>
        </w:rPr>
        <w:t xml:space="preserve">вите за ползване в землището и регистърът към нея, който съдържа всички необходими и </w:t>
      </w:r>
      <w:r w:rsidR="00666DE7">
        <w:rPr>
          <w:b/>
          <w:lang w:val="bg-BG" w:eastAsia="bg-BG"/>
        </w:rPr>
        <w:t>-</w:t>
      </w:r>
      <w:r w:rsidRPr="00FF4A62">
        <w:rPr>
          <w:lang w:val="bg-BG" w:eastAsia="bg-BG"/>
        </w:rPr>
        <w:t>съществени данни, съгласно чл. 74, ал. 1 – 4 ППЗСПЗЗ.</w:t>
      </w:r>
    </w:p>
    <w:p w:rsidR="00851CC9" w:rsidRPr="00FF4A62" w:rsidRDefault="00851CC9" w:rsidP="00FF4A62">
      <w:pPr>
        <w:jc w:val="both"/>
        <w:rPr>
          <w:lang w:val="bg-BG" w:eastAsia="bg-BG"/>
        </w:rPr>
      </w:pPr>
    </w:p>
    <w:p w:rsidR="00851CC9" w:rsidRPr="00FF4A62" w:rsidRDefault="00851CC9" w:rsidP="00FF4A62">
      <w:pPr>
        <w:jc w:val="both"/>
        <w:rPr>
          <w:b/>
          <w:u w:val="single"/>
          <w:lang w:val="bg-BG" w:eastAsia="bg-BG"/>
        </w:rPr>
      </w:pPr>
      <w:r w:rsidRPr="00FF4A62">
        <w:rPr>
          <w:b/>
          <w:u w:val="single"/>
          <w:lang w:val="bg-BG" w:eastAsia="bg-BG"/>
        </w:rPr>
        <w:t>ІІ. ПРАВНА СТРАНА</w:t>
      </w:r>
    </w:p>
    <w:p w:rsidR="00851CC9" w:rsidRPr="00FF4A62" w:rsidRDefault="00851CC9" w:rsidP="00FF4A62">
      <w:pPr>
        <w:jc w:val="both"/>
        <w:rPr>
          <w:lang w:val="bg-BG" w:eastAsia="bg-BG"/>
        </w:rPr>
      </w:pPr>
    </w:p>
    <w:p w:rsidR="00851CC9" w:rsidRPr="00FF4A62" w:rsidRDefault="00851CC9" w:rsidP="00FF4A62">
      <w:pPr>
        <w:jc w:val="both"/>
        <w:rPr>
          <w:lang w:val="bg-BG" w:eastAsia="bg-BG"/>
        </w:rPr>
      </w:pPr>
      <w:r w:rsidRPr="00FF4A62">
        <w:rPr>
          <w:lang w:val="bg-BG" w:eastAsia="bg-BG"/>
        </w:rPr>
        <w:t>Процедурата по сключване на споразумение между ползвателите/собствениците на земеде</w:t>
      </w:r>
      <w:r w:rsidRPr="00FF4A62">
        <w:rPr>
          <w:lang w:val="bg-BG" w:eastAsia="bg-BG"/>
        </w:rPr>
        <w:t>л</w:t>
      </w:r>
      <w:r w:rsidRPr="00FF4A62">
        <w:rPr>
          <w:lang w:val="bg-BG" w:eastAsia="bg-BG"/>
        </w:rPr>
        <w:t>ски земи (имоти), съответно за служебно разпределение на имотите в масивите за по</w:t>
      </w:r>
      <w:r w:rsidRPr="00FF4A62">
        <w:rPr>
          <w:lang w:val="bg-BG" w:eastAsia="bg-BG"/>
        </w:rPr>
        <w:t>л</w:t>
      </w:r>
      <w:r w:rsidRPr="00FF4A62">
        <w:rPr>
          <w:lang w:val="bg-BG" w:eastAsia="bg-BG"/>
        </w:rPr>
        <w:t>зване в съответното землище, има законната цел за насърчаване на уедрено ползване на земеделск</w:t>
      </w:r>
      <w:r w:rsidRPr="00FF4A62">
        <w:rPr>
          <w:lang w:val="bg-BG" w:eastAsia="bg-BG"/>
        </w:rPr>
        <w:t>и</w:t>
      </w:r>
      <w:r w:rsidRPr="00FF4A62">
        <w:rPr>
          <w:lang w:val="bg-BG" w:eastAsia="bg-BG"/>
        </w:rPr>
        <w:t>те земи и създаване на масиви, ясно изразена в чл. чл. 37б и 37в ЗСПЗЗ, съответно чл.чл. 69 – 76 ППЗСПЗЗ.</w:t>
      </w:r>
    </w:p>
    <w:p w:rsidR="00851CC9" w:rsidRPr="00FF4A62" w:rsidRDefault="00851CC9" w:rsidP="00FF4A62">
      <w:pPr>
        <w:jc w:val="both"/>
        <w:rPr>
          <w:lang w:val="bg-BG" w:eastAsia="bg-BG"/>
        </w:rPr>
      </w:pPr>
      <w:r w:rsidRPr="00FF4A62">
        <w:rPr>
          <w:lang w:val="bg-BG" w:eastAsia="bg-BG"/>
        </w:rPr>
        <w:t>По своята правна същност процедурата за създаване на масиви за ползване в землищ</w:t>
      </w:r>
      <w:r w:rsidRPr="00FF4A62">
        <w:rPr>
          <w:lang w:val="bg-BG" w:eastAsia="bg-BG"/>
        </w:rPr>
        <w:t>е</w:t>
      </w:r>
      <w:r w:rsidRPr="00FF4A62">
        <w:rPr>
          <w:lang w:val="bg-BG" w:eastAsia="bg-BG"/>
        </w:rPr>
        <w:t>то за съответната стопанска година е един смесен, динамичен и последователно осъществ</w:t>
      </w:r>
      <w:r w:rsidRPr="00FF4A62">
        <w:rPr>
          <w:lang w:val="bg-BG" w:eastAsia="bg-BG"/>
        </w:rPr>
        <w:t>я</w:t>
      </w:r>
      <w:r w:rsidRPr="00FF4A62">
        <w:rPr>
          <w:lang w:val="bg-BG" w:eastAsia="bg-BG"/>
        </w:rPr>
        <w:t>ващ се фактически състав. Споразумението между участниците е гражданскоправният юр</w:t>
      </w:r>
      <w:r w:rsidRPr="00FF4A62">
        <w:rPr>
          <w:lang w:val="bg-BG" w:eastAsia="bg-BG"/>
        </w:rPr>
        <w:t>и</w:t>
      </w:r>
      <w:r w:rsidRPr="00FF4A62">
        <w:rPr>
          <w:lang w:val="bg-BG" w:eastAsia="bg-BG"/>
        </w:rPr>
        <w:t>дически факт, а докладът на комисията</w:t>
      </w:r>
      <w:r>
        <w:rPr>
          <w:lang w:val="bg-BG" w:eastAsia="bg-BG"/>
        </w:rPr>
        <w:t>,</w:t>
      </w:r>
      <w:r w:rsidRPr="008A6662">
        <w:rPr>
          <w:lang w:val="bg-BG" w:eastAsia="bg-BG"/>
        </w:rPr>
        <w:t xml:space="preserve"> служебното разпределение на масивите за ползване</w:t>
      </w:r>
      <w:r w:rsidRPr="00FF4A62">
        <w:rPr>
          <w:lang w:val="bg-BG" w:eastAsia="bg-BG"/>
        </w:rPr>
        <w:t xml:space="preserve"> и зап</w:t>
      </w:r>
      <w:r w:rsidRPr="00FF4A62">
        <w:rPr>
          <w:lang w:val="bg-BG" w:eastAsia="bg-BG"/>
        </w:rPr>
        <w:t>о</w:t>
      </w:r>
      <w:r w:rsidRPr="00FF4A62">
        <w:rPr>
          <w:lang w:val="bg-BG" w:eastAsia="bg-BG"/>
        </w:rPr>
        <w:t>ведта на директора на областната дирекция „Земеделие”, са административноправните юр</w:t>
      </w:r>
      <w:r w:rsidRPr="00FF4A62">
        <w:rPr>
          <w:lang w:val="bg-BG" w:eastAsia="bg-BG"/>
        </w:rPr>
        <w:t>и</w:t>
      </w:r>
      <w:r w:rsidRPr="00FF4A62">
        <w:rPr>
          <w:lang w:val="bg-BG" w:eastAsia="bg-BG"/>
        </w:rPr>
        <w:t>дически факти.</w:t>
      </w:r>
    </w:p>
    <w:p w:rsidR="00851CC9" w:rsidRPr="00FF4A62" w:rsidRDefault="00851CC9" w:rsidP="00FF4A62">
      <w:pPr>
        <w:jc w:val="both"/>
        <w:rPr>
          <w:lang w:val="bg-BG" w:eastAsia="bg-BG"/>
        </w:rPr>
      </w:pPr>
      <w:r w:rsidRPr="00FF4A62">
        <w:rPr>
          <w:lang w:val="bg-BG" w:eastAsia="bg-BG"/>
        </w:rPr>
        <w:t>Всички елементи на смесения фактически състав са осъществени, като са спазени изискв</w:t>
      </w:r>
      <w:r w:rsidRPr="00FF4A62">
        <w:rPr>
          <w:lang w:val="bg-BG" w:eastAsia="bg-BG"/>
        </w:rPr>
        <w:t>а</w:t>
      </w:r>
      <w:r w:rsidRPr="00FF4A62">
        <w:rPr>
          <w:lang w:val="bg-BG" w:eastAsia="bg-BG"/>
        </w:rPr>
        <w:t>нията на закона, конкретно посочени във фактическата част на заповедта.</w:t>
      </w:r>
    </w:p>
    <w:p w:rsidR="00851CC9" w:rsidRPr="00FF4A62" w:rsidRDefault="00851CC9" w:rsidP="00FF4A62">
      <w:pPr>
        <w:jc w:val="both"/>
        <w:rPr>
          <w:lang w:val="bg-BG" w:eastAsia="bg-BG"/>
        </w:rPr>
      </w:pPr>
      <w:r w:rsidRPr="00FF4A62">
        <w:rPr>
          <w:lang w:val="bg-BG" w:eastAsia="bg-BG"/>
        </w:rPr>
        <w:lastRenderedPageBreak/>
        <w:t>С оглед изложените фактически и правни доводи, на основание чл. 37в, ал. 4, ал. 5, ал. 6 и ал. 7 от ЗСПЗЗ, във връзка с чл. 75а, ал. 1, т. 1-3, ал. 2 от ППЗСПЗЗ,</w:t>
      </w:r>
    </w:p>
    <w:p w:rsidR="00851CC9" w:rsidRPr="00FF4A62" w:rsidRDefault="00851CC9" w:rsidP="00FF4A62">
      <w:pPr>
        <w:jc w:val="both"/>
        <w:rPr>
          <w:lang w:val="bg-BG" w:eastAsia="bg-BG"/>
        </w:rPr>
      </w:pPr>
    </w:p>
    <w:p w:rsidR="00851CC9" w:rsidRPr="00FF4A62" w:rsidRDefault="00851CC9" w:rsidP="00FF4A62">
      <w:pPr>
        <w:jc w:val="center"/>
        <w:rPr>
          <w:b/>
          <w:sz w:val="28"/>
          <w:szCs w:val="28"/>
          <w:lang w:val="bg-BG" w:eastAsia="bg-BG"/>
        </w:rPr>
      </w:pPr>
      <w:r w:rsidRPr="00FF4A62">
        <w:rPr>
          <w:b/>
          <w:sz w:val="28"/>
          <w:szCs w:val="28"/>
          <w:lang w:val="bg-BG" w:eastAsia="bg-BG"/>
        </w:rPr>
        <w:t>Р А З П О Р Е Д И Х:</w:t>
      </w:r>
    </w:p>
    <w:p w:rsidR="00851CC9" w:rsidRPr="00FF4A62" w:rsidRDefault="00851CC9" w:rsidP="00FF4A62">
      <w:pPr>
        <w:jc w:val="both"/>
        <w:rPr>
          <w:lang w:val="bg-BG" w:eastAsia="bg-BG"/>
        </w:rPr>
      </w:pPr>
    </w:p>
    <w:p w:rsidR="00851CC9" w:rsidRPr="00FF4A62" w:rsidRDefault="00851CC9" w:rsidP="00FF4A62">
      <w:pPr>
        <w:jc w:val="both"/>
        <w:rPr>
          <w:lang w:val="bg-BG" w:eastAsia="bg-BG"/>
        </w:rPr>
      </w:pPr>
      <w:r w:rsidRPr="00FF4A62">
        <w:rPr>
          <w:lang w:val="bg-BG" w:eastAsia="bg-BG"/>
        </w:rPr>
        <w:t>Въз основа на ДОКЛАДА на комисията:</w:t>
      </w:r>
    </w:p>
    <w:p w:rsidR="00851CC9" w:rsidRPr="00A520CF" w:rsidRDefault="00851CC9" w:rsidP="00FF4A62">
      <w:pPr>
        <w:jc w:val="both"/>
        <w:rPr>
          <w:b/>
          <w:lang w:val="bg-BG" w:eastAsia="bg-BG"/>
        </w:rPr>
      </w:pPr>
      <w:r w:rsidRPr="00FF4A62">
        <w:rPr>
          <w:lang w:val="bg-BG" w:eastAsia="bg-BG"/>
        </w:rPr>
        <w:t>ОДОБРЯВАМ сключеното споразумение по чл. 37в, ал. 2 ЗСПЗЗ, включително и за имотите по чл. 37в, ал. 3, т. 2 ЗСПЗЗ, с което са разпределени масивите за ползване в земл</w:t>
      </w:r>
      <w:r w:rsidRPr="00FF4A62">
        <w:rPr>
          <w:lang w:val="bg-BG" w:eastAsia="bg-BG"/>
        </w:rPr>
        <w:t>и</w:t>
      </w:r>
      <w:r w:rsidRPr="00FF4A62">
        <w:rPr>
          <w:lang w:val="bg-BG" w:eastAsia="bg-BG"/>
        </w:rPr>
        <w:t>ще</w:t>
      </w:r>
      <w:r w:rsidR="00023D3E">
        <w:rPr>
          <w:lang w:val="bg-BG" w:eastAsia="bg-BG"/>
        </w:rPr>
        <w:t xml:space="preserve">то на </w:t>
      </w:r>
      <w:r w:rsidR="00D445BB">
        <w:rPr>
          <w:b/>
          <w:lang w:val="bg-BG" w:eastAsia="bg-BG"/>
        </w:rPr>
        <w:t xml:space="preserve">село </w:t>
      </w:r>
      <w:r w:rsidR="00105E83">
        <w:rPr>
          <w:b/>
          <w:lang w:val="bg-BG" w:eastAsia="bg-BG"/>
        </w:rPr>
        <w:t>Сестримо</w:t>
      </w:r>
      <w:r w:rsidR="00B44F68">
        <w:rPr>
          <w:b/>
          <w:lang w:val="bg-BG" w:eastAsia="bg-BG"/>
        </w:rPr>
        <w:t xml:space="preserve"> </w:t>
      </w:r>
      <w:r w:rsidRPr="00A520CF">
        <w:rPr>
          <w:b/>
          <w:lang w:val="bg-BG" w:eastAsia="bg-BG"/>
        </w:rPr>
        <w:t xml:space="preserve">, община </w:t>
      </w:r>
      <w:r w:rsidR="00105E83">
        <w:rPr>
          <w:b/>
          <w:lang w:val="bg-BG" w:eastAsia="bg-BG"/>
        </w:rPr>
        <w:t>Белово</w:t>
      </w:r>
      <w:r w:rsidRPr="00A520CF">
        <w:rPr>
          <w:b/>
          <w:lang w:val="bg-BG" w:eastAsia="bg-BG"/>
        </w:rPr>
        <w:t>, област Пазарджик</w:t>
      </w:r>
      <w:r w:rsidR="001646DD">
        <w:rPr>
          <w:lang w:val="bg-BG" w:eastAsia="bg-BG"/>
        </w:rPr>
        <w:t>, за стопанската  2020 -2021</w:t>
      </w:r>
      <w:r w:rsidR="00666DE7">
        <w:rPr>
          <w:lang w:val="bg-BG" w:eastAsia="bg-BG"/>
        </w:rPr>
        <w:t xml:space="preserve"> година,</w:t>
      </w:r>
      <w:r w:rsidRPr="00FF4A62">
        <w:rPr>
          <w:lang w:val="bg-BG" w:eastAsia="bg-BG"/>
        </w:rPr>
        <w:t xml:space="preserve"> счита</w:t>
      </w:r>
      <w:r w:rsidR="00A520CF">
        <w:rPr>
          <w:lang w:val="bg-BG" w:eastAsia="bg-BG"/>
        </w:rPr>
        <w:t xml:space="preserve">но от </w:t>
      </w:r>
      <w:r w:rsidR="001646DD">
        <w:rPr>
          <w:b/>
          <w:lang w:val="bg-BG" w:eastAsia="bg-BG"/>
        </w:rPr>
        <w:t>01.10.2020 г. до 01.10.2021</w:t>
      </w:r>
      <w:r w:rsidRPr="00A520CF">
        <w:rPr>
          <w:b/>
          <w:lang w:val="bg-BG" w:eastAsia="bg-BG"/>
        </w:rPr>
        <w:t xml:space="preserve"> г.</w:t>
      </w:r>
    </w:p>
    <w:p w:rsidR="00851CC9" w:rsidRPr="00FF4A62" w:rsidRDefault="00851CC9" w:rsidP="00FF4A62">
      <w:pPr>
        <w:jc w:val="both"/>
        <w:rPr>
          <w:lang w:val="bg-BG" w:eastAsia="bg-BG"/>
        </w:rPr>
      </w:pPr>
      <w:r w:rsidRPr="00FF4A62">
        <w:rPr>
          <w:lang w:val="bg-BG" w:eastAsia="bg-BG"/>
        </w:rPr>
        <w:t>ОДОБРЯВАМ картата на разпределените масиви за ползване в посоченото землище, както и регистърът към нея, които са ОКОНЧАТЕЛНИ за стопанската година, считано о</w:t>
      </w:r>
      <w:r w:rsidR="00A520CF">
        <w:rPr>
          <w:lang w:val="bg-BG" w:eastAsia="bg-BG"/>
        </w:rPr>
        <w:t xml:space="preserve">т </w:t>
      </w:r>
      <w:r w:rsidR="001646DD">
        <w:rPr>
          <w:b/>
          <w:lang w:val="bg-BG" w:eastAsia="bg-BG"/>
        </w:rPr>
        <w:t>01.10.2020 г. до 01.10.2021</w:t>
      </w:r>
      <w:r w:rsidR="00A520CF" w:rsidRPr="00A520CF">
        <w:rPr>
          <w:b/>
          <w:lang w:val="bg-BG" w:eastAsia="bg-BG"/>
        </w:rPr>
        <w:t xml:space="preserve"> г.</w:t>
      </w:r>
      <w:r w:rsidR="00A520CF">
        <w:rPr>
          <w:lang w:val="bg-BG" w:eastAsia="bg-BG"/>
        </w:rPr>
        <w:t xml:space="preserve"> </w:t>
      </w:r>
    </w:p>
    <w:p w:rsidR="00851CC9" w:rsidRPr="00FF4A62" w:rsidRDefault="00851CC9" w:rsidP="00FF4A62">
      <w:pPr>
        <w:jc w:val="both"/>
        <w:rPr>
          <w:lang w:val="bg-BG" w:eastAsia="bg-BG"/>
        </w:rPr>
      </w:pPr>
      <w:r w:rsidRPr="00FF4A62">
        <w:rPr>
          <w:lang w:val="bg-BG" w:eastAsia="bg-BG"/>
        </w:rPr>
        <w:t>Заповедта, заедно с окончателните карта на масивите за ползване и регистър, да се об</w:t>
      </w:r>
      <w:r w:rsidRPr="00FF4A62">
        <w:rPr>
          <w:lang w:val="bg-BG" w:eastAsia="bg-BG"/>
        </w:rPr>
        <w:t>я</w:t>
      </w:r>
      <w:r w:rsidR="008B7BB1">
        <w:rPr>
          <w:lang w:val="bg-BG" w:eastAsia="bg-BG"/>
        </w:rPr>
        <w:t xml:space="preserve">ви в сградата на </w:t>
      </w:r>
      <w:r w:rsidR="00252686">
        <w:rPr>
          <w:b/>
          <w:lang w:val="bg-BG" w:eastAsia="bg-BG"/>
        </w:rPr>
        <w:t xml:space="preserve">кметство село </w:t>
      </w:r>
      <w:r w:rsidR="00105E83">
        <w:rPr>
          <w:b/>
          <w:lang w:val="bg-BG" w:eastAsia="bg-BG"/>
        </w:rPr>
        <w:t>Сестримо</w:t>
      </w:r>
      <w:r w:rsidRPr="00FF4A62">
        <w:rPr>
          <w:lang w:val="bg-BG" w:eastAsia="bg-BG"/>
        </w:rPr>
        <w:t xml:space="preserve"> и в сградата на общинската служба по земеделие гр. </w:t>
      </w:r>
      <w:r w:rsidR="0075760E">
        <w:rPr>
          <w:lang w:val="bg-BG" w:eastAsia="bg-BG"/>
        </w:rPr>
        <w:t>Септември</w:t>
      </w:r>
      <w:r w:rsidR="00105E83">
        <w:rPr>
          <w:lang w:val="bg-BG" w:eastAsia="bg-BG"/>
        </w:rPr>
        <w:t xml:space="preserve">,офис Белово, </w:t>
      </w:r>
      <w:r w:rsidRPr="00FF4A62">
        <w:rPr>
          <w:lang w:val="bg-BG" w:eastAsia="bg-BG"/>
        </w:rPr>
        <w:t xml:space="preserve"> както и да се публикува на инт</w:t>
      </w:r>
      <w:r>
        <w:rPr>
          <w:lang w:val="bg-BG" w:eastAsia="bg-BG"/>
        </w:rPr>
        <w:t>ерне</w:t>
      </w:r>
      <w:r w:rsidR="00A520CF">
        <w:rPr>
          <w:lang w:val="bg-BG" w:eastAsia="bg-BG"/>
        </w:rPr>
        <w:t>т страницата на</w:t>
      </w:r>
      <w:r w:rsidR="00105E83">
        <w:rPr>
          <w:lang w:val="bg-BG" w:eastAsia="bg-BG"/>
        </w:rPr>
        <w:t xml:space="preserve"> община </w:t>
      </w:r>
      <w:r w:rsidR="00A3523E">
        <w:rPr>
          <w:lang w:val="bg-BG" w:eastAsia="bg-BG"/>
        </w:rPr>
        <w:t xml:space="preserve"> </w:t>
      </w:r>
      <w:r w:rsidR="00105E83">
        <w:rPr>
          <w:b/>
          <w:lang w:val="bg-BG" w:eastAsia="bg-BG"/>
        </w:rPr>
        <w:t>Бел</w:t>
      </w:r>
      <w:r w:rsidR="00105E83">
        <w:rPr>
          <w:b/>
          <w:lang w:val="bg-BG" w:eastAsia="bg-BG"/>
        </w:rPr>
        <w:t>о</w:t>
      </w:r>
      <w:r w:rsidR="00105E83">
        <w:rPr>
          <w:b/>
          <w:lang w:val="bg-BG" w:eastAsia="bg-BG"/>
        </w:rPr>
        <w:t>во</w:t>
      </w:r>
      <w:r w:rsidR="003B6AE1">
        <w:rPr>
          <w:b/>
          <w:lang w:val="bg-BG" w:eastAsia="bg-BG"/>
        </w:rPr>
        <w:t xml:space="preserve">  </w:t>
      </w:r>
      <w:r w:rsidRPr="00FF4A62">
        <w:rPr>
          <w:lang w:val="bg-BG" w:eastAsia="bg-BG"/>
        </w:rPr>
        <w:t xml:space="preserve"> и областна дирекция „Земеделие” гр. Пазарджик, в срок от 7 дни от нейното изд</w:t>
      </w:r>
      <w:r w:rsidRPr="00FF4A62">
        <w:rPr>
          <w:lang w:val="bg-BG" w:eastAsia="bg-BG"/>
        </w:rPr>
        <w:t>а</w:t>
      </w:r>
      <w:r w:rsidRPr="00FF4A62">
        <w:rPr>
          <w:lang w:val="bg-BG" w:eastAsia="bg-BG"/>
        </w:rPr>
        <w:t>ване.</w:t>
      </w:r>
    </w:p>
    <w:p w:rsidR="00851CC9" w:rsidRPr="00FF4A62" w:rsidRDefault="00851CC9" w:rsidP="00FF4A62">
      <w:pPr>
        <w:jc w:val="both"/>
        <w:rPr>
          <w:lang w:val="bg-BG" w:eastAsia="bg-BG"/>
        </w:rPr>
      </w:pPr>
      <w:r w:rsidRPr="00FF4A62">
        <w:rPr>
          <w:lang w:val="bg-BG" w:eastAsia="bg-BG"/>
        </w:rPr>
        <w:t>Ползвател на земеделски земи, на който със заповедта са определени</w:t>
      </w:r>
      <w:r w:rsidR="001646DD">
        <w:rPr>
          <w:lang w:val="bg-BG" w:eastAsia="bg-BG"/>
        </w:rPr>
        <w:t xml:space="preserve"> за ползване за стопан</w:t>
      </w:r>
      <w:r w:rsidR="001646DD">
        <w:rPr>
          <w:lang w:val="bg-BG" w:eastAsia="bg-BG"/>
        </w:rPr>
        <w:t>с</w:t>
      </w:r>
      <w:r w:rsidR="001646DD">
        <w:rPr>
          <w:lang w:val="bg-BG" w:eastAsia="bg-BG"/>
        </w:rPr>
        <w:t>ката 2020 – 2021</w:t>
      </w:r>
      <w:r w:rsidRPr="00FF4A62">
        <w:rPr>
          <w:lang w:val="bg-BG" w:eastAsia="bg-BG"/>
        </w:rPr>
        <w:t xml:space="preserve"> г., земите по чл. 37в, ал. 3, т. 2 от ЗСПЗЗ, е ДЛЪЖЕН да внесе по банкова сметка, с </w:t>
      </w:r>
      <w:r w:rsidRPr="008E447E">
        <w:rPr>
          <w:b/>
          <w:lang w:eastAsia="bg-BG"/>
        </w:rPr>
        <w:t>IBAN</w:t>
      </w:r>
      <w:r w:rsidRPr="005009B1">
        <w:rPr>
          <w:b/>
          <w:lang w:val="ru-RU" w:eastAsia="bg-BG"/>
        </w:rPr>
        <w:t xml:space="preserve"> </w:t>
      </w:r>
      <w:r w:rsidRPr="008E447E">
        <w:rPr>
          <w:b/>
          <w:lang w:eastAsia="bg-BG"/>
        </w:rPr>
        <w:t>BG</w:t>
      </w:r>
      <w:r w:rsidRPr="005009B1">
        <w:rPr>
          <w:b/>
          <w:lang w:val="ru-RU" w:eastAsia="bg-BG"/>
        </w:rPr>
        <w:t>34</w:t>
      </w:r>
      <w:r w:rsidRPr="008E447E">
        <w:rPr>
          <w:b/>
          <w:lang w:eastAsia="bg-BG"/>
        </w:rPr>
        <w:t>UBBS</w:t>
      </w:r>
      <w:r w:rsidRPr="005009B1">
        <w:rPr>
          <w:b/>
          <w:lang w:val="ru-RU" w:eastAsia="bg-BG"/>
        </w:rPr>
        <w:t>8002330025</w:t>
      </w:r>
      <w:r w:rsidR="00D76BCF">
        <w:rPr>
          <w:b/>
          <w:lang w:val="ru-RU" w:eastAsia="bg-BG"/>
        </w:rPr>
        <w:t>1</w:t>
      </w:r>
      <w:r w:rsidRPr="005009B1">
        <w:rPr>
          <w:b/>
          <w:lang w:val="ru-RU" w:eastAsia="bg-BG"/>
        </w:rPr>
        <w:t>210</w:t>
      </w:r>
      <w:r w:rsidRPr="005009B1">
        <w:rPr>
          <w:lang w:val="ru-RU" w:eastAsia="bg-BG"/>
        </w:rPr>
        <w:t xml:space="preserve"> </w:t>
      </w:r>
      <w:r w:rsidRPr="00FF4A62">
        <w:rPr>
          <w:lang w:val="bg-BG" w:eastAsia="bg-BG"/>
        </w:rPr>
        <w:t>и</w:t>
      </w:r>
      <w:r w:rsidRPr="005009B1">
        <w:rPr>
          <w:lang w:val="ru-RU" w:eastAsia="bg-BG"/>
        </w:rPr>
        <w:t xml:space="preserve"> </w:t>
      </w:r>
      <w:r w:rsidRPr="008E447E">
        <w:rPr>
          <w:b/>
          <w:lang w:eastAsia="bg-BG"/>
        </w:rPr>
        <w:t>BIC</w:t>
      </w:r>
      <w:r w:rsidRPr="005009B1">
        <w:rPr>
          <w:b/>
          <w:lang w:val="ru-RU" w:eastAsia="bg-BG"/>
        </w:rPr>
        <w:t xml:space="preserve"> </w:t>
      </w:r>
      <w:r w:rsidRPr="008E447E">
        <w:rPr>
          <w:b/>
          <w:lang w:eastAsia="bg-BG"/>
        </w:rPr>
        <w:t>UBBSBGSF</w:t>
      </w:r>
      <w:r w:rsidRPr="00FF4A62">
        <w:rPr>
          <w:lang w:val="bg-BG" w:eastAsia="bg-BG"/>
        </w:rPr>
        <w:t>, на областна дирекция „З</w:t>
      </w:r>
      <w:r w:rsidRPr="00FF4A62">
        <w:rPr>
          <w:lang w:val="bg-BG" w:eastAsia="bg-BG"/>
        </w:rPr>
        <w:t>е</w:t>
      </w:r>
      <w:r w:rsidRPr="00FF4A62">
        <w:rPr>
          <w:lang w:val="bg-BG" w:eastAsia="bg-BG"/>
        </w:rPr>
        <w:t>меделие” гр. Пазарджик, паричната сума в размер на определеното средно годишно рентно плащане за землището, в срок ДО ТРИ МЕСЕЦА от публикуването на настоящата заповед. Сумите са депозитни и се изплащат от областна дирекция „Земеделие” гр. Пазарджик на провоимащите лица, в срок от 10 (десет) години.</w:t>
      </w:r>
    </w:p>
    <w:p w:rsidR="00851CC9" w:rsidRPr="00FF4A62" w:rsidRDefault="00851CC9" w:rsidP="00FF4A62">
      <w:pPr>
        <w:jc w:val="both"/>
        <w:rPr>
          <w:lang w:val="bg-BG" w:eastAsia="bg-BG"/>
        </w:rPr>
      </w:pPr>
      <w:r w:rsidRPr="00FF4A62">
        <w:rPr>
          <w:lang w:val="bg-BG" w:eastAsia="bg-BG"/>
        </w:rPr>
        <w:t>За ползвателите, които не са заплатили в горния срок паричните суми за ползваните земи по чл. 37в, ал. 3, т 2 ЗСПЗЗ, съгласно настоящата заповед, директорът на областна д</w:t>
      </w:r>
      <w:r w:rsidRPr="00FF4A62">
        <w:rPr>
          <w:lang w:val="bg-BG" w:eastAsia="bg-BG"/>
        </w:rPr>
        <w:t>и</w:t>
      </w:r>
      <w:r w:rsidRPr="00FF4A62">
        <w:rPr>
          <w:lang w:val="bg-BG" w:eastAsia="bg-BG"/>
        </w:rPr>
        <w:t>рекция „Земеделие” издава заповед за заплащане на трикратния размер на средното годишно рентно плащане за землището. В седемдневен срок от получаването на заповедта ползвателите пр</w:t>
      </w:r>
      <w:r w:rsidRPr="00FF4A62">
        <w:rPr>
          <w:lang w:val="bg-BG" w:eastAsia="bg-BG"/>
        </w:rPr>
        <w:t>е</w:t>
      </w:r>
      <w:r w:rsidRPr="00FF4A62">
        <w:rPr>
          <w:lang w:val="bg-BG" w:eastAsia="bg-BG"/>
        </w:rPr>
        <w:t>веждат паричните суми по сметка на областна дирекция „Земеделие” гр. Пазарджик.</w:t>
      </w:r>
    </w:p>
    <w:p w:rsidR="00851CC9" w:rsidRPr="00FF4A62" w:rsidRDefault="00851CC9" w:rsidP="00FF4A62">
      <w:pPr>
        <w:jc w:val="both"/>
        <w:rPr>
          <w:lang w:val="bg-BG" w:eastAsia="bg-BG"/>
        </w:rPr>
      </w:pPr>
      <w:r w:rsidRPr="00FF4A62">
        <w:rPr>
          <w:lang w:val="bg-BG" w:eastAsia="bg-BG"/>
        </w:rPr>
        <w:t>Заповедта може да се обжалва в 14 дневен срок, считано от обявяването/публикуването й, чрез областна дирекция „Земеделие” гр. Пазарджик, по реда предвиден в АПК – по админи</w:t>
      </w:r>
      <w:r w:rsidRPr="00FF4A62">
        <w:rPr>
          <w:lang w:val="bg-BG" w:eastAsia="bg-BG"/>
        </w:rPr>
        <w:t>с</w:t>
      </w:r>
      <w:r w:rsidRPr="00FF4A62">
        <w:rPr>
          <w:lang w:val="bg-BG" w:eastAsia="bg-BG"/>
        </w:rPr>
        <w:t>тративен пред министъра на земеделието и храните и/или съдебен ре</w:t>
      </w:r>
      <w:r w:rsidR="009A3E5A">
        <w:rPr>
          <w:lang w:val="bg-BG" w:eastAsia="bg-BG"/>
        </w:rPr>
        <w:t>д</w:t>
      </w:r>
      <w:r w:rsidR="00C20C12">
        <w:rPr>
          <w:lang w:val="bg-BG" w:eastAsia="bg-BG"/>
        </w:rPr>
        <w:t xml:space="preserve"> пред Районен съд гр. Пазарджик</w:t>
      </w:r>
      <w:r w:rsidRPr="00FF4A62">
        <w:rPr>
          <w:lang w:val="bg-BG" w:eastAsia="bg-BG"/>
        </w:rPr>
        <w:t>.</w:t>
      </w:r>
    </w:p>
    <w:p w:rsidR="00851CC9" w:rsidRPr="00B934B7" w:rsidRDefault="00851CC9" w:rsidP="005947A9">
      <w:pPr>
        <w:jc w:val="both"/>
        <w:rPr>
          <w:lang w:val="bg-BG" w:eastAsia="bg-BG"/>
        </w:rPr>
      </w:pPr>
      <w:r w:rsidRPr="00FF4A62">
        <w:rPr>
          <w:lang w:val="bg-BG" w:eastAsia="bg-BG"/>
        </w:rPr>
        <w:t>Обжалването на заповедта не спира нейното изпълнение.</w:t>
      </w:r>
    </w:p>
    <w:p w:rsidR="00851CC9" w:rsidRDefault="00851CC9" w:rsidP="00541893">
      <w:pPr>
        <w:jc w:val="both"/>
        <w:rPr>
          <w:b/>
          <w:lang w:val="bg-BG" w:eastAsia="bg-BG"/>
        </w:rPr>
      </w:pPr>
    </w:p>
    <w:p w:rsidR="009B5804" w:rsidRDefault="009B5804" w:rsidP="005947A9">
      <w:pPr>
        <w:jc w:val="both"/>
        <w:rPr>
          <w:lang w:val="bg-BG" w:eastAsia="bg-BG"/>
        </w:rPr>
      </w:pPr>
    </w:p>
    <w:p w:rsidR="009B5804" w:rsidRDefault="009B5804" w:rsidP="005947A9">
      <w:pPr>
        <w:jc w:val="both"/>
        <w:rPr>
          <w:lang w:val="bg-BG" w:eastAsia="bg-BG"/>
        </w:rPr>
      </w:pPr>
    </w:p>
    <w:p w:rsidR="005009B1" w:rsidRPr="005009B1" w:rsidRDefault="005009B1" w:rsidP="00666DE7">
      <w:pPr>
        <w:autoSpaceDE w:val="0"/>
        <w:autoSpaceDN w:val="0"/>
        <w:adjustRightInd w:val="0"/>
        <w:spacing w:line="255" w:lineRule="exact"/>
        <w:rPr>
          <w:sz w:val="26"/>
          <w:szCs w:val="26"/>
          <w:lang w:val="ru-RU"/>
        </w:rPr>
      </w:pPr>
    </w:p>
    <w:p w:rsidR="00FE4072" w:rsidRDefault="00081AF9">
      <w:r>
        <w:t>С уважение,</w:t>
      </w:r>
      <w:r>
        <w:br/>
      </w:r>
      <w:r>
        <w:rPr>
          <w:noProof/>
          <w:lang w:val="bg-BG" w:eastAsia="bg-BG"/>
        </w:rPr>
        <w:drawing>
          <wp:inline distT="0" distB="0" distL="0" distR="0" wp14:anchorId="7F6DE893" wp14:editId="36804650">
            <wp:extent cx="740351" cy="600000"/>
            <wp:effectExtent l="0" t="0" r="0" b="0"/>
            <wp:docPr id="4099" name="Picture 4099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40351" cy="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>Светла Петкова (Директор)</w:t>
      </w:r>
      <w:r>
        <w:br/>
        <w:t>30.09.2020г. 12:31ч.</w:t>
      </w:r>
      <w:r>
        <w:br/>
      </w:r>
      <w:r>
        <w:t>ОДЗ-Пазарджик</w:t>
      </w:r>
      <w:r>
        <w:br/>
      </w:r>
      <w:r>
        <w:br/>
      </w:r>
      <w:r>
        <w:br/>
        <w:t>Електронният подпис се намира в отделен файл с название signature.txt.p7s</w:t>
      </w:r>
    </w:p>
    <w:p w:rsidR="00FD2043" w:rsidRDefault="00FD2043"/>
    <w:p w:rsidR="00FD2043" w:rsidRDefault="00FD2043" w:rsidP="00FD2043">
      <w:pPr>
        <w:autoSpaceDE w:val="0"/>
        <w:autoSpaceDN w:val="0"/>
        <w:adjustRightInd w:val="0"/>
        <w:spacing w:line="249" w:lineRule="exact"/>
        <w:jc w:val="right"/>
        <w:rPr>
          <w:rFonts w:eastAsiaTheme="minorEastAsia"/>
          <w:b/>
          <w:bCs/>
          <w:u w:val="single"/>
        </w:rPr>
      </w:pPr>
    </w:p>
    <w:p w:rsidR="00FD2043" w:rsidRDefault="00FD2043" w:rsidP="00FD2043">
      <w:pPr>
        <w:autoSpaceDE w:val="0"/>
        <w:autoSpaceDN w:val="0"/>
        <w:adjustRightInd w:val="0"/>
        <w:spacing w:line="249" w:lineRule="exact"/>
        <w:jc w:val="right"/>
        <w:rPr>
          <w:rFonts w:eastAsiaTheme="minorEastAsia"/>
          <w:b/>
          <w:bCs/>
          <w:u w:val="single"/>
        </w:rPr>
      </w:pPr>
    </w:p>
    <w:p w:rsidR="00FD2043" w:rsidRDefault="00FD2043" w:rsidP="00FD2043">
      <w:pPr>
        <w:autoSpaceDE w:val="0"/>
        <w:autoSpaceDN w:val="0"/>
        <w:adjustRightInd w:val="0"/>
        <w:spacing w:line="249" w:lineRule="exact"/>
        <w:jc w:val="right"/>
        <w:rPr>
          <w:rFonts w:eastAsiaTheme="minorEastAsia"/>
          <w:b/>
          <w:bCs/>
          <w:u w:val="single"/>
        </w:rPr>
      </w:pPr>
    </w:p>
    <w:p w:rsidR="00FD2043" w:rsidRPr="00FD2043" w:rsidRDefault="00FD2043" w:rsidP="00FD2043">
      <w:pPr>
        <w:autoSpaceDE w:val="0"/>
        <w:autoSpaceDN w:val="0"/>
        <w:adjustRightInd w:val="0"/>
        <w:spacing w:line="249" w:lineRule="exact"/>
        <w:jc w:val="right"/>
        <w:rPr>
          <w:rFonts w:eastAsiaTheme="minorEastAsia"/>
          <w:lang w:val="bg-BG"/>
        </w:rPr>
      </w:pPr>
      <w:bookmarkStart w:id="0" w:name="_GoBack"/>
      <w:bookmarkEnd w:id="0"/>
      <w:r w:rsidRPr="00FD2043">
        <w:rPr>
          <w:rFonts w:eastAsiaTheme="minorEastAsia"/>
          <w:b/>
          <w:bCs/>
          <w:u w:val="single"/>
          <w:lang w:val="bg-BG"/>
        </w:rPr>
        <w:lastRenderedPageBreak/>
        <w:t>ПРИЛОЖЕНИЕ</w:t>
      </w:r>
    </w:p>
    <w:p w:rsidR="00FD2043" w:rsidRPr="00FD2043" w:rsidRDefault="00FD2043" w:rsidP="00FD2043">
      <w:pPr>
        <w:autoSpaceDE w:val="0"/>
        <w:autoSpaceDN w:val="0"/>
        <w:adjustRightInd w:val="0"/>
        <w:spacing w:line="249" w:lineRule="exact"/>
        <w:jc w:val="right"/>
        <w:rPr>
          <w:rFonts w:eastAsiaTheme="minorEastAsia"/>
          <w:lang w:val="bg-BG"/>
        </w:rPr>
      </w:pPr>
    </w:p>
    <w:p w:rsidR="00FD2043" w:rsidRPr="00FD2043" w:rsidRDefault="00FD2043" w:rsidP="00FD2043">
      <w:pPr>
        <w:autoSpaceDE w:val="0"/>
        <w:autoSpaceDN w:val="0"/>
        <w:adjustRightInd w:val="0"/>
        <w:spacing w:line="249" w:lineRule="exact"/>
        <w:jc w:val="center"/>
        <w:rPr>
          <w:rFonts w:eastAsiaTheme="minorEastAsia"/>
          <w:lang w:val="bg-BG"/>
        </w:rPr>
      </w:pPr>
      <w:r w:rsidRPr="00FD2043">
        <w:rPr>
          <w:rFonts w:eastAsiaTheme="minorEastAsia"/>
          <w:b/>
          <w:bCs/>
          <w:lang w:val="bg-BG"/>
        </w:rPr>
        <w:t>Споразумение на масиви за ползване на земеделски земи по чл. 37в, ал. 2 от ЗСПЗЗ</w:t>
      </w:r>
    </w:p>
    <w:p w:rsidR="00FD2043" w:rsidRPr="00FD2043" w:rsidRDefault="00FD2043" w:rsidP="00FD2043">
      <w:pPr>
        <w:autoSpaceDE w:val="0"/>
        <w:autoSpaceDN w:val="0"/>
        <w:adjustRightInd w:val="0"/>
        <w:spacing w:line="249" w:lineRule="exact"/>
        <w:jc w:val="center"/>
        <w:rPr>
          <w:rFonts w:eastAsiaTheme="minorEastAsia"/>
          <w:lang w:val="bg-BG"/>
        </w:rPr>
      </w:pPr>
      <w:r w:rsidRPr="00FD2043">
        <w:rPr>
          <w:rFonts w:eastAsiaTheme="minorEastAsia"/>
          <w:b/>
          <w:bCs/>
          <w:lang w:val="bg-BG"/>
        </w:rPr>
        <w:t>за стопанската 2020/2021 година</w:t>
      </w:r>
    </w:p>
    <w:p w:rsidR="00FD2043" w:rsidRPr="00FD2043" w:rsidRDefault="00FD2043" w:rsidP="00FD2043">
      <w:pPr>
        <w:autoSpaceDE w:val="0"/>
        <w:autoSpaceDN w:val="0"/>
        <w:adjustRightInd w:val="0"/>
        <w:spacing w:line="249" w:lineRule="exact"/>
        <w:jc w:val="center"/>
        <w:rPr>
          <w:rFonts w:eastAsiaTheme="minorEastAsia"/>
          <w:lang w:val="bg-BG"/>
        </w:rPr>
      </w:pPr>
      <w:r w:rsidRPr="00FD2043">
        <w:rPr>
          <w:rFonts w:eastAsiaTheme="minorEastAsia"/>
          <w:b/>
          <w:bCs/>
          <w:lang w:val="bg-BG"/>
        </w:rPr>
        <w:t>за землището на с. Сестримо, ЕКАТТЕ 66319, община Белово, област Пазарджик.</w:t>
      </w:r>
    </w:p>
    <w:p w:rsidR="00FD2043" w:rsidRPr="00FD2043" w:rsidRDefault="00FD2043" w:rsidP="00FD2043">
      <w:pPr>
        <w:autoSpaceDE w:val="0"/>
        <w:autoSpaceDN w:val="0"/>
        <w:adjustRightInd w:val="0"/>
        <w:spacing w:line="249" w:lineRule="exact"/>
        <w:rPr>
          <w:rFonts w:eastAsiaTheme="minorEastAsia"/>
          <w:lang w:val="bg-BG"/>
        </w:rPr>
      </w:pPr>
    </w:p>
    <w:tbl>
      <w:tblPr>
        <w:tblW w:w="12160" w:type="dxa"/>
        <w:tblInd w:w="-936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120"/>
        <w:gridCol w:w="708"/>
        <w:gridCol w:w="993"/>
        <w:gridCol w:w="850"/>
        <w:gridCol w:w="851"/>
        <w:gridCol w:w="850"/>
        <w:gridCol w:w="992"/>
        <w:gridCol w:w="3796"/>
      </w:tblGrid>
      <w:tr w:rsidR="00FD2043" w:rsidRPr="00FD2043" w:rsidTr="00FD2043">
        <w:trPr>
          <w:cantSplit/>
          <w:trHeight w:val="227"/>
        </w:trPr>
        <w:tc>
          <w:tcPr>
            <w:tcW w:w="31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bg-BG"/>
              </w:rPr>
              <w:t>Ползвател</w:t>
            </w:r>
          </w:p>
        </w:tc>
        <w:tc>
          <w:tcPr>
            <w:tcW w:w="70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bg-BG"/>
              </w:rPr>
              <w:t>М</w:t>
            </w:r>
            <w:r w:rsidRPr="00FD2043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bg-BG"/>
              </w:rPr>
              <w:t>а</w:t>
            </w:r>
            <w:r w:rsidRPr="00FD2043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bg-BG"/>
              </w:rPr>
              <w:t>сив №</w:t>
            </w:r>
          </w:p>
        </w:tc>
        <w:tc>
          <w:tcPr>
            <w:tcW w:w="18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bg-BG"/>
              </w:rPr>
              <w:t>Имот с регистр</w:t>
            </w:r>
            <w:r w:rsidRPr="00FD2043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bg-BG"/>
              </w:rPr>
              <w:t>и</w:t>
            </w:r>
            <w:r w:rsidRPr="00FD2043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bg-BG"/>
              </w:rPr>
              <w:t>рано правно осн</w:t>
            </w:r>
            <w:r w:rsidRPr="00FD2043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bg-BG"/>
              </w:rPr>
              <w:t>о</w:t>
            </w:r>
            <w:r w:rsidRPr="00FD2043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bg-BG"/>
              </w:rPr>
              <w:t>вание</w:t>
            </w:r>
          </w:p>
        </w:tc>
        <w:tc>
          <w:tcPr>
            <w:tcW w:w="269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bg-BG"/>
              </w:rPr>
              <w:t>Имот по чл. 37в, ал. 3, т. 2 от ЗСПЗЗ</w:t>
            </w:r>
          </w:p>
        </w:tc>
        <w:tc>
          <w:tcPr>
            <w:tcW w:w="379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bg-BG"/>
              </w:rPr>
              <w:t>Собственик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70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bg-BG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bg-BG"/>
              </w:rPr>
              <w:t>Площ дка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bg-BG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bg-BG"/>
              </w:rPr>
              <w:t>Площ дка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bg-BG"/>
              </w:rPr>
              <w:t>Дължимо ре</w:t>
            </w:r>
            <w:r w:rsidRPr="00FD2043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bg-BG"/>
              </w:rPr>
              <w:t>н</w:t>
            </w:r>
            <w:r w:rsidRPr="00FD2043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bg-BG"/>
              </w:rPr>
              <w:t>тно плащане в лв.</w:t>
            </w:r>
          </w:p>
        </w:tc>
        <w:tc>
          <w:tcPr>
            <w:tcW w:w="379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АНГЕЛ ГЕОРГИЕВ БАЛДЕВ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21.50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5.419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ГИК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АНГЕЛ ГЕОРГИЕВ БАЛДЕВ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21.51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2.012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28.16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ДГЗ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АНГЕЛ ГЕОРГИЕВ БАЛДЕВ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1.444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20.21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СГБ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АНГЕЛ ГЕОРГИЕВ БАЛДЕВ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27.65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4.804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67.26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АСД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АНГЕЛ ГЕОРГИЕВ БАЛДЕВ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91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21.65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2.166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30.33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ГДШ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АНГЕЛ ГЕОРГИЕВ БАЛДЕВ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92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21.61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1.025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14.35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ЕКВ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АНГЕЛ ГЕОРГИЕВ БАЛДЕВ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25.50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28.01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АСС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АНГЕЛ ГЕОРГИЕВ БАЛДЕВ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25.64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28.00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ЗДВ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АНГЕЛ ГЕОРГИЕВ БАЛДЕВ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25.66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28.00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ИКМ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АНГЕЛ ГЕОРГИЕВ БАЛДЕВ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25.82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ДГП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АНГЕЛ ГЕОРГИЕВ БАЛДЕВ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25.49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27.99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ГДК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АНГЕЛ ГЕОРГИЕВ БАЛДЕВ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25.65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1.399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19.59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МГС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АНГЕЛ ГЕОРГИЕВ БАЛДЕВ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25.67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1.201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АКС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АНГЕЛ ГЕОРГИЕВ БАЛДЕВ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25.81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0.937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13.12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ДКП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АНГЕЛ ГЕОРГИЕВ БАЛДЕВ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25.84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0.800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11.20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ПИЙ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АНГЕЛ ГЕОРГИЕВ БАЛДЕВ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25.83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0.790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11.07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ГЛП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АНГЕЛ ГЕОРГИЕВ БАЛДЕВ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108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1.540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21.56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ГГТ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АНГЕЛ ГЕОРГИЕВ БАЛДЕВ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108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1.185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16.58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ДГТ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АНГЕЛ ГЕОРГИЕВ БАЛДЕВ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108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0.986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13.81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ПНМ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АНГЕЛ ГЕОРГИЕВ БАЛДЕВ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108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0.735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10.29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СКВ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АНГЕЛ ГЕОРГИЕВ БАЛДЕВ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108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0.602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8.43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МДВ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АНГЕЛ ГЕОРГИЕВ БАЛДЕВ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25.111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3.001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КИВ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АНГЕЛ ГЕОРГИЕВ БАЛДЕВ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25.110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28.01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ПИЛ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АНГЕЛ ГЕОРГИЕВ БАЛДЕВ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25.109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28.00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ДПС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АНГЕЛ ГЕОРГИЕВ БАЛДЕВ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25.115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ММК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АНГЕЛ ГЕОРГИЕВ БАЛДЕВ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25.116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ТКМ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АНГЕЛ ГЕОРГИЕВ БАЛДЕВ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25.113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14.00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ЙГП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АНГЕЛ ГЕОРГИЕВ БАЛДЕВ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0.597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8.36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АИП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АНГЕЛ ГЕОРГИЕВ БАЛДЕВ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25.95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7.766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108.72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ГИР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АНГЕЛ ГЕОРГИЕВ БАЛДЕВ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25.108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5.999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КАБ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АНГЕЛ ГЕОРГИЕВ БАЛДЕВ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25.92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28.01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ДИП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АНГЕЛ ГЕОРГИЕВ БАЛДЕВ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25.93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1.985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27.79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МДВ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АНГЕЛ ГЕОРГИЕВ БАЛДЕВ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25.94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4.185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ГАЯ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АНГЕЛ ГЕОРГИЕВ БАЛДЕВ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25.77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2.367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33.14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СХК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АНГЕЛ ГЕОРГИЕВ БАЛДЕВ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25.76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1.501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21.01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ВАЯ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АНГЕЛ ГЕОРГИЕВ БАЛДЕВ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25.97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1.682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23.55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ИПХ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АНГЕЛ ГЕОРГИЕВ БАЛДЕВ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25.78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1.647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23.06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АНМ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АНГЕЛ ГЕОРГИЕВ БАЛДЕВ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25.99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2.566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35.93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К.Я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АНГЕЛ ГЕОРГИЕВ БАЛДЕВ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1.440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20.15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ДНК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АНГЕЛ ГЕОРГИЕВ БАЛДЕВ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1.012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ХСМ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АНГЕЛ ГЕОРГИЕВ БАЛДЕВ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0.531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7.44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ИХМ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АНГЕЛ ГЕОРГИЕВ БАЛДЕВ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0.400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5.60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КХМ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АНГЕЛ ГЕОРГИЕВ БАЛДЕВ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2.054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28.76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ИНП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АНГЕЛ ГЕОРГИЕВ БАЛДЕВ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25.70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0.948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13.28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НПС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АНГЕЛ ГЕОРГИЕВ БАЛДЕВ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25.71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0.936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13.10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МИШ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АНГЕЛ ГЕОРГИЕВ БАЛДЕВ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25.69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0.482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ИТЦ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АНГЕЛ ГЕОРГИЕВ БАЛДЕВ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25.85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0.733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10.26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ЦИЕ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АНГЕЛ ГЕОРГИЕВ БАЛДЕВ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0.983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13.77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ДХМ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lastRenderedPageBreak/>
              <w:t>АНГЕЛ ГЕОРГИЕВ БАЛДЕВ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0.415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5.81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ЛГХ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АНГЕЛ ГЕОРГИЕВ БАЛДЕВ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25.47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2.005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МНК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АНГЕЛ ГЕОРГИЕВ БАЛДЕВ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25.48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1.804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МНК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АНГЕЛ ГЕОРГИЕВ БАЛДЕВ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1.502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КГС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АНГЕЛ ГЕОРГИЕВ БАЛДЕВ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ДАМ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АНГЕЛ ГЕОРГИЕВ БАЛДЕВ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25.45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14.03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ПГМ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АНГЕЛ ГЕОРГИЕВ БАЛДЕВ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25.51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0.802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11.23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ИКС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АНГЕЛ ГЕОРГИЕВ БАЛДЕВ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25.72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4.698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ИГП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АНГЕЛ ГЕОРГИЕВ БАЛДЕВ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24.42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2.719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38.06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ГХИ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АНГЕЛ ГЕОРГИЕВ БАЛДЕВ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24.41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2.083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29.16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ГХИ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АНГЕЛ ГЕОРГИЕВ БАЛДЕВ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25.73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ХХК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АНГЕЛ ГЕОРГИЕВ БАЛДЕВ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25.74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1.477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20.68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ДГМ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АНГЕЛ ГЕОРГИЕВ БАЛДЕВ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3.984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ВИП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АНГЕЛ ГЕОРГИЕВ БАЛДЕВ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3.066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ТДЛ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АНГЕЛ ГЕОРГИЕВ БАЛДЕВ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2.368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ХКП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АНГЕЛ ГЕОРГИЕВ БАЛДЕВ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2.297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ГСГ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АНГЕЛ ГЕОРГИЕВ БАЛДЕВ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164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27.38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2.664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37.29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ЙЛБ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АНГЕЛ ГЕОРГИЕВ БАЛДЕВ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164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27.37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0.582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8.15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ЛИП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bg-BG"/>
              </w:rPr>
              <w:t>ОБЩО за ползвателя (дка)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bg-BG"/>
              </w:rPr>
              <w:t>52.521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bg-BG"/>
              </w:rPr>
              <w:t>75.308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bg-BG"/>
              </w:rPr>
              <w:t>1054.31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ГЕОРГИ АЛЕКСАНДРОВ СТО</w:t>
            </w: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Й</w:t>
            </w: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37.29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4.286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60.01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МСБ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ГЕОРГИ АЛЕКСАНДРОВ СТО</w:t>
            </w: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Й</w:t>
            </w: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37.30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3.821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АКС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ГЕОРГИ АЛЕКСАНДРОВ СТО</w:t>
            </w: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Й</w:t>
            </w: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37.28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3.397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ХИС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ГЕОРГИ АЛЕКСАНДРОВ СТО</w:t>
            </w: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Й</w:t>
            </w: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37.31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3.115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43.60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ГТВ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ГЕОРГИ АЛЕКСАНДРОВ СТО</w:t>
            </w: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Й</w:t>
            </w: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37.49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2.987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41.82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НЛД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ГЕОРГИ АЛЕКСАНДРОВ СТО</w:t>
            </w: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Й</w:t>
            </w: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37.20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2.859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КМК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ГЕОРГИ АЛЕКСАНДРОВ СТО</w:t>
            </w: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Й</w:t>
            </w: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37.79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2.479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34.70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ДСВ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ГЕОРГИ АЛЕКСАНДРОВ СТО</w:t>
            </w: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Й</w:t>
            </w: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37.123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28.01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ИАН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ГЕОРГИ АЛЕКСАНДРОВ СТО</w:t>
            </w: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Й</w:t>
            </w: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37.43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АКШ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ГЕОРГИ АЛЕКСАНДРОВ СТО</w:t>
            </w: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Й</w:t>
            </w: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37.44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МГА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ГЕОРГИ АЛЕКСАНДРОВ СТО</w:t>
            </w: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Й</w:t>
            </w: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37.78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1.800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АИС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ГЕОРГИ АЛЕКСАНДРОВ СТО</w:t>
            </w: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Й</w:t>
            </w: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37.77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ПМС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ГЕОРГИ АЛЕКСАНДРОВ СТО</w:t>
            </w: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Й</w:t>
            </w: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37.76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14.00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ДНА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bg-BG"/>
              </w:rPr>
              <w:t>ОБЩО за ползвателя (дка)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bg-BG"/>
              </w:rPr>
              <w:t>16.878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bg-BG"/>
              </w:rPr>
              <w:t>15.868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bg-BG"/>
              </w:rPr>
              <w:t>222.15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ГЕОРГИ ДИМИТРОВ ДИМИТРОВ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4.336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1.339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18.74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НКП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ГЕОРГИ ДИМИТРОВ ДИМИТРОВ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4.325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0.974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13.64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ЯТЗ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ГЕОРГИ ДИМИТРОВ ДИМИТРОВ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65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32.15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6.356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88.98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ХИЛ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ГЕОРГИ ДИМИТРОВ ДИМИТРОВ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65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32.27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4.266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59.73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КПГ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ГЕОРГИ ДИМИТРОВ ДИМИТРОВ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65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32.17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3.777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ДАС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ГЕОРГИ ДИМИТРОВ ДИМИТРОВ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65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32.16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2.721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38.10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ЕАК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ГЕОРГИ ДИМИТРОВ ДИМИТРОВ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71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32.36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6.380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СНД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ГЕОРГИ ДИМИТРОВ ДИМИТРОВ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71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32.25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2.571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35.99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ИНА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ГЕОРГИ ДИМИТРОВ ДИМИТРОВ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71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32.35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1.600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22.40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ГАС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ГЕОРГИ ДИМИТРОВ ДИМИТРОВ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93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18.38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13.575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190.06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ГИР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ГЕОРГИ ДИМИТРОВ ДИМИТРОВ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93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9.551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ИАД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ГЕОРГИ ДИМИТРОВ ДИМИТРОВ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93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3.204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44.86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ЛАД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ГЕОРГИ ДИМИТРОВ ДИМИТРОВ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93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18.36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2.160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30.24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ИСС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ГЕОРГИ ДИМИТРОВ ДИМИТРОВ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93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18.37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1.403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19.64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К.Я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ГЕОРГИ ДИМИТРОВ ДИМИТРОВ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93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1.317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ГДП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ГЕОРГИ ДИМИТРОВ ДИМИТРОВ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93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0.420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5.88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ДМИ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lastRenderedPageBreak/>
              <w:t>ГЕОРГИ ДИМИТРОВ ДИМИТРОВ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18.50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2.320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32.49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МЙЯ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ГЕОРГИ ДИМИТРОВ ДИМИТРОВ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18.39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2.091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29.27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К.Я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ГЕОРГИ ДИМИТРОВ ДИМИТРОВ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18.48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4.225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КИК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ГЕОРГИ ДИМИТРОВ ДИМИТРОВ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18.47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0.558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7.81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ССА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bg-BG"/>
              </w:rPr>
              <w:t>ОБЩО за ползвателя (дка)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bg-BG"/>
              </w:rPr>
              <w:t>25.250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bg-BG"/>
              </w:rPr>
              <w:t>45.559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bg-BG"/>
              </w:rPr>
              <w:t>637.83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ДИМИТЪР ГЕОРГИЕВ СТОЙНОВ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8.000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112.00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ТГИ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ДИМИТЪР ГЕОРГИЕВ СТОЙНОВ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5.497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ДГИ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ДИМИТЪР ГЕОРГИЕВ СТОЙНОВ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12.41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4.000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ПИТ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ДИМИТЪР ГЕОРГИЕВ СТОЙНОВ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12.53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3.601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50.41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ИМТ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ДИМИТЪР ГЕОРГИЕВ СТОЙНОВ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3.497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ДХМ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ДИМИТЪР ГЕОРГИЕВ СТОЙНОВ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2.601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36.41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ВГТ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ДИМИТЪР ГЕОРГИЕВ СТОЙНОВ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12.39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ДКМ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ДИМИТЪР ГЕОРГИЕВ СТОЙНОВ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2.400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33.60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МКИ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ДИМИТЪР ГЕОРГИЕВ СТОЙНОВ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12.54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28.00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ГХИ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ДИМИТЪР ГЕОРГИЕВ СТОЙНОВ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12.52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10.000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140.00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ПМИ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ДИМИТЪР ГЕОРГИЕВ СТОЙНОВ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12.50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7.999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111.99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ВИП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ДИМИТЪР ГЕОРГИЕВ СТОЙНОВ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12.51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4.000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ДИП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ДИМИТЪР ГЕОРГИЕВ СТОЙНОВ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12.42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3.067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42.93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ГХВ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ДИМИТЪР ГЕОРГИЕВ СТОЙНОВ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12.43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2.859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40.03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НКП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ДИМИТЪР ГЕОРГИЕВ СТОЙНОВ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54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1.472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20.61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ЙГП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ДИМИТЪР ГЕОРГИЕВ СТОЙНОВ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12.56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15.211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ИГП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ДИМИТЪР ГЕОРГИЕВ СТОЙНОВ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12.57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7.004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ГИП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ДИМИТЪР ГЕОРГИЕВ СТОЙНОВ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12.58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4.614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ГКП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ДИМИТЪР ГЕОРГИЕВ СТОЙНОВ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12.63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2.909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40.73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ГХМ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ДИМИТЪР ГЕОРГИЕВ СТОЙНОВ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12.62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2.041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28.57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НЛД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ДИМИТЪР ГЕОРГИЕВ СТОЙНОВ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12.59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1.565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ИХМ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ДИМИТЪР ГЕОРГИЕВ СТОЙНОВ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12.60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1.117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15.63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СКП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ДИМИТЪР ГЕОРГИЕВ СТОЙНОВ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1.346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18.85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ИДР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ДИМИТЪР ГЕОРГИЕВ СТОЙНОВ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0.910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12.75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ТГД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ДИМИТЪР ГЕОРГИЕВ СТОЙНОВ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62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1.038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14.53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АЛП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ДИМИТЪР ГЕОРГИЕВ СТОЙНОВ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2.525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35.35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ХИП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ДИМИТЪР ГЕОРГИЕВ СТОЙНОВ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64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2.422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33.91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ВДХ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ДИМИТЪР ГЕОРГИЕВ СТОЙНОВ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6.498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ДГП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ДИМИТЪР ГЕОРГИЕВ СТОЙНОВ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4.000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ХИП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ДИМИТЪР ГЕОРГИЕВ СТОЙНОВ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НДГ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ДИМИТЪР ГЕОРГИЕВ СТОЙНОВ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12.46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5.000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ЛХШ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ДИМИТЪР ГЕОРГИЕВ СТОЙНОВ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12.47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3.200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ГГИ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ДИМИТЪР ГЕОРГИЕВ СТОЙНОВ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ХСМ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ДИМИТЪР ГЕОРГИЕВ СТОЙНОВ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12.44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ВПТ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ДИМИТЪР ГЕОРГИЕВ СТОЙНОВ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ТИА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ДИМИТЪР ГЕОРГИЕВ СТОЙНОВ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12.45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1.800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ИГП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ДИМИТЪР ГЕОРГИЕВ СТОЙНОВ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1.601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22.41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АМК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ДИМИТЪР ГЕОРГИЕВ СТОЙНОВ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1.505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21.07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АДК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ДИМИТЪР ГЕОРГИЕВ СТОЙНОВ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0.999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ТДЛ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ДИМИТЪР ГЕОРГИЕВ СТОЙНОВ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4.999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СГК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ДИМИТЪР ГЕОРГИЕВ СТОЙНОВ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4.786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ЛСП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ДИМИТЪР ГЕОРГИЕВ СТОЙНОВ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3.015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КЛП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ДИМИТЪР ГЕОРГИЕВ СТОЙНОВ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162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5.000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70.00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КГК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ДИМИТЪР ГЕОРГИЕВ СТОЙНОВ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3.920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АИП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ДИМИТЪР ГЕОРГИЕВ СТОЙНОВ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2.174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ДГС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bg-BG"/>
              </w:rPr>
              <w:t>ОБЩО за ползвателя (дка)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bg-BG"/>
              </w:rPr>
              <w:t>98.277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bg-BG"/>
              </w:rPr>
              <w:t>66.414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bg-BG"/>
              </w:rPr>
              <w:t>929.79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КРАСИМИР СПАСОВ КРЪСТЕВ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103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8.654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АИР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КРАСИМИР СПАСОВ КРЪСТЕВ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103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5.001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70.01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ЙЛБ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КРАСИМИР СПАСОВ КРЪСТЕВ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103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СДВ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КРАСИМИР СПАСОВ КРЪСТЕВ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103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25.56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ХКП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КРАСИМИР СПАСОВ КРЪСТЕВ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103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25.57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МДК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КРАСИМИР СПАСОВ КРЪСТЕВ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103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1.995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27.93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ДГХ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КРАСИМИР СПАСОВ КРЪСТЕВ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103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1.972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27.61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ДМИ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КРАСИМИР СПАСОВ КРЪСТЕВ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103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25.119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1.763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24.69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ИКТ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КРАСИМИР СПАСОВ КРЪСТЕВ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103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25.120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1.397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19.56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ИАК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КРАСИМИР СПАСОВ КРЪСТЕВ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103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14.00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ИАП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КРАСИМИР СПАСОВ КРЪСТЕВ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103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14.00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ГИК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lastRenderedPageBreak/>
              <w:t>КРАСИМИР СПАСОВ КРЪСТЕВ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103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0.998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13.97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ХИК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КРАСИМИР СПАСОВ КРЪСТЕВ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103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0.806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11.29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ИТП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КРАСИМИР СПАСОВ КРЪСТЕВ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103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0.804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11.25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ИИЯ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КРАСИМИР СПАСОВ КРЪСТЕВ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103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0.541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7.57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ИНК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КРАСИМИР СПАСОВ КРЪСТЕВ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104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25.80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10.145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142.02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ВДЯ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КРАСИМИР СПАСОВ КРЪСТЕВ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104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25.59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3.196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КДП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КРАСИМИР СПАСОВ КРЪСТЕВ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104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25.62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27.99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МЙЯ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КРАСИМИР СПАСОВ КРЪСТЕВ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104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25.61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1.750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24.50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ИЯЯ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КРАСИМИР СПАСОВ КРЪСТЕВ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104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25.60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1.385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19.40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АДХ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КРАСИМИР СПАСОВ КРЪСТЕВ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104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25.63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14.00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МИС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КРАСИМИР СПАСОВ КРЪСТЕВ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104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0.999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13.99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МГЛ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КРАСИМИР СПАСОВ КРЪСТЕВ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104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25.38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0.801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ГСП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КРАСИМИР СПАСОВ КРЪСТЕВ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105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6.504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АДК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КРАСИМИР СПАСОВ КРЪСТЕВ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105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4.205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58.87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ЕГК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КРАСИМИР СПАСОВ КРЪСТЕВ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105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3.004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ГАД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КРАСИМИР СПАСОВ КРЪСТЕВ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105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2.896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ПАК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КРАСИМИР СПАСОВ КРЪСТЕВ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105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2.501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35.01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ВХП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КРАСИМИР СПАСОВ КРЪСТЕВ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105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1.100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15.40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ТТП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КРАСИМИР СПАСОВ КРЪСТЕВ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105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25.43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1.003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ГКП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КРАСИМИР СПАСОВ КРЪСТЕВ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106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10.193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КИХ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КРАСИМИР СПАСОВ КРЪСТЕВ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5.751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80.51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МДП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КРАСИМИР СПАСОВ КРЪСТЕВ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25.44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0.999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13.99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ХАЛ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КРАСИМИР СПАСОВ КРЪСТЕВ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25.42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0.800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ХИП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bg-BG"/>
              </w:rPr>
              <w:t>ОБЩО за ползвателя (дка)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bg-BG"/>
              </w:rPr>
              <w:t>43.050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bg-BG"/>
              </w:rPr>
              <w:t>49.111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bg-BG"/>
              </w:rPr>
              <w:t>687.56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ЛАЗАР ХРИСТОВ ЙОНЧЕВ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37.151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4.056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ЛАЗАР ХРИСТОВ ЙОНЧЕВ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ЛАЗАР ХРИСТОВ ЙОНЧЕВ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37.85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3.846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53.84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ХПК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ЛАЗАР ХРИСТОВ ЙОНЧЕВ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37.84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2.632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ЛХМ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ЛАЗАР ХРИСТОВ ЙОНЧЕВ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37.81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2.497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МИЙ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ЛАЗАР ХРИСТОВ ЙОНЧЕВ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37.80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2.448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34.27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ИЯЯ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ЛАЗАР ХРИСТОВ ЙОНЧЕВ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37.82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АПХ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ЛАЗАР ХРИСТОВ ЙОНЧЕВ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37.83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1.985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27.79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ИГС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ЛАЗАР ХРИСТОВ ЙОНЧЕВ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37.71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28.00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АИП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ЛАЗАР ХРИСТОВ ЙОНЧЕВ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37.72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НГШ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ЛАЗАР ХРИСТОВ ЙОНЧЕВ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37.70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1.967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ГИЦ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ЛАЗАР ХРИСТОВ ЙОНЧЕВ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37.69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1.744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24.41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МИС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ЛАЗАР ХРИСТОВ ЙОНЧЕВ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37.119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14.00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АИС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ЛАЗАР ХРИСТОВ ЙОНЧЕВ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37.75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СНС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ЛАЗАР ХРИСТОВ ЙОНЧЕВ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37.74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14.00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МДВ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ЛАЗАР ХРИСТОВ ЙОНЧЕВ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37.73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14.00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ИНС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ЛАЗАР ХРИСТОВ ЙОНЧЕВ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37.117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0.995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13.93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ТДЛ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ЛАЗАР ХРИСТОВ ЙОНЧЕВ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37.63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0.998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13.97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ИДД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ЛАЗАР ХРИСТОВ ЙОНЧЕВ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37.66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0.499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ЙМЩ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ЛАЗАР ХРИСТОВ ЙОНЧЕВ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37.87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4.740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СИК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ЛАЗАР ХРИСТОВ ЙОНЧЕВ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37.127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2.290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БАЙ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ЛАЗАР ХРИСТОВ ЙОНЧЕВ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37.131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28.03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НСК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ЛАЗАР ХРИСТОВ ЙОНЧЕВ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37.92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28.00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ГДП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ЛАЗАР ХРИСТОВ ЙОНЧЕВ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37.93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28.00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ЕКТ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ЛАЗАР ХРИСТОВ ЙОНЧЕВ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37.128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1.997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27.96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ВКТ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ЛАЗАР ХРИСТОВ ЙОНЧЕВ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37.130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1.503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21.04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ИСГ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ЛАЗАР ХРИСТОВ ЙОНЧЕВ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37.129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1.502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21.03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ХИЛ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ЛАЗАР ХРИСТОВ ЙОНЧЕВ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37.132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1.304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18.26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ГКП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ЛАЗАР ХРИСТОВ ЙОНЧЕВ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37.113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1.199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16.79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АНС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ЛАЗАР ХРИСТОВ ЙОНЧЕВ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37.111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1.100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15.40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ИГП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ЛАЗАР ХРИСТОВ ЙОНЧЕВ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37.110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1.100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15.40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СТЛ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ЛАЗАР ХРИСТОВ ЙОНЧЕВ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37.105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ГНС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ЛАЗАР ХРИСТОВ ЙОНЧЕВ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37.101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14.01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ДДП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ЛАЗАР ХРИСТОВ ЙОНЧЕВ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37.108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14.00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МГП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ЛАЗАР ХРИСТОВ ЙОНЧЕВ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37.102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ЛАЗАР ХРИСТОВ ЙОНЧЕВ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ЛАЗАР ХРИСТОВ ЙОНЧЕВ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37.134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14.00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НАЯ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ЛАЗАР ХРИСТОВ ЙОНЧЕВ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37.103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14.00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ХНП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ЛАЗАР ХРИСТОВ ЙОНЧЕВ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37.104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0.999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13.99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ИХЯ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ЛАЗАР ХРИСТОВ ЙОНЧЕВ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37.133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0.998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13.97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НКТ и др.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lastRenderedPageBreak/>
              <w:t>ЛАЗАР ХРИСТОВ ЙОНЧЕВ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37.114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0.992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13.89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ГГЯ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ЛАЗАР ХРИСТОВ ЙОНЧЕВ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37.107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0.882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12.35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МНП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ЛАЗАР ХРИСТОВ ЙОНЧЕВ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37.60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ИАЙ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ЛАЗАР ХРИСТОВ ЙОНЧЕВ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37.99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0.800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11.20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ЦДА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ЛАЗАР ХРИСТОВ ЙОНЧЕВ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37.61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0.702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9.83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ССЙ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ЛАЗАР ХРИСТОВ ЙОНЧЕВ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37.59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0.675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ЛИП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ЛАЗАР ХРИСТОВ ЙОНЧЕВ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37.58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0.511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ХНЙ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ЛАЗАР ХРИСТОВ ЙОНЧЕВ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37.95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0.500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7.00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НМЗ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ЛАЗАР ХРИСТОВ ЙОНЧЕВ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37.96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0.500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7.00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ИСС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ЛАЗАР ХРИСТОВ ЙОНЧЕВ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37.97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0.500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7.00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ИКТ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ЛАЗАР ХРИСТОВ ЙОНЧЕВ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37.98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0.500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ГПЙ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ЛАЗАР ХРИСТОВ ЙОНЧЕВ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37.56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0.470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6.58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НИС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ЛАЗАР ХРИСТОВ ЙОНЧЕВ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37.57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0.461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6.46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ЙСП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ЛАЗАР ХРИСТОВ ЙОНЧЕВ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37.55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0.382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5.34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ГИЗ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ЛАЗАР ХРИСТОВ ЙОНЧЕВ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37.89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0.300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4.20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ГКН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ЛАЗАР ХРИСТОВ ЙОНЧЕВ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37.90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0.300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4.20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ЙДТ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ЛАЗАР ХРИСТОВ ЙОНЧЕВ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37.91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0.298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АЛП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ЛАЗАР ХРИСТОВ ЙОНЧЕВ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37.136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2.762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38.67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ССБ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ЛАЗАР ХРИСТОВ ЙОНЧЕВ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37.137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2.737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ААЙ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ЛАЗАР ХРИСТОВ ЙОНЧЕВ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37.116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0.915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МИВ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ЛАЗАР ХРИСТОВ ЙОНЧЕВ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37.118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0.752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10.53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НГС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ЛАЗАР ХРИСТОВ ЙОНЧЕВ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8.535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ХЙЗ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ЛАЗАР ХРИСТОВ ЙОНЧЕВ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5.476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ИЛС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ЛАЗАР ХРИСТОВ ЙОНЧЕВ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6.297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ХХЗ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ЛАЗАР ХРИСТОВ ЙОНЧЕВ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74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32.76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2.686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МИЙ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ЛАЗАР ХРИСТОВ ЙОНЧЕВ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75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32.52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2.071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28.99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ИСС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ЛАЗАР ХРИСТОВ ЙОНЧЕВ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76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30.22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5.861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82.05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ВКР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ЛАЗАР ХРИСТОВ ЙОНЧЕВ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76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30.12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5.396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75.55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ИДР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ЛАЗАР ХРИСТОВ ЙОНЧЕВ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76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30.24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5.309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74.33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ИНП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ЛАЗАР ХРИСТОВ ЙОНЧЕВ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76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30.20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5.140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71.96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АГШ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ЛАЗАР ХРИСТОВ ЙОНЧЕВ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76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30.21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4.618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КСК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ЛАЗАР ХРИСТОВ ЙОНЧЕВ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76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30.23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4.398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ИНА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ЛАЗАР ХРИСТОВ ЙОНЧЕВ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76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30.18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3.999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55.99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ПГК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ЛАЗАР ХРИСТОВ ЙОНЧЕВ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76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30.19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3.986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55.80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КДА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ЛАЗАР ХРИСТОВ ЙОНЧЕВ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76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30.13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3.500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49.00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КГС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ЛАЗАР ХРИСТОВ ЙОНЧЕВ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77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30.9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5.818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ААЙ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ЛАЗАР ХРИСТОВ ЙОНЧЕВ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77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30.2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4.902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АДК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ЛАЗАР ХРИСТОВ ЙОНЧЕВ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77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30.1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4.785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66.99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АИС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ЛАЗАР ХРИСТОВ ЙОНЧЕВ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77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30.6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4.635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64.89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ГИЯ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ЛАЗАР ХРИСТОВ ЙОНЧЕВ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77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30.3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3.979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ИАЙ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ЛАЗАР ХРИСТОВ ЙОНЧЕВ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77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30.7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3.100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43.40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АХГ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ЛАЗАР ХРИСТОВ ЙОНЧЕВ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77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30.5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2.003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СКП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ЛАЗАР ХРИСТОВ ЙОНЧЕВ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77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30.8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ВСП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ЛАЗАР ХРИСТОВ ЙОНЧЕВ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78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30.52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5.768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МСВ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ЛАЗАР ХРИСТОВ ЙОНЧЕВ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78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30.58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3.947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ГХЗ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ЛАЗАР ХРИСТОВ ЙОНЧЕВ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78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30.51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3.794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53.12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ЕАВ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ЛАЗАР ХРИСТОВ ЙОНЧЕВ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78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30.56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3.711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ГНС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ЛАЗАР ХРИСТОВ ЙОНЧЕВ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78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30.59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ГТВ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ЛАЗАР ХРИСТОВ ЙОНЧЕВ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78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30.54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1.482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ПНК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ЛАЗАР ХРИСТОВ ЙОНЧЕВ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78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30.62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0.866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12.13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НСК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ЛАЗАР ХРИСТОВ ЙОНЧЕВ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94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6.109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ГХЛ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ЛАЗАР ХРИСТОВ ЙОНЧЕВ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94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3.878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ЛАЗАР ХРИСТОВ ЙОНЧЕВ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ЛАЗАР ХРИСТОВ ЙОНЧЕВ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4.340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КСА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ЛАЗАР ХРИСТОВ ЙОНЧЕВ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4.194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СНВ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ЛАЗАР ХРИСТОВ ЙОНЧЕВ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3.312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46.37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ИСЛ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ЛАЗАР ХРИСТОВ ЙОНЧЕВ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6.193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ИДД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ЛАЗАР ХРИСТОВ ЙОНЧЕВ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1.396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19.54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НХЯ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ЛАЗАР ХРИСТОВ ЙОНЧЕВ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32.50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3.130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43.82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ЛГА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ЛАЗАР ХРИСТОВ ЙОНЧЕВ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32.59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2.625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36.75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МСБ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ЛАЗАР ХРИСТОВ ЙОНЧЕВ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32.58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1.102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ГИМ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ЛАЗАР ХРИСТОВ ЙОНЧЕВ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30.43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3.748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ХИЛ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ЛАЗАР ХРИСТОВ ЙОНЧЕВ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30.44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1.798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25.17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ИПС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ЛАЗАР ХРИСТОВ ЙОНЧЕВ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30.36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0.996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ВДВ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ЛАЗАР ХРИСТОВ ЙОНЧЕВ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30.37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0.964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13.50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ЛМС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ЛАЗАР ХРИСТОВ ЙОНЧЕВ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37.18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2.923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КГ</w:t>
            </w: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lastRenderedPageBreak/>
              <w:t>В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ЛАЗАР ХРИСТОВ ЙОНЧЕВ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37.17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2.764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38.70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ИАБ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ЛАЗАР ХРИСТОВ ЙОНЧЕВ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37.16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2.107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29.50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АНВ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ЛАЗАР ХРИСТОВ ЙОНЧЕВ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37.120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5.386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75.41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ИСБ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ЛАЗАР ХРИСТОВ ЙОНЧЕВ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37.122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1.975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27.64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ХХВ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ЛАЗАР ХРИСТОВ ЙОНЧЕВ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37.121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1.972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27.60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ЕАК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ЛАЗАР ХРИСТОВ ЙОНЧЕВ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37.51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ПТЛ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ЛАЗАР ХРИСТОВ ЙОНЧЕВ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37.53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28.00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ИМС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ЛАЗАР ХРИСТОВ ЙОНЧЕВ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37.65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1.921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26.90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СХА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ЛАЗАР ХРИСТОВ ЙОНЧЕВ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37.39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1.504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ИХЧ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bg-BG"/>
              </w:rPr>
              <w:t>ОБЩО за ползвателя (дка)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bg-BG"/>
              </w:rPr>
              <w:t>137.923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bg-BG"/>
              </w:rPr>
              <w:t>132.817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bg-BG"/>
              </w:rPr>
              <w:t>1859.44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МАРИЯ ДИМИТРОВА ДИМИТР</w:t>
            </w: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О</w:t>
            </w: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ВА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31.15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2.390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33.46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ХИЛ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МАРИЯ ДИМИТРОВА ДИМИТР</w:t>
            </w: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О</w:t>
            </w: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ВА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31.14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1.063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14.88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ХИЛ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МАРИЯ ДИМИТРОВА ДИМИТР</w:t>
            </w: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О</w:t>
            </w: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ВА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42.26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2.830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39.62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ДТЛ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МАРИЯ ДИМИТРОВА ДИМИТР</w:t>
            </w: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О</w:t>
            </w: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ВА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42.25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1.158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16.21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ДГР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МАРИЯ ДИМИТРОВА ДИМИТР</w:t>
            </w: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О</w:t>
            </w: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ВА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42.9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1.479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20.70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НМР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МАРИЯ ДИМИТРОВА ДИМИТР</w:t>
            </w: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О</w:t>
            </w: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ВА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41.60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2.424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33.94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МКИ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МАРИЯ ДИМИТРОВА ДИМИТР</w:t>
            </w: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О</w:t>
            </w: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ВА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41.94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1.550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21.70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НИС и др.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МАРИЯ ДИМИТРОВА ДИМИТР</w:t>
            </w: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О</w:t>
            </w: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ВА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41.110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1.159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16.22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ЙСП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МАРИЯ ДИМИТРОВА ДИМИТР</w:t>
            </w: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О</w:t>
            </w: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ВА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41.93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0.729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10.21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ВГТ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МАРИЯ ДИМИТРОВА ДИМИТР</w:t>
            </w: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О</w:t>
            </w: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ВА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41.103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0.795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11.13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ИИЯ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МАРИЯ ДИМИТРОВА ДИМИТР</w:t>
            </w: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О</w:t>
            </w: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ВА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29.77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2.206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30.88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ПДС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МАРИЯ ДИМИТРОВА ДИМИТР</w:t>
            </w: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О</w:t>
            </w: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ВА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29.81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0.839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11.74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СГИ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МАРИЯ ДИМИТРОВА ДИМИТР</w:t>
            </w: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О</w:t>
            </w: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ВА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29.101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0.970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13.59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НПС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МАРИЯ ДИМИТРОВА ДИМИТР</w:t>
            </w: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О</w:t>
            </w: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ВА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3.181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44.53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КПГ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МАРИЯ ДИМИТРОВА ДИМИТР</w:t>
            </w: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О</w:t>
            </w: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ВА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5.60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3.266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45.73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ИПХ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МАРИЯ ДИМИТРОВА ДИМИТР</w:t>
            </w: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О</w:t>
            </w: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ВА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5.59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2.954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41.36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ХАЛ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МАРИЯ ДИМИТРОВА ДИМИТР</w:t>
            </w: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О</w:t>
            </w: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ВА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5.366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75.13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АИК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МАРИЯ ДИМИТРОВА ДИМИТР</w:t>
            </w: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О</w:t>
            </w: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ВА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ЛНТ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МАРИЯ ДИМИТРОВА ДИМИТР</w:t>
            </w: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О</w:t>
            </w: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ВА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ХКП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МАРИЯ ДИМИТРОВА ДИМИТР</w:t>
            </w: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О</w:t>
            </w: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ВА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1.933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27.07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СГР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МАРИЯ ДИМИТРОВА ДИМИТР</w:t>
            </w: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О</w:t>
            </w: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ВА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0.831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11.63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КГП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МАРИЯ ДИМИТРОВА ДИМИТР</w:t>
            </w: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О</w:t>
            </w: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ВА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5.38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0.332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4.64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ЗЗП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МАРИЯ ДИМИТРОВА ДИМИТР</w:t>
            </w: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О</w:t>
            </w: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ВА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2.303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32.24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АКП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МАРИЯ ДИМИТРОВА ДИМИТР</w:t>
            </w: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О</w:t>
            </w: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ВА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1.743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КМК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МАРИЯ ДИМИТРОВА ДИМИТР</w:t>
            </w: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О</w:t>
            </w: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ВА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4.480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62.73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ИПХ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МАРИЯ ДИМИТРОВА ДИМИТР</w:t>
            </w: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О</w:t>
            </w: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ВА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3.999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ХК</w:t>
            </w: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lastRenderedPageBreak/>
              <w:t>П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МАРИЯ ДИМИТРОВА ДИМИТР</w:t>
            </w: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О</w:t>
            </w: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ВА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НГШ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МАРИЯ ДИМИТРОВА ДИМИТР</w:t>
            </w: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О</w:t>
            </w: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ВА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3.504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49.06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ТИТ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МАРИЯ ДИМИТРОВА ДИМИТР</w:t>
            </w: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О</w:t>
            </w: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ВА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3.235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ГСС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МАРИЯ ДИМИТРОВА ДИМИТР</w:t>
            </w: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О</w:t>
            </w: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ВА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ДДЖ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МАРИЯ ДИМИТРОВА ДИМИТР</w:t>
            </w: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О</w:t>
            </w: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ВА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1.698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23.78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КГК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МАРИЯ ДИМИТРОВА ДИМИТР</w:t>
            </w: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О</w:t>
            </w: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ВА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ИХС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МАРИЯ ДИМИТРОВА ДИМИТР</w:t>
            </w: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О</w:t>
            </w: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ВА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83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42.16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2.946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41.24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ИХТ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МАРИЯ ДИМИТРОВА ДИМИТР</w:t>
            </w: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О</w:t>
            </w: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ВА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83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42.18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2.126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29.76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ХГТ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МАРИЯ ДИМИТРОВА ДИМИТР</w:t>
            </w: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О</w:t>
            </w: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ВА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84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42.56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2.446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34.25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ДГР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МАРИЯ ДИМИТРОВА ДИМИТР</w:t>
            </w: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О</w:t>
            </w: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ВА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84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42.32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0.982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13.74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НМР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МАРИЯ ДИМИТРОВА ДИМИТР</w:t>
            </w: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О</w:t>
            </w: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ВА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84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42.33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0.717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10.04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СГР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МАРИЯ ДИМИТРОВА ДИМИТР</w:t>
            </w: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О</w:t>
            </w: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ВА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85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42.35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2.696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37.74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ИХТ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МАРИЯ ДИМИТРОВА ДИМИТР</w:t>
            </w: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О</w:t>
            </w: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ВА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86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42.37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1.191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16.67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ГДК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МАРИЯ ДИМИТРОВА ДИМИТР</w:t>
            </w: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О</w:t>
            </w: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ВА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87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42.33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0.608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8.52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СГР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МАРИЯ ДИМИТРОВА ДИМИТР</w:t>
            </w: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О</w:t>
            </w: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ВА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87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42.32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0.333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4.66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НМР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МАРИЯ ДИМИТРОВА ДИМИТР</w:t>
            </w: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О</w:t>
            </w: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ВА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31.34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3.211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44.95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КДП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МАРИЯ ДИМИТРОВА ДИМИТР</w:t>
            </w: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О</w:t>
            </w: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ВА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31.28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2.874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40.24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ИНС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МАРИЯ ДИМИТРОВА ДИМИТР</w:t>
            </w: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О</w:t>
            </w: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ВА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31.27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2.387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33.42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ГНС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МАРИЯ ДИМИТРОВА ДИМИТР</w:t>
            </w: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О</w:t>
            </w: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ВА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31.35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2.342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32.79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АНС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МАРИЯ ДИМИТРОВА ДИМИТР</w:t>
            </w: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О</w:t>
            </w: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ВА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31.21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2.176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30.47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НКЗ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МАРИЯ ДИМИТРОВА ДИМИТР</w:t>
            </w: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О</w:t>
            </w: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ВА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31.36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1.332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18.64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СНС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МАРИЯ ДИМИТРОВА ДИМИТР</w:t>
            </w: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О</w:t>
            </w: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ВА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31.24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0.320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4.48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КДП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МАРИЯ ДИМИТРОВА ДИМИТР</w:t>
            </w: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О</w:t>
            </w: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ВА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5.624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КИВ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МАРИЯ ДИМИТРОВА ДИМИТР</w:t>
            </w: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О</w:t>
            </w: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ВА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3.464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48.50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НАЯ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МАРИЯ ДИМИТРОВА ДИМИТР</w:t>
            </w: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О</w:t>
            </w: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ВА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2.821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АДГ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МАРИЯ ДИМИТРОВА ДИМИТР</w:t>
            </w: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О</w:t>
            </w: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ВА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2.784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СНВ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МАРИЯ ДИМИТРОВА ДИМИТР</w:t>
            </w: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О</w:t>
            </w: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ВА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2.455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КГВ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МАРИЯ ДИМИТРОВА ДИМИТР</w:t>
            </w: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О</w:t>
            </w: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ВА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2.443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ПДГ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МАРИЯ ДИМИТРОВА ДИМИТР</w:t>
            </w: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О</w:t>
            </w: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ВА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1.772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ГДП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МАРИЯ ДИМИТРОВА ДИМИТР</w:t>
            </w: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О</w:t>
            </w: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ВА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1.681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ДДП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МАРИЯ ДИМИТРОВА ДИМИТР</w:t>
            </w: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О</w:t>
            </w: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ВА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5.498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СН</w:t>
            </w: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lastRenderedPageBreak/>
              <w:t>С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МАРИЯ ДИМИТРОВА ДИМИТР</w:t>
            </w: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О</w:t>
            </w: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ВА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2.966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41.52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ЦГЗ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МАРИЯ ДИМИТРОВА ДИМИТР</w:t>
            </w: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О</w:t>
            </w: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ВА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1.955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27.37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ДЗК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МАРИЯ ДИМИТРОВА ДИМИТР</w:t>
            </w: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О</w:t>
            </w: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ВА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1.825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25.55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КЗК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МАРИЯ ДИМИТРОВА ДИМИТР</w:t>
            </w: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О</w:t>
            </w: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ВА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5.45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1.542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21.58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ГЛП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МАРИЯ ДИМИТРОВА ДИМИТР</w:t>
            </w: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О</w:t>
            </w: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ВА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31.23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1.011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14.15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КДП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МАРИЯ ДИМИТРОВА ДИМИТР</w:t>
            </w: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О</w:t>
            </w: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ВА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31.26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0.781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10.93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АГС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МАРИЯ ДИМИТРОВА ДИМИТР</w:t>
            </w: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О</w:t>
            </w: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ВА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42.92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1.091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15.27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ЛСП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МАРИЯ ДИМИТРОВА ДИМИТР</w:t>
            </w: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О</w:t>
            </w: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ВА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5.75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КГС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МАРИЯ ДИМИТРОВА ДИМИТР</w:t>
            </w: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О</w:t>
            </w: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ВА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5.87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1.994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КГС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МАРИЯ ДИМИТРОВА ДИМИТР</w:t>
            </w: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О</w:t>
            </w: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ВА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5.74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1.861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ЯТЗ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МАРИЯ ДИМИТРОВА ДИМИТР</w:t>
            </w: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О</w:t>
            </w: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ВА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165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5.39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4.255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ДГП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МАРИЯ ДИМИТРОВА ДИМИТР</w:t>
            </w: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О</w:t>
            </w: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ВА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165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5.42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1.978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ИНК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МАРИЯ ДИМИТРОВА ДИМИТР</w:t>
            </w: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О</w:t>
            </w: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ВА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165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5.40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1.887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ГЛЦ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МАРИЯ ДИМИТРОВА ДИМИТР</w:t>
            </w: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О</w:t>
            </w: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ВА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165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5.41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1.801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ЦЛЦ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МАРИЯ ДИМИТРОВА ДИМИТР</w:t>
            </w: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О</w:t>
            </w: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ВА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165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5.64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0.794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11.12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ДКЗ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МАРИЯ ДИМИТРОВА ДИМИТР</w:t>
            </w: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О</w:t>
            </w: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ВА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166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5.43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1.490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20.86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ДНА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bg-BG"/>
              </w:rPr>
              <w:t>ОБЩО за ползвателя (дка)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bg-BG"/>
              </w:rPr>
              <w:t>60.829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bg-BG"/>
              </w:rPr>
              <w:t>95.045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bg-BG"/>
              </w:rPr>
              <w:t>1330.63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МИЛЕНА ЛИНКОВА БУНЦЕВА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38.81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1.900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ДДЖ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bg-BG"/>
              </w:rPr>
              <w:t>ОБЩО за ползвателя (дка)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bg-BG"/>
              </w:rPr>
              <w:t>1.900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bg-BG"/>
              </w:rPr>
              <w:t>0.000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bg-BG"/>
              </w:rPr>
              <w:t>0.00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ОРЛИН ИВАНОВ ТОДОРОВ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38.177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0.648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9.07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ГАС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ОРЛИН ИВАНОВ ТОДОРОВ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38.133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0.311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4.36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ИГС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ОРЛИН ИВАНОВ ТОДОРОВ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38.134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0.299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4.18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К.Я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ОРЛИН ИВАНОВ ТОДОРОВ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38.132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0.164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ВСС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ОРЛИН ИВАНОВ ТОДОРОВ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38.174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0.139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1.95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ДГМ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ОРЛИН ИВАНОВ ТОДОРОВ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29.65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3.500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29.65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0.124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1.74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СГИ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ОРЛИН ИВАНОВ ТОДОРОВ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29.66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2.970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41.58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ПГМ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ОРЛИН ИВАНОВ ТОДОРОВ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29.90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1.660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23.23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ДАШ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ОРЛИН ИВАНОВ ТОДОРОВ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29.89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1.567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21.94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ИАШ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ОРЛИН ИВАНОВ ТОДОРОВ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29.88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1.259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17.62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ФИС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ОРЛИН ИВАНОВ ТОДОРОВ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29.61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1.533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21.46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ФИС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ОРЛИН ИВАНОВ ТОДОРОВ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29.55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1.348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18.87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МИШ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ОРЛИН ИВАНОВ ТОДОРОВ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29.105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1.520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21.27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МИШ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ОРЛИН ИВАНОВ ТОДОРОВ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29.84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0.528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7.40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ГНС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ОРЛИН ИВАНОВ ТОДОРОВ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29.60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0.399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5.58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ИНС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ОРЛИН ИВАНОВ ТОДОРОВ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29.85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0.318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4.45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СНС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ОРЛИН ИВАНОВ ТОДОРОВ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29.44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3.484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48.77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ДГЗ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ОРЛИН ИВАНОВ ТОДОРОВ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37.26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7.000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37.26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0.107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1.50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ДМС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ОРЛИН ИВАНОВ ТОДОРОВ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37.14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2.475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34.65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ДАД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ОРЛИН ИВАНОВ ТОДОРОВ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37.12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1.586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22.20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НКЗ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ОРЛИН ИВАНОВ ТОДОРОВ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37.149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4.464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62.50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ГДШ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ОРЛИН ИВАНОВ ТОДОРОВ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37.144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1.882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26.35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АДХ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ОРЛИН ИВАНОВ ТОДОРОВ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37.141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1.713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ИСМ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ОРЛИН ИВАНОВ ТОДОРОВ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38.148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0.994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13.91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КИМ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ОРЛИН ИВАНОВ ТОДОРОВ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38.153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0.858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12.01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ЛГН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ОРЛИН ИВАНОВ ТОДОРОВ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2.704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37.85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ЕКК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ОРЛИН ИВАНОВ ТОДОРОВ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1.462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20.47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АИ</w:t>
            </w: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lastRenderedPageBreak/>
              <w:t>Й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ОРЛИН ИВАНОВ ТОДОРОВ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56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3.736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52.31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ИЛК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ОРЛИН ИВАНОВ ТОДОРОВ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58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28.00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КИМ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ОРЛИН ИВАНОВ ТОДОРОВ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58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14.00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ГИЯ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ОРЛИН ИВАНОВ ТОДОРОВ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89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41.27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41.27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0.033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0.46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СЛП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ОРЛИН ИВАНОВ ТОДОРОВ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89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41.56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1.469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20.56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МКИ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ОРЛИН ИВАНОВ ТОДОРОВ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89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41.54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0.984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13.77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ТДВ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ОРЛИН ИВАНОВ ТОДОРОВ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89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41.22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0.866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12.12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НГШ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ОРЛИН ИВАНОВ ТОДОРОВ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89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41.30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0.828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11.59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ГЛП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ОРЛИН ИВАНОВ ТОДОРОВ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89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41.23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0.791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11.07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ГТВ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ОРЛИН ИВАНОВ ТОДОРОВ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89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41.31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0.539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7.54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КГП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ОРЛИН ИВАНОВ ТОДОРОВ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89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41.16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0.473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6.62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ДЗК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ОРЛИН ИВАНОВ ТОДОРОВ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89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41.43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0.184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2.57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НКК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ОРЛИН ИВАНОВ ТОДОРОВ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89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41.45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0.114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1.60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КМК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ОРЛИН ИВАНОВ ТОДОРОВ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89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41.42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0.114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1.60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ЛАЗАР ХРИСТОВ ЙОНЧЕВ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ОРЛИН ИВАНОВ ТОДОРОВ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89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41.20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0.100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1.40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ЦГЗ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ОРЛИН ИВАНОВ ТОДОРОВ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90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41.48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1.885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26.39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ДГЯ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ОРЛИН ИВАНОВ ТОДОРОВ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95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5.579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78.11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ЙХМ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ОРЛИН ИВАНОВ ТОДОРОВ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95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3.584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50.17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КГМ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ОРЛИН ИВАНОВ ТОДОРОВ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95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1.811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25.36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ММП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ОРЛИН ИВАНОВ ТОДОРОВ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3.051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42.71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АПМ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ОРЛИН ИВАНОВ ТОДОРОВ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2.096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29.34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НАД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ОРЛИН ИВАНОВ ТОДОРОВ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4.506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63.09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АДХ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ОРЛИН ИВАНОВ ТОДОРОВ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1.594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22.32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ПНМ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ОРЛИН ИВАНОВ ТОДОРОВ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0.767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10.73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АПМ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ОРЛИН ИВАНОВ ТОДОРОВ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2.242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31.39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АХВ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ОРЛИН ИВАНОВ ТОДОРОВ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37.32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42.00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АСС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ОРЛИН ИВАНОВ ТОДОРОВ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37.33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2.448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37.33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0.163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2.28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МЙЗ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ОРЛИН ИВАНОВ ТОДОРОВ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154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6.898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МАЙ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ОРЛИН ИВАНОВ ТОДОРОВ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13.898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ССП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ОРЛИН ИВАНОВ ТОДОРОВ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156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1.538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АНС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ОРЛИН ИВАНОВ ТОДОРОВ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156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0.657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9.20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КГМ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ОРЛИН ИВАНОВ ТОДОРОВ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5.929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0.156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2.18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ГИК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ОРЛИН ИВАНОВ ТОДОРОВ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158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38.151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1.075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ГИМ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bg-BG"/>
              </w:rPr>
              <w:t>ОБЩО за ползвателя (дка)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bg-BG"/>
              </w:rPr>
              <w:t>45.664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bg-BG"/>
              </w:rPr>
              <w:t>78.957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bg-BG"/>
              </w:rPr>
              <w:t>1105.40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ПЕТЪР ВАСИЛЕВ ПОПОВ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6.46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3.760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52.63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К.Я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ПЕТЪР ВАСИЛЕВ ПОПОВ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6.45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2.703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КГМ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ПЕТЪР ВАСИЛЕВ ПОПОВ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2.517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35.24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ХНВ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ПЕТЪР ВАСИЛЕВ ПОПОВ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0.198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2.77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ИДД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ПЕТЪР ВАСИЛЕВ ПОПОВ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42.89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1.348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18.87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АИП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ПЕТЪР ВАСИЛЕВ ПОПОВ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42.90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0.999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13.99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ГИП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ПЕТЪР ВАСИЛЕВ ПОПОВ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42.83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2.594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36.31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ЙГП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ПЕТЪР ВАСИЛЕВ ПОПОВ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39.5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2.692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37.69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ССЙ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ПЕТЪР ВАСИЛЕВ ПОПОВ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39.16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2.291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32.07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МНП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ПЕТЪР ВАСИЛЕВ ПОПОВ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39.17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28.00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МКЙ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ПЕТЪР ВАСИЛЕВ ПОПОВ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39.8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4.013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56.18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КГМ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ПЕТЪР ВАСИЛЕВ ПОПОВ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39.15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0.865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12.11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АСС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ПЕТЪР ВАСИЛЕВ ПОПОВ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39.10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1.743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ЛКМ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ПЕТЪР ВАСИЛЕВ ПОПОВ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39.11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1.727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24.18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ЦГЗ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ПЕТЪР ВАСИЛЕВ ПОПОВ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39.12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ДГЙ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ПЕТЪР ВАСИЛЕВ ПОПОВ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39.7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0.433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6.06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ГНП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ПЕТЪР ВАСИЛЕВ ПОПОВ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39.9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0.408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5.71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ИНП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ПЕТЪР ВАСИЛЕВ ПОПОВ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2.298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32.17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ИПХ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ПЕТЪР ВАСИЛЕВ ПОПОВ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2.969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41.56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ПДС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ПЕТЪР ВАСИЛЕВ ПОПОВ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2.243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31.40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НМП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ПЕТЪР ВАСИЛЕВ ПОПОВ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3.542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НАМ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ПЕТЪР ВАСИЛЕВ ПОПОВ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2.650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37.10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ИНС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ПЕТЪР ВАСИЛЕВ ПОПОВ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2.132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29.84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ЕАВ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ПЕТЪР ВАСИЛЕВ ПОПОВ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12.230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ККМ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ПЕТЪР ВАСИЛЕВ ПОПОВ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1.838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25.73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БТШ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ПЕТЪР ВАСИЛЕВ ПОПОВ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1.464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20.50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КГВ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ПЕТЪР ВАСИЛЕВ ПОПОВ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5.001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ХХП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ПЕТЪР ВАСИЛЕВ ПОПОВ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2.874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40.24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НХ</w:t>
            </w: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lastRenderedPageBreak/>
              <w:t>Я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ПЕТЪР ВАСИЛЕВ ПОПОВ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66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32.11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4.365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61.11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ИСБ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ПЕТЪР ВАСИЛЕВ ПОПОВ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66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32.12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4.293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60.10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ССБ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ПЕТЪР ВАСИЛЕВ ПОПОВ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66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32.18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2.872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40.21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АИС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ПЕТЪР ВАСИЛЕВ ПОПОВ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32.43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2.934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41.08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ГСВ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ПЕТЪР ВАСИЛЕВ ПОПОВ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32.32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2.518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35.26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ИГС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ПЕТЪР ВАСИЛЕВ ПОПОВ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32.33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1.780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ЙСП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ПЕТЪР ВАСИЛЕВ ПОПОВ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32.30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3.395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47.53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ДНА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ПЕТЪР ВАСИЛЕВ ПОПОВ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32.28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3.328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46.60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СХА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ПЕТЪР ВАСИЛЕВ ПОПОВ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32.29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3.259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МКЙ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ПЕТЪР ВАСИЛЕВ ПОПОВ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32.31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1.714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24.00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ХГХ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ПЕТЪР ВАСИЛЕВ ПОПОВ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32.47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27.99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ИТП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ПЕТЪР ВАСИЛЕВ ПОПОВ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70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32.13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3.041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42.58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ДПЙ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ПЕТЪР ВАСИЛЕВ ПОПОВ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72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32.9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2.342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32.79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ПТЛ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ПЕТЪР ВАСИЛЕВ ПОПОВ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73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32.20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1.824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25.53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ИКМ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ПЕТЪР ВАСИЛЕВ ПОПОВ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80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6.857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2.282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31.95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ХХЗ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ПЕТЪР ВАСИЛЕВ ПОПОВ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80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3.956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55.38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ППЧ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ПЕТЪР ВАСИЛЕВ ПОПОВ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81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0.849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11.89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ИДЗ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ПЕТЪР ВАСИЛЕВ ПОПОВ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88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5.464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76.50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ВПТ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ПЕТЪР ВАСИЛЕВ ПОПОВ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88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4.924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ХДТ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ПЕТЪР ВАСИЛЕВ ПОПОВ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109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25.90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4.668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ИНТ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ПЕТЪР ВАСИЛЕВ ПОПОВ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109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25.89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2.987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41.82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ХГТ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ПЕТЪР ВАСИЛЕВ ПОПОВ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25.105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14.03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ДПТ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ПЕТЪР ВАСИЛЕВ ПОПОВ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25.101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14.03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ДГТ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ПЕТЪР ВАСИЛЕВ ПОПОВ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25.107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0.769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10.76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НПТ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ПЕТЪР ВАСИЛЕВ ПОПОВ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25.102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0.748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10.47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ЦДА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ПЕТЪР ВАСИЛЕВ ПОПОВ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25.106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0.700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9.80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ДДМ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ПЕТЪР ВАСИЛЕВ ПОПОВ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25.104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0.586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8.20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ЛСП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ПЕТЪР ВАСИЛЕВ ПОПОВ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5.000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ММД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ПЕТЪР ВАСИЛЕВ ПОПОВ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4.000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ИМД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ПЕТЪР ВАСИЛЕВ ПОПОВ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1.232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17.25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ИГС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ПЕТЪР ВАСИЛЕВ ПОПОВ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4.425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61.96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ДАД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ПЕТЪР ВАСИЛЕВ ПОПОВ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25.87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27.98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ИХТ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bg-BG"/>
              </w:rPr>
              <w:t>ОБЩО за ползвателя (дка)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bg-BG"/>
              </w:rPr>
              <w:t>56.707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bg-BG"/>
              </w:rPr>
              <w:t>106.939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bg-BG"/>
              </w:rPr>
              <w:t>1497.15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ЯНИЦА ПЛАМЕНОВА НЕДКОВА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3.641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50.98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ПГМ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ЯНИЦА ПЛАМЕНОВА НЕДКОВА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2.049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МИП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ЯНИЦА ПЛАМЕНОВА НЕДКОВА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0.716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10.03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ГКП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ЯНИЦА ПЛАМЕНОВА НЕДКОВА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10.39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5.417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МНК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ЯНИЦА ПЛАМЕНОВА НЕДКОВА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10.40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4.251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59.51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ЯНЦ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ЯНИЦА ПЛАМЕНОВА НЕДКОВА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10.47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2.929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ЦЛЦ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ЯНИЦА ПЛАМЕНОВА НЕДКОВА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10.49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2.095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sz w:val="18"/>
                <w:szCs w:val="18"/>
                <w:lang w:val="bg-BG"/>
              </w:rPr>
              <w:t>ГЛЦ</w:t>
            </w:r>
          </w:p>
        </w:tc>
      </w:tr>
      <w:tr w:rsidR="00FD2043" w:rsidRPr="00FD2043" w:rsidTr="00FD2043">
        <w:trPr>
          <w:cantSplit/>
          <w:trHeight w:val="227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bg-BG"/>
              </w:rPr>
              <w:t>ОБЩО за ползвателя (дка)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bg-BG"/>
              </w:rPr>
              <w:t>12.490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bg-BG"/>
              </w:rPr>
              <w:t>8.609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  <w:r w:rsidRPr="00FD2043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bg-BG"/>
              </w:rPr>
              <w:t>120.52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043" w:rsidRPr="00FD2043" w:rsidRDefault="00FD2043" w:rsidP="00FD2043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/>
              </w:rPr>
            </w:pPr>
          </w:p>
        </w:tc>
      </w:tr>
    </w:tbl>
    <w:p w:rsidR="00FD2043" w:rsidRPr="00FD2043" w:rsidRDefault="00FD2043" w:rsidP="00FD2043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</w:p>
    <w:p w:rsidR="00FD2043" w:rsidRDefault="00FD2043"/>
    <w:sectPr w:rsidR="00FD2043" w:rsidSect="005009B1">
      <w:footerReference w:type="even" r:id="rId11"/>
      <w:footerReference w:type="default" r:id="rId12"/>
      <w:type w:val="continuous"/>
      <w:pgSz w:w="11909" w:h="16834" w:code="9"/>
      <w:pgMar w:top="993" w:right="734" w:bottom="1008" w:left="1575" w:header="709" w:footer="709" w:gutter="0"/>
      <w:cols w:space="708"/>
      <w:titlePg/>
      <w:docGrid w:linePitch="2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AF9" w:rsidRDefault="00081AF9">
      <w:r>
        <w:separator/>
      </w:r>
    </w:p>
  </w:endnote>
  <w:endnote w:type="continuationSeparator" w:id="0">
    <w:p w:rsidR="00081AF9" w:rsidRDefault="00081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9B1" w:rsidRDefault="005009B1" w:rsidP="00835A17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009B1" w:rsidRDefault="005009B1" w:rsidP="005009B1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9B1" w:rsidRDefault="005009B1" w:rsidP="00835A17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FD2043">
      <w:rPr>
        <w:rStyle w:val="aa"/>
        <w:noProof/>
      </w:rPr>
      <w:t>6</w:t>
    </w:r>
    <w:r>
      <w:rPr>
        <w:rStyle w:val="aa"/>
      </w:rPr>
      <w:fldChar w:fldCharType="end"/>
    </w:r>
    <w:r>
      <w:rPr>
        <w:rStyle w:val="aa"/>
      </w:rPr>
      <w:t>/</w:t>
    </w:r>
    <w:r>
      <w:rPr>
        <w:rStyle w:val="aa"/>
      </w:rPr>
      <w:fldChar w:fldCharType="begin"/>
    </w:r>
    <w:r>
      <w:rPr>
        <w:rStyle w:val="aa"/>
      </w:rPr>
      <w:instrText xml:space="preserve"> NUMPAGES </w:instrText>
    </w:r>
    <w:r>
      <w:rPr>
        <w:rStyle w:val="aa"/>
      </w:rPr>
      <w:fldChar w:fldCharType="separate"/>
    </w:r>
    <w:r w:rsidR="00FD2043">
      <w:rPr>
        <w:rStyle w:val="aa"/>
        <w:noProof/>
      </w:rPr>
      <w:t>12</w:t>
    </w:r>
    <w:r>
      <w:rPr>
        <w:rStyle w:val="aa"/>
      </w:rPr>
      <w:fldChar w:fldCharType="end"/>
    </w:r>
  </w:p>
  <w:p w:rsidR="00851CC9" w:rsidRPr="00A5142D" w:rsidRDefault="00851CC9" w:rsidP="005009B1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ind w:right="360"/>
      <w:jc w:val="center"/>
      <w:rPr>
        <w:noProof/>
        <w:sz w:val="20"/>
        <w:szCs w:val="20"/>
        <w:lang w:val="bg-BG" w:eastAsia="bg-BG"/>
      </w:rPr>
    </w:pPr>
    <w:r w:rsidRPr="00A5142D">
      <w:rPr>
        <w:noProof/>
        <w:sz w:val="20"/>
        <w:szCs w:val="20"/>
        <w:lang w:val="bg-BG" w:eastAsia="bg-BG"/>
      </w:rPr>
      <w:t xml:space="preserve">4400 </w:t>
    </w:r>
    <w:r w:rsidRPr="005009B1">
      <w:rPr>
        <w:noProof/>
        <w:sz w:val="20"/>
        <w:szCs w:val="20"/>
        <w:lang w:val="ru-RU" w:eastAsia="bg-BG"/>
      </w:rPr>
      <w:t xml:space="preserve">гр.  </w:t>
    </w:r>
    <w:r w:rsidRPr="00A5142D">
      <w:rPr>
        <w:noProof/>
        <w:sz w:val="20"/>
        <w:szCs w:val="20"/>
        <w:lang w:val="bg-BG" w:eastAsia="bg-BG"/>
      </w:rPr>
      <w:t>Пазарджик</w:t>
    </w:r>
    <w:r w:rsidRPr="005009B1">
      <w:rPr>
        <w:noProof/>
        <w:sz w:val="20"/>
        <w:szCs w:val="20"/>
        <w:lang w:val="ru-RU" w:eastAsia="bg-BG"/>
      </w:rPr>
      <w:t>, ул. “</w:t>
    </w:r>
    <w:r w:rsidRPr="00A5142D">
      <w:rPr>
        <w:noProof/>
        <w:sz w:val="20"/>
        <w:szCs w:val="20"/>
        <w:lang w:val="bg-BG" w:eastAsia="bg-BG"/>
      </w:rPr>
      <w:t>Екзарх Йосиф“ № 3, ет.4</w:t>
    </w:r>
  </w:p>
  <w:p w:rsidR="00851CC9" w:rsidRPr="00A5142D" w:rsidRDefault="00851CC9" w:rsidP="006D75BC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jc w:val="center"/>
      <w:rPr>
        <w:noProof/>
        <w:sz w:val="20"/>
        <w:szCs w:val="20"/>
        <w:lang w:val="bg-BG" w:eastAsia="bg-BG"/>
      </w:rPr>
    </w:pPr>
    <w:r w:rsidRPr="00A5142D">
      <w:rPr>
        <w:noProof/>
        <w:sz w:val="20"/>
        <w:szCs w:val="20"/>
        <w:lang w:eastAsia="bg-BG"/>
      </w:rPr>
      <w:t xml:space="preserve">тел: </w:t>
    </w:r>
    <w:r w:rsidRPr="00A5142D">
      <w:rPr>
        <w:noProof/>
        <w:sz w:val="20"/>
        <w:szCs w:val="20"/>
        <w:lang w:val="bg-BG" w:eastAsia="bg-BG"/>
      </w:rPr>
      <w:t>034/44 31 83</w:t>
    </w:r>
    <w:r w:rsidRPr="00A5142D">
      <w:rPr>
        <w:noProof/>
        <w:sz w:val="20"/>
        <w:szCs w:val="20"/>
        <w:lang w:eastAsia="bg-BG"/>
      </w:rPr>
      <w:t xml:space="preserve">, факс: </w:t>
    </w:r>
    <w:r w:rsidRPr="00A5142D">
      <w:rPr>
        <w:noProof/>
        <w:sz w:val="20"/>
        <w:szCs w:val="20"/>
        <w:lang w:val="bg-BG" w:eastAsia="bg-BG"/>
      </w:rPr>
      <w:t>034/44 35 81</w:t>
    </w:r>
  </w:p>
  <w:p w:rsidR="00851CC9" w:rsidRDefault="00851CC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AF9" w:rsidRDefault="00081AF9">
      <w:r>
        <w:separator/>
      </w:r>
    </w:p>
  </w:footnote>
  <w:footnote w:type="continuationSeparator" w:id="0">
    <w:p w:rsidR="00081AF9" w:rsidRDefault="00081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A16A1"/>
    <w:multiLevelType w:val="hybridMultilevel"/>
    <w:tmpl w:val="AE88084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33E0312"/>
    <w:multiLevelType w:val="hybridMultilevel"/>
    <w:tmpl w:val="D97ACB46"/>
    <w:lvl w:ilvl="0" w:tplc="DF1A7E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22AFE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3EAEC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39808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E24ED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F3AF9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E1659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DF8F3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BC459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40D096B"/>
    <w:multiLevelType w:val="hybridMultilevel"/>
    <w:tmpl w:val="1EC0FF1A"/>
    <w:lvl w:ilvl="0" w:tplc="5E9017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42442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73CD9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8008C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B28AB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64C9E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680FE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9C400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C52BA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rawingGridHorizontalSpacing w:val="75"/>
  <w:drawingGridVerticalSpacing w:val="102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A62"/>
    <w:rsid w:val="00014CD4"/>
    <w:rsid w:val="00023D3E"/>
    <w:rsid w:val="00043694"/>
    <w:rsid w:val="00054887"/>
    <w:rsid w:val="00081AF9"/>
    <w:rsid w:val="000A1279"/>
    <w:rsid w:val="000A7E2D"/>
    <w:rsid w:val="000C3C22"/>
    <w:rsid w:val="000C5AF3"/>
    <w:rsid w:val="000D4E48"/>
    <w:rsid w:val="000F2AFD"/>
    <w:rsid w:val="00101E5E"/>
    <w:rsid w:val="0010363F"/>
    <w:rsid w:val="00105E83"/>
    <w:rsid w:val="001178EE"/>
    <w:rsid w:val="001422F5"/>
    <w:rsid w:val="001646DD"/>
    <w:rsid w:val="001676C6"/>
    <w:rsid w:val="0017354A"/>
    <w:rsid w:val="001774CF"/>
    <w:rsid w:val="001855F7"/>
    <w:rsid w:val="00187BCD"/>
    <w:rsid w:val="001C5DB5"/>
    <w:rsid w:val="001E7B1D"/>
    <w:rsid w:val="00206B2A"/>
    <w:rsid w:val="0021081D"/>
    <w:rsid w:val="00210BA2"/>
    <w:rsid w:val="0021642E"/>
    <w:rsid w:val="002246C5"/>
    <w:rsid w:val="00227960"/>
    <w:rsid w:val="00230370"/>
    <w:rsid w:val="002479BF"/>
    <w:rsid w:val="00252686"/>
    <w:rsid w:val="00286368"/>
    <w:rsid w:val="002B03D8"/>
    <w:rsid w:val="002B1841"/>
    <w:rsid w:val="002C5C3D"/>
    <w:rsid w:val="002D0BE9"/>
    <w:rsid w:val="002F11DF"/>
    <w:rsid w:val="002F4058"/>
    <w:rsid w:val="0033456A"/>
    <w:rsid w:val="00335B43"/>
    <w:rsid w:val="00342543"/>
    <w:rsid w:val="00371A04"/>
    <w:rsid w:val="003734B1"/>
    <w:rsid w:val="00380701"/>
    <w:rsid w:val="00384970"/>
    <w:rsid w:val="003A33F9"/>
    <w:rsid w:val="003B3DC7"/>
    <w:rsid w:val="003B6AE1"/>
    <w:rsid w:val="003C4BF7"/>
    <w:rsid w:val="003E2348"/>
    <w:rsid w:val="00436194"/>
    <w:rsid w:val="0044410B"/>
    <w:rsid w:val="004460A2"/>
    <w:rsid w:val="00453E35"/>
    <w:rsid w:val="00466B81"/>
    <w:rsid w:val="00466F0A"/>
    <w:rsid w:val="00487F0E"/>
    <w:rsid w:val="004939C3"/>
    <w:rsid w:val="00496661"/>
    <w:rsid w:val="00497BA3"/>
    <w:rsid w:val="004C6848"/>
    <w:rsid w:val="004C7CE0"/>
    <w:rsid w:val="004D45E1"/>
    <w:rsid w:val="004D59D7"/>
    <w:rsid w:val="004E28B8"/>
    <w:rsid w:val="004E6424"/>
    <w:rsid w:val="004E79F2"/>
    <w:rsid w:val="004F7AF0"/>
    <w:rsid w:val="005009B1"/>
    <w:rsid w:val="0052453D"/>
    <w:rsid w:val="0053405A"/>
    <w:rsid w:val="00541893"/>
    <w:rsid w:val="00550C56"/>
    <w:rsid w:val="00553236"/>
    <w:rsid w:val="005947A9"/>
    <w:rsid w:val="005A06B8"/>
    <w:rsid w:val="005A6BCF"/>
    <w:rsid w:val="005C0CF4"/>
    <w:rsid w:val="005C4144"/>
    <w:rsid w:val="005D0919"/>
    <w:rsid w:val="005F7B6F"/>
    <w:rsid w:val="0060021A"/>
    <w:rsid w:val="00621AF5"/>
    <w:rsid w:val="006304E5"/>
    <w:rsid w:val="00630A5D"/>
    <w:rsid w:val="006428EC"/>
    <w:rsid w:val="00643C60"/>
    <w:rsid w:val="00666DE7"/>
    <w:rsid w:val="00685BC8"/>
    <w:rsid w:val="006D75BC"/>
    <w:rsid w:val="006E6B95"/>
    <w:rsid w:val="007016AB"/>
    <w:rsid w:val="0071128E"/>
    <w:rsid w:val="00712234"/>
    <w:rsid w:val="00720E09"/>
    <w:rsid w:val="007267D5"/>
    <w:rsid w:val="00752106"/>
    <w:rsid w:val="0075760E"/>
    <w:rsid w:val="0076038F"/>
    <w:rsid w:val="00760440"/>
    <w:rsid w:val="00785494"/>
    <w:rsid w:val="007A1313"/>
    <w:rsid w:val="007A3FD0"/>
    <w:rsid w:val="007B1D6F"/>
    <w:rsid w:val="007B2153"/>
    <w:rsid w:val="007B3258"/>
    <w:rsid w:val="007C40FD"/>
    <w:rsid w:val="007D4ABD"/>
    <w:rsid w:val="007F683E"/>
    <w:rsid w:val="007F759E"/>
    <w:rsid w:val="00826124"/>
    <w:rsid w:val="00835A17"/>
    <w:rsid w:val="008409A3"/>
    <w:rsid w:val="00845D5D"/>
    <w:rsid w:val="00851CC9"/>
    <w:rsid w:val="00852AF4"/>
    <w:rsid w:val="00872929"/>
    <w:rsid w:val="00877A3F"/>
    <w:rsid w:val="00880599"/>
    <w:rsid w:val="008877D8"/>
    <w:rsid w:val="008A1668"/>
    <w:rsid w:val="008A6662"/>
    <w:rsid w:val="008B022B"/>
    <w:rsid w:val="008B3506"/>
    <w:rsid w:val="008B5549"/>
    <w:rsid w:val="008B7BB1"/>
    <w:rsid w:val="008E0515"/>
    <w:rsid w:val="008E447E"/>
    <w:rsid w:val="008E648F"/>
    <w:rsid w:val="00912FF1"/>
    <w:rsid w:val="009148A6"/>
    <w:rsid w:val="00920E33"/>
    <w:rsid w:val="009216C9"/>
    <w:rsid w:val="0093695F"/>
    <w:rsid w:val="00947AA0"/>
    <w:rsid w:val="00970F94"/>
    <w:rsid w:val="00974518"/>
    <w:rsid w:val="00975584"/>
    <w:rsid w:val="00995149"/>
    <w:rsid w:val="009A1792"/>
    <w:rsid w:val="009A3E5A"/>
    <w:rsid w:val="009A7275"/>
    <w:rsid w:val="009B5804"/>
    <w:rsid w:val="009C31C5"/>
    <w:rsid w:val="009D1E30"/>
    <w:rsid w:val="009E7EA5"/>
    <w:rsid w:val="009F238C"/>
    <w:rsid w:val="009F2864"/>
    <w:rsid w:val="00A02BA3"/>
    <w:rsid w:val="00A14F38"/>
    <w:rsid w:val="00A15F9C"/>
    <w:rsid w:val="00A3523E"/>
    <w:rsid w:val="00A359E2"/>
    <w:rsid w:val="00A41FE8"/>
    <w:rsid w:val="00A5142D"/>
    <w:rsid w:val="00A520CF"/>
    <w:rsid w:val="00A735B2"/>
    <w:rsid w:val="00A837CE"/>
    <w:rsid w:val="00A9014A"/>
    <w:rsid w:val="00A959A7"/>
    <w:rsid w:val="00A96704"/>
    <w:rsid w:val="00AA6729"/>
    <w:rsid w:val="00AE0DDB"/>
    <w:rsid w:val="00B06938"/>
    <w:rsid w:val="00B1114A"/>
    <w:rsid w:val="00B163AA"/>
    <w:rsid w:val="00B23ADA"/>
    <w:rsid w:val="00B35EBD"/>
    <w:rsid w:val="00B40B87"/>
    <w:rsid w:val="00B44F68"/>
    <w:rsid w:val="00B47860"/>
    <w:rsid w:val="00B53866"/>
    <w:rsid w:val="00B70CAA"/>
    <w:rsid w:val="00B72117"/>
    <w:rsid w:val="00B7709E"/>
    <w:rsid w:val="00B934B7"/>
    <w:rsid w:val="00B940B3"/>
    <w:rsid w:val="00BB1FEB"/>
    <w:rsid w:val="00BC7A07"/>
    <w:rsid w:val="00BD6D20"/>
    <w:rsid w:val="00C10FD6"/>
    <w:rsid w:val="00C20C12"/>
    <w:rsid w:val="00C25D9D"/>
    <w:rsid w:val="00C30135"/>
    <w:rsid w:val="00C555C8"/>
    <w:rsid w:val="00C82790"/>
    <w:rsid w:val="00C902CD"/>
    <w:rsid w:val="00CA071B"/>
    <w:rsid w:val="00CC7869"/>
    <w:rsid w:val="00CD269C"/>
    <w:rsid w:val="00D00692"/>
    <w:rsid w:val="00D213D4"/>
    <w:rsid w:val="00D40417"/>
    <w:rsid w:val="00D445BB"/>
    <w:rsid w:val="00D45290"/>
    <w:rsid w:val="00D56F11"/>
    <w:rsid w:val="00D65A6E"/>
    <w:rsid w:val="00D703E0"/>
    <w:rsid w:val="00D76BCF"/>
    <w:rsid w:val="00D941F7"/>
    <w:rsid w:val="00DA7362"/>
    <w:rsid w:val="00DE5C75"/>
    <w:rsid w:val="00DE7771"/>
    <w:rsid w:val="00E02BD6"/>
    <w:rsid w:val="00E07CC8"/>
    <w:rsid w:val="00E15FB9"/>
    <w:rsid w:val="00E379F0"/>
    <w:rsid w:val="00E63C7E"/>
    <w:rsid w:val="00E63FC0"/>
    <w:rsid w:val="00E6704F"/>
    <w:rsid w:val="00E94A8A"/>
    <w:rsid w:val="00E96B8B"/>
    <w:rsid w:val="00E96EBD"/>
    <w:rsid w:val="00EA312B"/>
    <w:rsid w:val="00EC369F"/>
    <w:rsid w:val="00EE779B"/>
    <w:rsid w:val="00EF0A39"/>
    <w:rsid w:val="00EF3C2E"/>
    <w:rsid w:val="00F22081"/>
    <w:rsid w:val="00F3419C"/>
    <w:rsid w:val="00F46E3C"/>
    <w:rsid w:val="00F82831"/>
    <w:rsid w:val="00F850F2"/>
    <w:rsid w:val="00F90A57"/>
    <w:rsid w:val="00F91EB7"/>
    <w:rsid w:val="00F95B05"/>
    <w:rsid w:val="00F968BA"/>
    <w:rsid w:val="00FC4ABA"/>
    <w:rsid w:val="00FC6658"/>
    <w:rsid w:val="00FD2043"/>
    <w:rsid w:val="00FD43EA"/>
    <w:rsid w:val="00FD700E"/>
    <w:rsid w:val="00FE287A"/>
    <w:rsid w:val="00FE4072"/>
    <w:rsid w:val="00FF4A62"/>
    <w:rsid w:val="00FF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EA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7D4ABD"/>
    <w:pPr>
      <w:keepNext/>
      <w:outlineLvl w:val="0"/>
    </w:pPr>
    <w:rPr>
      <w:sz w:val="28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D4ABD"/>
    <w:pPr>
      <w:tabs>
        <w:tab w:val="center" w:pos="4153"/>
        <w:tab w:val="right" w:pos="8306"/>
      </w:tabs>
    </w:pPr>
    <w:rPr>
      <w:lang w:val="bg-BG"/>
    </w:rPr>
  </w:style>
  <w:style w:type="paragraph" w:styleId="a5">
    <w:name w:val="footer"/>
    <w:basedOn w:val="a"/>
    <w:link w:val="a6"/>
    <w:uiPriority w:val="99"/>
    <w:rsid w:val="007D4ABD"/>
    <w:pPr>
      <w:tabs>
        <w:tab w:val="center" w:pos="4153"/>
        <w:tab w:val="right" w:pos="8306"/>
      </w:tabs>
    </w:pPr>
    <w:rPr>
      <w:lang w:val="bg-BG"/>
    </w:rPr>
  </w:style>
  <w:style w:type="paragraph" w:styleId="a7">
    <w:name w:val="Body Text"/>
    <w:basedOn w:val="a"/>
    <w:rsid w:val="007D4ABD"/>
    <w:pPr>
      <w:jc w:val="both"/>
    </w:pPr>
    <w:rPr>
      <w:u w:val="single"/>
      <w:lang w:val="bg-BG"/>
    </w:rPr>
  </w:style>
  <w:style w:type="paragraph" w:customStyle="1" w:styleId="10">
    <w:name w:val="Основен текст с отстъп1"/>
    <w:basedOn w:val="a"/>
    <w:rsid w:val="007D4ABD"/>
    <w:pPr>
      <w:ind w:firstLine="720"/>
      <w:jc w:val="both"/>
    </w:pPr>
    <w:rPr>
      <w:lang w:val="bg-BG"/>
    </w:rPr>
  </w:style>
  <w:style w:type="paragraph" w:styleId="a8">
    <w:name w:val="Balloon Text"/>
    <w:basedOn w:val="a"/>
    <w:link w:val="a9"/>
    <w:semiHidden/>
    <w:rsid w:val="00C25D9D"/>
    <w:rPr>
      <w:rFonts w:ascii="Tahoma" w:hAnsi="Tahoma" w:cs="Tahoma"/>
      <w:sz w:val="16"/>
      <w:szCs w:val="16"/>
      <w:lang w:val="bg-BG"/>
    </w:rPr>
  </w:style>
  <w:style w:type="character" w:customStyle="1" w:styleId="a9">
    <w:name w:val="Изнесен текст Знак"/>
    <w:link w:val="a8"/>
    <w:rsid w:val="00C25D9D"/>
    <w:rPr>
      <w:rFonts w:ascii="Tahoma" w:hAnsi="Tahoma" w:cs="Tahoma"/>
      <w:sz w:val="16"/>
      <w:szCs w:val="16"/>
      <w:lang w:val="x-none" w:eastAsia="en-US"/>
    </w:rPr>
  </w:style>
  <w:style w:type="character" w:styleId="aa">
    <w:name w:val="page number"/>
    <w:basedOn w:val="a0"/>
    <w:rsid w:val="005009B1"/>
  </w:style>
  <w:style w:type="character" w:styleId="ab">
    <w:name w:val="Hyperlink"/>
    <w:rsid w:val="00D76BCF"/>
    <w:rPr>
      <w:color w:val="0000FF"/>
      <w:u w:val="single"/>
    </w:rPr>
  </w:style>
  <w:style w:type="numbering" w:customStyle="1" w:styleId="11">
    <w:name w:val="Без списък1"/>
    <w:next w:val="a2"/>
    <w:uiPriority w:val="99"/>
    <w:semiHidden/>
    <w:unhideWhenUsed/>
    <w:rsid w:val="00FD2043"/>
  </w:style>
  <w:style w:type="character" w:customStyle="1" w:styleId="a4">
    <w:name w:val="Горен колонтитул Знак"/>
    <w:basedOn w:val="a0"/>
    <w:link w:val="a3"/>
    <w:uiPriority w:val="99"/>
    <w:rsid w:val="00FD2043"/>
    <w:rPr>
      <w:sz w:val="24"/>
      <w:szCs w:val="24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rsid w:val="00FD2043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EA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7D4ABD"/>
    <w:pPr>
      <w:keepNext/>
      <w:outlineLvl w:val="0"/>
    </w:pPr>
    <w:rPr>
      <w:sz w:val="28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D4ABD"/>
    <w:pPr>
      <w:tabs>
        <w:tab w:val="center" w:pos="4153"/>
        <w:tab w:val="right" w:pos="8306"/>
      </w:tabs>
    </w:pPr>
    <w:rPr>
      <w:lang w:val="bg-BG"/>
    </w:rPr>
  </w:style>
  <w:style w:type="paragraph" w:styleId="a5">
    <w:name w:val="footer"/>
    <w:basedOn w:val="a"/>
    <w:link w:val="a6"/>
    <w:uiPriority w:val="99"/>
    <w:rsid w:val="007D4ABD"/>
    <w:pPr>
      <w:tabs>
        <w:tab w:val="center" w:pos="4153"/>
        <w:tab w:val="right" w:pos="8306"/>
      </w:tabs>
    </w:pPr>
    <w:rPr>
      <w:lang w:val="bg-BG"/>
    </w:rPr>
  </w:style>
  <w:style w:type="paragraph" w:styleId="a7">
    <w:name w:val="Body Text"/>
    <w:basedOn w:val="a"/>
    <w:rsid w:val="007D4ABD"/>
    <w:pPr>
      <w:jc w:val="both"/>
    </w:pPr>
    <w:rPr>
      <w:u w:val="single"/>
      <w:lang w:val="bg-BG"/>
    </w:rPr>
  </w:style>
  <w:style w:type="paragraph" w:customStyle="1" w:styleId="10">
    <w:name w:val="Основен текст с отстъп1"/>
    <w:basedOn w:val="a"/>
    <w:rsid w:val="007D4ABD"/>
    <w:pPr>
      <w:ind w:firstLine="720"/>
      <w:jc w:val="both"/>
    </w:pPr>
    <w:rPr>
      <w:lang w:val="bg-BG"/>
    </w:rPr>
  </w:style>
  <w:style w:type="paragraph" w:styleId="a8">
    <w:name w:val="Balloon Text"/>
    <w:basedOn w:val="a"/>
    <w:link w:val="a9"/>
    <w:semiHidden/>
    <w:rsid w:val="00C25D9D"/>
    <w:rPr>
      <w:rFonts w:ascii="Tahoma" w:hAnsi="Tahoma" w:cs="Tahoma"/>
      <w:sz w:val="16"/>
      <w:szCs w:val="16"/>
      <w:lang w:val="bg-BG"/>
    </w:rPr>
  </w:style>
  <w:style w:type="character" w:customStyle="1" w:styleId="a9">
    <w:name w:val="Изнесен текст Знак"/>
    <w:link w:val="a8"/>
    <w:rsid w:val="00C25D9D"/>
    <w:rPr>
      <w:rFonts w:ascii="Tahoma" w:hAnsi="Tahoma" w:cs="Tahoma"/>
      <w:sz w:val="16"/>
      <w:szCs w:val="16"/>
      <w:lang w:val="x-none" w:eastAsia="en-US"/>
    </w:rPr>
  </w:style>
  <w:style w:type="character" w:styleId="aa">
    <w:name w:val="page number"/>
    <w:basedOn w:val="a0"/>
    <w:rsid w:val="005009B1"/>
  </w:style>
  <w:style w:type="character" w:styleId="ab">
    <w:name w:val="Hyperlink"/>
    <w:rsid w:val="00D76BCF"/>
    <w:rPr>
      <w:color w:val="0000FF"/>
      <w:u w:val="single"/>
    </w:rPr>
  </w:style>
  <w:style w:type="numbering" w:customStyle="1" w:styleId="11">
    <w:name w:val="Без списък1"/>
    <w:next w:val="a2"/>
    <w:uiPriority w:val="99"/>
    <w:semiHidden/>
    <w:unhideWhenUsed/>
    <w:rsid w:val="00FD2043"/>
  </w:style>
  <w:style w:type="character" w:customStyle="1" w:styleId="a4">
    <w:name w:val="Горен колонтитул Знак"/>
    <w:basedOn w:val="a0"/>
    <w:link w:val="a3"/>
    <w:uiPriority w:val="99"/>
    <w:rsid w:val="00FD2043"/>
    <w:rPr>
      <w:sz w:val="24"/>
      <w:szCs w:val="24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rsid w:val="00FD2043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Z1\Documents\&#1041;&#1051;&#1040;&#1053;&#1050;&#1040;%202016.dotx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F8BEB7-9E9D-4A8D-ADDB-A237DC5A2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БЛАНКА 2016</Template>
  <TotalTime>12</TotalTime>
  <Pages>12</Pages>
  <Words>4604</Words>
  <Characters>26243</Characters>
  <Application>Microsoft Office Word</Application>
  <DocSecurity>0</DocSecurity>
  <Lines>218</Lines>
  <Paragraphs>61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Изх</vt:lpstr>
    </vt:vector>
  </TitlesOfParts>
  <Company>MZ</Company>
  <LinksUpToDate>false</LinksUpToDate>
  <CharactersWithSpaces>30786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Изх</dc:title>
  <dc:creator>PAZ1</dc:creator>
  <cp:lastModifiedBy>Ани</cp:lastModifiedBy>
  <cp:revision>7</cp:revision>
  <cp:lastPrinted>2017-09-28T14:07:00Z</cp:lastPrinted>
  <dcterms:created xsi:type="dcterms:W3CDTF">2019-09-27T11:48:00Z</dcterms:created>
  <dcterms:modified xsi:type="dcterms:W3CDTF">2020-10-02T11:04:00Z</dcterms:modified>
</cp:coreProperties>
</file>