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AA588B">
        <w:rPr>
          <w:lang w:eastAsia="bg-BG"/>
        </w:rPr>
        <w:t>854</w:t>
      </w:r>
      <w:r w:rsidRPr="00435343">
        <w:rPr>
          <w:lang w:val="bg-BG" w:eastAsia="bg-BG"/>
        </w:rPr>
        <w:t>/</w:t>
      </w:r>
      <w:r w:rsidR="00AA588B">
        <w:rPr>
          <w:lang w:eastAsia="bg-BG"/>
        </w:rPr>
        <w:t>30.09.</w:t>
      </w:r>
      <w:r w:rsidR="00FB7D4D">
        <w:rPr>
          <w:lang w:val="bg-BG" w:eastAsia="bg-BG"/>
        </w:rPr>
        <w:t>2020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FB7D4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E770A1">
        <w:rPr>
          <w:b/>
          <w:lang w:val="bg-BG" w:eastAsia="bg-BG"/>
        </w:rPr>
        <w:t>с.Мененкьово</w:t>
      </w:r>
      <w:r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община</w:t>
      </w:r>
      <w:r w:rsidR="006103D1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595C36">
        <w:rPr>
          <w:b/>
          <w:lang w:val="bg-BG" w:eastAsia="bg-BG"/>
        </w:rPr>
        <w:t>2020– 2021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BF6191">
        <w:rPr>
          <w:b/>
          <w:lang w:val="bg-BG" w:eastAsia="bg-BG"/>
        </w:rPr>
        <w:t>54</w:t>
      </w:r>
      <w:r w:rsidR="00595C36">
        <w:rPr>
          <w:b/>
          <w:lang w:val="bg-BG" w:eastAsia="bg-BG"/>
        </w:rPr>
        <w:t>/04.08.2020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BF6191">
        <w:rPr>
          <w:b/>
          <w:lang w:val="bg-BG" w:eastAsia="bg-BG"/>
        </w:rPr>
        <w:t>54</w:t>
      </w:r>
      <w:r w:rsidR="007B2E7C">
        <w:rPr>
          <w:b/>
          <w:lang w:val="bg-BG" w:eastAsia="bg-BG"/>
        </w:rPr>
        <w:t>/0</w:t>
      </w:r>
      <w:r w:rsidR="00595C36">
        <w:rPr>
          <w:b/>
          <w:lang w:val="bg-BG" w:eastAsia="bg-BG"/>
        </w:rPr>
        <w:t>4.08.2020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BF6191">
        <w:rPr>
          <w:b/>
          <w:lang w:val="bg-BG" w:eastAsia="bg-BG"/>
        </w:rPr>
        <w:t>Мененкьово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95C36">
        <w:rPr>
          <w:b/>
          <w:lang w:val="bg-BG" w:eastAsia="bg-BG"/>
        </w:rPr>
        <w:t xml:space="preserve">село </w:t>
      </w:r>
      <w:r w:rsidR="00BF6191">
        <w:rPr>
          <w:b/>
          <w:lang w:val="bg-BG" w:eastAsia="bg-BG"/>
        </w:rPr>
        <w:t>Мененкьово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595C36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595C36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595C36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595C36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95C36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595C36">
        <w:rPr>
          <w:b/>
          <w:lang w:eastAsia="bg-BG"/>
        </w:rPr>
        <w:t>21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BF6191">
        <w:rPr>
          <w:b/>
          <w:lang w:val="bg-BG" w:eastAsia="bg-BG"/>
        </w:rPr>
        <w:t>Мененкьово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95C36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595C36">
        <w:rPr>
          <w:lang w:eastAsia="bg-BG"/>
        </w:rPr>
        <w:t>2</w:t>
      </w:r>
      <w:r w:rsidR="00595C36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166DC5" w:rsidRDefault="00480110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12:29ч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AB3284" w:rsidRDefault="00AB3284"/>
    <w:p w:rsidR="00AB3284" w:rsidRDefault="00AB3284"/>
    <w:p w:rsidR="00AB3284" w:rsidRDefault="00AB3284"/>
    <w:p w:rsidR="00AB3284" w:rsidRDefault="00AB3284"/>
    <w:p w:rsidR="00AB3284" w:rsidRDefault="00AB3284" w:rsidP="00AB3284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AB3284" w:rsidRDefault="00AB3284" w:rsidP="00AB3284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AB3284" w:rsidRDefault="00AB3284" w:rsidP="00AB328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AB3284" w:rsidRDefault="00AB3284" w:rsidP="00AB328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AB3284" w:rsidRDefault="00AB3284" w:rsidP="00AB328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Мененкьово</w:t>
      </w:r>
      <w:proofErr w:type="spellEnd"/>
      <w:r>
        <w:rPr>
          <w:b/>
          <w:bCs/>
          <w:sz w:val="26"/>
          <w:szCs w:val="26"/>
        </w:rPr>
        <w:t xml:space="preserve">, ЕКАТТЕ 47812,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Белово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AB3284" w:rsidRDefault="00AB3284" w:rsidP="00AB328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AB3284" w:rsidRPr="00AB3284" w:rsidRDefault="00AB3284" w:rsidP="00AB3284">
      <w:pPr>
        <w:jc w:val="center"/>
        <w:rPr>
          <w:b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r w:rsidRPr="00AB3284">
        <w:rPr>
          <w:b/>
          <w:lang w:val="bg-BG" w:eastAsia="bg-BG"/>
        </w:rPr>
        <w:t>№ РД-04-</w:t>
      </w:r>
      <w:r w:rsidRPr="00AB3284">
        <w:rPr>
          <w:b/>
          <w:lang w:eastAsia="bg-BG"/>
        </w:rPr>
        <w:t>854</w:t>
      </w:r>
      <w:r w:rsidRPr="00AB3284">
        <w:rPr>
          <w:b/>
          <w:lang w:val="bg-BG" w:eastAsia="bg-BG"/>
        </w:rPr>
        <w:t>/</w:t>
      </w:r>
      <w:r w:rsidRPr="00AB3284">
        <w:rPr>
          <w:b/>
          <w:lang w:eastAsia="bg-BG"/>
        </w:rPr>
        <w:t>30.09.</w:t>
      </w:r>
      <w:r w:rsidRPr="00AB3284">
        <w:rPr>
          <w:b/>
          <w:lang w:val="bg-BG" w:eastAsia="bg-BG"/>
        </w:rPr>
        <w:t>2020 г.</w:t>
      </w:r>
    </w:p>
    <w:p w:rsidR="00AB3284" w:rsidRDefault="00AB3284" w:rsidP="00AB3284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AB3284" w:rsidRDefault="00AB3284" w:rsidP="00AB3284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709"/>
        <w:gridCol w:w="992"/>
        <w:gridCol w:w="851"/>
        <w:gridCol w:w="850"/>
        <w:gridCol w:w="992"/>
        <w:gridCol w:w="4363"/>
      </w:tblGrid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3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14.49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ЗИК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ИМБ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БГШ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ГПЗ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ПГГ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БГЗ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РСЧ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НИКОЛАЙ ГЕОРГИЕВ ТОНОВ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1470.92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ИМБ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АГМ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ВЦЙ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543.10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ЕТДОДИ-АХМЕД АЛИ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178.18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ВНШ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НИКОЛАЙ ГЕОРГИЕВ ТОНОВ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ПХШ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ХДС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ГГЯ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ФКЦ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309.83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МВЗ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ГАУ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ВЦЙ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ПНА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НИКОЛАЙ ГЕОРГИЕВ ТОНОВ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1043.64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ГГЙ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126.43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НИКОЛАЙ ГЕОРГИЕВ ТОНОВ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НИКОЛАЙ ГЕОРГИЕВ ТОНОВ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ИМБ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НИКОЛАЙ ГЕОРГИЕВ ТОНОВ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ДСН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ЗИК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ИМБ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НИКОЛАЙ ГЕОРГИЕВ ТОНОВ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СЙЛ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БТ*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БХШ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ЙМГ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ПХШ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КВЧ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ВСЧ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ЮАШ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ГАУ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ЙКХ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ЕЕК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СГС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ГГЙ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18.97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AB3284" w:rsidTr="00AB328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854.613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248.842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4728.01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284" w:rsidRDefault="00AB3284" w:rsidP="005811F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3284" w:rsidRDefault="00AB3284" w:rsidP="00AB3284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AB3284" w:rsidRDefault="00AB3284"/>
    <w:sectPr w:rsidR="00AB3284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10" w:rsidRDefault="00480110">
      <w:r>
        <w:separator/>
      </w:r>
    </w:p>
  </w:endnote>
  <w:endnote w:type="continuationSeparator" w:id="0">
    <w:p w:rsidR="00480110" w:rsidRDefault="0048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10" w:rsidRDefault="00480110">
      <w:r>
        <w:separator/>
      </w:r>
    </w:p>
  </w:footnote>
  <w:footnote w:type="continuationSeparator" w:id="0">
    <w:p w:rsidR="00480110" w:rsidRDefault="0048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471EC"/>
    <w:rsid w:val="00054887"/>
    <w:rsid w:val="000B7D99"/>
    <w:rsid w:val="000C0684"/>
    <w:rsid w:val="000C3C22"/>
    <w:rsid w:val="000C589D"/>
    <w:rsid w:val="000C6D6E"/>
    <w:rsid w:val="000D00C3"/>
    <w:rsid w:val="000F2AFD"/>
    <w:rsid w:val="000F5507"/>
    <w:rsid w:val="0010363F"/>
    <w:rsid w:val="00166DC5"/>
    <w:rsid w:val="00171A33"/>
    <w:rsid w:val="001774CF"/>
    <w:rsid w:val="00177606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3456A"/>
    <w:rsid w:val="003450A9"/>
    <w:rsid w:val="003C4BF7"/>
    <w:rsid w:val="003E3438"/>
    <w:rsid w:val="00435343"/>
    <w:rsid w:val="00436194"/>
    <w:rsid w:val="0044587D"/>
    <w:rsid w:val="00466F0A"/>
    <w:rsid w:val="00480110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338E2"/>
    <w:rsid w:val="00541893"/>
    <w:rsid w:val="00560BC0"/>
    <w:rsid w:val="0057615F"/>
    <w:rsid w:val="00595C36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64225"/>
    <w:rsid w:val="008877D8"/>
    <w:rsid w:val="008A2005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588B"/>
    <w:rsid w:val="00AA6729"/>
    <w:rsid w:val="00AB3284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7A07"/>
    <w:rsid w:val="00BE76EF"/>
    <w:rsid w:val="00BF5BB4"/>
    <w:rsid w:val="00BF6191"/>
    <w:rsid w:val="00C25D9D"/>
    <w:rsid w:val="00C30135"/>
    <w:rsid w:val="00C32F99"/>
    <w:rsid w:val="00C941BF"/>
    <w:rsid w:val="00CB53FD"/>
    <w:rsid w:val="00CD5682"/>
    <w:rsid w:val="00D000CB"/>
    <w:rsid w:val="00D45290"/>
    <w:rsid w:val="00D65A6E"/>
    <w:rsid w:val="00D72221"/>
    <w:rsid w:val="00D77302"/>
    <w:rsid w:val="00D82FCD"/>
    <w:rsid w:val="00E15FB9"/>
    <w:rsid w:val="00E3540C"/>
    <w:rsid w:val="00E379F0"/>
    <w:rsid w:val="00E63C7E"/>
    <w:rsid w:val="00E770A1"/>
    <w:rsid w:val="00E83808"/>
    <w:rsid w:val="00E94A8A"/>
    <w:rsid w:val="00EC3972"/>
    <w:rsid w:val="00ED57AA"/>
    <w:rsid w:val="00EF3C2E"/>
    <w:rsid w:val="00F12CD6"/>
    <w:rsid w:val="00F134CF"/>
    <w:rsid w:val="00F46E3C"/>
    <w:rsid w:val="00F6240C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9190-E6C5-4065-8B9E-0B03CD6D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23</Pages>
  <Words>9281</Words>
  <Characters>52906</Characters>
  <Application>Microsoft Office Word</Application>
  <DocSecurity>0</DocSecurity>
  <Lines>440</Lines>
  <Paragraphs>124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2019-09-27T06:31:00Z</cp:lastPrinted>
  <dcterms:created xsi:type="dcterms:W3CDTF">2020-09-29T19:47:00Z</dcterms:created>
  <dcterms:modified xsi:type="dcterms:W3CDTF">2020-10-02T11:01:00Z</dcterms:modified>
</cp:coreProperties>
</file>