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E6" w:rsidRPr="004E523D" w:rsidRDefault="00E37AE6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5.8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4E523D">
        <w:rPr>
          <w:b/>
          <w:bCs/>
          <w:spacing w:val="40"/>
          <w:lang w:val="ru-RU" w:eastAsia="bg-BG"/>
        </w:rPr>
        <w:t>РЕПУБЛИКА БЪЛГАРИЯ</w:t>
      </w:r>
    </w:p>
    <w:p w:rsidR="00E37AE6" w:rsidRPr="004E523D" w:rsidRDefault="00E37AE6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E37AE6" w:rsidRPr="004E523D" w:rsidRDefault="00E37AE6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E37AE6" w:rsidRDefault="00E37AE6" w:rsidP="00435343">
      <w:pPr>
        <w:jc w:val="center"/>
        <w:rPr>
          <w:b/>
          <w:bCs/>
          <w:sz w:val="28"/>
          <w:szCs w:val="28"/>
          <w:lang w:val="bg-BG" w:eastAsia="bg-BG"/>
        </w:rPr>
      </w:pPr>
    </w:p>
    <w:p w:rsidR="00E37AE6" w:rsidRPr="00435343" w:rsidRDefault="00E37AE6" w:rsidP="00435343">
      <w:pPr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E37AE6" w:rsidRPr="00435343" w:rsidRDefault="00E37AE6" w:rsidP="00435343">
      <w:pPr>
        <w:rPr>
          <w:lang w:val="bg-BG" w:eastAsia="bg-BG"/>
        </w:rPr>
      </w:pPr>
    </w:p>
    <w:p w:rsidR="00E37AE6" w:rsidRPr="00435343" w:rsidRDefault="00E37AE6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>
        <w:rPr>
          <w:rStyle w:val="cursorpointer"/>
        </w:rPr>
        <w:t>РД-04-186/ 30.09.2019</w:t>
      </w:r>
      <w:r w:rsidRPr="00435343">
        <w:rPr>
          <w:lang w:val="bg-BG" w:eastAsia="bg-BG"/>
        </w:rPr>
        <w:t>г.</w:t>
      </w:r>
    </w:p>
    <w:p w:rsidR="00E37AE6" w:rsidRPr="007B2E7C" w:rsidRDefault="00E37AE6" w:rsidP="00435343">
      <w:pPr>
        <w:rPr>
          <w:lang w:eastAsia="bg-BG"/>
        </w:rPr>
      </w:pP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с.Злокучене</w:t>
      </w:r>
      <w:r w:rsidRPr="00435343">
        <w:rPr>
          <w:b/>
          <w:bCs/>
          <w:lang w:val="bg-BG" w:eastAsia="bg-BG"/>
        </w:rPr>
        <w:t>, община</w:t>
      </w:r>
      <w:r>
        <w:rPr>
          <w:b/>
          <w:bCs/>
          <w:lang w:val="bg-BG" w:eastAsia="bg-BG"/>
        </w:rPr>
        <w:t xml:space="preserve"> Септември</w:t>
      </w:r>
      <w:r w:rsidRPr="00435343">
        <w:rPr>
          <w:b/>
          <w:bCs/>
          <w:lang w:val="bg-BG" w:eastAsia="bg-BG"/>
        </w:rPr>
        <w:t>, област Пазарджик,</w:t>
      </w:r>
      <w:r>
        <w:rPr>
          <w:lang w:val="bg-BG" w:eastAsia="bg-BG"/>
        </w:rPr>
        <w:t xml:space="preserve"> за стопанската </w:t>
      </w:r>
      <w:r w:rsidRPr="007B2E7C">
        <w:rPr>
          <w:b/>
          <w:bCs/>
          <w:lang w:val="bg-BG" w:eastAsia="bg-BG"/>
        </w:rPr>
        <w:t>2019– 2020 г</w:t>
      </w:r>
      <w:r>
        <w:rPr>
          <w:lang w:val="bg-BG" w:eastAsia="bg-BG"/>
        </w:rPr>
        <w:t xml:space="preserve">., а именно: </w:t>
      </w:r>
      <w:r>
        <w:rPr>
          <w:b/>
          <w:bCs/>
          <w:lang w:val="bg-BG" w:eastAsia="bg-BG"/>
        </w:rPr>
        <w:t>заповед № РД 04-90/05.08.2019</w:t>
      </w:r>
      <w:r w:rsidRPr="00F6240C">
        <w:rPr>
          <w:b/>
          <w:bCs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bCs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E37AE6" w:rsidRPr="00435343" w:rsidRDefault="00E37AE6" w:rsidP="00435343">
      <w:pPr>
        <w:ind w:firstLine="540"/>
        <w:rPr>
          <w:b/>
          <w:bCs/>
          <w:u w:val="single"/>
          <w:lang w:val="bg-BG" w:eastAsia="bg-BG"/>
        </w:rPr>
      </w:pPr>
    </w:p>
    <w:p w:rsidR="00E37AE6" w:rsidRPr="00435343" w:rsidRDefault="00E37AE6" w:rsidP="00435343">
      <w:pPr>
        <w:ind w:firstLine="540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І. ФАКТИЧЕСКА СТРАНА</w:t>
      </w:r>
    </w:p>
    <w:p w:rsidR="00E37AE6" w:rsidRPr="00435343" w:rsidRDefault="00E37AE6" w:rsidP="00435343">
      <w:pPr>
        <w:rPr>
          <w:lang w:val="bg-BG" w:eastAsia="bg-BG"/>
        </w:rPr>
      </w:pP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</w:t>
      </w:r>
      <w:r w:rsidRPr="008D79B3">
        <w:rPr>
          <w:lang w:val="bg-BG" w:eastAsia="bg-BG"/>
        </w:rPr>
        <w:t xml:space="preserve">Пазарджик </w:t>
      </w:r>
      <w:r>
        <w:rPr>
          <w:b/>
          <w:bCs/>
          <w:lang w:val="bg-BG" w:eastAsia="bg-BG"/>
        </w:rPr>
        <w:t>№ РД - 04-90/0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6240C">
        <w:rPr>
          <w:b/>
          <w:bCs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bCs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>Злокучене</w:t>
      </w:r>
      <w:r w:rsidRPr="00F6240C">
        <w:rPr>
          <w:b/>
          <w:bCs/>
          <w:lang w:val="bg-BG" w:eastAsia="bg-BG"/>
        </w:rPr>
        <w:t xml:space="preserve">,  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>
        <w:rPr>
          <w:lang w:val="bg-BG" w:eastAsia="bg-BG"/>
        </w:rPr>
        <w:t xml:space="preserve">арджик, е издадена до </w:t>
      </w:r>
      <w:r w:rsidRPr="007B2E7C">
        <w:rPr>
          <w:b/>
          <w:bCs/>
          <w:lang w:val="bg-BG" w:eastAsia="bg-BG"/>
        </w:rPr>
        <w:t>05.08.201</w:t>
      </w:r>
      <w:r w:rsidRPr="007B2E7C">
        <w:rPr>
          <w:b/>
          <w:bCs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E37AE6" w:rsidRPr="00435343" w:rsidRDefault="00E37AE6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E37AE6" w:rsidRPr="00D000CB" w:rsidRDefault="00E37AE6" w:rsidP="00435343">
      <w:pPr>
        <w:ind w:firstLine="540"/>
        <w:jc w:val="both"/>
        <w:rPr>
          <w:lang w:eastAsia="bg-BG"/>
        </w:rPr>
      </w:pPr>
    </w:p>
    <w:p w:rsidR="00E37AE6" w:rsidRPr="00435343" w:rsidRDefault="00E37AE6" w:rsidP="00435343">
      <w:pPr>
        <w:ind w:firstLine="540"/>
        <w:jc w:val="both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ІІ. ПРАВНА СТРАНА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E37AE6" w:rsidRDefault="00E37AE6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E37AE6" w:rsidRDefault="00E37AE6" w:rsidP="00435343">
      <w:pPr>
        <w:ind w:firstLine="540"/>
        <w:jc w:val="both"/>
        <w:rPr>
          <w:lang w:val="bg-BG" w:eastAsia="bg-BG"/>
        </w:rPr>
      </w:pP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</w:p>
    <w:p w:rsidR="00E37AE6" w:rsidRDefault="00E37AE6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</w:p>
    <w:p w:rsidR="00E37AE6" w:rsidRPr="00435343" w:rsidRDefault="00E37AE6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Р А З П О Р Е Д И Х: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>
        <w:rPr>
          <w:lang w:val="bg-BG" w:eastAsia="bg-BG"/>
        </w:rPr>
        <w:t xml:space="preserve">не в землището на </w:t>
      </w:r>
      <w:r>
        <w:rPr>
          <w:b/>
          <w:bCs/>
          <w:lang w:val="bg-BG" w:eastAsia="bg-BG"/>
        </w:rPr>
        <w:t>село Злокучене</w:t>
      </w:r>
      <w:r w:rsidRPr="00F6240C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Септември</w:t>
      </w:r>
      <w:r w:rsidRPr="00F6240C">
        <w:rPr>
          <w:b/>
          <w:bCs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bCs/>
          <w:lang w:val="bg-BG" w:eastAsia="bg-BG"/>
        </w:rPr>
        <w:t>година 201</w:t>
      </w:r>
      <w:r w:rsidRPr="007B2E7C">
        <w:rPr>
          <w:b/>
          <w:bCs/>
          <w:lang w:eastAsia="bg-BG"/>
        </w:rPr>
        <w:t>9</w:t>
      </w:r>
      <w:r w:rsidRPr="007B2E7C">
        <w:rPr>
          <w:b/>
          <w:bCs/>
          <w:lang w:val="bg-BG" w:eastAsia="bg-BG"/>
        </w:rPr>
        <w:t xml:space="preserve"> -20</w:t>
      </w:r>
      <w:r w:rsidRPr="007B2E7C">
        <w:rPr>
          <w:b/>
          <w:bCs/>
          <w:lang w:eastAsia="bg-BG"/>
        </w:rPr>
        <w:t>20</w:t>
      </w:r>
      <w:r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 w:rsidRPr="008D79B3"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bCs/>
          <w:lang w:val="bg-BG" w:eastAsia="bg-BG"/>
        </w:rPr>
        <w:t>г.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>
        <w:rPr>
          <w:lang w:val="bg-BG" w:eastAsia="bg-BG"/>
        </w:rPr>
        <w:t xml:space="preserve">та година, считано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8D79B3">
        <w:rPr>
          <w:b/>
          <w:bCs/>
          <w:lang w:val="bg-BG" w:eastAsia="bg-BG"/>
        </w:rPr>
        <w:t xml:space="preserve"> г.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кметство  </w:t>
      </w:r>
      <w:r>
        <w:rPr>
          <w:b/>
          <w:bCs/>
          <w:lang w:val="bg-BG" w:eastAsia="bg-BG"/>
        </w:rPr>
        <w:t>село Злокучене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B77277">
        <w:rPr>
          <w:b/>
          <w:bCs/>
          <w:lang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4E523D">
        <w:rPr>
          <w:b/>
          <w:bCs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E37AE6" w:rsidRPr="00435343" w:rsidRDefault="00E37AE6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E37AE6" w:rsidRPr="000D00C3" w:rsidRDefault="00E37AE6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Пазарджик.</w:t>
      </w:r>
    </w:p>
    <w:p w:rsidR="00E37AE6" w:rsidRDefault="00E37AE6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E37AE6" w:rsidRDefault="00E37AE6" w:rsidP="00F6240C">
      <w:pPr>
        <w:jc w:val="both"/>
        <w:rPr>
          <w:b/>
          <w:bCs/>
          <w:lang w:val="bg-BG" w:eastAsia="bg-BG"/>
        </w:rPr>
      </w:pPr>
    </w:p>
    <w:p w:rsidR="00E37AE6" w:rsidRPr="006D75BC" w:rsidRDefault="00E37AE6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E37AE6" w:rsidRPr="006D75BC" w:rsidRDefault="00E37AE6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E37AE6" w:rsidRPr="00435343" w:rsidRDefault="00E37AE6" w:rsidP="00541893">
      <w:pPr>
        <w:rPr>
          <w:b/>
          <w:bCs/>
          <w:lang w:val="bg-BG"/>
        </w:rPr>
      </w:pPr>
    </w:p>
    <w:p w:rsidR="00E37AE6" w:rsidRDefault="00E37AE6">
      <w:pPr>
        <w:rPr>
          <w:lang w:val="bg-BG"/>
        </w:rPr>
      </w:pPr>
      <w:bookmarkStart w:id="0" w:name="_GoBack"/>
      <w:bookmarkEnd w:id="0"/>
      <w:r w:rsidRPr="00A26944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13:19ч.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E37AE6" w:rsidRDefault="00E37AE6">
      <w:pPr>
        <w:rPr>
          <w:lang w:val="bg-BG"/>
        </w:rPr>
      </w:pPr>
    </w:p>
    <w:p w:rsidR="00E37AE6" w:rsidRDefault="00E37AE6">
      <w:pPr>
        <w:rPr>
          <w:lang w:val="bg-BG"/>
        </w:rPr>
      </w:pPr>
    </w:p>
    <w:p w:rsidR="00E37AE6" w:rsidRDefault="00E37AE6">
      <w:pPr>
        <w:rPr>
          <w:lang w:val="bg-BG"/>
        </w:rPr>
      </w:pPr>
    </w:p>
    <w:p w:rsidR="00E37AE6" w:rsidRDefault="00E37AE6">
      <w:pPr>
        <w:rPr>
          <w:lang w:val="bg-BG"/>
        </w:rPr>
      </w:pP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Злокучене, ЕКАТТЕ 31214, община Септември, област Пазарджик.</w:t>
      </w: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E37AE6" w:rsidRDefault="00E37AE6" w:rsidP="009211E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РД – 04 - 186/30.09.2019 г. на директора на Областна дирекция "Земеделие" - гр. Пазарджик</w:t>
      </w:r>
    </w:p>
    <w:p w:rsidR="00E37AE6" w:rsidRDefault="00E37AE6" w:rsidP="009211E9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ХРИСТАЛИНА ГЕОРГИЕВА ХРИСТОВА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ПЕТРОВА ДИМИТРОВА и др.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"АЛИКА" ЕООД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СТЕФАНОВ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"РЕД РЕЙ" ЕООД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ТОДОРОВА ДАМЯНОВА и др.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АТАНАСОВА СПАСОВА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ГУДЖЕВ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ДИМИТРОВА СПАСОВА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ПЕПЕЛЯНКОВ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БОРИСОВ БЕЙКОВ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КРЪСТЮ НАЙДЕНОВ МИРЕВ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МИНКО СТОЯНОВ ДОШЕВ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БОГДАНА ДИМИТРОВА СЛАВЧЕВА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КРЪСТЕВ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ДЪРТАКОВ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КОМСИЙСКИ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АВРАМОВ ТРЕНДАФИЛОВ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ДОШЕВ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"СЕЛЕКТ КЪМПЪНИ" ЕООД и др.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КОПАНОВ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ПЕТРИЯ ДИМИТРОВА ГАШКОВА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СТАМАТОВ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СОКОЛОВ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НИКОЛОВ МИШЕВ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КОМСИЙСКИ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РЪЖАНКОВ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АТАНАСОВ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ГЮРДЖИЙСКИ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 и др.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ГЕОРГИЕВ АТАНАСОВ и др.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ТОПУРКОВ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Н-ЦИ ИВАНОВИ ГЕОРГИЕВИ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КРЪСТЮ НАЙДЕНОВ МИРЕВ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АВРАМ ГЕОРГИЕВ ТРЕНДАФИЛОВ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АНГЕЛОВА ДИМОВА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"ЛОТОС ИМОТИ" 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СОКОЛОВ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ДИМИТРОВА ГЕОРГИЕВА и др.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ИГНАТОВ МАРТИНОВ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ЛАЗАРОВА ВЪЛКОВА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АНГЕЛОВ ПАВЛОВ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СИМЕОНОВ ДОШЕВ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НИКОЛОВ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ИМЕЛОВ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ПРОДАНОВ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ЗЛАТАН ГЕОРГИЕВ ТОСЕВ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ИВАНОВА ТРЕНДАФИЛОВА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ТОДОРОВ РАЛИНОВ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КРЪСТЕВ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СИМЕОНОВ ДОШЕВ и др.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Н-ЦИ ИВАНОВИ ГЕОРГИЕВИ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АНДОНОВ КЕБАПЧИЕВ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ВЪЛКОВ ГУДЖОВ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ИЛИЕВА ИГНАТОВА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КАЛИНА ГЕОРГИЕВА ВЪЛКОВА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. БОНЕВ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АТАНАСОВ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"РЪЖАНКОВ" ЕООД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 ГЪДЕВ КЕРКОВ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СПАСОВА КУЗМАНОВА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ИВАНОВ БИВОЛАРСКИ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ГЕОРГИЕВА ТРЕНДАФИЛОВА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ГЕНОВ ПЕПЕЛЯНКОВ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АНГЕЛОВА ДИМОВА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СЕВДАЛИНА ТРИФОНОВА СПАСОВА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 МИХАЙЛОВ ИВАНОВ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СТАРИПАВЛОВ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ГЕРГЕНЕНОВ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ЛАТИНА БОЖИЛОВА НИКОЛОВА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АТАНАСОВА СПАСОВА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БОЖИЛ НИКОЛОВ ПЕТРОВ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ВАСИЛЕВ ВЕЛЧОВ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ТРЕНДАФИЛОВ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ИГНАТОВ МАРТИНОВ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ВЛАДОВ КОЦЕВ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СЛАВЕЙКОВ ЙОВКОВ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СТОИЦОВ ПРОДАНОВ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ГУДЖЕВ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ПРОДАНОВ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ДИМИТРОВА СПАСОВА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БЛАГОВ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ГУДЖЕВ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КОЦЕВ СТОЙНОВ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СТОЯНОВ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АНГЕЛОВ ПРОДАНОВ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ЛЮБЕНА АСЕНОВА ВЛАДОВА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ВАСИЛЕВА ВАКАРЕЛСКА и др.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ЗДРАВКА ЛАЗАРОВА ВАЧЕВА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ХРИСТОВА СЕВДИЕВА и др.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"ДЕМЕТРА 2004" ООД</w:t>
            </w:r>
          </w:p>
        </w:tc>
      </w:tr>
      <w:tr w:rsidR="00E37AE6" w:rsidTr="00737F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AE6" w:rsidRDefault="00E37AE6" w:rsidP="00737F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7AE6" w:rsidRDefault="00E37AE6" w:rsidP="009211E9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E37AE6" w:rsidRPr="009211E9" w:rsidRDefault="00E37AE6">
      <w:pPr>
        <w:rPr>
          <w:lang w:val="bg-BG"/>
        </w:rPr>
      </w:pPr>
    </w:p>
    <w:sectPr w:rsidR="00E37AE6" w:rsidRPr="009211E9" w:rsidSect="009211E9">
      <w:footerReference w:type="default" r:id="rId9"/>
      <w:type w:val="continuous"/>
      <w:pgSz w:w="11909" w:h="16834" w:code="9"/>
      <w:pgMar w:top="851" w:right="734" w:bottom="1008" w:left="525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E6" w:rsidRDefault="00E37AE6">
      <w:r>
        <w:separator/>
      </w:r>
    </w:p>
  </w:endnote>
  <w:endnote w:type="continuationSeparator" w:id="0">
    <w:p w:rsidR="00E37AE6" w:rsidRDefault="00E37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E6" w:rsidRPr="007B2E7C" w:rsidRDefault="00E37AE6" w:rsidP="000C6D6E">
    <w:pPr>
      <w:pStyle w:val="Footer"/>
      <w:framePr w:wrap="auto" w:vAnchor="text" w:hAnchor="margin" w:xAlign="right" w:y="1"/>
      <w:rPr>
        <w:rStyle w:val="PageNumber"/>
        <w:lang w:val="en-US"/>
      </w:rPr>
    </w:pPr>
  </w:p>
  <w:p w:rsidR="00E37AE6" w:rsidRPr="00A5142D" w:rsidRDefault="00E37AE6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E37AE6" w:rsidRPr="00A5142D" w:rsidRDefault="00E37AE6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E37AE6" w:rsidRDefault="00E37A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E6" w:rsidRDefault="00E37AE6">
      <w:r>
        <w:separator/>
      </w:r>
    </w:p>
  </w:footnote>
  <w:footnote w:type="continuationSeparator" w:id="0">
    <w:p w:rsidR="00E37AE6" w:rsidRDefault="00E37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83B45"/>
    <w:rsid w:val="001855F7"/>
    <w:rsid w:val="001937BF"/>
    <w:rsid w:val="001B04B6"/>
    <w:rsid w:val="001C5DB5"/>
    <w:rsid w:val="001D53CD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3456A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09B1"/>
    <w:rsid w:val="00505391"/>
    <w:rsid w:val="00506CF7"/>
    <w:rsid w:val="0052453D"/>
    <w:rsid w:val="00531FCE"/>
    <w:rsid w:val="00541893"/>
    <w:rsid w:val="00551D59"/>
    <w:rsid w:val="00560BC0"/>
    <w:rsid w:val="0057615F"/>
    <w:rsid w:val="005947A9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37F9A"/>
    <w:rsid w:val="00760440"/>
    <w:rsid w:val="00770FBB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64225"/>
    <w:rsid w:val="008877D8"/>
    <w:rsid w:val="008A2005"/>
    <w:rsid w:val="008C46CC"/>
    <w:rsid w:val="008C7E90"/>
    <w:rsid w:val="008D79B3"/>
    <w:rsid w:val="008E0515"/>
    <w:rsid w:val="008E447E"/>
    <w:rsid w:val="009022F6"/>
    <w:rsid w:val="00915CFC"/>
    <w:rsid w:val="009211E9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26944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BF5BB4"/>
    <w:rsid w:val="00C25D9D"/>
    <w:rsid w:val="00C30135"/>
    <w:rsid w:val="00C32F99"/>
    <w:rsid w:val="00C941BF"/>
    <w:rsid w:val="00CB53FD"/>
    <w:rsid w:val="00CD5682"/>
    <w:rsid w:val="00D000CB"/>
    <w:rsid w:val="00D45290"/>
    <w:rsid w:val="00D65A6E"/>
    <w:rsid w:val="00D72221"/>
    <w:rsid w:val="00D82FCD"/>
    <w:rsid w:val="00E15FB9"/>
    <w:rsid w:val="00E3540C"/>
    <w:rsid w:val="00E379F0"/>
    <w:rsid w:val="00E37AE6"/>
    <w:rsid w:val="00E63C7E"/>
    <w:rsid w:val="00E83808"/>
    <w:rsid w:val="00E94A8A"/>
    <w:rsid w:val="00EC3972"/>
    <w:rsid w:val="00ED57AA"/>
    <w:rsid w:val="00EE6975"/>
    <w:rsid w:val="00EF3C2E"/>
    <w:rsid w:val="00F134CF"/>
    <w:rsid w:val="00F46E3C"/>
    <w:rsid w:val="00F6240C"/>
    <w:rsid w:val="00F72B39"/>
    <w:rsid w:val="00F848A4"/>
    <w:rsid w:val="00F91EB7"/>
    <w:rsid w:val="00FC6658"/>
    <w:rsid w:val="00FD2BE1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F99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89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78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7899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32F99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7899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E523D"/>
  </w:style>
  <w:style w:type="character" w:customStyle="1" w:styleId="cursorpointer">
    <w:name w:val="cursorpointer"/>
    <w:basedOn w:val="DefaultParagraphFont"/>
    <w:uiPriority w:val="99"/>
    <w:rsid w:val="0055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1800</Words>
  <Characters>10260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2019-10-02T13:01:00Z</cp:lastPrinted>
  <dcterms:created xsi:type="dcterms:W3CDTF">2019-09-30T11:37:00Z</dcterms:created>
  <dcterms:modified xsi:type="dcterms:W3CDTF">2019-10-02T13:05:00Z</dcterms:modified>
</cp:coreProperties>
</file>