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3" w:rsidRPr="004E523D" w:rsidRDefault="00657AF3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657AF3" w:rsidRPr="004E523D" w:rsidRDefault="00657AF3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657AF3" w:rsidRPr="004E523D" w:rsidRDefault="00657AF3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657AF3" w:rsidRDefault="00657AF3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657AF3" w:rsidRPr="00435343" w:rsidRDefault="00657AF3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657AF3" w:rsidRPr="00435343" w:rsidRDefault="00657AF3" w:rsidP="00435343">
      <w:pPr>
        <w:rPr>
          <w:lang w:val="bg-BG" w:eastAsia="bg-BG"/>
        </w:rPr>
      </w:pPr>
    </w:p>
    <w:p w:rsidR="00657AF3" w:rsidRPr="00435343" w:rsidRDefault="00657AF3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РД-04-183/ 30.09.2019</w:t>
      </w:r>
      <w:r w:rsidRPr="00435343">
        <w:rPr>
          <w:lang w:val="bg-BG" w:eastAsia="bg-BG"/>
        </w:rPr>
        <w:t>г.</w:t>
      </w:r>
    </w:p>
    <w:p w:rsidR="00657AF3" w:rsidRPr="007B2E7C" w:rsidRDefault="00657AF3" w:rsidP="00435343">
      <w:pPr>
        <w:rPr>
          <w:lang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с.Славовица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Септември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04-84/05.08.2019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657AF3" w:rsidRPr="00435343" w:rsidRDefault="00657AF3" w:rsidP="00435343">
      <w:pPr>
        <w:ind w:firstLine="540"/>
        <w:rPr>
          <w:b/>
          <w:bCs/>
          <w:u w:val="single"/>
          <w:lang w:val="bg-BG" w:eastAsia="bg-BG"/>
        </w:rPr>
      </w:pPr>
    </w:p>
    <w:p w:rsidR="00657AF3" w:rsidRPr="00435343" w:rsidRDefault="00657AF3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657AF3" w:rsidRPr="00435343" w:rsidRDefault="00657AF3" w:rsidP="00435343">
      <w:pPr>
        <w:rPr>
          <w:lang w:val="bg-BG"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- 04-84/0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Славовица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657AF3" w:rsidRPr="00435343" w:rsidRDefault="00657AF3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657AF3" w:rsidRPr="00D000CB" w:rsidRDefault="00657AF3" w:rsidP="00435343">
      <w:pPr>
        <w:ind w:firstLine="540"/>
        <w:jc w:val="both"/>
        <w:rPr>
          <w:lang w:eastAsia="bg-BG"/>
        </w:rPr>
      </w:pPr>
    </w:p>
    <w:p w:rsidR="00657AF3" w:rsidRPr="00435343" w:rsidRDefault="00657AF3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657AF3" w:rsidRDefault="00657AF3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657AF3" w:rsidRDefault="00657AF3" w:rsidP="00435343">
      <w:pPr>
        <w:ind w:firstLine="540"/>
        <w:jc w:val="both"/>
        <w:rPr>
          <w:lang w:val="bg-BG"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</w:p>
    <w:p w:rsidR="00657AF3" w:rsidRDefault="00657AF3" w:rsidP="00435343">
      <w:pPr>
        <w:ind w:firstLine="540"/>
        <w:jc w:val="center"/>
        <w:rPr>
          <w:b/>
          <w:bCs/>
          <w:sz w:val="28"/>
          <w:szCs w:val="28"/>
          <w:lang w:eastAsia="bg-BG"/>
        </w:rPr>
      </w:pPr>
    </w:p>
    <w:p w:rsidR="00657AF3" w:rsidRPr="00435343" w:rsidRDefault="00657AF3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Славовица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Септември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  </w:t>
      </w:r>
      <w:r>
        <w:rPr>
          <w:b/>
          <w:bCs/>
          <w:lang w:val="bg-BG" w:eastAsia="bg-BG"/>
        </w:rPr>
        <w:t>село Славовица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657AF3" w:rsidRPr="00435343" w:rsidRDefault="00657AF3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657AF3" w:rsidRPr="000D00C3" w:rsidRDefault="00657AF3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657AF3" w:rsidRDefault="00657AF3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657AF3" w:rsidRDefault="00657AF3" w:rsidP="00F6240C">
      <w:pPr>
        <w:jc w:val="both"/>
        <w:rPr>
          <w:b/>
          <w:bCs/>
          <w:lang w:val="bg-BG" w:eastAsia="bg-BG"/>
        </w:rPr>
      </w:pPr>
    </w:p>
    <w:p w:rsidR="00657AF3" w:rsidRPr="006D75BC" w:rsidRDefault="00657AF3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657AF3" w:rsidRPr="006D75BC" w:rsidRDefault="00657AF3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657AF3" w:rsidRPr="00435343" w:rsidRDefault="00657AF3" w:rsidP="00541893">
      <w:pPr>
        <w:rPr>
          <w:b/>
          <w:bCs/>
          <w:lang w:val="bg-BG"/>
        </w:rPr>
      </w:pPr>
    </w:p>
    <w:p w:rsidR="00657AF3" w:rsidRDefault="00657AF3">
      <w:bookmarkStart w:id="0" w:name="_GoBack"/>
      <w:bookmarkEnd w:id="0"/>
      <w:r w:rsidRPr="002E55A8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13:18ч.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657AF3" w:rsidRDefault="00657AF3"/>
    <w:p w:rsidR="00657AF3" w:rsidRDefault="00657AF3"/>
    <w:p w:rsidR="00657AF3" w:rsidRDefault="00657AF3"/>
    <w:p w:rsidR="00657AF3" w:rsidRDefault="00657AF3"/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Славовица, ЕКАТТЕ 67009, община Септември, област Пазарджик.</w:t>
      </w: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</w:t>
      </w:r>
      <w:r>
        <w:rPr>
          <w:b/>
          <w:bCs/>
          <w:sz w:val="26"/>
          <w:szCs w:val="26"/>
          <w:lang w:val="bg-BG"/>
        </w:rPr>
        <w:t xml:space="preserve"> РД – 04 – 183/30.09.2019</w:t>
      </w:r>
      <w:r>
        <w:rPr>
          <w:b/>
          <w:bCs/>
          <w:sz w:val="26"/>
          <w:szCs w:val="26"/>
        </w:rPr>
        <w:t xml:space="preserve">  г. на директора на Областна дирекция "Земеделие" - гр. Пазарджик</w:t>
      </w:r>
    </w:p>
    <w:p w:rsidR="00657AF3" w:rsidRDefault="00657AF3" w:rsidP="004F465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ГЕОРГИЕВ ВОКАДИНОВ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САНДО ТОДОРОВ КОСТОВ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ХРИСТЕНА СТОИЦЕВА МАЛИНОВА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МИТКОВ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СЛАВЕВ ВРЕСКОВ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НИКОЛОВА БАРАЧКОВА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ГОЛАШКИ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ХРИСТОВ МИНДАЧКИН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СТОЙНО ИВАНОВ КЪРДЖЕВ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ХРИСТОВ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САНДО ТОДОРОВ КОСТОВ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"АГРОФАРМ-БИО" ООД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ХРИСТЕНА СТОИЦЕВА МАЛИНОВА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ПАНАЙОТ ЗЛАТАНОВ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МИНОВ ЦОЛЬОВ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ИВАНОВ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СЛАВЕЙКО БЛАГОВ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ГЕНКОВ ТАНИН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НОВАКОВ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ГЕОРГЕНА ЛАЗАРОВА ДАСКАЛОВА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АГРОФОРМ-БИО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ТОДОРОВА ЧИТАКОВА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ЗЛАТАНОВ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БЛАГОЕВ НИНОВ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АЛЕКСАНДРОВ ДОБРИЯНОВ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ШУШНЕВ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КИПРИН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МИТРОВ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ГАЙДАРСКИ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СЛАВЕЕВ ВРЕСКОВ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ХРИСТОВА ДАСКАЛОВА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АТАНАСОВА ЧОБАЛИГОВА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СТОИМЕНОВА МИХАЙЛОВА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ШУМАНОВ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КИПРИН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АРНАУТСКИ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ХРИСТОВ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ПЕНЕВ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ЛЕСОВ ВЛАДОВ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СТОИЛА ГЕОРГИЕВА ПИЛЬОВА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МИНОВ АРНАУТСКИ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БОНЧЕВ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ХРИСТОВ БОНЧЕВ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ПЕТКОВ ЗОНГОВ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ДИМИТРОВА МАНДАДЖИЕВА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ПЕНОВ КЪРДЖИЙСКИ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БОСАКОВ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НЕНЧЕВ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АНЧОВ КАЛИНОВ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ДИНЧОВ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РАШОВ ПАЛАВЕЕВ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ПЕТРОВ ПАЛАВЕЕВ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АНЧОВ КАЛИНОВ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САШО НИКОЛАЕВ НАЧЕВ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ГЕНКОВ ТАНИН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ГЕРМАНИЯ ХРИСТОВ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ГАЙДАРСКИ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ГАВРИЛОВ ПЕТКОВ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НИКОЛОВ ПЕЕВ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АЛЕКСАНДРОВ НЕНЧЕВ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ПЕТРОВ ГАЙДАРСКИ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ФЕРДИНАНД ВАСИЛЕВ ШУШНЕВ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МИХАЙЛОВ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ПЕТКОВА БАРАЧКОВА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НОВАКОВ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ГЕНКОВ КАЧАКОВ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СЕРАФИНА ЛАЗАРОВА КАЛИНОВА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КЕХАЙОВ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ГЕНКОВ ГАЙДАРСКИ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МИНОВ АРНАУТСКИ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БОЯНОВ САВОВ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ДЕРМЕНДЖИЙСКИ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ПАВЛОВ НЕНЧЕВ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НЕНОВ ХАЛАЧЕВ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ПЕНЕВ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ГРОЗДЕНА АНЧОВА НЕНЧОВА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АНЧОВ НЕНЧОВ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ВЛАДОВА КОСТОВА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ДАСКАЛОВ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СТОЙКОВ МАЛИНОВ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ПАВЛОВ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ГЕОРГИЕВ РАДУЛОВ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ГЕНКО МИНОВ ГАРГОВ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ТРАЙКО БЛАГОВ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АЛЕКСИЕВ БОСАКОВ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СТОЯНА ПЕТКОВА БАРАЧКОВА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ШУШНЕВ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СТОИЦОВ БОСАКОВ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АТАНАСОВ БОНЧЕВ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ХРИСТОВ БОНЧЕВ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КАНЧЕВ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СПАСОВ ЗАХАРИЕВ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СПАСОВ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ДИНЧОВ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АНЧЕВ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СТОИМЕНОВ ВРЕСКОВ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АВЛОГИЕВ ЖУЛЕВ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АНЧОВ БОСАКОВ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НАКО СОТИРОВ ШУШНЕВ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СТОЯНОВ УРУШЕВ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ИВАНОВ ГОЛАЧКИ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ВРЕСКОВ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ТРАЙЧО ЙОРДАНОВ ГЕЛЕВ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ТРЕНКОВ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АТАНАСОВА ПИЛЬОВА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НОВАКОВ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ХРИСТОВ МЛАДЕНОВ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НИКОЛОВ ПАЛАВЕЕВ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ИЛИЕВ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И ПАВЕЛ ЛАЗАРОВИ ВРЕСКОВИ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СТОИЦОВ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ЕЛЕНКО БЛАГОЕВ УРОШЕВ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МИНОВ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ЛАЗАРОВ КАЛИНОВ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САНДО ЛАЗАРОВ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САНДОВ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ЗАХАРИЕВ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ИВАНОВ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АРАНГЕЛ СТАНОЕВ ПИЛЬОВ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ЛАЗАРОВ ВРЕСКОВ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СТОИМЕНОВ ПАЛАВЕЕВ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МИТКОВА ПАЛАВЕЕВА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ГЕОРГИШУМАНОВ ПЕТРА КАНЧОВА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ДАСКАЛОВ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ПЕТРОВ ПАЛАВЕЕВ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СПАСОВ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 БАРАЧКОВИ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СТОИЦОВ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СЛАВЕЯ СТОИЦОВ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СТОИЦОВ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ЙОРДАНА ТОДОРОВА КЕНТОВА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ГЕНКОВ ГАЙДАРСКИ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МИТКОВ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ТРЕНДАФИЛА ГЕОРГИЕВА КЕНДЕРОВА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ТОДОРОВ КАНЧЕВ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ДИМИТРОВА МАНДАДЖИЕВА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СТОИЦОВ НОНОВ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ГЕНКОВ КАЧАКОВ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КОШО ГРИГОРОВ НОНОВ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ЛЮБЕНОВ ПЕНКОВ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СТОИЦОВ ГАНЧЕВ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САНДО ТОДОРОВ КОСТОВ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ГОЛАЧКИ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СПАСОВ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ДИМИТРОВА МАНДАДЖИЕВА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ПЕНОВ ТАНИН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МИТКО ПЕТКОВ БАРАЧКОВ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СТОИЦА ТОДОРОВ КОСТОВ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КЕНТОВ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ИЛИЕВ ШУШНЕВ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ТРЕНДАФИЛОВ КАЧАКОВ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ЙОРДАНОВ БАРАКОВ</w:t>
            </w:r>
          </w:p>
        </w:tc>
      </w:tr>
      <w:tr w:rsidR="00657AF3" w:rsidTr="00D849C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F3" w:rsidRDefault="00657AF3" w:rsidP="00D849C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AF3" w:rsidRDefault="00657AF3" w:rsidP="004F465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657AF3" w:rsidRDefault="00657AF3" w:rsidP="004F4651">
      <w:pPr>
        <w:autoSpaceDE w:val="0"/>
        <w:autoSpaceDN w:val="0"/>
        <w:adjustRightInd w:val="0"/>
        <w:spacing w:line="255" w:lineRule="exact"/>
        <w:rPr>
          <w:rFonts w:ascii="Arial" w:hAnsi="Arial" w:cs="Arial"/>
          <w:sz w:val="18"/>
          <w:szCs w:val="18"/>
        </w:rPr>
      </w:pPr>
    </w:p>
    <w:p w:rsidR="00657AF3" w:rsidRDefault="00657AF3"/>
    <w:sectPr w:rsidR="00657AF3" w:rsidSect="004F4651">
      <w:footerReference w:type="default" r:id="rId9"/>
      <w:type w:val="continuous"/>
      <w:pgSz w:w="11909" w:h="16834" w:code="9"/>
      <w:pgMar w:top="851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F3" w:rsidRDefault="00657AF3">
      <w:r>
        <w:separator/>
      </w:r>
    </w:p>
  </w:endnote>
  <w:endnote w:type="continuationSeparator" w:id="0">
    <w:p w:rsidR="00657AF3" w:rsidRDefault="0065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F3" w:rsidRPr="007B2E7C" w:rsidRDefault="00657AF3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657AF3" w:rsidRPr="00A5142D" w:rsidRDefault="00657AF3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657AF3" w:rsidRPr="00A5142D" w:rsidRDefault="00657AF3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657AF3" w:rsidRDefault="00657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F3" w:rsidRDefault="00657AF3">
      <w:r>
        <w:separator/>
      </w:r>
    </w:p>
  </w:footnote>
  <w:footnote w:type="continuationSeparator" w:id="0">
    <w:p w:rsidR="00657AF3" w:rsidRDefault="00657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95825"/>
    <w:rsid w:val="002A7689"/>
    <w:rsid w:val="002D0BE9"/>
    <w:rsid w:val="002E55A8"/>
    <w:rsid w:val="0033456A"/>
    <w:rsid w:val="003450A9"/>
    <w:rsid w:val="003C4BF7"/>
    <w:rsid w:val="003D146F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4651"/>
    <w:rsid w:val="004F7AF0"/>
    <w:rsid w:val="005009B1"/>
    <w:rsid w:val="00505391"/>
    <w:rsid w:val="00506CF7"/>
    <w:rsid w:val="0052453D"/>
    <w:rsid w:val="00531FCE"/>
    <w:rsid w:val="00541893"/>
    <w:rsid w:val="00560BC0"/>
    <w:rsid w:val="0057615F"/>
    <w:rsid w:val="005947A9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57AF3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02B1"/>
    <w:rsid w:val="007F683E"/>
    <w:rsid w:val="007F759E"/>
    <w:rsid w:val="00864225"/>
    <w:rsid w:val="008670CB"/>
    <w:rsid w:val="008877D8"/>
    <w:rsid w:val="008A2005"/>
    <w:rsid w:val="008C46CC"/>
    <w:rsid w:val="008C7E90"/>
    <w:rsid w:val="008D79B3"/>
    <w:rsid w:val="008E0515"/>
    <w:rsid w:val="008E447E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AF4AB9"/>
    <w:rsid w:val="00B23ADA"/>
    <w:rsid w:val="00B277F6"/>
    <w:rsid w:val="00B40B87"/>
    <w:rsid w:val="00B53866"/>
    <w:rsid w:val="00B56E92"/>
    <w:rsid w:val="00B65E27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77302"/>
    <w:rsid w:val="00D82FCD"/>
    <w:rsid w:val="00D849C8"/>
    <w:rsid w:val="00E15FB9"/>
    <w:rsid w:val="00E3540C"/>
    <w:rsid w:val="00E379F0"/>
    <w:rsid w:val="00E63C7E"/>
    <w:rsid w:val="00E75307"/>
    <w:rsid w:val="00E83808"/>
    <w:rsid w:val="00E94A8A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30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4651"/>
    <w:rPr>
      <w:sz w:val="24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4651"/>
    <w:rPr>
      <w:sz w:val="24"/>
      <w:szCs w:val="24"/>
      <w:lang w:val="bg-BG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309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3D1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2610</Words>
  <Characters>14880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2019-10-02T11:35:00Z</cp:lastPrinted>
  <dcterms:created xsi:type="dcterms:W3CDTF">2019-09-30T11:34:00Z</dcterms:created>
  <dcterms:modified xsi:type="dcterms:W3CDTF">2019-10-02T11:39:00Z</dcterms:modified>
</cp:coreProperties>
</file>