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4D" w:rsidRPr="005009B1" w:rsidRDefault="0075744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75744D" w:rsidRPr="005009B1" w:rsidRDefault="0075744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75744D" w:rsidRPr="005009B1" w:rsidRDefault="0075744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75744D" w:rsidRDefault="0075744D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75744D" w:rsidRPr="00FF4A62" w:rsidRDefault="0075744D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75744D" w:rsidRPr="00FF4A62" w:rsidRDefault="0075744D" w:rsidP="00FF4A62">
      <w:pPr>
        <w:rPr>
          <w:lang w:val="bg-BG" w:eastAsia="bg-BG"/>
        </w:rPr>
      </w:pPr>
    </w:p>
    <w:p w:rsidR="0075744D" w:rsidRPr="00FF4A62" w:rsidRDefault="0075744D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РД-04-167/ 25.09.2019</w:t>
      </w:r>
      <w:r w:rsidRPr="00FF4A62">
        <w:rPr>
          <w:lang w:val="bg-BG" w:eastAsia="bg-BG"/>
        </w:rPr>
        <w:t>г.</w:t>
      </w:r>
    </w:p>
    <w:p w:rsidR="0075744D" w:rsidRPr="00FF4A62" w:rsidRDefault="0075744D" w:rsidP="00FF4A62">
      <w:pPr>
        <w:rPr>
          <w:lang w:val="bg-BG" w:eastAsia="bg-BG"/>
        </w:rPr>
      </w:pP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с.Семчиново, община Септември,</w:t>
      </w:r>
      <w:r w:rsidRPr="008E447E">
        <w:rPr>
          <w:b/>
          <w:bCs/>
          <w:lang w:val="bg-BG" w:eastAsia="bg-BG"/>
        </w:rPr>
        <w:t xml:space="preserve">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04-85/05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75744D" w:rsidRPr="00FF4A62" w:rsidRDefault="0075744D" w:rsidP="00FF4A62">
      <w:pPr>
        <w:ind w:firstLine="540"/>
        <w:rPr>
          <w:b/>
          <w:bCs/>
          <w:u w:val="single"/>
          <w:lang w:val="bg-BG" w:eastAsia="bg-BG"/>
        </w:rPr>
      </w:pPr>
    </w:p>
    <w:p w:rsidR="0075744D" w:rsidRPr="00FF4A62" w:rsidRDefault="0075744D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75744D" w:rsidRPr="00FF4A62" w:rsidRDefault="0075744D" w:rsidP="00FF4A62">
      <w:pPr>
        <w:rPr>
          <w:lang w:val="bg-BG" w:eastAsia="bg-BG"/>
        </w:rPr>
      </w:pPr>
    </w:p>
    <w:p w:rsidR="0075744D" w:rsidRPr="00023D3E" w:rsidRDefault="0075744D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04-85/05.08.2019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с.Семчиново, община Септември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75744D" w:rsidRPr="00FF4A62" w:rsidRDefault="0075744D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26.08.2019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</w:p>
    <w:p w:rsidR="0075744D" w:rsidRPr="00FF4A62" w:rsidRDefault="0075744D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</w:p>
    <w:p w:rsidR="0075744D" w:rsidRPr="00FF4A62" w:rsidRDefault="0075744D" w:rsidP="00FF4A62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75744D" w:rsidRPr="00A520CF" w:rsidRDefault="0075744D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>
        <w:rPr>
          <w:lang w:val="bg-BG" w:eastAsia="bg-BG"/>
        </w:rPr>
        <w:t xml:space="preserve">то на </w:t>
      </w:r>
      <w:r>
        <w:rPr>
          <w:b/>
          <w:bCs/>
          <w:lang w:val="bg-BG" w:eastAsia="bg-BG"/>
        </w:rPr>
        <w:t xml:space="preserve">село Семчиново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сградата на </w:t>
      </w:r>
      <w:r>
        <w:rPr>
          <w:b/>
          <w:bCs/>
          <w:lang w:val="bg-BG" w:eastAsia="bg-BG"/>
        </w:rPr>
        <w:t>кметство село Семчиново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Септември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 xml:space="preserve">ернет страницата на </w:t>
      </w:r>
      <w:r>
        <w:rPr>
          <w:b/>
          <w:bCs/>
          <w:lang w:val="bg-BG" w:eastAsia="bg-BG"/>
        </w:rPr>
        <w:t>община</w:t>
      </w:r>
      <w:r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 xml:space="preserve">Септември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2019 – 2020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bCs/>
          <w:lang w:eastAsia="bg-BG"/>
        </w:rPr>
        <w:t>IBAN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BIC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75744D" w:rsidRPr="00FF4A62" w:rsidRDefault="0075744D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>
        <w:rPr>
          <w:lang w:val="bg-BG" w:eastAsia="bg-BG"/>
        </w:rPr>
        <w:t>д пред Районен съд гр. Пазарджик</w:t>
      </w:r>
      <w:r w:rsidRPr="00FF4A62">
        <w:rPr>
          <w:lang w:val="bg-BG" w:eastAsia="bg-BG"/>
        </w:rPr>
        <w:t>.</w:t>
      </w:r>
    </w:p>
    <w:p w:rsidR="0075744D" w:rsidRPr="00B934B7" w:rsidRDefault="0075744D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75744D" w:rsidRDefault="0075744D" w:rsidP="00541893">
      <w:pPr>
        <w:jc w:val="both"/>
        <w:rPr>
          <w:b/>
          <w:bCs/>
          <w:lang w:val="bg-BG" w:eastAsia="bg-BG"/>
        </w:rPr>
      </w:pPr>
    </w:p>
    <w:p w:rsidR="0075744D" w:rsidRDefault="0075744D" w:rsidP="005947A9">
      <w:pPr>
        <w:ind w:left="7200"/>
        <w:jc w:val="both"/>
        <w:rPr>
          <w:lang w:val="bg-BG" w:eastAsia="bg-BG"/>
        </w:rPr>
      </w:pPr>
    </w:p>
    <w:p w:rsidR="0075744D" w:rsidRDefault="0075744D" w:rsidP="005947A9">
      <w:pPr>
        <w:ind w:left="7200"/>
        <w:jc w:val="both"/>
        <w:rPr>
          <w:lang w:val="bg-BG" w:eastAsia="bg-BG"/>
        </w:rPr>
      </w:pPr>
    </w:p>
    <w:p w:rsidR="0075744D" w:rsidRPr="005009B1" w:rsidRDefault="0075744D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75744D" w:rsidRDefault="0075744D">
      <w:bookmarkStart w:id="0" w:name="_GoBack"/>
      <w:bookmarkEnd w:id="0"/>
      <w:r w:rsidRPr="0022437B">
        <w:rPr>
          <w:noProof/>
          <w:lang w:val="bg-BG" w:eastAsia="bg-BG"/>
        </w:rPr>
        <w:pict>
          <v:shape id="Picture 4099" o:spid="_x0000_i1025" type="#_x0000_t75" alt="Generated" style="width:69.75pt;height:45.7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11:58ч.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.ПРИЛОЖЕНИЕ</w:t>
      </w: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right"/>
      </w:pP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75744D" w:rsidRDefault="0075744D" w:rsidP="00282D1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Семчиново, ЕКАТТЕ 66202, община Септември, област Пазарджик.</w:t>
      </w:r>
    </w:p>
    <w:p w:rsidR="0075744D" w:rsidRDefault="0075744D" w:rsidP="00282D19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5744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МЛАДЕНОВ РАДИН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РАДИН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ХРИСТОСКОВА КЛИСУРСКА и др.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БЛАГОВ ИВАНОВ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ДАСКАЛОВ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ПЕТКОВ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МИХАИЛ ГАНЧЕВИ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"ЛУМИ" ЕООД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ИЛИЕВ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ЕЛЕНКО ТЕОФИЛОВ ЕЛЕНКОВ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МЛАДЕНОВ РАДИН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ВИОЛЕТКА РАДЕВА ШОПОВА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КЛИСУРСКИ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КОСТАДИНОВ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МЛАДЕНОВ РАДИН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БОРИСОВ КЬОСЕВ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ШОТЕВ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АТАНАСОВ ИВАНОВ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ЯНАЧКОВ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ДИМИТРОВ ШОТЕВ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ЙОРДАНОВА КАРУШЕВА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АЛЕКСАНДРОВ ЙОСИФОВ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ЙОСИФОВ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ДИМИТРОВ ТАНЕВ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СЛАВЯН ГЕОРГИЕВ ТАНЕВ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ЙОСИФОВ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"ЛУМИ" ЕООД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МИЛЕНОВ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ИЛИЕВ ПОПОВ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"ЛУМИ" ЕООД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ИВАНОВ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ГЕОРГИЕВ БОСАНОВ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ЧОЛЕВ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КАЗАКОВ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КЛИСУРСКИ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КЛИСУРСКИ и др.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КОСТАДИНОВ МИЛЕНОВ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ИЧЕВ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ГАНЧЕВ</w:t>
            </w:r>
          </w:p>
        </w:tc>
      </w:tr>
      <w:tr w:rsidR="0075744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44D" w:rsidRDefault="0075744D" w:rsidP="002F4F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44D" w:rsidRDefault="0075744D" w:rsidP="00282D19"/>
    <w:p w:rsidR="0075744D" w:rsidRDefault="0075744D" w:rsidP="00282D19">
      <w:pPr>
        <w:ind w:left="-375" w:firstLine="375"/>
      </w:pPr>
    </w:p>
    <w:sectPr w:rsidR="0075744D" w:rsidSect="00DB70B2">
      <w:footerReference w:type="default" r:id="rId9"/>
      <w:type w:val="continuous"/>
      <w:pgSz w:w="11909" w:h="16834" w:code="9"/>
      <w:pgMar w:top="993" w:right="1934" w:bottom="1008" w:left="52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4D" w:rsidRDefault="0075744D">
      <w:r>
        <w:separator/>
      </w:r>
    </w:p>
  </w:endnote>
  <w:endnote w:type="continuationSeparator" w:id="0">
    <w:p w:rsidR="0075744D" w:rsidRDefault="0075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4D" w:rsidRDefault="0075744D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5744D" w:rsidRPr="00A5142D" w:rsidRDefault="0075744D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75744D" w:rsidRPr="00A5142D" w:rsidRDefault="0075744D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75744D" w:rsidRDefault="00757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4D" w:rsidRDefault="0075744D">
      <w:r>
        <w:separator/>
      </w:r>
    </w:p>
  </w:footnote>
  <w:footnote w:type="continuationSeparator" w:id="0">
    <w:p w:rsidR="0075744D" w:rsidRDefault="0075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43694"/>
    <w:rsid w:val="00054514"/>
    <w:rsid w:val="00054887"/>
    <w:rsid w:val="000A1279"/>
    <w:rsid w:val="000A7E2D"/>
    <w:rsid w:val="000C3C22"/>
    <w:rsid w:val="000C5AF3"/>
    <w:rsid w:val="000D4E48"/>
    <w:rsid w:val="000F2AFD"/>
    <w:rsid w:val="00101E5E"/>
    <w:rsid w:val="0010363F"/>
    <w:rsid w:val="001178EE"/>
    <w:rsid w:val="001422F5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437B"/>
    <w:rsid w:val="002246C5"/>
    <w:rsid w:val="00227960"/>
    <w:rsid w:val="00230370"/>
    <w:rsid w:val="002479BF"/>
    <w:rsid w:val="00252686"/>
    <w:rsid w:val="002624D2"/>
    <w:rsid w:val="00282D19"/>
    <w:rsid w:val="00286368"/>
    <w:rsid w:val="002B03D8"/>
    <w:rsid w:val="002C5C3D"/>
    <w:rsid w:val="002D0BE9"/>
    <w:rsid w:val="002F11DF"/>
    <w:rsid w:val="002F4058"/>
    <w:rsid w:val="002F4FD7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B6AD7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75BC"/>
    <w:rsid w:val="006E6B95"/>
    <w:rsid w:val="007016AB"/>
    <w:rsid w:val="0071128E"/>
    <w:rsid w:val="00712234"/>
    <w:rsid w:val="00720E09"/>
    <w:rsid w:val="007267D5"/>
    <w:rsid w:val="00752106"/>
    <w:rsid w:val="0075744D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1815"/>
    <w:rsid w:val="008E447E"/>
    <w:rsid w:val="00912FF1"/>
    <w:rsid w:val="009148A6"/>
    <w:rsid w:val="00920E33"/>
    <w:rsid w:val="009216C9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B4FAC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64DF4"/>
    <w:rsid w:val="00C82790"/>
    <w:rsid w:val="00C902CD"/>
    <w:rsid w:val="00CA071B"/>
    <w:rsid w:val="00CA28D9"/>
    <w:rsid w:val="00CC7869"/>
    <w:rsid w:val="00CD269C"/>
    <w:rsid w:val="00D00692"/>
    <w:rsid w:val="00D213D4"/>
    <w:rsid w:val="00D219B3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B70B2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76632"/>
    <w:rsid w:val="00E94A8A"/>
    <w:rsid w:val="00E96B8B"/>
    <w:rsid w:val="00E96EBD"/>
    <w:rsid w:val="00EA312B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262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1436</Words>
  <Characters>8187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4</cp:revision>
  <cp:lastPrinted>2019-09-25T12:50:00Z</cp:lastPrinted>
  <dcterms:created xsi:type="dcterms:W3CDTF">2019-09-25T12:50:00Z</dcterms:created>
  <dcterms:modified xsi:type="dcterms:W3CDTF">2019-09-30T13:28:00Z</dcterms:modified>
</cp:coreProperties>
</file>