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1" w:rsidRPr="004E523D" w:rsidRDefault="00C35A51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C35A51" w:rsidRPr="004E523D" w:rsidRDefault="00C35A51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C35A51" w:rsidRPr="004E523D" w:rsidRDefault="00C35A51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C35A51" w:rsidRDefault="00C35A51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C35A51" w:rsidRPr="00435343" w:rsidRDefault="00C35A51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C35A51" w:rsidRPr="00435343" w:rsidRDefault="00C35A51" w:rsidP="00435343">
      <w:pPr>
        <w:rPr>
          <w:lang w:val="bg-BG" w:eastAsia="bg-BG"/>
        </w:rPr>
      </w:pPr>
    </w:p>
    <w:p w:rsidR="00C35A51" w:rsidRPr="00435343" w:rsidRDefault="00C35A51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РД-04-188/ 30.09.2019</w:t>
      </w:r>
      <w:r w:rsidRPr="00435343">
        <w:rPr>
          <w:lang w:val="bg-BG" w:eastAsia="bg-BG"/>
        </w:rPr>
        <w:t>г.</w:t>
      </w:r>
    </w:p>
    <w:p w:rsidR="00C35A51" w:rsidRPr="007B2E7C" w:rsidRDefault="00C35A51" w:rsidP="00435343">
      <w:pPr>
        <w:rPr>
          <w:lang w:eastAsia="bg-BG"/>
        </w:rPr>
      </w:pP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с.Ковачево</w:t>
      </w:r>
      <w:r w:rsidRPr="00435343">
        <w:rPr>
          <w:b/>
          <w:bCs/>
          <w:lang w:val="bg-BG" w:eastAsia="bg-BG"/>
        </w:rPr>
        <w:t>, община</w:t>
      </w:r>
      <w:r>
        <w:rPr>
          <w:b/>
          <w:bCs/>
          <w:lang w:val="bg-BG" w:eastAsia="bg-BG"/>
        </w:rPr>
        <w:t xml:space="preserve"> Септември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04-88/05.08.2019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C35A51" w:rsidRPr="00435343" w:rsidRDefault="00C35A51" w:rsidP="00435343">
      <w:pPr>
        <w:ind w:firstLine="540"/>
        <w:rPr>
          <w:b/>
          <w:bCs/>
          <w:u w:val="single"/>
          <w:lang w:val="bg-BG" w:eastAsia="bg-BG"/>
        </w:rPr>
      </w:pPr>
    </w:p>
    <w:p w:rsidR="00C35A51" w:rsidRPr="00435343" w:rsidRDefault="00C35A51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C35A51" w:rsidRPr="00435343" w:rsidRDefault="00C35A51" w:rsidP="00435343">
      <w:pPr>
        <w:rPr>
          <w:lang w:val="bg-BG" w:eastAsia="bg-BG"/>
        </w:rPr>
      </w:pP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- 04-88/0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Ковачево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C35A51" w:rsidRPr="00435343" w:rsidRDefault="00C35A51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C35A51" w:rsidRPr="00D000CB" w:rsidRDefault="00C35A51" w:rsidP="00435343">
      <w:pPr>
        <w:ind w:firstLine="540"/>
        <w:jc w:val="both"/>
        <w:rPr>
          <w:lang w:eastAsia="bg-BG"/>
        </w:rPr>
      </w:pPr>
    </w:p>
    <w:p w:rsidR="00C35A51" w:rsidRPr="00435343" w:rsidRDefault="00C35A51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C35A51" w:rsidRDefault="00C35A51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C35A51" w:rsidRDefault="00C35A51" w:rsidP="00435343">
      <w:pPr>
        <w:ind w:firstLine="540"/>
        <w:jc w:val="both"/>
        <w:rPr>
          <w:lang w:val="bg-BG" w:eastAsia="bg-BG"/>
        </w:rPr>
      </w:pP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</w:p>
    <w:p w:rsidR="00C35A51" w:rsidRPr="00435343" w:rsidRDefault="00C35A51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Ковачево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Септември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кметство  </w:t>
      </w:r>
      <w:r>
        <w:rPr>
          <w:b/>
          <w:bCs/>
          <w:lang w:val="bg-BG" w:eastAsia="bg-BG"/>
        </w:rPr>
        <w:t>село Ковачево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C35A51" w:rsidRPr="00435343" w:rsidRDefault="00C35A51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C35A51" w:rsidRPr="000D00C3" w:rsidRDefault="00C35A51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C35A51" w:rsidRDefault="00C35A51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C35A51" w:rsidRDefault="00C35A51" w:rsidP="00F6240C">
      <w:pPr>
        <w:jc w:val="both"/>
        <w:rPr>
          <w:b/>
          <w:bCs/>
          <w:lang w:val="bg-BG" w:eastAsia="bg-BG"/>
        </w:rPr>
      </w:pPr>
    </w:p>
    <w:p w:rsidR="00C35A51" w:rsidRPr="006D75BC" w:rsidRDefault="00C35A51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C35A51" w:rsidRPr="006D75BC" w:rsidRDefault="00C35A51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C35A51" w:rsidRPr="00435343" w:rsidRDefault="00C35A51" w:rsidP="00541893">
      <w:pPr>
        <w:rPr>
          <w:b/>
          <w:bCs/>
          <w:lang w:val="bg-BG"/>
        </w:rPr>
      </w:pPr>
    </w:p>
    <w:p w:rsidR="00C35A51" w:rsidRDefault="00C35A51">
      <w:pPr>
        <w:rPr>
          <w:lang w:val="bg-BG"/>
        </w:rPr>
      </w:pPr>
      <w:bookmarkStart w:id="0" w:name="_GoBack"/>
      <w:bookmarkEnd w:id="0"/>
      <w:r w:rsidRPr="001E6EC9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13:21ч.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C35A51" w:rsidRDefault="00C35A51">
      <w:pPr>
        <w:rPr>
          <w:lang w:val="bg-BG"/>
        </w:rPr>
      </w:pPr>
    </w:p>
    <w:p w:rsidR="00C35A51" w:rsidRDefault="00C35A51">
      <w:pPr>
        <w:rPr>
          <w:lang w:val="bg-BG"/>
        </w:rPr>
      </w:pPr>
    </w:p>
    <w:p w:rsidR="00C35A51" w:rsidRDefault="00C35A51">
      <w:pPr>
        <w:rPr>
          <w:lang w:val="bg-BG"/>
        </w:rPr>
      </w:pPr>
    </w:p>
    <w:p w:rsidR="00C35A51" w:rsidRDefault="00C35A51">
      <w:pPr>
        <w:rPr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Ковачево, ЕКАТТЕ 37491, община Септември, област Пазарджик.</w:t>
      </w: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РД – 04 - 188/30.09.2019 г. на директора на Областна дирекция "Земеделие" - гр. Пазарджик</w:t>
      </w:r>
    </w:p>
    <w:p w:rsidR="00C35A51" w:rsidRDefault="00C35A51" w:rsidP="000542D1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ГЕОРГИЕВА ПЕТРОВА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НЕДЕЛКА ПЕТКОВА СТОЙНОВА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КРЪСТЕВ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МАНОЛОВ ВРЕСКОВ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ЯКИМОВА БОНЕВА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 ПЕТКОВ ГЪРЕВ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ИВАНОВ ХРИСТОСКОВ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АНДРЕЕВ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КРЪСТЕВА МИНЕВА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ДАНАИЛА ГЕОРГИЕВА ХРИСТОСКОВА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"ПРОТЕКТ ИН"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"СВ. ГЕОРГИ"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МИХАЙЛОВА КРЪСТЕВА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ПЕТКОВ ГЕОРГИЕВ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ПЕПЕЛЯНКОВ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МИХ ДЖАБАРОВА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СТОИЛОВА ВЕЛЕВА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АНГЕЛОВА МАНУШЕВА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МАРГАРИТА ДИМИТРОВА КОСТАДИНОВА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ДИМИТРОВА МЪРЗЯНОВА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ВАСИЛЕВ СОТИРОВ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СОТИР АРГИРОВ ДИНЧЕВ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ТАНЬО ИВАНОВ ТОНОВ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МАЯ НИКОЛОВА ГЕОРГИЕВА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ДИМИТРОВ САРАФСКИ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НИКОЛОВА ЧАРИЙСКА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ГОСПОДИНОВ НЕЙКОВ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ВАСИЛЕВ РАДЕВ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ИВАНОВА КАЛИНОВА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НИКОЛОВ РИНКОВ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АТАНАСОВ ТАНКОВ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СИРАКОВ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КОМСИЙСКИ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МИНКА ВАСИЛЕВА ДОШЕВА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ЯНАКИ АНГЕЛОВ КЛИСУРСКИ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ХРИСТОСКОВ КОМСИЙСКИ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ЙОРДАНОВ УЛЕВ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НИКОЛОВ РУЗМАНОВ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КРУМОВ ПОПОВ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ЙОРДАНОВ ШУМАНОВ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ПАВЛОВ ПАНЕВ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ЛАЧОВ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МИНЕВ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ИРИНА НИКОЛАЕВА КЛИСУРСКА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КЛИСУРСКИ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ТОДОРОВ ДИЧЕВ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ГЕОРГИЕВА ГЮРОВА КОМСИЙСКА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СВЕЩЕННИК ГЕОРГИ ИВАНОВ МАНОЛОВ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ВЕЛЕВ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НАНКОВ ДОЙЧЕВ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АЛЕКСАНДРОВ ШИКОВ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ДЕТЕЛИН ПЕТКОВ ПИСКОВ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ХРИСТОВ БАЛАБАНОВ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ИРИНА ТОДОРОВА АНГЕЛОВА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 ПЕТКОВ ГЪРЕВ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СТОЙНОВА ИВАНОВА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БЛАГОВ АНГЕЛОВ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НИКОЛОВ МАНЬОВ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НИКОЛОВА БАНЕВА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 ГЕОРГИЕВА КАЦАРОВА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АНДРЕЕВ ГОСТЕВ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НИКОЛОВ ПОПОВ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ПЕТКОВ ТУДЖАРОВ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НИКОЛОВ РИНКОВ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АТАНАСОВ ГЕНОВ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 АЛЕКСАНДЪР ТОД МИНЧЕВИ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"ПРОТЕКТ ИН"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МИШЕВ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 ПЕТКОВ ГЪРЕВ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СТОЙНОВА АПОСТОЛОВА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АНГЕЛОВ МАНУШЕВ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ДОШЕВ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МЕТОДИЕВА МАНУШЕВА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ГЕОРГИЕВИ ВЕЛЕВИ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"СВ. ГЕОРГИ"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ГРОЗДАНОВ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ЧЕПЪРСКИ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ЙОРДАНОВ МИХАЙЛОВ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ПЕНЕВ ГЕШЕВ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ПАШОВ ТРЕНДОВ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СПАСОВ КАЦАРСКИ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КЕНДЕРОВ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СТОИМЕНА ПЕНЕВА ГЕОРГИЕВА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ГЕОРГИЕВ КОСТАДИНОВ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 ПЕТРОВ ДИМИТРОВ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САРАФСКИ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ЙОСИФОВ ДАМЯНОВ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ГЕОРГИЕВ КЛИСУРСКИ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МАЛЕЧКОВ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АНДРЕЕВ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НЕДЕЛЯ ГРОЗДАНОВА ЧЕПЪРСКА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ПЕНЕВ ГЕШЕВ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ВИОЛЕТКА ЛАЗАРОВА АТАНАСОВА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 ПЕТРОВ ДИМИТРОВ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ДИМИТРОВА КАЙНАРОВА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КРЪСТЕВ ВЕЛЕВ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ЕЛИНОВ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ВЕЛЕВ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ЛАЗАРОВА НИКЛЕНОВА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"ПРОТЕКТ ИН"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ДИМИТРОВА БИВОЛАРСКА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ДИМА ПЕТРОВА ГЕОРГИЕВА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САРАФСКИ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АНДРЕЕВ КОМСИЙСКИ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ДИШКОВ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ХРИСТОВ АПОСТОЛОВ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АНДРЕЕВ КОМСИЙСКИ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БАЛАБАНОВ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НАЙДЕНОВ ИЛКОВ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БИЧЕВ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АНГЕЛОВА СТАМАТОВА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ИЛИЕВ СТАМАТОВ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ДЕТЕЛИН ПЕТКОВ ПИСКОВ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ВАСИЛЕВА АНДРЕЕВА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ПЕТРОВ САРАФСКИ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ДИМИТРОВ САРАФСКИ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САРАФСКИ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ГЕОРГЕВ ДАНАИЛОВ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САРАФСКИ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ГЕОРГИЕВА ГАРВАНОВА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НИКОЛОВА ВЛАДОВА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ЯШАРОВ МУСЕВ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ПЕТКОВ ГЕОРГИЕВ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ДОШЕВ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ПЕТКОВ БЛАГОВ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БОРИСОВ МАХАЛДЖИЙСКИ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ДЖАЛЕВ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АНГЕЛОВ ДЖАЛЕВ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СТОИЛОВА ТРЕНЧЕВА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БАРАКОВ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ДИМА ПЕТРОВА ГЕОРГИЕВА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ВЕРА ИВАНОВА РЪЖАНКОВА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ГЪЛЪБОВА АЛЕКСИЕВА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ВАСИЛЕВ СТОЙЧЕВ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ВАСИЛЕВ СТОЙЧЕВ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СТОЙЧЕВА МИЧЕВА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ПЕТКОВ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СТОЯНОВ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ВАСИЛЕВ КОРБАНКОЛЕВ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ДИМА ПЕТРОВА ГЕОРГИЕВА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ПЕТКОВ БАДЬОКОВ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НИКОЛОВА МИХАЙЛОВА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ВЕЛИЧКА КОСТАДИНОВА ГРОЗДАНОВА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ВАСИЛЕВ БЛАГОВ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ПЕТРОВ САРАФСКИ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РАДЕВ СИРАКОВ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СТОЙЧЕВА МИЧЕВА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ИХТИМАНСКИ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АНГЕЛОВ ЕЛИНОВ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ПОПОВ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ДИМИТРОВА НАЙДЕНОВА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МАЛЧО МУСЕВ ЧАУШЕВ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СПАСОВ КЕНДЕРОВ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 ПЕТРОВ ДИМИТРОВ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ФАСУЛКОВ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СТОЯНОВ ЛАЗАРОВ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СТОИЦОВ БИВОЛАРСКИ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ХРИСЧОВА МИШЕВА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МАГДАЛЕНА ПЕТРОВА БОГОСЛОВОВА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СЛАВКА АНГЕЛОВА ЛАЗАРОВА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ЛИДИЯ СТАНКОВА НЕНЧЕВА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ВЕРА ЛАЗАРОВА ИВАНОВА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КОСТАДИНКА ЛАЗАРОВА БОРИСОВА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ДОЙЧИНОВ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ИЛИЕВ ДЕНКИН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ВАСИЛЕВ ШИКОВ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АНГЕЛОВА ВАПИРОВА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 ПЕТРОВ ДИМИТРОВ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ДИМИТРОВ НЕДЕЛЧЕВ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АНГЕЛОВА СЕРЕВА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КИРИЛОВ ПОПОВ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СТОЯНОВ ДОШЕВ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ГЕОРГИЕВА РИНКОВА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НАНКОВ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МАРИНКОВ КОМСИЙСКИ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АТАНАСОВ ГЕНДУРОВ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БЛАГОЕВА КРИВУЛЕВА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ЙОРДАНОВ ШУМАНОВ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ТОДОРОВ ЧЕПЪРСКИ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ЛЮБКА ИВАНОВА ИВАНОВА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АНГЕЛОВ КЛИСУРСКИ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АНЧОВ ГЕНОВ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ПИСКОВ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ПАЧЕВ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ДАМЯНОВА ПОПОВА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АТАНАСОВА НАНКОВА - ТОДОРОВА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СЛАВЕЙКОВ ХАМАЛСКИ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ДИТКА БЛАГОВА ПАЧЕВА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"ПРОТЕКТ ИН"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КАРАКУШЕВ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ПЕНЕВ БЕНЗАРОВ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БАДЕВ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КИРИЛКА ИЛИЕВА МИХАЙЛОВА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БАЙДАНОВ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МЕХАНДЖИЙСКИ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ВАСИЛЕВ АСЪРДЖИЙСКИ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АНЧЕВ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"ПРОТЕКТ ИН"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"ПРОТЕКТ ИН"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r w:rsidRPr="00F26733">
              <w:rPr>
                <w:rFonts w:ascii="Arial" w:hAnsi="Arial" w:cs="Arial"/>
                <w:sz w:val="18"/>
                <w:szCs w:val="18"/>
              </w:rPr>
              <w:t>"РАЙС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"ДЕМЕТРА" 2004" 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4982.50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СТОЯНОВ КЪНЕВ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ГЕШЕВ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"СВ. ГЕОРГИ"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ВЕЛИЧКОВ МАЧЕЕВ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ДИМИТРОВ НЕДЕЛЧЕВ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МАРКОВ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СТОИМЕНОВ БЕГОВ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ВЕРГИЕВ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МИНАЛ ГЕОРГИЕВ ГЕЛЕНОВ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ПЕТКОВ БЛАГОВ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МАРИНКОВ КОМСИЙСКИ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АНГЕЛОВА ДИМОВА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АТАНАСОВА СТОЙНОВА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ТОСЕВ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ПЕТРОВ ТИНКИН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ИЛИЕВА ИГНАТОВА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ПАВЛОВ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АНГЕЛОВА ДИМОВА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БЕЛКИН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АНГЕЛОВ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АНЧЕВ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АТАНАСОВА СТОЙНОВА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АНГЕЛОВА ДИМОВА и др.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ДАМЯНОВА ГРЪКЛЯНОВА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ГЕОРГИЕВ ГРЪКЛЯНОВ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ЙОАННА ВОЛОДИЕВА ТОНЧОВСКА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ИЛИЕВ КЪНЕВ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НЕВЕНА МИЛЧЕВА ДИШКОВА ПЕПЕЛЯНКОВА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СПАСОВ КОСТАДИНОВ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ТОДОРОВ ГЕОРГИЕВ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МИТОВ ШИКОВ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ИЛИЕВА ИГНАТОВА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ВЕЛЕВ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ЦВЕТАНОВА МИНЧЕВА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ИВАНОВ ГЕОРГИЕВ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C35A51" w:rsidTr="009918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51" w:rsidRDefault="00C35A51" w:rsidP="009918C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5A51" w:rsidRDefault="00C35A51" w:rsidP="000542D1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C35A51" w:rsidRDefault="00C35A51" w:rsidP="000542D1">
      <w:pPr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18"/>
        </w:rPr>
      </w:pPr>
    </w:p>
    <w:p w:rsidR="00C35A51" w:rsidRPr="000542D1" w:rsidRDefault="00C35A51">
      <w:pPr>
        <w:rPr>
          <w:lang w:val="bg-BG"/>
        </w:rPr>
      </w:pPr>
    </w:p>
    <w:sectPr w:rsidR="00C35A51" w:rsidRPr="000542D1" w:rsidSect="000542D1">
      <w:footerReference w:type="default" r:id="rId9"/>
      <w:type w:val="continuous"/>
      <w:pgSz w:w="11909" w:h="16834" w:code="9"/>
      <w:pgMar w:top="851" w:right="734" w:bottom="1008" w:left="45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51" w:rsidRDefault="00C35A51">
      <w:r>
        <w:separator/>
      </w:r>
    </w:p>
  </w:endnote>
  <w:endnote w:type="continuationSeparator" w:id="0">
    <w:p w:rsidR="00C35A51" w:rsidRDefault="00C3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1" w:rsidRPr="007B2E7C" w:rsidRDefault="00C35A51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C35A51" w:rsidRPr="00A5142D" w:rsidRDefault="00C35A51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C35A51" w:rsidRPr="00A5142D" w:rsidRDefault="00C35A51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C35A51" w:rsidRDefault="00C35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51" w:rsidRDefault="00C35A51">
      <w:r>
        <w:separator/>
      </w:r>
    </w:p>
  </w:footnote>
  <w:footnote w:type="continuationSeparator" w:id="0">
    <w:p w:rsidR="00C35A51" w:rsidRDefault="00C35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32BDB"/>
    <w:rsid w:val="000542D1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83B45"/>
    <w:rsid w:val="001855F7"/>
    <w:rsid w:val="001937BF"/>
    <w:rsid w:val="001B04B6"/>
    <w:rsid w:val="001C5DB5"/>
    <w:rsid w:val="001D6C5E"/>
    <w:rsid w:val="001E6EC9"/>
    <w:rsid w:val="001E7B1D"/>
    <w:rsid w:val="0020680A"/>
    <w:rsid w:val="00206B2A"/>
    <w:rsid w:val="0021642E"/>
    <w:rsid w:val="00240394"/>
    <w:rsid w:val="00242995"/>
    <w:rsid w:val="00277397"/>
    <w:rsid w:val="00280FC9"/>
    <w:rsid w:val="00286368"/>
    <w:rsid w:val="002A7689"/>
    <w:rsid w:val="002D0BE9"/>
    <w:rsid w:val="0033456A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09B1"/>
    <w:rsid w:val="00505391"/>
    <w:rsid w:val="00506CF7"/>
    <w:rsid w:val="0052453D"/>
    <w:rsid w:val="00531FCE"/>
    <w:rsid w:val="00541893"/>
    <w:rsid w:val="00560BC0"/>
    <w:rsid w:val="0057615F"/>
    <w:rsid w:val="005947A9"/>
    <w:rsid w:val="0059651A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8E447E"/>
    <w:rsid w:val="009022F6"/>
    <w:rsid w:val="009216C9"/>
    <w:rsid w:val="00924DE3"/>
    <w:rsid w:val="0092558F"/>
    <w:rsid w:val="00970F94"/>
    <w:rsid w:val="00975584"/>
    <w:rsid w:val="009918CF"/>
    <w:rsid w:val="00996BB8"/>
    <w:rsid w:val="009B54B4"/>
    <w:rsid w:val="009C428D"/>
    <w:rsid w:val="009F2864"/>
    <w:rsid w:val="009F2B18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B2C31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35A51"/>
    <w:rsid w:val="00C43A73"/>
    <w:rsid w:val="00C941BF"/>
    <w:rsid w:val="00CB53FD"/>
    <w:rsid w:val="00CD5682"/>
    <w:rsid w:val="00D000CB"/>
    <w:rsid w:val="00D45290"/>
    <w:rsid w:val="00D65A6E"/>
    <w:rsid w:val="00D72221"/>
    <w:rsid w:val="00D82FCD"/>
    <w:rsid w:val="00DB6BD6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26733"/>
    <w:rsid w:val="00F46E3C"/>
    <w:rsid w:val="00F6240C"/>
    <w:rsid w:val="00F72B39"/>
    <w:rsid w:val="00F91EB7"/>
    <w:rsid w:val="00F94BC5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D2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42D1"/>
    <w:rPr>
      <w:sz w:val="24"/>
      <w:szCs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42D1"/>
    <w:rPr>
      <w:sz w:val="24"/>
      <w:szCs w:val="24"/>
      <w:lang w:val="bg-BG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D21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596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3723</Words>
  <Characters>21223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2019-10-02T11:47:00Z</cp:lastPrinted>
  <dcterms:created xsi:type="dcterms:W3CDTF">2019-09-30T11:44:00Z</dcterms:created>
  <dcterms:modified xsi:type="dcterms:W3CDTF">2019-10-02T11:51:00Z</dcterms:modified>
</cp:coreProperties>
</file>