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7A" w:rsidRPr="005009B1" w:rsidRDefault="0048497A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bCs/>
          <w:spacing w:val="40"/>
          <w:lang w:val="ru-RU" w:eastAsia="bg-BG"/>
        </w:rPr>
      </w:pPr>
      <w:r>
        <w:rPr>
          <w:noProof/>
          <w:lang w:val="bg-BG"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6" type="#_x0000_t32" style="position:absolute;left:0;text-align:left;margin-left:-6.3pt;margin-top:4.4pt;width:0;height:48.2pt;z-index:251658240;visibility:visible;mso-wrap-distance-left:3.17497mm;mso-wrap-distance-right:3.17497mm"/>
        </w:pict>
      </w: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4" o:spid="_x0000_s1027" type="#_x0000_t75" style="position:absolute;left:0;text-align:left;margin-left:8.05pt;margin-top:-6.65pt;width:47.3pt;height:65.05pt;z-index:251659264;visibility:visible">
            <v:imagedata r:id="rId7" o:title=""/>
            <w10:wrap type="square"/>
          </v:shape>
        </w:pict>
      </w:r>
      <w:r w:rsidRPr="005009B1">
        <w:rPr>
          <w:b/>
          <w:bCs/>
          <w:spacing w:val="40"/>
          <w:lang w:val="ru-RU" w:eastAsia="bg-BG"/>
        </w:rPr>
        <w:t>РЕПУБЛИКА БЪЛГАРИЯ</w:t>
      </w:r>
    </w:p>
    <w:p w:rsidR="0048497A" w:rsidRPr="005009B1" w:rsidRDefault="0048497A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48497A" w:rsidRPr="005009B1" w:rsidRDefault="0048497A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48497A" w:rsidRDefault="0048497A" w:rsidP="00FF4A62">
      <w:pPr>
        <w:jc w:val="center"/>
        <w:rPr>
          <w:b/>
          <w:bCs/>
          <w:sz w:val="28"/>
          <w:szCs w:val="28"/>
          <w:lang w:val="bg-BG" w:eastAsia="bg-BG"/>
        </w:rPr>
      </w:pPr>
    </w:p>
    <w:p w:rsidR="0048497A" w:rsidRPr="00FF4A62" w:rsidRDefault="0048497A" w:rsidP="00FF4A62">
      <w:pPr>
        <w:jc w:val="center"/>
        <w:rPr>
          <w:b/>
          <w:bCs/>
          <w:sz w:val="28"/>
          <w:szCs w:val="28"/>
          <w:lang w:val="bg-BG" w:eastAsia="bg-BG"/>
        </w:rPr>
      </w:pPr>
      <w:r w:rsidRPr="00FF4A62">
        <w:rPr>
          <w:b/>
          <w:bCs/>
          <w:sz w:val="28"/>
          <w:szCs w:val="28"/>
          <w:lang w:val="bg-BG" w:eastAsia="bg-BG"/>
        </w:rPr>
        <w:t>З   А   П   О   В   Е   Д</w:t>
      </w:r>
    </w:p>
    <w:p w:rsidR="0048497A" w:rsidRPr="00FF4A62" w:rsidRDefault="0048497A" w:rsidP="00FF4A62">
      <w:pPr>
        <w:rPr>
          <w:lang w:val="bg-BG" w:eastAsia="bg-BG"/>
        </w:rPr>
      </w:pPr>
    </w:p>
    <w:p w:rsidR="0048497A" w:rsidRPr="00FF4A62" w:rsidRDefault="0048497A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>
        <w:rPr>
          <w:rStyle w:val="cursorpointer"/>
        </w:rPr>
        <w:t>РД-04-163/ 25.09.2019</w:t>
      </w:r>
      <w:r w:rsidRPr="00FF4A62">
        <w:rPr>
          <w:lang w:val="bg-BG" w:eastAsia="bg-BG"/>
        </w:rPr>
        <w:t>г.</w:t>
      </w:r>
    </w:p>
    <w:p w:rsidR="0048497A" w:rsidRPr="00FF4A62" w:rsidRDefault="0048497A" w:rsidP="00FF4A62">
      <w:pPr>
        <w:rPr>
          <w:lang w:val="bg-BG" w:eastAsia="bg-BG"/>
        </w:rPr>
      </w:pP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СТОЯН ТРАЯНОВ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>
        <w:rPr>
          <w:b/>
          <w:bCs/>
          <w:lang w:val="bg-BG" w:eastAsia="bg-BG"/>
        </w:rPr>
        <w:t>с.Капитан Димитриево</w:t>
      </w:r>
      <w:r w:rsidRPr="008E447E">
        <w:rPr>
          <w:b/>
          <w:bCs/>
          <w:lang w:val="bg-BG" w:eastAsia="bg-BG"/>
        </w:rPr>
        <w:t xml:space="preserve">, община </w:t>
      </w:r>
      <w:r>
        <w:rPr>
          <w:b/>
          <w:bCs/>
          <w:lang w:val="bg-BG" w:eastAsia="bg-BG"/>
        </w:rPr>
        <w:t>Пещера</w:t>
      </w:r>
      <w:r w:rsidRPr="008E447E">
        <w:rPr>
          <w:b/>
          <w:bCs/>
          <w:lang w:val="bg-BG" w:eastAsia="bg-BG"/>
        </w:rPr>
        <w:t>, област Пазарджик</w:t>
      </w:r>
      <w:r>
        <w:rPr>
          <w:lang w:val="bg-BG" w:eastAsia="bg-BG"/>
        </w:rPr>
        <w:t>, за стопанската 201</w:t>
      </w:r>
      <w:r>
        <w:rPr>
          <w:lang w:eastAsia="bg-BG"/>
        </w:rPr>
        <w:t>9</w:t>
      </w:r>
      <w:r>
        <w:rPr>
          <w:lang w:val="bg-BG" w:eastAsia="bg-BG"/>
        </w:rPr>
        <w:t xml:space="preserve"> – 20</w:t>
      </w:r>
      <w:r>
        <w:rPr>
          <w:lang w:eastAsia="bg-BG"/>
        </w:rPr>
        <w:t>20</w:t>
      </w:r>
      <w:r>
        <w:rPr>
          <w:lang w:val="bg-BG" w:eastAsia="bg-BG"/>
        </w:rPr>
        <w:t xml:space="preserve"> г. (1.10.201</w:t>
      </w:r>
      <w:r>
        <w:rPr>
          <w:lang w:eastAsia="bg-BG"/>
        </w:rPr>
        <w:t>9</w:t>
      </w:r>
      <w:r>
        <w:rPr>
          <w:lang w:val="bg-BG" w:eastAsia="bg-BG"/>
        </w:rPr>
        <w:t xml:space="preserve"> г. – 1.10.20</w:t>
      </w:r>
      <w:r>
        <w:rPr>
          <w:lang w:eastAsia="bg-BG"/>
        </w:rPr>
        <w:t>20</w:t>
      </w:r>
      <w:r w:rsidRPr="00FF4A62">
        <w:rPr>
          <w:lang w:val="bg-BG" w:eastAsia="bg-BG"/>
        </w:rPr>
        <w:t xml:space="preserve"> г.</w:t>
      </w:r>
      <w:r>
        <w:rPr>
          <w:lang w:val="bg-BG" w:eastAsia="bg-BG"/>
        </w:rPr>
        <w:t xml:space="preserve">), а именно: заповед </w:t>
      </w:r>
      <w:r>
        <w:rPr>
          <w:b/>
          <w:bCs/>
          <w:lang w:val="bg-BG" w:eastAsia="bg-BG"/>
        </w:rPr>
        <w:t>№ РД 0</w:t>
      </w:r>
      <w:r>
        <w:rPr>
          <w:b/>
          <w:bCs/>
          <w:lang w:eastAsia="bg-BG"/>
        </w:rPr>
        <w:t>4</w:t>
      </w:r>
      <w:r>
        <w:rPr>
          <w:b/>
          <w:bCs/>
          <w:lang w:val="bg-BG" w:eastAsia="bg-BG"/>
        </w:rPr>
        <w:t>-1</w:t>
      </w:r>
      <w:r>
        <w:rPr>
          <w:b/>
          <w:bCs/>
          <w:lang w:eastAsia="bg-BG"/>
        </w:rPr>
        <w:t>00</w:t>
      </w:r>
      <w:r>
        <w:rPr>
          <w:b/>
          <w:bCs/>
          <w:lang w:val="bg-BG" w:eastAsia="bg-BG"/>
        </w:rPr>
        <w:t>/0</w:t>
      </w:r>
      <w:r>
        <w:rPr>
          <w:b/>
          <w:bCs/>
          <w:lang w:eastAsia="bg-BG"/>
        </w:rPr>
        <w:t>5</w:t>
      </w:r>
      <w:r w:rsidRPr="00550C56">
        <w:rPr>
          <w:b/>
          <w:bCs/>
          <w:lang w:val="bg-BG" w:eastAsia="bg-BG"/>
        </w:rPr>
        <w:t>.08.201</w:t>
      </w:r>
      <w:r>
        <w:rPr>
          <w:b/>
          <w:bCs/>
          <w:lang w:eastAsia="bg-BG"/>
        </w:rPr>
        <w:t>9</w:t>
      </w:r>
      <w:r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Pr="00752106">
        <w:rPr>
          <w:b/>
          <w:bCs/>
          <w:lang w:val="bg-BG" w:eastAsia="bg-BG"/>
        </w:rPr>
        <w:t>споразумение</w:t>
      </w:r>
      <w:r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фактическа и правна страна следното:</w:t>
      </w:r>
    </w:p>
    <w:p w:rsidR="0048497A" w:rsidRPr="00FF4A62" w:rsidRDefault="0048497A" w:rsidP="00FF4A62">
      <w:pPr>
        <w:ind w:firstLine="540"/>
        <w:rPr>
          <w:b/>
          <w:bCs/>
          <w:u w:val="single"/>
          <w:lang w:val="bg-BG" w:eastAsia="bg-BG"/>
        </w:rPr>
      </w:pPr>
    </w:p>
    <w:p w:rsidR="0048497A" w:rsidRPr="00FF4A62" w:rsidRDefault="0048497A" w:rsidP="00FF4A62">
      <w:pPr>
        <w:ind w:firstLine="540"/>
        <w:rPr>
          <w:b/>
          <w:bCs/>
          <w:u w:val="single"/>
          <w:lang w:val="bg-BG" w:eastAsia="bg-BG"/>
        </w:rPr>
      </w:pPr>
      <w:r w:rsidRPr="00FF4A62">
        <w:rPr>
          <w:b/>
          <w:bCs/>
          <w:u w:val="single"/>
          <w:lang w:val="bg-BG" w:eastAsia="bg-BG"/>
        </w:rPr>
        <w:t>І. ФАКТИЧЕСКА СТРАНА</w:t>
      </w:r>
    </w:p>
    <w:p w:rsidR="0048497A" w:rsidRPr="00FF4A62" w:rsidRDefault="0048497A" w:rsidP="00FF4A62">
      <w:pPr>
        <w:rPr>
          <w:lang w:val="bg-BG" w:eastAsia="bg-BG"/>
        </w:rPr>
      </w:pP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b/>
          <w:bCs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>
        <w:rPr>
          <w:b/>
          <w:bCs/>
          <w:lang w:val="bg-BG" w:eastAsia="bg-BG"/>
        </w:rPr>
        <w:t>№ РД 0</w:t>
      </w:r>
      <w:r>
        <w:rPr>
          <w:b/>
          <w:bCs/>
          <w:lang w:eastAsia="bg-BG"/>
        </w:rPr>
        <w:t>4</w:t>
      </w:r>
      <w:r>
        <w:rPr>
          <w:b/>
          <w:bCs/>
          <w:lang w:val="bg-BG" w:eastAsia="bg-BG"/>
        </w:rPr>
        <w:t>-1</w:t>
      </w:r>
      <w:r>
        <w:rPr>
          <w:b/>
          <w:bCs/>
          <w:lang w:eastAsia="bg-BG"/>
        </w:rPr>
        <w:t>00</w:t>
      </w:r>
      <w:r>
        <w:rPr>
          <w:b/>
          <w:bCs/>
          <w:lang w:val="bg-BG" w:eastAsia="bg-BG"/>
        </w:rPr>
        <w:t>/0</w:t>
      </w:r>
      <w:r>
        <w:rPr>
          <w:b/>
          <w:bCs/>
          <w:lang w:eastAsia="bg-BG"/>
        </w:rPr>
        <w:t>5</w:t>
      </w:r>
      <w:r>
        <w:rPr>
          <w:b/>
          <w:bCs/>
          <w:lang w:val="bg-BG" w:eastAsia="bg-BG"/>
        </w:rPr>
        <w:t>.08.201</w:t>
      </w:r>
      <w:r>
        <w:rPr>
          <w:b/>
          <w:bCs/>
          <w:lang w:eastAsia="bg-BG"/>
        </w:rPr>
        <w:t>9</w:t>
      </w:r>
      <w:r w:rsidRPr="00550C56">
        <w:rPr>
          <w:b/>
          <w:bCs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>
        <w:rPr>
          <w:lang w:val="bg-BG" w:eastAsia="bg-BG"/>
        </w:rPr>
        <w:t xml:space="preserve">а комисията за землището </w:t>
      </w:r>
      <w:r w:rsidRPr="00550C56">
        <w:rPr>
          <w:b/>
          <w:bCs/>
          <w:lang w:val="bg-BG" w:eastAsia="bg-BG"/>
        </w:rPr>
        <w:t>на с.Капитан Димитриево, община Пещера,</w:t>
      </w:r>
      <w:r w:rsidRPr="00FF4A62">
        <w:rPr>
          <w:lang w:val="bg-BG" w:eastAsia="bg-BG"/>
        </w:rPr>
        <w:t xml:space="preserve"> област Паз</w:t>
      </w:r>
      <w:r>
        <w:rPr>
          <w:lang w:val="bg-BG" w:eastAsia="bg-BG"/>
        </w:rPr>
        <w:t>арджик, е издадена до 05.08.201</w:t>
      </w:r>
      <w:r>
        <w:rPr>
          <w:lang w:eastAsia="bg-BG"/>
        </w:rPr>
        <w:t>9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48497A" w:rsidRPr="003F530E" w:rsidRDefault="0048497A" w:rsidP="003F530E">
      <w:pPr>
        <w:ind w:firstLine="540"/>
        <w:jc w:val="both"/>
        <w:rPr>
          <w:lang w:eastAsia="bg-BG"/>
        </w:rPr>
      </w:pPr>
      <w:r w:rsidRPr="00FF4A62">
        <w:rPr>
          <w:b/>
          <w:bCs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>
        <w:rPr>
          <w:lang w:val="bg-BG" w:eastAsia="bg-BG"/>
        </w:rPr>
        <w:t>твен е доклад на комисията</w:t>
      </w:r>
      <w:r>
        <w:rPr>
          <w:lang w:eastAsia="bg-BG"/>
        </w:rPr>
        <w:t>.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споразумение, проектът на картата на масивите за ползване в землището и проектът на регистър към нея.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>
        <w:rPr>
          <w:lang w:val="bg-BG" w:eastAsia="bg-BG"/>
        </w:rPr>
        <w:t xml:space="preserve">писано от всички участници на </w:t>
      </w:r>
      <w:r>
        <w:rPr>
          <w:b/>
          <w:bCs/>
          <w:lang w:val="bg-BG" w:eastAsia="bg-BG"/>
        </w:rPr>
        <w:t>23.08.201</w:t>
      </w:r>
      <w:r>
        <w:rPr>
          <w:b/>
          <w:bCs/>
          <w:lang w:eastAsia="bg-BG"/>
        </w:rPr>
        <w:t>9</w:t>
      </w:r>
      <w:r w:rsidRPr="00A520CF">
        <w:rPr>
          <w:b/>
          <w:bCs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>
        <w:rPr>
          <w:lang w:val="bg-BG" w:eastAsia="bg-BG"/>
        </w:rPr>
        <w:t xml:space="preserve"> в землището за стопанската 201</w:t>
      </w:r>
      <w:r>
        <w:rPr>
          <w:lang w:eastAsia="bg-BG"/>
        </w:rPr>
        <w:t>9</w:t>
      </w:r>
      <w:r>
        <w:rPr>
          <w:lang w:val="bg-BG" w:eastAsia="bg-BG"/>
        </w:rPr>
        <w:t xml:space="preserve"> – 20</w:t>
      </w:r>
      <w:r>
        <w:rPr>
          <w:lang w:eastAsia="bg-BG"/>
        </w:rPr>
        <w:t>20</w:t>
      </w:r>
      <w:r>
        <w:rPr>
          <w:lang w:val="bg-BG" w:eastAsia="bg-BG"/>
        </w:rPr>
        <w:t xml:space="preserve"> г. (1.10.201</w:t>
      </w:r>
      <w:r>
        <w:rPr>
          <w:lang w:eastAsia="bg-BG"/>
        </w:rPr>
        <w:t>9</w:t>
      </w:r>
      <w:r>
        <w:rPr>
          <w:lang w:val="bg-BG" w:eastAsia="bg-BG"/>
        </w:rPr>
        <w:t xml:space="preserve"> г. – 1.10.20</w:t>
      </w:r>
      <w:r>
        <w:rPr>
          <w:lang w:eastAsia="bg-BG"/>
        </w:rPr>
        <w:t>20</w:t>
      </w:r>
      <w:r w:rsidRPr="00FF4A62">
        <w:rPr>
          <w:lang w:val="bg-BG" w:eastAsia="bg-BG"/>
        </w:rPr>
        <w:t xml:space="preserve"> г.).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ползване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Неразделна част от споразумението са проектът на картата за разпределение на масивите за ползване в землището и регистърът към нея, който съдържа всички необходими и </w:t>
      </w:r>
      <w:r>
        <w:rPr>
          <w:b/>
          <w:bCs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</w:p>
    <w:p w:rsidR="0048497A" w:rsidRPr="00FF4A62" w:rsidRDefault="0048497A" w:rsidP="00FF4A62">
      <w:pPr>
        <w:ind w:firstLine="540"/>
        <w:jc w:val="both"/>
        <w:rPr>
          <w:b/>
          <w:bCs/>
          <w:u w:val="single"/>
          <w:lang w:val="bg-BG" w:eastAsia="bg-BG"/>
        </w:rPr>
      </w:pPr>
      <w:r w:rsidRPr="00FF4A62">
        <w:rPr>
          <w:b/>
          <w:bCs/>
          <w:u w:val="single"/>
          <w:lang w:val="bg-BG" w:eastAsia="bg-BG"/>
        </w:rPr>
        <w:t>ІІ. ПРАВНА СТРАНА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земеделски земи (имоти), съответно за служебно разпределение на имотите в масивите за ползване в съответното землище, има законната цел за насърчаване на уедрено ползване на земеделските земи и създаване на масиви, ясно изразена в чл. чл. 37б и 37в ЗСПЗЗ, съответно чл.чл. 69 – 76 ППЗСПЗЗ.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землището за съответната стопанска година е един смесен, динамичен и последователно осъществяващ се фактически състав. Споразумението между участниците е гражданскоправният юридически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изискванията на закона, конкретно посочени във фактическата част на заповедта.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</w:p>
    <w:p w:rsidR="0048497A" w:rsidRPr="00FF4A62" w:rsidRDefault="0048497A" w:rsidP="00FF4A62">
      <w:pPr>
        <w:ind w:firstLine="540"/>
        <w:jc w:val="center"/>
        <w:rPr>
          <w:b/>
          <w:bCs/>
          <w:sz w:val="28"/>
          <w:szCs w:val="28"/>
          <w:lang w:val="bg-BG" w:eastAsia="bg-BG"/>
        </w:rPr>
      </w:pPr>
      <w:r w:rsidRPr="00FF4A62">
        <w:rPr>
          <w:b/>
          <w:bCs/>
          <w:sz w:val="28"/>
          <w:szCs w:val="28"/>
          <w:lang w:val="bg-BG" w:eastAsia="bg-BG"/>
        </w:rPr>
        <w:t>Р А З П О Р Е Д И Х: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48497A" w:rsidRPr="00A520CF" w:rsidRDefault="0048497A" w:rsidP="00FF4A62">
      <w:pPr>
        <w:ind w:firstLine="540"/>
        <w:jc w:val="both"/>
        <w:rPr>
          <w:b/>
          <w:bCs/>
          <w:lang w:val="bg-BG" w:eastAsia="bg-BG"/>
        </w:rPr>
      </w:pPr>
      <w:r w:rsidRPr="00FF4A62">
        <w:rPr>
          <w:lang w:val="bg-BG" w:eastAsia="bg-BG"/>
        </w:rPr>
        <w:t xml:space="preserve"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землището на с. </w:t>
      </w:r>
      <w:r w:rsidRPr="00A520CF">
        <w:rPr>
          <w:b/>
          <w:bCs/>
          <w:lang w:val="bg-BG" w:eastAsia="bg-BG"/>
        </w:rPr>
        <w:t>Капитан Димитриево, община Пещера, област Пазарджик</w:t>
      </w:r>
      <w:r>
        <w:rPr>
          <w:lang w:val="bg-BG" w:eastAsia="bg-BG"/>
        </w:rPr>
        <w:t>, за стопанската  2019 -2020 година,</w:t>
      </w:r>
      <w:r w:rsidRPr="00FF4A62">
        <w:rPr>
          <w:lang w:val="bg-BG" w:eastAsia="bg-BG"/>
        </w:rPr>
        <w:t xml:space="preserve"> счита</w:t>
      </w:r>
      <w:r>
        <w:rPr>
          <w:lang w:val="bg-BG" w:eastAsia="bg-BG"/>
        </w:rPr>
        <w:t xml:space="preserve">но от </w:t>
      </w:r>
      <w:r>
        <w:rPr>
          <w:b/>
          <w:bCs/>
          <w:lang w:val="bg-BG" w:eastAsia="bg-BG"/>
        </w:rPr>
        <w:t>01.10.2019 г. до 01.10.2020</w:t>
      </w:r>
      <w:r w:rsidRPr="00A520CF">
        <w:rPr>
          <w:b/>
          <w:bCs/>
          <w:lang w:val="bg-BG" w:eastAsia="bg-BG"/>
        </w:rPr>
        <w:t xml:space="preserve"> г.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>
        <w:rPr>
          <w:lang w:val="bg-BG" w:eastAsia="bg-BG"/>
        </w:rPr>
        <w:t xml:space="preserve">т </w:t>
      </w:r>
      <w:r>
        <w:rPr>
          <w:b/>
          <w:bCs/>
          <w:lang w:val="bg-BG" w:eastAsia="bg-BG"/>
        </w:rPr>
        <w:t>01.10.2019 г. до 01.10.2020</w:t>
      </w:r>
      <w:r w:rsidRPr="00A520CF">
        <w:rPr>
          <w:b/>
          <w:bCs/>
          <w:lang w:val="bg-BG" w:eastAsia="bg-BG"/>
        </w:rPr>
        <w:t xml:space="preserve"> г.</w:t>
      </w:r>
      <w:r>
        <w:rPr>
          <w:lang w:val="bg-BG" w:eastAsia="bg-BG"/>
        </w:rPr>
        <w:t xml:space="preserve"> 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Заповедта, заедно с окончателните карта на масивите за ползване и регистър, да се обяви в кметството на с. </w:t>
      </w:r>
      <w:r>
        <w:rPr>
          <w:lang w:val="bg-BG" w:eastAsia="bg-BG"/>
        </w:rPr>
        <w:t>Капитан Димитриево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>
        <w:rPr>
          <w:lang w:val="bg-BG" w:eastAsia="bg-BG"/>
        </w:rPr>
        <w:t>Пещера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ернет страницата на община Пещера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>
        <w:rPr>
          <w:lang w:val="bg-BG" w:eastAsia="bg-BG"/>
        </w:rPr>
        <w:t xml:space="preserve"> за ползване за стопанската 2019 – 2020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bCs/>
          <w:lang w:eastAsia="bg-BG"/>
        </w:rPr>
        <w:t>IBAN</w:t>
      </w:r>
      <w:r w:rsidRPr="005009B1">
        <w:rPr>
          <w:b/>
          <w:bCs/>
          <w:lang w:val="ru-RU" w:eastAsia="bg-BG"/>
        </w:rPr>
        <w:t xml:space="preserve"> </w:t>
      </w:r>
      <w:r w:rsidRPr="008E447E">
        <w:rPr>
          <w:b/>
          <w:bCs/>
          <w:lang w:eastAsia="bg-BG"/>
        </w:rPr>
        <w:t>BG</w:t>
      </w:r>
      <w:r w:rsidRPr="005009B1">
        <w:rPr>
          <w:b/>
          <w:bCs/>
          <w:lang w:val="ru-RU" w:eastAsia="bg-BG"/>
        </w:rPr>
        <w:t>34</w:t>
      </w:r>
      <w:r w:rsidRPr="008E447E">
        <w:rPr>
          <w:b/>
          <w:bCs/>
          <w:lang w:eastAsia="bg-BG"/>
        </w:rPr>
        <w:t>UBBS</w:t>
      </w:r>
      <w:r w:rsidRPr="005009B1">
        <w:rPr>
          <w:b/>
          <w:bCs/>
          <w:lang w:val="ru-RU" w:eastAsia="bg-BG"/>
        </w:rPr>
        <w:t>8002330025</w:t>
      </w:r>
      <w:r>
        <w:rPr>
          <w:b/>
          <w:bCs/>
          <w:lang w:val="ru-RU" w:eastAsia="bg-BG"/>
        </w:rPr>
        <w:t>1</w:t>
      </w:r>
      <w:r w:rsidRPr="005009B1">
        <w:rPr>
          <w:b/>
          <w:bCs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bCs/>
          <w:lang w:eastAsia="bg-BG"/>
        </w:rPr>
        <w:t>BIC</w:t>
      </w:r>
      <w:r w:rsidRPr="005009B1">
        <w:rPr>
          <w:b/>
          <w:bCs/>
          <w:lang w:val="ru-RU" w:eastAsia="bg-BG"/>
        </w:rPr>
        <w:t xml:space="preserve"> </w:t>
      </w:r>
      <w:r w:rsidRPr="008E447E">
        <w:rPr>
          <w:b/>
          <w:bCs/>
          <w:lang w:eastAsia="bg-BG"/>
        </w:rPr>
        <w:t>UBBSBGSF</w:t>
      </w:r>
      <w:r w:rsidRPr="00FF4A62">
        <w:rPr>
          <w:lang w:val="bg-BG" w:eastAsia="bg-BG"/>
        </w:rPr>
        <w:t>, на областна дирекция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провоимащите лица, в срок от 10 (десет) години.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дирекция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ползвателите превеждат паричните суми по сметка на областна дирекция „Земеделие” гр. Пазарджик.</w:t>
      </w:r>
    </w:p>
    <w:p w:rsidR="0048497A" w:rsidRPr="00FF4A62" w:rsidRDefault="0048497A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административен пред министъра на земеделието и храните и/или съдебен ре</w:t>
      </w:r>
      <w:r>
        <w:rPr>
          <w:lang w:val="bg-BG" w:eastAsia="bg-BG"/>
        </w:rPr>
        <w:t>д пред Районен съд гр. Пещера</w:t>
      </w:r>
      <w:r w:rsidRPr="00FF4A62">
        <w:rPr>
          <w:lang w:val="bg-BG" w:eastAsia="bg-BG"/>
        </w:rPr>
        <w:t>.</w:t>
      </w:r>
    </w:p>
    <w:p w:rsidR="0048497A" w:rsidRPr="00B934B7" w:rsidRDefault="0048497A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48497A" w:rsidRDefault="0048497A" w:rsidP="00541893">
      <w:pPr>
        <w:jc w:val="both"/>
        <w:rPr>
          <w:b/>
          <w:bCs/>
          <w:lang w:val="bg-BG" w:eastAsia="bg-BG"/>
        </w:rPr>
      </w:pPr>
    </w:p>
    <w:p w:rsidR="0048497A" w:rsidRDefault="0048497A" w:rsidP="005947A9">
      <w:pPr>
        <w:ind w:left="7200"/>
        <w:jc w:val="both"/>
        <w:rPr>
          <w:lang w:val="bg-BG" w:eastAsia="bg-BG"/>
        </w:rPr>
      </w:pPr>
    </w:p>
    <w:p w:rsidR="0048497A" w:rsidRPr="005009B1" w:rsidRDefault="0048497A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48497A" w:rsidRDefault="0048497A">
      <w:bookmarkStart w:id="0" w:name="_GoBack"/>
      <w:bookmarkEnd w:id="0"/>
      <w:r w:rsidRPr="008C534B">
        <w:rPr>
          <w:noProof/>
          <w:lang w:val="bg-BG" w:eastAsia="bg-BG"/>
        </w:rPr>
        <w:pict>
          <v:shape id="Picture 4099" o:spid="_x0000_i1025" type="#_x0000_t75" alt="Generated" style="width:69.75pt;height:46.5pt;visibility:visible">
            <v:imagedata r:id="rId8" o:title=""/>
          </v:shape>
        </w:pict>
      </w:r>
      <w:r>
        <w:br/>
        <w:t>Стоян Атанасов Траянов (Директор)</w:t>
      </w:r>
      <w:r>
        <w:br/>
        <w:t>18.09.2019г. 12:06ч.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:rsidR="0048497A" w:rsidRDefault="0048497A"/>
    <w:p w:rsidR="0048497A" w:rsidRDefault="0048497A"/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  <w:b/>
          <w:bCs/>
          <w:u w:val="single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u w:val="single"/>
        </w:rPr>
        <w:t>ПРИЛОЖЕНИЕ</w:t>
      </w: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right"/>
        <w:rPr>
          <w:rFonts w:ascii="Times New Roman CYR" w:hAnsi="Times New Roman CYR" w:cs="Times New Roman CYR"/>
        </w:rPr>
      </w:pP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Споразумение на масиви за ползване на земеделски земи по чл. 37в, ал. 2 от ЗСПЗЗ</w:t>
      </w: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за стопанската 2019/2020 година</w:t>
      </w: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за землището на с. Капитан Димитриево, ЕКАТТЕ 36124, община Пещера, област Пазарджик.</w:t>
      </w:r>
    </w:p>
    <w:p w:rsidR="0048497A" w:rsidRDefault="0048497A" w:rsidP="00FD1377">
      <w:pPr>
        <w:widowControl w:val="0"/>
        <w:autoSpaceDE w:val="0"/>
        <w:autoSpaceDN w:val="0"/>
        <w:adjustRightInd w:val="0"/>
        <w:spacing w:line="249" w:lineRule="exact"/>
        <w:rPr>
          <w:rFonts w:ascii="Times New Roman CYR" w:hAnsi="Times New Roman CYR" w:cs="Times New Roman CYR"/>
        </w:rPr>
      </w:pPr>
    </w:p>
    <w:tbl>
      <w:tblPr>
        <w:tblW w:w="11167" w:type="dxa"/>
        <w:tblInd w:w="-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937"/>
        <w:gridCol w:w="763"/>
        <w:gridCol w:w="850"/>
        <w:gridCol w:w="907"/>
        <w:gridCol w:w="3118"/>
      </w:tblGrid>
      <w:tr w:rsidR="0048497A" w:rsidRPr="001332C7" w:rsidTr="0069258B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17.096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ЙОРДАНОВА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НИКОЛОВ КАНДЕВ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ВИОЛЕТА ДИМИТРОВА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АНГЕЛОВ СИМОНОВ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ДИМИТРОВ КУКОВ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ЮЛИАНА ЛАТИНОВА ЕНДЖОВА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ИВАНОВА ВЪЛЧЕВА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АНГЕЛОВ СИМОНОВ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ДИМИТРОВА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ГЕОРГИЕВ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ИВАНОВ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ДЖАМАДАНОВ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ВЕНЕТА ПЕТРОВА СТОЯНОВА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 МИЛОВ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СПАСОВ ПРОЙЧЕВ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ГЕОРГИЕВ ПРОЙЧЕВ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НИКОЛОВ КУКОВ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ГЕОРГИЕВИ МИХАЙЛОВИ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АНДРЕЕВ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ПОПОВ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ТРИФОНОВ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ЙОРДАНОВА БАТАКЛИЕВА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ГРОЗДЕНКА ГЕОРГИЕВА ТЮКЕНОВА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ПЕТРА ИВАНОВА ЛАЗАРОВА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СИМЕОН НИКОЛОВ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ИЛИНОВ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АНГЕЛОВ МАДИН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ДИМИТРОВ ТОТИН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ГАВРИЛОВ КЪТЕВ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БОЖИЛОВ ЕМАНУИЛОВ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ХРИСТОСКОВ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АТ КОСТАДИНОВА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ГЕОРГИЕВА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 СТРОЙ РЯДКОВ"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181.006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8.551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136.82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ИЛИН ТОДОРОВ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"ОСКАР-999-КРАСИМИР БЛАГОЕВ"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ПЕТКОВ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АНГЕЛОВА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СТОЯНОВ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ПАУНОВ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"ОСКАР-999-КРАСИМИР БЛАГОЕВ"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АТ КОСТАДИНОВА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ГЕОРГИЕВА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ИЛИНОВ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ЗЛАТИНОВА СТОЙЧЕВА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"АГРО-ИНВЕСТ 999"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148.967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50.18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ВАСИЛИЕВ ХРИСЧЕВ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ИЛИЕВА ВАСИЛЕВА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ТОДОРА РАНГЕЛОВА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СТ КОСТАДИНОВА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ПЕТКАНА ДАМЯНОВА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ПЕТКОВ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ГЕОРГИЕВА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БЛАГОЯ ХРИСТОСКОВ ДИМИТРОВ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ТОДОРА РАНГЕЛОВА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ЗЛАТИНОВ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СПАСОВА НИКОЛОВА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ИЛИЕВА НИКОЛОВА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ЛИЛИЯ ТОДОРОВА КОСТОВА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РОСИЦА АНАСТАСОВА И ЛИДКА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МАРИЯ ПЕТКОВА СТОИМЕНОВА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144.350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4.275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68.40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ГЕОРГИЕВ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ХРИСЧЕВ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"ОСКАР-999-КРАСИМИР БЛАГОЕВ"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ИВАНОВ ПОПОВ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ЗЛАТИНОВА СТОЙЧЕВА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СТОЯНОВА СПАСОВА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ЛАЗАРИНА ДИМИТРОВА ЗАФИРОВА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91.04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ИЛИЕВ СПАСОВ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ШОПОВ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РСК"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99.741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10.914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174.63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САВОВ ГЕЧЕВ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ЛЮБА НИКОЛОВА КРЪСТЕВА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ХРИСТОВ БОСТАНДЖИЙСКИ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СПАСОВ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АНГЕЛОВ ШУМАНОВ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ИЛИЕВ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МАЛИНКОВ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ГОЦЕВ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СТОЯНОВ БУДИНЧЕВ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9.591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7.127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СПАСОВ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6.931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НАЙДЕНОВ КОЛЕВ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ПЕТРОВ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 ВАСИЛЕВ ТОМАНОВ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ФИДАНА АНГЕЛОВА ГЕОРГИЕВА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ДАНАИЛОВ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АНГЕЛОВ НЕШЕВ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ДЕЧЕВ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49.41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ИВАНОВ ДРИНОВ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ЛАЗАРИНА ИВАНОВА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ИВАНОВ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ДАМЯНА ГЕОРГИЕВА СПАСОВА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АЛИКСИ АНГЕЛОВ ПЕНЧЕВ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МИЛЧО ДАМЯНОВ СМИЛЕНОВ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ЗАПРИН КОСТОНТИНОВ БОСТОНДЖИЙСКИ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183.064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18.363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293.80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10.209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5.890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АТАНАСОВ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СТОИЛОВ ПЕНОВ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КРАСИМИР ПАВЛОВ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ДЖАМАДАНОВ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ЙОРДАНОВ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ВАСИЛЕВА АНДРЕЕВА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8.552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ПАУНОВ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ФАНКА ТОДОРОВА МИЛЧЕВА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ГАЙТАНА ИВАНОВА МУТАФЧИЙСКА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ДАНАИЛ ПЕТРОВ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СТОЯНОВ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МИЛЧЕВ ДИМИТРОВ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10.118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ТОДОРОВ СТОЕВ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ВАСИЛЕВ ГОЧЕВ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ВАСИЛИЕВ ГОЧЕВ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7.126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72.16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ВАСИЛЕВА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ТРЕПКА БОРИСОВА МАНЧЕВА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ПАУН ЯНАКИЕВ ДУНЕВ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ГЕОРГИЕВА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ТОДОРОВ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ГЕОРГИЕВА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ЦЪРКВА СВЕТА НЕДЕЛЯ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СРЕБРА ВАСИЛЕВА ГЕНОВА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РУМЕН ТОДОРОВ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ВАСИЛЕВ ИВАНОВ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ВЪЛЧЕВ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СИМЕОНОВА МУТАФЧИЕВА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ЙОРДАНКА ИВАНОВА ГЕНЧИНА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ПАУНОВА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СТОИМЕНОВ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ВАСИЛЕВ АНГЕЛОВ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62.89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РОСИЦА АНАСТАСОВА И ЛИДКА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АНГЕЛОВ БАКАЛОВ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АНГЕЛОВ БАКАЛОВ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АНГЕЛОВ БАКАЛОВ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ПАВЛИНА ТРИФОНОВА ЦЕНОВА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ДИМИТРОВ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ДАНАИЛ ПЕТРОВ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АНГЕЛОВ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5.429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ГЕОРГИЕВА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АТ КОСТАДИНОВА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ЮЛИАНА ЛАТИНОВА ЕНДЖОВА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ЗЛАТАНОВ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ПЕТРА ГЕОРГИЕВА ФИЛИПОВА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8.078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СТРАШИМИР СТЕФАНОВ ГЕНЕВ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АНАСТАС ГЕОРГИЕВ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ГОЧЕВ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СТОЙКОВ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ДРАГАН СТИЛОВ СТОЙКОВ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БЛАГОЕВ ИЛИЕВ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458.738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39.896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638.34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СИМОН АТАНАСОВ МАРКОВ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7.314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БОЖИЛОВ ЕМАНУИЛОВ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АНКА ИВАНОВА МИЛАНОВА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ПЕТКОВ БОЖИЛОВ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СТОИМЕНОВ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ДИМИТРОВ ИЛИНЧЕВ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7.248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СТЕФАНОВ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158.08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"СИТИ ТРАНС"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ЮЛИАНА ЛАТИНОВА ЕНДЖОВА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МИНКОВ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АНГЕЛОВ ТОШЕВ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АНГЕЛОВ ТОШЕВ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24.86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ПЕНОВ ЕМАНУИЛОВ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ЯНЮ ВЕСЕЛИНОВ КЪТЕВ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ПЕТКОВА ХРИСТОВА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ПЕТКОВ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СТ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ИВАНОВ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ФАНКА АНГЕЛОВА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ЗЛАТИН ТРИФОНОВ КАЛОФЕРОВ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ИВАНОВ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ГАНЧО СТОЕВ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ТОДОРОВ ПЕТКОВ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ПОПОВ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ДИМИТРОВ ГЕНЕВ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СРЕБРА ВАСИЛЕВА ГЕНОВА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АНАСТАСОВ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АНАСТАСОВ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АНАСТАС ГЕОРГИЕВ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ГЕОРГИЕВА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ДИМИТРОВ ИЛИНЧЕВ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ГРОЗДАНОВА КОТАРОВА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ЦВЕТКОВ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КОСТАДИНОВ МИТКОВ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ТРИФОНОВ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ИВАНОВ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ХРИСТОВ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СТ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СТ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НИКОЛОВА СПАСОВА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ТРИФОНОВА ВЪЛЧАНОВА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ТРИФОНОВА ВЪЛЧАНОВА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ВАСИЛЕВА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МАРИЙКА ГЕОРГИЕВА ТЕМЕЛКОВА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ИВАНОВА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ГЕОРГИЕВИ МИХАЙЛОВИ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 ИВАНОВ ГРОЗДАНОВ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АНКА ИВАНОВА МИЛАНОВА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СТОИМЕНОВ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ИВАНОВ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ГАНЧО СТОЕВ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СЕВДАЛИНА ВАСИЛЕВА ТАШЕВА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ПАВЛОВ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ГРОЗДАНОВА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346.760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23.900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382.41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ВАСИЛЕВ КЪНЧЕВ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ИВАНОВА ПЕНЕВА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ВАСИЛЕВ ИВАНОВ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ЛАМБРЕВ ЛИЧЕВ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ИВАНОВ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ГЕОРГИЕВА ВОДЕНИЧАРОВА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РАНГЕЛОВА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АТАНАСОВ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ЙОРДАНКА ИВАНОВА ГЕНЧИНА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АНГЕЛОВИ КОНДОВИ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ТОШЕВ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ВАСИЛЕВ ИВАНОВ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66.26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ВИОЛЕТА ДИМИТРОВА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ДИМИТРОВА КОНДОВА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ДИМИТРОВ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ЗЛАТАНОВ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ДИМИТРОВА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110.72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ИЛИЕВ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АДЕЛИНА ТОДОРОВА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ПАВЛОВ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ИЛИНОВ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МАНОЛ ВАСИЛЕВ МАНОЛОВ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ВАСИЛЕВ МАНОЛОВ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СИМЕОН НИКОЛОВ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НИКОЛОВ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9.534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7.714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БОЖИЛОВ ЕМАНУИЛОВ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ЛАЗАРОВА ПЕШМИШЕВА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123.09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МИХАЛ СПАСОВ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6.936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ИЛИЕВ ПЕНОВ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РАЙЧО ДИМИТРОВ 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ГЕОРГИЕВА ВОДЕНИЧАРОВА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64.55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271.061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26.142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418.28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СЕВДАЛИНА ВАСИЛЕВА ТАШЕВА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ЗЛАТИН ТРИФОНОВ КАЛОФЕРОВ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ГАНЧО СТОЕВ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ПЛАМЕН ЙОРДАНОВ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ПАВЛОВ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ВИОЛЕТА ДИМИТРОВА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СИМЕОН НИКОЛОВ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СТОИЛОВ ПЕНОВ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ПАУНОВА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ПОПОВ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ИВАНОВ ПОПОВ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ИЛИЕВА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80.03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АНГЕЛОВ СИМЕОНОВ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ГЕОРГИЕВ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СТОЯНОВ ИЛИНОВ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КРАСИМИР СПАСОВ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СТОЯНОВ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ДИМИТРОВ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РАНГЕЛОВ ПЕТРОВ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ВАСИЛИЕВ ХРИСЧЕВ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СОФИЯ НИКОЛОВА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ГЮРГА ИВАНОВА КОНДОВА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РАНГЕЛОВА ПЕНЧЕВА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ВАСИЛЕВ ИВАНОВ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ГРОЗДЕНКА ГЕОРГИЕВА ТЮКЕНОВА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ТОДОРОВ СТОИЧКОВ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ВИОЛЕТА ДИМИТРОВА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СПАСОВА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ПАУНОВ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СИМЕОН НИКОЛОВ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АНАСТАСОВ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ВАСИЛЕВА КОТЕВА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НИКОЛОВА СТЕФАНОВА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ПЕНОВ ЕМАНУИЛОВ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ГРОЗДЕНКА ГЕОРГИЕВА ТЮКЕНОВА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ГРОЗДЕНКА ГЕОРГИЕВА ТЮКЕНОВА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"ОСКАР-999-КРАСИМИР БЛАГОЕВ"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ЮЛИАНА ЛАТИНОВА ЕНДЖОВА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СТОИЛОВ МИЛУШЕВ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24.05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АСЕНОВА РАНГЕЛОВА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ПЕНКА ГЕОРГИЕВА 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ХРИСТОСКОВ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НИКОЛОВА КУЗМАНОВА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БОЖИЛОВ ЕМАНУИЛОВ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МАРИЯ ПЕТКОВА СТОИМЕНОВА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АНДРЕЙ КАМЕНОВ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307.891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16.259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260.14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 ИВАН И ВАСИЛ ХРИСТОВИ ВАСИЛЕВИ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НАДЕЖДА СПАСОВА БОРИСОВА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ПАВЛОВ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МУСТАФА СУНАЙ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ЦВЕТКОВ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СРЕБРА СТОИМЕНОВА ТОДОРИЕВА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АДЕЛИНА ТОДОРОВА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ТОШЕВ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АНГЕЛОВ ТОШЕВ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10.717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ИЛИЕВ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ТОДОРОВ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ИВАНОВА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МАРИЙКА ГЕОРГИЕВА ТЕМЕЛКОВА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ТОДОРА СПАСОВА ГЕОРГИЕВА РЯДКОВА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ПАУН ЯНАКИЕВ ДУНЕВ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СИМЕОН НИКОЛОВ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СТЕФАН И ГЕОРГИ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ЙОРДАНОВА ЗЛАТАНОВА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ИЛИЕВ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АНГЕЛИНА СТОИЧКОВА ВАСИЛЕВА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ВЕНЦИСЛАВ РАДОСЛОВОВ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136.766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5.936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94.97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НОНКА ИЛИЕВА КРЪСТЕВА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ГЪЛЪБОВ НЕДЕЛЧЕВ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ПОПОВ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ПАУНКА АНГЕЛОВА ГЕНОВА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ДАНАИЛ ПЕТРОВ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ПАВЛОВ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ХРИСТОВА ИЛИНЧЕВА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ПОПОВ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ЛИЛИЯ ГЕОРГИЕВА ГАЙДАРОВА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ДАНАИЛ ПЕТРОВ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ХРИСТОВ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6.126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АНГЕЛОВ ТРЕНДАФИЛОВ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НИКОЛОВА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СИМОН АТАНАСОВ МАРКОВ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СТ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ЗЛАТАНОВ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8.835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4.943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АНГЕЛОВ ТРЕНДАФИЛОВ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 ИВАНОВ ГРОЗДАНОВ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ГАВРИЛ ВАСИЛЕВ СТОЙКОВ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ИВАНОВ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КРЪСТЬО СТОЯНОВ КЪНЧЕВ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ЦВЕТКОВ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ПЕТКОВ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ИВАНОВ БЛАГОЕВ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10.926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ИЛИНОВ СТОЯНОВ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ЮЛИАНА ЛАТИНОВА ЕНДЖОВА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ИЛИЕВ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ПАВЛИНА ТРИФОНОВА ЦЕНОВА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ТОШЕВ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АНГЕЛОВ ТОШЕВ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525.94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ПЕТРОВ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ТОДОРОВ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РАНГЕЛОВА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ПЕТКОВ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РАНГЕЛОВА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26.72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320.055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СЕВДЕЛИНА ДИМИТРОВА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ВЕЛИЧКОВ ЦВЕТКОВ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АНГЕЛИНА СТОИЧКОВА ВАСИЛЕВА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АНГЕЛОВА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ПЕТКАНА АНГЕЛОВА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АТАНАСОВА ПЕТРОВА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РОСИЦА АНАСТАСОВА И ЛИДКА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ЯНЮ ВЕСЕЛИНОВ КЪТЕВ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ИВАНОВ ГАЙТАНДЖИЕВ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5.887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АТАНАСОВ ЛИЧЕВ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ИЛИЕВА ВАСИЛЕВА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РОСИЦА АНАСТАСОВА И ЛИДКА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7.316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СИМОН АТАНАСОВ МАРКОВ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СВЕТЛА СТОИМЕНОВА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ГЕОРГИЕВА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ХРИСТОВ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10.736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10.736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ТОДОРОВ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9.023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6.462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6.172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ТРИФОНОВ ВАСИЛИЕВ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АТАНАСОВ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МИХАЙЛОВ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СТЕФАН И ГЕОРГИ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РАНГЕЛОВ ЗЛАТИНОВ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СТ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СЕВДЕЛИНА ДИМИТРОВА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РАДОСЛАВ АСЕНОВ ГАВРАИЛОВ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ХРИСТОСКОВ СИМОНОВ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ГЕОРГИЕВ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АНАСТАС ГЕОРГИЕВ СПАСОВ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СПАСОВ ТАШЕВ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РАНГЕЛОВА ПЕНЧЕВА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ИЛИЕВА НИКОЛОВА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ГРОЗДАНОВА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СТАМЕНОВ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11.209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5.985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ТОДОРОВА СТЕФАНОВА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ПЕТРА ГЕОРГИЕВА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ДИМИТРОВА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9.103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9.097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СЕВДАЛИНА ВАСИЛЕВА ТАШЕВА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СТ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10.257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КИРИЛ ИВНОВ ВЪЛЧЕВ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АНГЕЛОВИ КОНДОВИ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НИКОЛОВ ПАУНОВ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ТРИФОНОВ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ХРИСТОСКОВА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НИКОЛОВ СИМОНОВ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РАНГЕЛОВА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НИКОЛОВА КОСТОВА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ИЛИЕВ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РАЙНА НИКОЛОВА ГЪНИНА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7.126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СТОИМЕНОВ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СТАНКОВ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МЛЯЧКОВ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ЗЛАТИНОВ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МАРИЯ СТОЯНОВА ШКОДРОВА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МИХАЙЛОВ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ХРИСТОВА ИЛИНЧЕВА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ГЕОРГИЕВА МАДИНА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СЕВДЕЛИНА ДИМИТРОВА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ВАСИЛЕВА АНДРЕЕВА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ЙОРДАНОВ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ГЕОРГИЕВ СТАНКОВ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ГАВРИЛОВ КЪТЕВ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ВАСИЛЕВА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ГЕОРГИЕВА МИЛЧЕВА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6.770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СПАСОВА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ИВАНОВА МИХАЙЛОВА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 ИВАН И ВАСИЛ ХРИСТОВИ ВАСИЛЕВИ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ДИМИТРОВ ИЛИНЧЕВ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ФАНКА ТОДОРОВА МИЛЧЕВА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33.09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ВАСИЛЕВА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ЯГОДА ЙОРДАНОВА ДИМИТРОВА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5.060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ДИМИТРОВ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ГАВРИЛ ВАСИЛЕВ РАБАДЖИЙСКИ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6.893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НИКОЛОВ ПАУНОВ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ИЛИЕВ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СТОИЛОВ МИЛУШЕВ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СИМОН АТАНАСОВ МАРКОВ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ГЕОРГИЕВ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ПЕТРОВ ГЕНОВ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СТОИМЕНОВ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ВАСИЛИЕВ ХРИСЧЕВ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ГЕОРГИЕВ БОРИСОВ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ВЕЛИЧКА ХРИСТОСКОВА ПЕНОВА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АНГЕЛОВ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АТАНАСОВ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ВАСИЛЕВА АНДРЕЕВА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ЦВЕТКОВ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АНГЕЛОВ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ХРИСТОСКОВА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ХРИСТОВА ИЛИНЧЕВА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АНГЕЛОВ ТРЕНДАФИЛОВ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ГЕОРГИЕВА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АСЕНОВА РАНГЕЛОВА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9.049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8.103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АНГЕЛОВА ТАНЕВА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89.38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ИЛИЕВ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5.463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ТОДОРА РАНГЕЛОВА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СТАМЕНОВ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ГЕОРГИЕВИ МИХАЙЛОВИ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ИВАНОВ БЛАГОЕВ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ПОПОВ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ГЕОРГИЕВА ВОДЕНИЧАРОВА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ПЕТКОВ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ИВАНОВ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ЦВЕТКОВ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ГЕОРГИЕВА ГЕОРГИЕВА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517.73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НИКОЛОВА ТОДОРОВА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ТОДОРОВ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 КОСТАДИНОВ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СЛАВКА ТЕМЕЛКОВА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ГРОЗДАНОВА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ВАСИЛЕВ ТАНЕВ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КОСТАДИНОВ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ЙОРДАНОВА БАТАКЛИЕВА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ГЕОРГИЕВА ГЕОРГИЕВА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ГРУЮ ДИМИТРОВ ЛАТОВ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ГЮРГА ИВАНОВА КОНДОВА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НИКОЛОВ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ДИМИТРОВА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ЗЛАТИН ТРИФОНОВ КАЛОФЕРОВ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РАДОСЛАВ АСЕНОВ ГАВРАИЛОВ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КРЪСТЬО СТОЯНОВ КЪНЧЕВ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СТ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ДЕЛИБАШЕВ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СПАСОВ ДАНЧЕВ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ПЕТРА ИВАНОВА ЛАЗАРОВА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КРЪСТЕВА МИЛЧЕВА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ЗАПРИНОВА ЛАМБРЕВА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КРАСИМИР СПАСОВ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СТОЯНОВ КОТАРОВ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12.545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АНГЕЛОВ ПЕТРОВ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5.416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60.77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ДОЙЧИН АНГЕЛОВ ПЕНЧЕВ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СИМОН АТАНАСОВ МАРКОВ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ДАМЯНОВ СМИЛЕНОВ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ВЕЛИКА ЛЮБЕНОВА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САВОВ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СРЕБРА СТОИМЕНОВА ТОДОРИЕВА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ВЛАДИМИР АНГЕЛОВ ПЕТРОВ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НЕДЯЛКО ПЕТРОВ БОСТАНДЖИЕВ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ХРИСТОСКОВ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СТОЯНОВА ФАНДЪКОВА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ВАСИЛЕВА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РАДОСЛАВ АСЕНОВ ГАВРАИЛОВ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НАЙДЕН СТЕФАНОВ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СТЕФАНОВ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ПАУН ЯНАКИЕВ ДУНЕВ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МАРИЯ ХРИСТОВА ТИНКОВА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СТОИЛОВ ПЕНОВ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АНГЕЛОВ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ЗАПРИН КОСТОНТИНОВ БОСТОНДЖИЙСКИ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59.30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ИЛИНОВ НЕШЕВ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НАСЛЕДНИЦИ НИКОЛА ТРИФОНОВИ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АНГЕЛОВ НАЙДЕНОВ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СЕМЕРДЖИЕВ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АЛЕКСИЕВ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КРАСИМИР СПАСОВ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ТОДОРОВА СТЕФАНОВА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ЛЮБЕНОВ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ДАЧЕВ ТОМАНОВ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ТОДОРОВ ПЕТКОВ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НЕВЕНА ЙОРДАНОВА МАЛИНОВА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 ГЕОРГИЕВ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ТОДОРОВ ВАСИЛЕВ/ЧАНТОВ/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ТАНЕВ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ДИМИТРОВ ЛАТОВ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РАЙНА ТОДОРОВА ЧАНТОВА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ИЛИНОВ ПЕТКОВ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ДИМИТРОВ ГЕНЕВ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ИВАНОВ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КРЪСТЮ ТАНЕВ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ПАВЛОВ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СТАМЕНОВ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ДРАГИНОВ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СТОЯНОВ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ГЕОРГИЕВА ХРИСТОВА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ДИМИТРОВА АТАНАСОВА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ИЛИНОВ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ХРИСЧЕВ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МИХАЙЛОВ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СТОЯНОВ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МИХАЛ АНГЕЛОВ ШУМАНОВ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ГОЧЕВ КОСТОВ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МИХАЙЛОВ КОСТОВ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ГАЙТАНА ИВАНОВА МУТАФЧИЙСКА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ДАЧЕВ ТОМАНОВ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ГЕОРГИЕВ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ЛАЗАРИНА ВАСИЛЕВА ТАНЕВА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ВЕЛИЧКО ГЕОРГИЕВ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ВИДО ЙОНОВ СТОИЧКОВ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СТЕФАНОВ ШУМАНОВ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АНГЕЛОВ НАЙДЕНОВ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ПЕТРОВ ЧАНТОВ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ЧАНТОВ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КРЪСТЮ ДИМИТРОВ ЛАТОВ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 ДАМЯНОВ ЛАТОВ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ПЕТКАНА АНГЕЛОВА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ТРИФОНОВ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ГЕОРГИЕВ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ИВАНОВА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СОФИЯ ИВАНОВА НЕДЕЛЧЕВА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АНГЕЛОВ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ДИМИТРОВ ГЕНЕВ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АНАСТАСОВ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ГЕОРГИЕВИ МИХАЙЛОВИ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ВАСИЛЕВ ГОЧЕВ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ГРОЗДЕНКА ГЕОРГИЕВА ТЮКЕНОВА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ЙОРДАНОВА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СТОИМЕНОВ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АТАНАСОВ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СТОИЛОВ МИЛУШЕВ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НИКОЛОВА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ГЕОРГИЕВ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АНГЕЛОВ ТРЕНДАФИЛОВ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ЗЛАТАНОВ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ЛАЗАРИНА ДИМИТРОВА ЗАФИРОВА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МАРИЙКА ЗАПРЯНОВА КАНДЕВА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СПАСОВА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МАРГАРИТА ИВАНОВА КАЗАКОВА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ГЕОРГИЕВ МАВРОДИЕВ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ТОДОРОВ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АНКА ИВАНОВА МИЛАНОВА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СТОЯНОВ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ЙОРДАНОВ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ВАСИЛЕВА АНДРЕЕВА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КРЪСТЬО СТОЯНОВ КЪНЧЕВ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ХРИСТОВА ИЛИНЧЕВА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ГЕОРГИЕВА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ХРИСТОСКОВА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ИЛИЕВ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НИКОЛАЙ ГЕОРГИЕВ КАЦАРОВ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6.042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ГРОЗДЕНКА ГЕОРГИЕВА ТЮКЕНОВА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ВЕЛИЧКА ХРИСТОСКОВА ПЕНОВА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СТ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СПАСОВ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"ОСКАР-999-КРАСИМИР БЛАГОЕВ"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НАЙДЕНОВА ПЕТРОВА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ИЛИЕВ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17.114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ВАСИЛЕВ АПОСТОЛОВ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ХРИСТОСКОВА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НИКОЛОВ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27.36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ИВАНОВ БЕТОВ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ЙОРДАНОВ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ЗЛАТАНОВ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ЮЛИАНА ЛАТИНОВА ЕНДЖОВА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ЛУПАНОВ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ЕМИЛИЯ ГЕОРГИЕВА АТАНАСОВА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АНАСТАСОВ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19.86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ЙОРДАНОВА КОНДОВА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НИКОЛОВА БАКАЛОВА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ПЕТКАНА ДАМЯНОВА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ГЕОРГИЕВ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ИВАНОВ НАЧКОВ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СТОЯНОВ НАЧКОВ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ДИМИТРОВ КОЦЕВ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ТРИФОНОВ ВАСИЛИЕВ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КРЪСТЕВА МИЛЧЕВА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СОФИЯ НИКОЛОВА ЛАЗАРОВА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ТРИФОНОВ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ВАСИЛЕВА АНДРЕЕВА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ПЕТРОВ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ИВАНОВА ВЪЛЧЕВА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АТАНАСОВА КОСТАДИНОВА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ВАСИЛЕВА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ИЛИЕВА ВАСИЛЕВА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ХРИСТОСКОВА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9.290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5.060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БОЖИЛОВ ЕМАНУИЛОВ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ДИМИТРОВ КУЗМАНОВ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ДИМИТРОВ ГЕНЕВ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КУЗМАНОВ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АСЕНОВА РАНГЕЛОВА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12.960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ГЕОРГИЕВА 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ГЕОРГИЕВ МАВРОДИЕВ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ЦЪРКВА СВЕТА НЕДЕЛЯ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28.78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АТАНАСОВ ДАНЧЕВ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ГАВРИЛ ВАСИЛЕВ РАБАДЖИЙСКИ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МАРИЯ ПЕТКОВА СТОИМЕНОВА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ХРИСТОВА ИЛИНЧЕВА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СТОИЛОВ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ПЕТКАНА АНГЕЛОВА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РАДОСЛАВ АСЕНОВ ГАВРАИЛОВ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СИМЕОН НИКОЛОВ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ИЛИЕВ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НИКОЛОВ ДЖАМАДАНОВ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СТОЯНОВА СПАСОВА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ПЕНКА ГЕОРГИЕВА 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ИЛИН ТОДОРОВ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КРЪСТЕВ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ДАНАИЛ ПЕТРОВ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ТРИФОНОВ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ТРИФОНОВ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ДАНАИЛ ЙОРДАНОВ ЙОРДАНОВ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АНГЕЛОВА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ГЕНОВ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СТОЯНОВ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ПЕТКОВ БОЖИЛОВ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ВАСИЛЕВА АНДРЕЕВА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 ИВАН И ВАСИЛ ХРИСТОВИ ВАСИЛЕВИ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ИВАНОВА ВЪЛЧЕВА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МУСТАФА СУНАЙ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СТОИЛОВ ПЕНОВ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ПЕТЯ ЙОРДАНОВА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ГЕОРГИЕВА 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ПАУНОВА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ПЕТРОВ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ГЕОРГИЕВА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АТАНАСОВ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ИВАНОВ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АТАНАСОВ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ТОДОРА РАНГЕЛОВА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СПАСОВ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СТАМЕНОВ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НИКОЛОВА КОСТОВА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ГЕОРГИЕВ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СТОИЛОВ ПЕНОВ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 ИВАНОВ ГРОЗДАНОВ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АНГЕЛОВА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ГРОЗДАНОВА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СПАСОВА РЯДКОВА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ДИМИТРОВ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ИЛИЕВ БАТАКЛИЕВ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ИЛИЕВ БАТАКЛИЕВ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ЛАЗАРОВ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ПАУНОВА ВАСИЛЕВА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СТАМЕНОВ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ИЛИЕВ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39.25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ИЛИЕВА НИКОЛОВА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ИЛИЕВА ВАСИЛЕВА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7.439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ГРОЗДАНОВА КОТАРОВА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ИЛИНОВ СТОЯНОВ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АНГЕЛИНА СТОИЧКОВА ВАСИЛЕВА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ГЕОРГИЕВ МАВРОДИЕВ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ТОДОРОВ ВАСИЛЕВ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ЛЮБА СПАСОВА ЯНАКИЕВА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ГЕОРГИЕВ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ИЛИНКА ТОДОРОВА РАБАДЖИЙСКА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ХАФУЗЮСЕИН АХМЕДОВ ЮСЕИНОВ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РАНГЕЛОВ ПЕТРОВ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ФАНКА ТОДОРОВА МИЛЧЕВА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АТ КОСТАДИНОВА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МИХАЙЛОВ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6.108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ГЕОРГИЕВА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МУСТАФА СУНАЙ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ИВАНОВ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СЕВДАЛИНА ВАСИЛЕВА ТАШЕВА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СТОИЛОВ ПЕНОВ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СТАНИСЛАВА НЕДЯЛКОВА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СТОЯНОВ КОТАРОВ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ГЕОРГИЕВА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ХРИСТОСКОВА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АНКА ИВАНОВА МИЛАНОВА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АНГЕЛОВА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ГАВРИЛ ВАСИЛЕВ СТОЙКОВ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ПАУНОВ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ГЪЛЪБИНА ИВАНОВА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ЕТ"МИТКО АЛЕКСИЕВ"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3062.246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140.791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2252.64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ГЕОРГИЕВ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ДИМИТРОВ КУЗМАНОВ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ЗЛАТИН ТРИФОНОВ КАЛОФЕРОВ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КУЗМАНОВ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КУЗМАНОВ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ВЕНЕТА ПЕТРОВА СТОЯНОВА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ИВАНОВ СТАНКОВ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ДИМИТРОВ МОМЧЕВ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ДИМИТРОВ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МЕРИ ИВАНОВА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КРЪСТЕВ ВАСИЛЕВ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МАДИН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АНАСТАС ГЕОРГИЕВ СПАСОВ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СРЕБРА ВАСИЛЕВА ГЕНОВА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СТОЯНОВ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КОСТАДИНОВА СТАЙКОВА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АНГЕЛОВ ТОШЕВ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АНГЕЛОВ ТОШЕВ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МЕРИ ИВАНОВА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ИВАНОВ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ГЕОРГИЕВА ДАНЧЕВА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ИВАНОВ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 СТАНКОВ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НИКОЛОВА СТЕФАНОВА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МИН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ПЕТКОВ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ВЕСЕЛИНА ДИМИТРОВА МИЛОВА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П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МИТКОВ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АПОСТОЛОВ МАДИН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БЛАГОЯ НИКОЛОВ ТОНЕВ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ЯНАКИЕВ МИТКОВ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КОЕВ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АПОСТОЛОВ МАДИН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ЛАЗАРОВ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ТОДОРОВ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НАЙДЕНОВ ЗАЙЧЕВ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АТАНАСОВ ГЪНИН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НИКОЛОВ ЛУПАНОВ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СТОИЦОВ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 Т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СПАСОВА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ПЕТРОВ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СПАСОВА РЯДКОВА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МИХАЙЛОВ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ИЛИЕВ БАТАКЛИЕВ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РАБАДЖИЕВ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АТАНАСОВ ЙОВОВ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ЛАЗАРОВ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ИЛИЕВ БАТАКЛИЕВ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ПАУН ЛАЗАРОВ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ВЕСЕЛИНА ДИМИТРОВА МИЛОВА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ЗДРАВКОВ ИГНАТОВ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СТОИЦОВ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ИЛИЕВ НЕСТОРОВ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ДИМИТРОВА ВЪТЕВА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ЛАЗАРОВ РАДИН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ИЛИНОВ ПЕТКОВ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ДЪРЖАВЕН ПОЗЕМЛЕН ФОНД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ВАСИЛЕВ ЛУПАНОВ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ЯНАКИ ТОДОРОВ МИТКОВ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БЛАГОЯ ПЕТРОВ КОЕВ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ПЕТРОВ КОЕВ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ТОТИН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 С МИТКОВ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АНГЕЛОВ НАЙДЕНОВ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ДАФИНА ИВАНОВА НЕДЕЛЧЕВА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МИХАЙЛОВ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СПАСОВ ПРОЙЧЕВ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ЙОРДАНОВА БАТАКЛИЕВА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КАРАДЖОВ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ЯНУШЕВ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БЛАГОЕВ ЛУПАНОВ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ПАУН ЛАЗАРОВ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ВЕЛЕВ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ПЕТРОВ ДИМАНИН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ИЛИЕВ БАТАКЛИЕВ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ЗЛАТИНОВ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ИЛИЕВ ПЕНЕВ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АНГЕЛОВ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502.42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НИКОЛОВА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МИН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ЛАТИНКА НИКОЛОВА ВАЧКОВА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ДИМИТРОВ КОЦЕВ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СТОИЦОВ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КАТЯ ТОДОРОВА КОСТОВА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МИХАЙЛОВ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ЮРДАНОВ ГЕШЕВ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ТОДОРОВ ПРОЙЧЕВ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ГЕОРГИЕВИ МИХАЙЛОВИ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ГЕОРГИЕВ СТАНКОВ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ИЛИЕВ ТОПАЛОВ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АНГЕЛОВ ТАНЕВ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АНДРЕЯ КОСТАДИНОВ МИШЕВ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ПЕТРОВА ПОПОВА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ТРИФОНОВ ГАНЧЕВ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ГЮРГА ВАСИЛЕВА ГАЙДАРОВА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В ЙОВОВ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ГАЙТАНА ВАСИЛЕВА КОЦЕВА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ГАВРИЛ ТОДОРОВ ВЕЛЕВ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ДИМИТРОВ КОЦЕВ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БЛАГОЯ ЗАПРЯНОВ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НИКОЛОВ САРАФОВ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ИЛИЕВ БОЖУРИН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БОЖИЛ СПАСОВ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В ЙОВОВ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 ЙОВОВ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ТОДОРОВ ЙОВОВ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ПАНЕВ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ТОДОРОВ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ТАШЕВ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ВАСИЛЕВ ЛУПАНОВ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БАТАКЛИЕВ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ПЕНКА ДИМИТРОВА БАБОВА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СТЕФКА СТОЯНОВА ДАНЧЕВА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ДИМИТРОВ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СПАСОВ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БОЖИЛ ВЕЛЕВ КЪТЕВ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 МИЛОВ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ДАНАИЛ ЙОРДАНОВ ПОПОВ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ВАСИЛЕВ ЙОВОВ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ТРЕНДАФИЛОВ ДАНЧЕВ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ТЕМЕЛКО ИЛИЕВ ШКОДРОВ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ИВАНОВ ЯНУШЕВ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ТЕМЕЛКОВА КОЦЕВА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НИКОЛОВ КЪТИН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 ЙОРДАН И ИВАН ДАНАИЛОВИ ПОПОВИ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БЛАГОЕВ ЛУПАНОВ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ЦВЕТАНОВ СИРАКОВ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ЯНАКИЕВ МИТКОВ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 ЛУПАНОВ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ВЕЛЕВ МАКЕДОНСКИ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ЙОРДАНОВ ЗДРАВКОВ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ПЕТКОВ МИЛОВ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ГЕОРГИЕВ РАДИН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ЛАМБРЕВ ЛИЧЕВ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ЙОРДАНОВ КОЕВ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ХРИСТОСКОВА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6.581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МИНДОВ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ЗЕМЕДЕЛСКА КООПЕРАЦИЯ "ЗОВ"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 КОСТАДИНОВ ЛУЛОВ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479.210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7.60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АСЕНОВА РАНГЕЛОВА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66.88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ПЕТРОВ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МИЛЧЕВ ДИМИТРОВ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СТОЯНОВ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12.732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7.316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ЙОРДАНОВА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5.131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ГЕОРГИЕВ МАВРОДИЕВ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ТОДОРОВ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СИМЕОН НИКОЛОВ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ЙОРДАНКА ИВАНОВА ГЕНЧИНА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РАНГЕЛОВА ИВАНОВА ТРИФОНОВА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4.372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ЙОРДАНОВА КОНДОВА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ВЪЛЧЕВ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ПЕТРОВ ГЕНОВ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ИВАНОВА ИВАНОВА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ПЕТКОВА ХРИСТОВА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АНГЕЛОВ ТОШЕВ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СТОИЛОВ ПЕНОВ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НИКОЛИНА ДИМИТРОВА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НАДЕЖДА ХРИСТОСКОВА АНГЕЛОВА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ХРИСТОВА ИЛИНЧЕВА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7.224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АНГЕЛОВ ТРЕНДАФИЛОВ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АНГЕЛОВ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ГЕОРГИЕВ ЗЛАТАНОВ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СТОЯНОВ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11.320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РАНГЕЛОВ ПЕТРОВ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КРАСИМИР СПАСОВ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СПАСА ГРОЗДАНОВА ГАНЧЕВА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ДИМИТРОВ ИЛИНЧЕВ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ХРИСТОСКОВ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ПЕТКОВА ХРИСТОВА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ИВАНОВ ПОПОВ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12.623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ЙОРДАНОВА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ПАВЛИНА ТРИФОНОВА ЦЕНОВА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ВАСИЛКА ДИМИТРОВА ПАУНОВА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РАНГЕЛОВА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ГЕОРГИЕВИ МИХАЙЛОВИ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ПАУН ЯНАКИЕВ ДУНЕВ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ЕКАТЕРИНА ВАСИЛЕВА ИЛИЕВА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6.173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АНГЕЛОВ ТОШЕВ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ВАСИЛЕВ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АНГЕЛОВ ТРЕНДАФИЛОВ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РАНГЕЛОВ ЗЛАТИНОВ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СМИЛЯНОВ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СТЕФАНОВ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47.149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502.138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10.734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171.75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НАСЛЕДНИЦИ НИКОЛА ТРИФОНОВИ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6.461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ДИМИТРОВ ИЛИНЧЕВ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ВАСИЛЕВ АНГЕЛОВ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МИЛАДИНОВ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ВАСИЛИЕВ ГОЧЕВ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ГИНА АТАНАСОВА ВЪЛКОВА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РУСЕНКА ХРИСТОСКОВА КОЦЕВА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ПАВЛИНА ТРИФОНОВА ЦЕНОВА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ТРИФОНОВА ВЪЛЧАНОВА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СТЕФАНОВ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АНАСТАС ГЕОРГИЕВ СПАСОВ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АСЕНОВА РАНГЕЛОВА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ГАЙДАРОВ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ГЕОРГИЕВА 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ПАВЛИНА ТРИФОНОВА ЦЕНОВА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СТОЯНОВ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НИКОЛОВА СПАСОВА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ДЕЛИБАШЕВ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СТОЮ СТОЯНОВ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10.450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ИЛИНОВ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92.69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ВАКЛИНОВ ЗЛАТКОВ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ИЛИЕВ ГЕНЕВ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СТОЯНОВА СПАСОВА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АТАНАСОВА ЗАФИРОВА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НИКОЛОВ ДАМЯНОВ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НАДЕЖДА ХРИСТОСКОВА АНГЕЛОВА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ДИМИТРОВ ГЕОРГИЕВ БЕТОВ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ПЕТРАКИ ГЕОРГИЕВ ТИЛКОВ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СТОЯНОВ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ДАМЯН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РАНГЕЛОВА СТОЕВА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МАРИЙКА ГЕОРГИЕВА ТЕМЕЛКОВА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ПЕТКАНА ДАМЯНОВА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"ОСКАР-999-КРАСИМИР БЛАГОЕВ"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КРЪСТАНА АСЕНОВА РАНГЕЛОВА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АТАНАСОВ СТОЕВ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ИВАНОВ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АНАСТАС ГЕОРГИЕВ СПАСОВ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БОЖИЛОВ ЕМАНУИЛОВ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АНАСТАС ГЕОРГИЕВ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ДИМИТРИЯ ГЕОРГИЕВА ВОДЕНИЧАРОВА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ПЕТКОВ БОЖИЛОВ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ГЕОРГИЕВА ГЕОРГИЕВА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ХРИСТОСКОВ КУМАНОВ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ПЕТКАНА ДАМЯНОВА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ЦЪРКВА СВЕТА НЕДЕЛЯ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БЛАГОЕВА ДАМЯНОВА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ЯНЮ ВЕСЕЛИНОВ КЪТЕВ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ГЕОРГИЕВА ГЕОРГИЕВА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68.28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ТОДОРОВ ГАНЧЕВ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520.29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СТОЯНОВ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СТОЯНОВ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ФИЛИП ГЕОРГИЕВ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ДАНАИЛОВ СПАСОВ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АЛИКСИ АНГЕЛОВ ПЕНЧЕВ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ИЛИЕВ СПАСОВ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СОФИЯ НИКОЛОВА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ПАУНОВ ТОДОРОВ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СТЕФАН ХРИСТОСКОВ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ВАСИЛЕВ ХРИСТОСКОВ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ЙОРДАНОВ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ГРОЗДЕНА ВАСИЛЕВА АНДРЕЕВА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ФАНКА ТОДОРОВА МИЛЧЕВА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АТАНАСОВ ЗАФИРОВ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ПЕТРОВ ИЛИНЧЕВ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ГЕОРГИЕВ ПЕТРОВ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СОФИЯ НИКОЛОВА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ТОДОРОВ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ГАЙТАНА ИВАНОВА МУТАФЧИЙСКА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ГЕОРГИЕВ СИМОНОВ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ЛАЗАРОВА ПЕШМИШЕВА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МИЛАДИН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АНГЕЛОВ СТОИМЕНОВ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НИКОЛОВА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ИВАНОВ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ПЕТКА АТАНАСОВА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БРАТЯ СТЕФАН И ГЕОРГИ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КАТЕРИНА ТРИФОНОВА ВЪЛЧАНОВА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385.794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25.477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407.62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НИКОЛОВ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3.135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ПЕТКОВ БОЖИЛОВ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ФИЛИПОВ НИКОЛОВ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"ОСКАР-999-КРАСИМИР БЛАГОЕВ"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СТОИЛА ПАУНОВА ТОДОРОВА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ГЕОРГИЕВ ЯНАКИЕВ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СЕВДАЛИНА ВАСИЛЕВА ТАШЕВА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27.749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ВАСИЛЕВ ИВАНОВ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ЙОРДАНКА ИВАНОВА ГЕНЧИНА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КРЪСТАНКА СИМЕОНОВА МУТАФЧИЕВА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ВЕЛИЧКОВ ЦВЕТКОВ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СПАС ПОПОВ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СТОИМЕН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ПЕТЪР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АНГЕЛИНА ИВАНОВА ДИМИТРОВА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ПАВЕЛ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ПЕТРОВ КЪНЧЕВ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АТАНАСКА ХРИСТОВА ИЛИНЧЕВА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ИВАНОВ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ВАСИЛЕВ БАКАЛОВ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ПЕТРА ГЕОРГИЕВА ФИЛИПОВА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ГЮРГЕНА ГЕОРГИЕВА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46.95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ДИМИТРОВ СТЕФАНОВ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ТРИФОН АНГЕЛОВ СИМОНОВ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ТРИФОНОВ ВАСИЛИЕВ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43.135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БОРИС ВАСИЛЕВ ИВАНОВ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56.040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8.256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СТЕФАНОВ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ЮЛИАНА ЛАТИНОВА ЕНДЖОВА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ДИМИТРОВ ТОШЕВ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АНГЕЛ АТАНАСОВ РАБАДЖИЙСКИ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КОСТАДИН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ДИМИТРОВ РАНГЕЛОВ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ПЕТРА ГЕОРГИЕВА ФИЛИПОВА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13.296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КРЪСТАН КОСТАДИНОВ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МИХАИЛ КОСТАДИНОВ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4.843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4.177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РЯДКОВ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ТОДОРА РАНГЕЛОВА СПАСОВА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СТОЯНОВ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СПАСОВ ГЕОРГИЕВ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СЛАВКА ГЕОРГИЕВА СТОИЛОВА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ПЕТКО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МАРИЙКА ГЕОРГИЕВА ТЕМЕЛКОВА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НИКОЛОВ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СПАСОВ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СЛАВЧО ИВАНОВ ДИМИТРОВ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СТОЕВ КОСТАДИНОВ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ЛЮБА КУЗМАНОВА ТАЧЕВА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ТОДОРОВ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6.648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СИМОН АТАНАСОВ МАРКОВ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ИВАНОВ ВЪЛЧЕВ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АТ КОСТАДИНОВА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СТОЕВ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ИЛИНОВ СТОЯНОВ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ИВАНКА ГЕОРГИЕВА ЛАЗАРОВА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АСЕН ДИМИТРОВ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КОТАРОВ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6.966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ХРИСТОВ НИКОЛОВ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БОЖИЛОВ НАНОВ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513.3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ГЕОРГИ ДИМИТРОВ АТАНАСОВ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ЛЮБОМИР СПАСОВ АНДРЕЕВ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СТЕФАНОВ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3.610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КРЪСТАНОВ ПОПОВ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СТАМЕНОВ КОСТАДИНОВ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СУНАЙ МУСТАФА КАРААСАН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АТАНАСОВ ЗАФИРОВ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ВАСИЛ ИЛИЕВ ПЕНЕВ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РУСЕНА АТ КОСТАДИНОВА БЛАГОЕВА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ГЕОРГИЕВ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ЕЛЕНА ГЕОРГИЕВА ПЕНОВА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СРЕБРА СТОИМЕНОВА ТОДОРИЕВА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54.48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7.130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"ЛИДЕР АГРО БГ" ЕООД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38.02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СРЕБРА СТОИМЕНОВА ТОДОРИЕВА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91.23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ЛАЗАР ПЕТРОВ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5.448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76.03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ТОДОРА ДИМИТРОВА ИГНАТОВА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СТОЯНКА ИВАНОВА ВЪЛЧЕВА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ЗДРАВКА ДИМИТРОВА ПОПОВА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НИКОЛОВ ПРОЙЧЕВ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63.38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ТРИФОНОВ ВАСИЛИЕВ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СПАСОВ ДАМЯНОВ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2.065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ГЕОРГИЕВ ЛАЗАРОВ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ЙОРДАН ГЕОРГИЕВ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РАНГЕЛОВ ЗЛАТИНОВ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СТОИЧКО КОСТАДИНОВ ТРИНДОВ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РАНГЕЛ ИВАНОВ СТЕФАНОВ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ДИЛЯНА МИТКОВА ХАДЖИЕВА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СИМОН АТАНАСОВ МАРКОВ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ТРЕНДАФИЛ АНГЕЛОВ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ИЛИНОВ МАРИНОВ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АТАНАС НЕДЕЛЧЕВ РЯДКОВ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1.718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ХРИСТОСКО ДИМИТРОВ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1.545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СТОИЛОВ МИХАЙЛОВ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СТОИЛ АНГЕЛОВ ИГНАТОВ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20.66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ЗАПРЯН ТОДОРОВ ЛАЗАРОВ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ЕТ "МИТКО АЛЕКСИЕВ"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МИТКО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ИВАНОВ ГЕОРГИЕВ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ПАРТИДА НА БРАТЯ ГЕОРГИЕВИ ИВАНОВИ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СТОЯН МИЛЧЕВ ДИМИТРОВ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0.516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ИВАН ГЕОРГИЕВ ТОДОРОВ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НИКОЛА СТОЯНОВ МИЛЧЕВ и др.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ИЛИЯ СТОЯНОВ МИЛЧЕВ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4.475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sz w:val="18"/>
                <w:szCs w:val="18"/>
              </w:rPr>
              <w:t>ДИМИТЪР НИКОЛОВ ИЛИНОВ</w:t>
            </w:r>
          </w:p>
        </w:tc>
      </w:tr>
      <w:tr w:rsidR="0048497A" w:rsidRPr="001332C7" w:rsidTr="0069258B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352.726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21.721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32C7">
              <w:rPr>
                <w:rFonts w:ascii="Arial" w:hAnsi="Arial" w:cs="Arial"/>
                <w:b/>
                <w:bCs/>
                <w:sz w:val="18"/>
                <w:szCs w:val="18"/>
              </w:rPr>
              <w:t>347.53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497A" w:rsidRPr="001332C7" w:rsidRDefault="0048497A" w:rsidP="0069258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497A" w:rsidRPr="00E5609A" w:rsidRDefault="0048497A" w:rsidP="00FD1377"/>
    <w:p w:rsidR="0048497A" w:rsidRDefault="0048497A"/>
    <w:sectPr w:rsidR="0048497A" w:rsidSect="00FD1377">
      <w:footerReference w:type="default" r:id="rId9"/>
      <w:type w:val="continuous"/>
      <w:pgSz w:w="11909" w:h="16834" w:code="9"/>
      <w:pgMar w:top="993" w:right="734" w:bottom="1008" w:left="450" w:header="709" w:footer="709" w:gutter="0"/>
      <w:cols w:space="708"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7A" w:rsidRDefault="0048497A">
      <w:r>
        <w:separator/>
      </w:r>
    </w:p>
  </w:endnote>
  <w:endnote w:type="continuationSeparator" w:id="0">
    <w:p w:rsidR="0048497A" w:rsidRDefault="00484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97A" w:rsidRDefault="0048497A" w:rsidP="00835A1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90</w:t>
    </w:r>
    <w:r>
      <w:rPr>
        <w:rStyle w:val="PageNumber"/>
      </w:rPr>
      <w:fldChar w:fldCharType="end"/>
    </w:r>
  </w:p>
  <w:p w:rsidR="0048497A" w:rsidRPr="00A5142D" w:rsidRDefault="0048497A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48497A" w:rsidRPr="00A5142D" w:rsidRDefault="0048497A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48497A" w:rsidRDefault="004849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7A" w:rsidRDefault="0048497A">
      <w:r>
        <w:separator/>
      </w:r>
    </w:p>
  </w:footnote>
  <w:footnote w:type="continuationSeparator" w:id="0">
    <w:p w:rsidR="0048497A" w:rsidRDefault="00484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AFE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AE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80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4ED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AF9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165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8F3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45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44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9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0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8AB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C9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0F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400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2B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425"/>
  <w:doNotHyphenateCaps/>
  <w:drawingGridHorizontalSpacing w:val="75"/>
  <w:drawingGridVerticalSpacing w:val="102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A62"/>
    <w:rsid w:val="00053B39"/>
    <w:rsid w:val="00054887"/>
    <w:rsid w:val="000C3C22"/>
    <w:rsid w:val="000C5AF3"/>
    <w:rsid w:val="000D6167"/>
    <w:rsid w:val="000F2AFD"/>
    <w:rsid w:val="0010363F"/>
    <w:rsid w:val="001332C7"/>
    <w:rsid w:val="00167F1D"/>
    <w:rsid w:val="00170454"/>
    <w:rsid w:val="001774CF"/>
    <w:rsid w:val="001855F7"/>
    <w:rsid w:val="00187BCD"/>
    <w:rsid w:val="001C5DB5"/>
    <w:rsid w:val="001E7B1D"/>
    <w:rsid w:val="00206B2A"/>
    <w:rsid w:val="0021642E"/>
    <w:rsid w:val="002479BF"/>
    <w:rsid w:val="00286368"/>
    <w:rsid w:val="002D0BE9"/>
    <w:rsid w:val="002F11DF"/>
    <w:rsid w:val="0033456A"/>
    <w:rsid w:val="00335B43"/>
    <w:rsid w:val="003734B1"/>
    <w:rsid w:val="003C4BF7"/>
    <w:rsid w:val="003F530E"/>
    <w:rsid w:val="00436194"/>
    <w:rsid w:val="00453E35"/>
    <w:rsid w:val="00466B81"/>
    <w:rsid w:val="00466F0A"/>
    <w:rsid w:val="0048497A"/>
    <w:rsid w:val="004939C3"/>
    <w:rsid w:val="00496661"/>
    <w:rsid w:val="00497BA3"/>
    <w:rsid w:val="004D45E1"/>
    <w:rsid w:val="004E6424"/>
    <w:rsid w:val="004F7AF0"/>
    <w:rsid w:val="005009B1"/>
    <w:rsid w:val="0052453D"/>
    <w:rsid w:val="00541893"/>
    <w:rsid w:val="00550C56"/>
    <w:rsid w:val="00553236"/>
    <w:rsid w:val="005947A9"/>
    <w:rsid w:val="005A6BCF"/>
    <w:rsid w:val="005C0CF4"/>
    <w:rsid w:val="005D0919"/>
    <w:rsid w:val="00621AF5"/>
    <w:rsid w:val="006304E5"/>
    <w:rsid w:val="00630A5D"/>
    <w:rsid w:val="006428EC"/>
    <w:rsid w:val="00643C60"/>
    <w:rsid w:val="00666DE7"/>
    <w:rsid w:val="0069258B"/>
    <w:rsid w:val="006D75BC"/>
    <w:rsid w:val="007016AB"/>
    <w:rsid w:val="00712234"/>
    <w:rsid w:val="00734400"/>
    <w:rsid w:val="00752106"/>
    <w:rsid w:val="0076038F"/>
    <w:rsid w:val="00760440"/>
    <w:rsid w:val="00785494"/>
    <w:rsid w:val="007A1313"/>
    <w:rsid w:val="007A3FD0"/>
    <w:rsid w:val="007B1D6F"/>
    <w:rsid w:val="007B2153"/>
    <w:rsid w:val="007D4ABD"/>
    <w:rsid w:val="007F683E"/>
    <w:rsid w:val="007F759E"/>
    <w:rsid w:val="00835A17"/>
    <w:rsid w:val="00851CC9"/>
    <w:rsid w:val="00852AF4"/>
    <w:rsid w:val="00872929"/>
    <w:rsid w:val="008877D8"/>
    <w:rsid w:val="008A1668"/>
    <w:rsid w:val="008A6662"/>
    <w:rsid w:val="008C534B"/>
    <w:rsid w:val="008E0515"/>
    <w:rsid w:val="008E447E"/>
    <w:rsid w:val="00912FF1"/>
    <w:rsid w:val="009216C9"/>
    <w:rsid w:val="00970F94"/>
    <w:rsid w:val="00975584"/>
    <w:rsid w:val="00995149"/>
    <w:rsid w:val="009A7275"/>
    <w:rsid w:val="009B5804"/>
    <w:rsid w:val="009F238C"/>
    <w:rsid w:val="009F2864"/>
    <w:rsid w:val="00A14F38"/>
    <w:rsid w:val="00A15F9C"/>
    <w:rsid w:val="00A41FE8"/>
    <w:rsid w:val="00A5142D"/>
    <w:rsid w:val="00A520CF"/>
    <w:rsid w:val="00A837CE"/>
    <w:rsid w:val="00A96704"/>
    <w:rsid w:val="00AA6729"/>
    <w:rsid w:val="00AE0DDB"/>
    <w:rsid w:val="00B1114A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BF3D9D"/>
    <w:rsid w:val="00C25D9D"/>
    <w:rsid w:val="00C30135"/>
    <w:rsid w:val="00CD269C"/>
    <w:rsid w:val="00D00692"/>
    <w:rsid w:val="00D45290"/>
    <w:rsid w:val="00D64EC5"/>
    <w:rsid w:val="00D65A6E"/>
    <w:rsid w:val="00D76BCF"/>
    <w:rsid w:val="00DA7362"/>
    <w:rsid w:val="00DE6A64"/>
    <w:rsid w:val="00E02BD6"/>
    <w:rsid w:val="00E15FB9"/>
    <w:rsid w:val="00E327A7"/>
    <w:rsid w:val="00E379F0"/>
    <w:rsid w:val="00E5609A"/>
    <w:rsid w:val="00E63C7E"/>
    <w:rsid w:val="00E63FC0"/>
    <w:rsid w:val="00E669F7"/>
    <w:rsid w:val="00E94A8A"/>
    <w:rsid w:val="00EC017F"/>
    <w:rsid w:val="00EE779B"/>
    <w:rsid w:val="00EF0A39"/>
    <w:rsid w:val="00EF3C2E"/>
    <w:rsid w:val="00F34EE0"/>
    <w:rsid w:val="00F46E3C"/>
    <w:rsid w:val="00F850F2"/>
    <w:rsid w:val="00F91EB7"/>
    <w:rsid w:val="00F95B05"/>
    <w:rsid w:val="00FC6658"/>
    <w:rsid w:val="00FD1377"/>
    <w:rsid w:val="00FD43EA"/>
    <w:rsid w:val="00FF4A62"/>
    <w:rsid w:val="00FF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ABD"/>
    <w:pPr>
      <w:keepNext/>
      <w:outlineLvl w:val="0"/>
    </w:pPr>
    <w:rPr>
      <w:sz w:val="28"/>
      <w:szCs w:val="28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0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51A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1A0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D4ABD"/>
    <w:pPr>
      <w:jc w:val="both"/>
    </w:pPr>
    <w:rPr>
      <w:u w:val="single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1A04"/>
    <w:rPr>
      <w:sz w:val="24"/>
      <w:szCs w:val="24"/>
      <w:lang w:val="en-US" w:eastAsia="en-US"/>
    </w:rPr>
  </w:style>
  <w:style w:type="paragraph" w:customStyle="1" w:styleId="1">
    <w:name w:val="Основен текст с отстъп1"/>
    <w:basedOn w:val="Normal"/>
    <w:uiPriority w:val="99"/>
    <w:rsid w:val="007D4ABD"/>
    <w:pPr>
      <w:ind w:firstLine="720"/>
      <w:jc w:val="both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5D9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sid w:val="005009B1"/>
  </w:style>
  <w:style w:type="character" w:styleId="Hyperlink">
    <w:name w:val="Hyperlink"/>
    <w:basedOn w:val="DefaultParagraphFont"/>
    <w:uiPriority w:val="99"/>
    <w:rsid w:val="00D76BCF"/>
    <w:rPr>
      <w:color w:val="0000FF"/>
      <w:u w:val="single"/>
    </w:rPr>
  </w:style>
  <w:style w:type="character" w:customStyle="1" w:styleId="cursorpointer">
    <w:name w:val="cursorpointer"/>
    <w:basedOn w:val="DefaultParagraphFont"/>
    <w:uiPriority w:val="99"/>
    <w:rsid w:val="00D64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90</Pages>
  <Words>-32766</Words>
  <Characters>-32766</Characters>
  <Application>Microsoft Office Outlook</Application>
  <DocSecurity>0</DocSecurity>
  <Lines>0</Lines>
  <Paragraphs>0</Paragraphs>
  <ScaleCrop>false</ScaleCrop>
  <Company>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PAZ1</dc:creator>
  <cp:keywords/>
  <dc:description/>
  <cp:lastModifiedBy>user</cp:lastModifiedBy>
  <cp:revision>3</cp:revision>
  <cp:lastPrinted>2019-09-25T12:46:00Z</cp:lastPrinted>
  <dcterms:created xsi:type="dcterms:W3CDTF">2019-09-25T12:46:00Z</dcterms:created>
  <dcterms:modified xsi:type="dcterms:W3CDTF">2019-09-30T12:10:00Z</dcterms:modified>
</cp:coreProperties>
</file>