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D60F05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8C7C92">
      <w:pPr>
        <w:rPr>
          <w:lang w:val="bg-BG"/>
        </w:rPr>
      </w:pPr>
      <w:r>
        <w:rPr>
          <w:lang w:val="bg-BG"/>
        </w:rPr>
        <w:t xml:space="preserve">  </w:t>
      </w:r>
    </w:p>
    <w:p w:rsidR="009E712B" w:rsidRDefault="00242EC2" w:rsidP="008C7C92">
      <w:pPr>
        <w:rPr>
          <w:lang w:val="bg-BG"/>
        </w:rPr>
      </w:pPr>
      <w:r>
        <w:rPr>
          <w:lang w:val="bg-BG"/>
        </w:rPr>
        <w:t xml:space="preserve">          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мин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допуснати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C321AE">
        <w:rPr>
          <w:lang w:val="bg-BG"/>
        </w:rPr>
        <w:t>длъжността</w:t>
      </w:r>
      <w:r w:rsidR="00C321AE" w:rsidRPr="008C7C92">
        <w:rPr>
          <w:lang w:val="bg-BG"/>
        </w:rPr>
        <w:t xml:space="preserve"> </w:t>
      </w:r>
      <w:r w:rsidR="00C321AE">
        <w:rPr>
          <w:lang w:val="bg-BG"/>
        </w:rPr>
        <w:t>„Старши експерт“ в Общинска служба по Земед</w:t>
      </w:r>
      <w:r w:rsidR="00C321AE">
        <w:rPr>
          <w:lang w:val="bg-BG"/>
        </w:rPr>
        <w:t>е</w:t>
      </w:r>
      <w:r w:rsidR="00C321AE">
        <w:rPr>
          <w:lang w:val="bg-BG"/>
        </w:rPr>
        <w:t>лие гр.Пазарджик и Старши експерт“ в Общинска служба по Земеделие гр.Пещера</w:t>
      </w:r>
      <w:r w:rsidR="00C321AE">
        <w:rPr>
          <w:lang w:val="bg-BG"/>
        </w:rPr>
        <w:t xml:space="preserve"> </w:t>
      </w:r>
      <w:r w:rsidR="00F24994">
        <w:rPr>
          <w:lang w:val="bg-BG"/>
        </w:rPr>
        <w:t>,</w:t>
      </w:r>
      <w:r w:rsidR="00C321AE">
        <w:rPr>
          <w:lang w:val="bg-BG"/>
        </w:rPr>
        <w:t>обявен със Заповед №РД-</w:t>
      </w:r>
      <w:r w:rsidR="00C321AE">
        <w:rPr>
          <w:color w:val="000000"/>
          <w:lang w:val="bg-BG"/>
        </w:rPr>
        <w:t>04-89/13.06.2022 г.</w:t>
      </w:r>
      <w:r w:rsidR="00C321AE">
        <w:rPr>
          <w:color w:val="000000"/>
          <w:lang w:val="bg-BG"/>
        </w:rPr>
        <w:t xml:space="preserve"> на Директора на Областна Дирекция ,,Земеделие“ П</w:t>
      </w:r>
      <w:r w:rsidR="00C321AE">
        <w:rPr>
          <w:color w:val="000000"/>
          <w:lang w:val="bg-BG"/>
        </w:rPr>
        <w:t>а</w:t>
      </w:r>
      <w:r w:rsidR="00C321AE">
        <w:rPr>
          <w:color w:val="000000"/>
          <w:lang w:val="bg-BG"/>
        </w:rPr>
        <w:t>зарджик</w:t>
      </w:r>
    </w:p>
    <w:p w:rsidR="00BF7A42" w:rsidRPr="00F24994" w:rsidRDefault="009E712B" w:rsidP="00F24994">
      <w:pPr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F24994" w:rsidP="00BF7A42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 xml:space="preserve">На основание чл.34 ал.3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C321AE">
        <w:rPr>
          <w:b/>
          <w:lang w:val="bg-BG"/>
        </w:rPr>
        <w:t xml:space="preserve"> /п/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bookmarkStart w:id="0" w:name="_GoBack"/>
      <w:bookmarkEnd w:id="0"/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</w:p>
    <w:p w:rsidR="009029C9" w:rsidRDefault="009029C9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Pr="000152C6" w:rsidRDefault="000152C6" w:rsidP="00CF3D6F">
      <w:pPr>
        <w:rPr>
          <w:lang w:val="en-US"/>
        </w:rPr>
      </w:pPr>
    </w:p>
    <w:p w:rsidR="00057262" w:rsidRPr="00C321AE" w:rsidRDefault="00057262" w:rsidP="00D5471E">
      <w:pPr>
        <w:ind w:firstLine="708"/>
        <w:rPr>
          <w:lang w:val="en-US"/>
        </w:rPr>
      </w:pPr>
    </w:p>
    <w:sectPr w:rsidR="00057262" w:rsidRPr="00C321AE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3C" w:rsidRDefault="005D463C">
      <w:r>
        <w:separator/>
      </w:r>
    </w:p>
  </w:endnote>
  <w:endnote w:type="continuationSeparator" w:id="0">
    <w:p w:rsidR="005D463C" w:rsidRDefault="005D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3C" w:rsidRDefault="005D463C">
      <w:r>
        <w:separator/>
      </w:r>
    </w:p>
  </w:footnote>
  <w:footnote w:type="continuationSeparator" w:id="0">
    <w:p w:rsidR="005D463C" w:rsidRDefault="005D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21363B"/>
    <w:rsid w:val="00223649"/>
    <w:rsid w:val="002362B9"/>
    <w:rsid w:val="00242EC2"/>
    <w:rsid w:val="00246B27"/>
    <w:rsid w:val="00276D86"/>
    <w:rsid w:val="002B79A0"/>
    <w:rsid w:val="002C4A42"/>
    <w:rsid w:val="002E4573"/>
    <w:rsid w:val="0033167C"/>
    <w:rsid w:val="0036594D"/>
    <w:rsid w:val="0036684B"/>
    <w:rsid w:val="003803D4"/>
    <w:rsid w:val="003C0D08"/>
    <w:rsid w:val="003E7F4D"/>
    <w:rsid w:val="003F1A94"/>
    <w:rsid w:val="00415F5B"/>
    <w:rsid w:val="00460A88"/>
    <w:rsid w:val="00476944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376FE"/>
    <w:rsid w:val="00554925"/>
    <w:rsid w:val="005569B4"/>
    <w:rsid w:val="005A22AD"/>
    <w:rsid w:val="005A7A06"/>
    <w:rsid w:val="005D463C"/>
    <w:rsid w:val="006700B9"/>
    <w:rsid w:val="00673319"/>
    <w:rsid w:val="006E43A3"/>
    <w:rsid w:val="006E5FC9"/>
    <w:rsid w:val="006F73D8"/>
    <w:rsid w:val="00701973"/>
    <w:rsid w:val="00706392"/>
    <w:rsid w:val="0071776C"/>
    <w:rsid w:val="00745E6F"/>
    <w:rsid w:val="007A0239"/>
    <w:rsid w:val="007A6520"/>
    <w:rsid w:val="007D3D5E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B3544"/>
    <w:rsid w:val="009C5634"/>
    <w:rsid w:val="009D0B4A"/>
    <w:rsid w:val="009E712B"/>
    <w:rsid w:val="009E74CD"/>
    <w:rsid w:val="00A2642C"/>
    <w:rsid w:val="00A33D5B"/>
    <w:rsid w:val="00A61F80"/>
    <w:rsid w:val="00A6295E"/>
    <w:rsid w:val="00A65F41"/>
    <w:rsid w:val="00AA07BD"/>
    <w:rsid w:val="00AA2748"/>
    <w:rsid w:val="00AC194D"/>
    <w:rsid w:val="00AF1C71"/>
    <w:rsid w:val="00B038BE"/>
    <w:rsid w:val="00B60399"/>
    <w:rsid w:val="00BF42BA"/>
    <w:rsid w:val="00BF7A42"/>
    <w:rsid w:val="00C04F3C"/>
    <w:rsid w:val="00C05464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E32"/>
    <w:rsid w:val="00D5471E"/>
    <w:rsid w:val="00D60718"/>
    <w:rsid w:val="00D60F05"/>
    <w:rsid w:val="00DD1D61"/>
    <w:rsid w:val="00DD452B"/>
    <w:rsid w:val="00E063BE"/>
    <w:rsid w:val="00E069DB"/>
    <w:rsid w:val="00E52BD1"/>
    <w:rsid w:val="00E704E5"/>
    <w:rsid w:val="00E90FA2"/>
    <w:rsid w:val="00E93936"/>
    <w:rsid w:val="00EE46DA"/>
    <w:rsid w:val="00F14805"/>
    <w:rsid w:val="00F24994"/>
    <w:rsid w:val="00F409FE"/>
    <w:rsid w:val="00F66D18"/>
    <w:rsid w:val="00F73BE1"/>
    <w:rsid w:val="00FA6B03"/>
    <w:rsid w:val="00FB0104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 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 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2022-07-11T07:52:00Z</cp:lastPrinted>
  <dcterms:created xsi:type="dcterms:W3CDTF">2022-07-11T14:07:00Z</dcterms:created>
  <dcterms:modified xsi:type="dcterms:W3CDTF">2022-07-11T14:07:00Z</dcterms:modified>
</cp:coreProperties>
</file>