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388" w:rsidRPr="005009B1" w:rsidRDefault="00777388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bCs/>
          <w:spacing w:val="40"/>
          <w:lang w:val="ru-RU" w:eastAsia="bg-BG"/>
        </w:rPr>
      </w:pPr>
      <w:r>
        <w:rPr>
          <w:noProof/>
          <w:lang w:val="bg-BG"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" o:spid="_x0000_s1026" type="#_x0000_t32" style="position:absolute;left:0;text-align:left;margin-left:-6.3pt;margin-top:4.4pt;width:0;height:48.2pt;z-index:251658240;visibility:visible;mso-wrap-distance-left:3.17497mm;mso-wrap-distance-right:3.17497mm"/>
        </w:pict>
      </w:r>
      <w:r>
        <w:rPr>
          <w:noProof/>
          <w:lang w:val="bg-BG"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" o:spid="_x0000_s1027" type="#_x0000_t75" style="position:absolute;left:0;text-align:left;margin-left:8.05pt;margin-top:-6.65pt;width:47.3pt;height:65.05pt;z-index:251659264;visibility:visible">
            <v:imagedata r:id="rId7" o:title=""/>
            <w10:wrap type="square"/>
          </v:shape>
        </w:pict>
      </w:r>
      <w:r w:rsidRPr="005009B1">
        <w:rPr>
          <w:b/>
          <w:bCs/>
          <w:spacing w:val="40"/>
          <w:lang w:val="ru-RU" w:eastAsia="bg-BG"/>
        </w:rPr>
        <w:t>РЕПУБЛИКА БЪЛГАРИЯ</w:t>
      </w:r>
    </w:p>
    <w:p w:rsidR="00777388" w:rsidRPr="005009B1" w:rsidRDefault="00777388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777388" w:rsidRPr="005009B1" w:rsidRDefault="00777388" w:rsidP="00FF4A62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777388" w:rsidRDefault="00777388" w:rsidP="00FF4A62">
      <w:pPr>
        <w:jc w:val="center"/>
        <w:rPr>
          <w:b/>
          <w:bCs/>
          <w:sz w:val="28"/>
          <w:szCs w:val="28"/>
          <w:lang w:val="bg-BG" w:eastAsia="bg-BG"/>
        </w:rPr>
      </w:pPr>
    </w:p>
    <w:p w:rsidR="00777388" w:rsidRPr="00FF4A62" w:rsidRDefault="00777388" w:rsidP="00FF4A62">
      <w:pPr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З   А   П   О   В   Е   Д</w:t>
      </w:r>
    </w:p>
    <w:p w:rsidR="00777388" w:rsidRPr="00FF4A62" w:rsidRDefault="00777388" w:rsidP="00FF4A62">
      <w:pPr>
        <w:rPr>
          <w:lang w:val="bg-BG" w:eastAsia="bg-BG"/>
        </w:rPr>
      </w:pPr>
    </w:p>
    <w:p w:rsidR="00777388" w:rsidRPr="00FF4A62" w:rsidRDefault="00777388" w:rsidP="00FF4A62">
      <w:pPr>
        <w:jc w:val="center"/>
        <w:rPr>
          <w:lang w:val="bg-BG" w:eastAsia="bg-BG"/>
        </w:rPr>
      </w:pPr>
      <w:r w:rsidRPr="00FF4A62">
        <w:rPr>
          <w:lang w:val="bg-BG" w:eastAsia="bg-BG"/>
        </w:rPr>
        <w:t xml:space="preserve">№ </w:t>
      </w:r>
      <w:r>
        <w:rPr>
          <w:rStyle w:val="cursorpointer"/>
        </w:rPr>
        <w:t>РД-04-179/ 30.09.2019</w:t>
      </w:r>
      <w:r w:rsidRPr="00FF4A62">
        <w:rPr>
          <w:lang w:val="bg-BG" w:eastAsia="bg-BG"/>
        </w:rPr>
        <w:t>г.</w:t>
      </w:r>
    </w:p>
    <w:p w:rsidR="00777388" w:rsidRPr="00FF4A62" w:rsidRDefault="00777388" w:rsidP="00FF4A62">
      <w:pPr>
        <w:rPr>
          <w:lang w:val="bg-BG" w:eastAsia="bg-BG"/>
        </w:rPr>
      </w:pP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СТОЯН ТРАЯНОВ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>
        <w:rPr>
          <w:b/>
          <w:bCs/>
          <w:lang w:val="bg-BG" w:eastAsia="bg-BG"/>
        </w:rPr>
        <w:t>с.Калугерово, община Лесичово,</w:t>
      </w:r>
      <w:r w:rsidRPr="008E447E">
        <w:rPr>
          <w:b/>
          <w:bCs/>
          <w:lang w:val="bg-BG" w:eastAsia="bg-BG"/>
        </w:rPr>
        <w:t xml:space="preserve"> област Пазарджик</w:t>
      </w:r>
      <w:r>
        <w:rPr>
          <w:lang w:val="bg-BG" w:eastAsia="bg-BG"/>
        </w:rPr>
        <w:t xml:space="preserve">, за стопанската 2019 – 2020 г., а именно: заповед </w:t>
      </w:r>
      <w:r>
        <w:rPr>
          <w:b/>
          <w:bCs/>
          <w:lang w:val="bg-BG" w:eastAsia="bg-BG"/>
        </w:rPr>
        <w:t>№ РД 04-114/05</w:t>
      </w:r>
      <w:r w:rsidRPr="00550C56">
        <w:rPr>
          <w:b/>
          <w:bCs/>
          <w:lang w:val="bg-BG" w:eastAsia="bg-BG"/>
        </w:rPr>
        <w:t>.08.201</w:t>
      </w:r>
      <w:r>
        <w:rPr>
          <w:b/>
          <w:bCs/>
          <w:lang w:val="bg-BG" w:eastAsia="bg-BG"/>
        </w:rPr>
        <w:t>9</w:t>
      </w:r>
      <w:r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сключеното </w:t>
      </w:r>
      <w:r w:rsidRPr="00752106">
        <w:rPr>
          <w:b/>
          <w:bCs/>
          <w:lang w:val="bg-BG" w:eastAsia="bg-BG"/>
        </w:rPr>
        <w:t>споразумение</w:t>
      </w:r>
      <w:r w:rsidRPr="00FF4A62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777388" w:rsidRPr="00FF4A62" w:rsidRDefault="00777388" w:rsidP="00FF4A62">
      <w:pPr>
        <w:ind w:firstLine="540"/>
        <w:rPr>
          <w:b/>
          <w:bCs/>
          <w:u w:val="single"/>
          <w:lang w:val="bg-BG" w:eastAsia="bg-BG"/>
        </w:rPr>
      </w:pPr>
    </w:p>
    <w:p w:rsidR="00777388" w:rsidRPr="00FF4A62" w:rsidRDefault="00777388" w:rsidP="00FF4A62">
      <w:pPr>
        <w:ind w:firstLine="540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І. ФАКТИЧЕСКА СТРАНА</w:t>
      </w:r>
    </w:p>
    <w:p w:rsidR="00777388" w:rsidRPr="00FF4A62" w:rsidRDefault="00777388" w:rsidP="00FF4A62">
      <w:pPr>
        <w:rPr>
          <w:lang w:val="bg-BG" w:eastAsia="bg-BG"/>
        </w:rPr>
      </w:pPr>
    </w:p>
    <w:p w:rsidR="00777388" w:rsidRPr="00023D3E" w:rsidRDefault="00777388" w:rsidP="00023D3E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b/>
          <w:bCs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>
        <w:rPr>
          <w:b/>
          <w:bCs/>
          <w:lang w:val="bg-BG" w:eastAsia="bg-BG"/>
        </w:rPr>
        <w:t>№ РД 04-114/05.08.2019</w:t>
      </w:r>
      <w:r w:rsidRPr="00550C56">
        <w:rPr>
          <w:b/>
          <w:bCs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>
        <w:rPr>
          <w:lang w:val="bg-BG" w:eastAsia="bg-BG"/>
        </w:rPr>
        <w:t xml:space="preserve">а комисията за землището </w:t>
      </w:r>
      <w:r>
        <w:rPr>
          <w:b/>
          <w:bCs/>
          <w:lang w:val="bg-BG" w:eastAsia="bg-BG"/>
        </w:rPr>
        <w:t>на с.Калугерово, община Лесичово</w:t>
      </w:r>
      <w:r w:rsidRPr="00550C56">
        <w:rPr>
          <w:b/>
          <w:bCs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>
        <w:rPr>
          <w:lang w:val="bg-BG" w:eastAsia="bg-BG"/>
        </w:rPr>
        <w:t>арджик, е издадена до 05.08.2019</w:t>
      </w:r>
      <w:r w:rsidRPr="00FF4A62">
        <w:rPr>
          <w:lang w:val="bg-BG" w:eastAsia="bg-BG"/>
        </w:rPr>
        <w:t xml:space="preserve"> г., съгласно разпоредбата на чл. 37в, ал. 1 ЗСПЗЗ.</w:t>
      </w:r>
    </w:p>
    <w:p w:rsidR="00777388" w:rsidRPr="00FF4A62" w:rsidRDefault="00777388" w:rsidP="0053405A">
      <w:pPr>
        <w:ind w:firstLine="540"/>
        <w:jc w:val="both"/>
        <w:rPr>
          <w:lang w:val="bg-BG" w:eastAsia="bg-BG"/>
        </w:rPr>
      </w:pPr>
      <w:r w:rsidRPr="00FF4A62">
        <w:rPr>
          <w:b/>
          <w:bCs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>
        <w:rPr>
          <w:lang w:val="bg-BG" w:eastAsia="bg-BG"/>
        </w:rPr>
        <w:t xml:space="preserve">твен е доклад на комисията. </w:t>
      </w:r>
      <w:r w:rsidRPr="00FF4A62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>
        <w:rPr>
          <w:lang w:val="bg-BG" w:eastAsia="bg-BG"/>
        </w:rPr>
        <w:t xml:space="preserve">писано от всички участници на </w:t>
      </w:r>
      <w:r>
        <w:rPr>
          <w:b/>
          <w:bCs/>
          <w:lang w:val="bg-BG" w:eastAsia="bg-BG"/>
        </w:rPr>
        <w:t>30.08.2019</w:t>
      </w:r>
      <w:r w:rsidRPr="00A520CF">
        <w:rPr>
          <w:b/>
          <w:bCs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>
        <w:rPr>
          <w:lang w:val="bg-BG" w:eastAsia="bg-BG"/>
        </w:rPr>
        <w:t xml:space="preserve"> в землището за стопанската 2019 – 2020 г.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>
        <w:rPr>
          <w:b/>
          <w:bCs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</w:p>
    <w:p w:rsidR="00777388" w:rsidRPr="00FF4A62" w:rsidRDefault="00777388" w:rsidP="00FF4A62">
      <w:pPr>
        <w:ind w:firstLine="540"/>
        <w:jc w:val="both"/>
        <w:rPr>
          <w:b/>
          <w:bCs/>
          <w:u w:val="single"/>
          <w:lang w:val="bg-BG" w:eastAsia="bg-BG"/>
        </w:rPr>
      </w:pPr>
      <w:r w:rsidRPr="00FF4A62">
        <w:rPr>
          <w:b/>
          <w:bCs/>
          <w:u w:val="single"/>
          <w:lang w:val="bg-BG" w:eastAsia="bg-BG"/>
        </w:rPr>
        <w:t>ІІ. ПРАВНА СТРАНА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земеделски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земеделските земи и създаване на масиви, ясно изразена в чл. чл. 37б и 37в ЗСПЗЗ, съответно чл.чл. 69 – 76 ППЗСПЗЗ.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заповедта на директора на областната дирекция „Земеделие”, са административноправните юридически факти.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изискванията на закона, конкретно посочени във фактическата част на заповедта.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</w:p>
    <w:p w:rsidR="00777388" w:rsidRDefault="00777388" w:rsidP="00FF4A62">
      <w:pPr>
        <w:ind w:firstLine="540"/>
        <w:jc w:val="center"/>
        <w:rPr>
          <w:b/>
          <w:bCs/>
          <w:sz w:val="28"/>
          <w:szCs w:val="28"/>
          <w:lang w:eastAsia="bg-BG"/>
        </w:rPr>
      </w:pPr>
    </w:p>
    <w:p w:rsidR="00777388" w:rsidRPr="00FF4A62" w:rsidRDefault="00777388" w:rsidP="00FF4A62">
      <w:pPr>
        <w:ind w:firstLine="540"/>
        <w:jc w:val="center"/>
        <w:rPr>
          <w:b/>
          <w:bCs/>
          <w:sz w:val="28"/>
          <w:szCs w:val="28"/>
          <w:lang w:val="bg-BG" w:eastAsia="bg-BG"/>
        </w:rPr>
      </w:pPr>
      <w:r w:rsidRPr="00FF4A62">
        <w:rPr>
          <w:b/>
          <w:bCs/>
          <w:sz w:val="28"/>
          <w:szCs w:val="28"/>
          <w:lang w:val="bg-BG" w:eastAsia="bg-BG"/>
        </w:rPr>
        <w:t>Р А З П О Р Е Д И Х: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777388" w:rsidRPr="00A520CF" w:rsidRDefault="00777388" w:rsidP="00FF4A62">
      <w:pPr>
        <w:ind w:firstLine="540"/>
        <w:jc w:val="both"/>
        <w:rPr>
          <w:b/>
          <w:bCs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>
        <w:rPr>
          <w:lang w:val="bg-BG" w:eastAsia="bg-BG"/>
        </w:rPr>
        <w:t xml:space="preserve">то на </w:t>
      </w:r>
      <w:r>
        <w:rPr>
          <w:b/>
          <w:bCs/>
          <w:lang w:val="bg-BG" w:eastAsia="bg-BG"/>
        </w:rPr>
        <w:t xml:space="preserve">село Калугерово </w:t>
      </w:r>
      <w:r w:rsidRPr="00A520CF">
        <w:rPr>
          <w:b/>
          <w:bCs/>
          <w:lang w:val="bg-BG" w:eastAsia="bg-BG"/>
        </w:rPr>
        <w:t xml:space="preserve">, община </w:t>
      </w:r>
      <w:r>
        <w:rPr>
          <w:b/>
          <w:bCs/>
          <w:lang w:val="bg-BG" w:eastAsia="bg-BG"/>
        </w:rPr>
        <w:t>Лесичово</w:t>
      </w:r>
      <w:r w:rsidRPr="00A520CF">
        <w:rPr>
          <w:b/>
          <w:bCs/>
          <w:lang w:val="bg-BG" w:eastAsia="bg-BG"/>
        </w:rPr>
        <w:t>, област Пазарджик</w:t>
      </w:r>
      <w:r>
        <w:rPr>
          <w:lang w:val="bg-BG" w:eastAsia="bg-BG"/>
        </w:rPr>
        <w:t>, за стопанската  2019 -2020 година,</w:t>
      </w:r>
      <w:r w:rsidRPr="00FF4A62">
        <w:rPr>
          <w:lang w:val="bg-BG" w:eastAsia="bg-BG"/>
        </w:rPr>
        <w:t xml:space="preserve"> счита</w:t>
      </w:r>
      <w:r>
        <w:rPr>
          <w:lang w:val="bg-BG" w:eastAsia="bg-BG"/>
        </w:rPr>
        <w:t xml:space="preserve">но от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>
        <w:rPr>
          <w:lang w:val="bg-BG" w:eastAsia="bg-BG"/>
        </w:rPr>
        <w:t xml:space="preserve">т </w:t>
      </w:r>
      <w:r>
        <w:rPr>
          <w:b/>
          <w:bCs/>
          <w:lang w:val="bg-BG" w:eastAsia="bg-BG"/>
        </w:rPr>
        <w:t>01.10.2019 г. до 01.10.2020</w:t>
      </w:r>
      <w:r w:rsidRPr="00A520CF">
        <w:rPr>
          <w:b/>
          <w:bCs/>
          <w:lang w:val="bg-BG" w:eastAsia="bg-BG"/>
        </w:rPr>
        <w:t xml:space="preserve"> г.</w:t>
      </w:r>
      <w:r>
        <w:rPr>
          <w:lang w:val="bg-BG" w:eastAsia="bg-BG"/>
        </w:rPr>
        <w:t xml:space="preserve"> 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>
        <w:rPr>
          <w:lang w:val="bg-BG" w:eastAsia="bg-BG"/>
        </w:rPr>
        <w:t xml:space="preserve">ви в сградата на </w:t>
      </w:r>
      <w:r>
        <w:rPr>
          <w:b/>
          <w:bCs/>
          <w:lang w:val="bg-BG" w:eastAsia="bg-BG"/>
        </w:rPr>
        <w:t>кметство село Калугерово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>
        <w:rPr>
          <w:lang w:val="bg-BG" w:eastAsia="bg-BG"/>
        </w:rPr>
        <w:t xml:space="preserve">Септември,офис с. Калугерово, 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 xml:space="preserve">ернет страницата на община  </w:t>
      </w:r>
      <w:r>
        <w:rPr>
          <w:b/>
          <w:bCs/>
          <w:lang w:val="bg-BG" w:eastAsia="bg-BG"/>
        </w:rPr>
        <w:t xml:space="preserve">Лесичово 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>
        <w:rPr>
          <w:lang w:val="bg-BG" w:eastAsia="bg-BG"/>
        </w:rPr>
        <w:t xml:space="preserve"> за ползване за стопанската 2019 – 2020</w:t>
      </w:r>
      <w:r w:rsidRPr="00FF4A62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8E447E">
        <w:rPr>
          <w:b/>
          <w:bCs/>
          <w:lang w:eastAsia="bg-BG"/>
        </w:rPr>
        <w:t>IBAN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BG</w:t>
      </w:r>
      <w:r w:rsidRPr="005009B1">
        <w:rPr>
          <w:b/>
          <w:bCs/>
          <w:lang w:val="ru-RU" w:eastAsia="bg-BG"/>
        </w:rPr>
        <w:t>34</w:t>
      </w:r>
      <w:r w:rsidRPr="008E447E">
        <w:rPr>
          <w:b/>
          <w:bCs/>
          <w:lang w:eastAsia="bg-BG"/>
        </w:rPr>
        <w:t>UBBS</w:t>
      </w:r>
      <w:r w:rsidRPr="005009B1">
        <w:rPr>
          <w:b/>
          <w:bCs/>
          <w:lang w:val="ru-RU" w:eastAsia="bg-BG"/>
        </w:rPr>
        <w:t>8002330025</w:t>
      </w:r>
      <w:r>
        <w:rPr>
          <w:b/>
          <w:bCs/>
          <w:lang w:val="ru-RU" w:eastAsia="bg-BG"/>
        </w:rPr>
        <w:t>1</w:t>
      </w:r>
      <w:r w:rsidRPr="005009B1">
        <w:rPr>
          <w:b/>
          <w:bCs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BIC</w:t>
      </w:r>
      <w:r w:rsidRPr="005009B1">
        <w:rPr>
          <w:b/>
          <w:bCs/>
          <w:lang w:val="ru-RU" w:eastAsia="bg-BG"/>
        </w:rPr>
        <w:t xml:space="preserve"> </w:t>
      </w:r>
      <w:r w:rsidRPr="008E447E">
        <w:rPr>
          <w:b/>
          <w:bCs/>
          <w:lang w:eastAsia="bg-BG"/>
        </w:rPr>
        <w:t>UBBSBGSF</w:t>
      </w:r>
      <w:r w:rsidRPr="00FF4A62">
        <w:rPr>
          <w:lang w:val="bg-BG" w:eastAsia="bg-BG"/>
        </w:rPr>
        <w:t>, на областна дирекция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превеждат паричните суми по сметка на областна дирекция „Земеделие” гр. Пазарджик.</w:t>
      </w:r>
    </w:p>
    <w:p w:rsidR="00777388" w:rsidRPr="00FF4A62" w:rsidRDefault="00777388" w:rsidP="00FF4A62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административен пред министъра на земеделието и храните и/или съдебен ре</w:t>
      </w:r>
      <w:r>
        <w:rPr>
          <w:lang w:val="bg-BG" w:eastAsia="bg-BG"/>
        </w:rPr>
        <w:t>д пред Районен съд гр. Пазарджик</w:t>
      </w:r>
      <w:r w:rsidRPr="00FF4A62">
        <w:rPr>
          <w:lang w:val="bg-BG" w:eastAsia="bg-BG"/>
        </w:rPr>
        <w:t>.</w:t>
      </w:r>
    </w:p>
    <w:p w:rsidR="00777388" w:rsidRPr="00B934B7" w:rsidRDefault="00777388" w:rsidP="005947A9">
      <w:pPr>
        <w:ind w:firstLine="540"/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777388" w:rsidRDefault="00777388" w:rsidP="00541893">
      <w:pPr>
        <w:jc w:val="both"/>
        <w:rPr>
          <w:b/>
          <w:bCs/>
          <w:lang w:val="bg-BG" w:eastAsia="bg-BG"/>
        </w:rPr>
      </w:pPr>
    </w:p>
    <w:p w:rsidR="00777388" w:rsidRDefault="00777388" w:rsidP="005947A9">
      <w:pPr>
        <w:ind w:left="7200"/>
        <w:jc w:val="both"/>
        <w:rPr>
          <w:lang w:val="bg-BG" w:eastAsia="bg-BG"/>
        </w:rPr>
      </w:pPr>
    </w:p>
    <w:p w:rsidR="00777388" w:rsidRDefault="00777388" w:rsidP="005947A9">
      <w:pPr>
        <w:ind w:left="7200"/>
        <w:jc w:val="both"/>
        <w:rPr>
          <w:lang w:val="bg-BG" w:eastAsia="bg-BG"/>
        </w:rPr>
      </w:pPr>
    </w:p>
    <w:p w:rsidR="00777388" w:rsidRPr="005009B1" w:rsidRDefault="00777388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777388" w:rsidRDefault="00777388">
      <w:bookmarkStart w:id="0" w:name="_GoBack"/>
      <w:bookmarkEnd w:id="0"/>
      <w:r w:rsidRPr="006430F8">
        <w:rPr>
          <w:noProof/>
          <w:lang w:val="bg-BG" w:eastAsia="bg-BG"/>
        </w:rPr>
        <w:pict>
          <v:shape id="Picture 4099" o:spid="_x0000_i1025" type="#_x0000_t75" alt="Generated" style="width:69.75pt;height:46.5pt;visibility:visible">
            <v:imagedata r:id="rId8" o:title=""/>
          </v:shape>
        </w:pict>
      </w:r>
      <w:r>
        <w:br/>
        <w:t>Стоян Атанасов Траянов (Директор)</w:t>
      </w:r>
      <w:r>
        <w:br/>
        <w:t>30.09.2019г. 13:50ч.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  <w:rPr>
          <w:b/>
          <w:bCs/>
          <w:u w:val="single"/>
        </w:rPr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</w:pPr>
      <w:r>
        <w:rPr>
          <w:b/>
          <w:bCs/>
          <w:u w:val="single"/>
        </w:rPr>
        <w:t>ПРИЛОЖЕНИЕ</w:t>
      </w: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right"/>
      </w:pP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Споразумение на масиви за ползване на земеделски земи по чл. 37в, ал. 2 от ЗСПЗЗ</w:t>
      </w: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стопанската 2019/2020 година</w:t>
      </w:r>
    </w:p>
    <w:p w:rsidR="00777388" w:rsidRDefault="00777388" w:rsidP="001A1C67">
      <w:pPr>
        <w:autoSpaceDE w:val="0"/>
        <w:autoSpaceDN w:val="0"/>
        <w:adjustRightInd w:val="0"/>
        <w:spacing w:line="249" w:lineRule="exact"/>
        <w:jc w:val="center"/>
      </w:pPr>
      <w:r>
        <w:rPr>
          <w:b/>
          <w:bCs/>
        </w:rPr>
        <w:t>за землището на с. Калугерово, ЕКАТТЕ 35571, община Лесичово, област Пазарджик.</w:t>
      </w:r>
    </w:p>
    <w:p w:rsidR="00777388" w:rsidRDefault="00777388" w:rsidP="001A1C67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КРАНТОВ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ДАВИДОВ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НЕНЧЕВ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БОЖКОВА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БОЖИЛОВ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БОГОС АРТИНОВ ЕРГАНЯН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ДАВИД ПЕТРОВ ДАВИДОВ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ИВАНОВ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АТАНАСОВА ТОШКИНА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СТАЙКОВА ВРАЧКИНА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НИКОЛОВА ВАЧЕВА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ИВАНОВ БЕКЯРОВ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ЦВЕТАНОВ ВРАЧКИН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ПЕТКОВ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ПЕТКОВА ВЪЛКОВА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НЕЙЧЕВ ДОЙЧЕВ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ЗАХАРИЕВ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ЛУКАНОВ СРЕБРИН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ДИМИТРОВ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ТРИФОНОВ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ИЛИЕВ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ЦВЕТАНОВ ВРАЧКИН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ИВАНОВ БЕКЯРОВ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ТОМОВ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ЧУКУРАНОВ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ЧУКУРАНОВ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ЛАЗАРОВА ШИПАРОВА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СПАСОВА ЗАПРЯНОВА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СПИРИДОНОВ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ХРИСТОВ ХАДЖИЕВ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НЕНЧЕВ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СПИРИДОНОВ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МИТРОВ ГУГУТКОВ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ТЕОДОСИ ГЕОРГИЕВ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НИКОЛОВ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(ПЕТРОВ)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ВЪРБАНОВ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ИЛИЕВ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ВЛАДО РУЖИНОВ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ГАДЖЕВ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ВЪРБАНОВ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ТРИФОНОВ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КОСТАДИНОВА ДИКОВА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АТАНАСОВА КУМАНОВА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ИЛИЕВ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НЕНЧЕВ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АНДРЕЕВ ГРОЗДАНОВ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ДИКОВ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ДИКОВ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ИВАНОВ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ЦВЕТАНОВ ВРАЧКИН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АТАНАСОВА МИЧЕВА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СТЕФАНОВ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СПАСОВ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ХРИСТОВ ТЕЛИЙСКИ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ХАРАЛАМБИ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ДЕЛЧЕВ ИВАНОВ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КОЕВ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ДИМИТРОВА БЕЙКОВА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АНГЕЛОВА МАЛАКОВА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АНДРЕЕВ КОСТОВ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МАЛИНА ВАСИЛЕВА СТОИЛОВА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ДРАГАНОВ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СТАЙКОВА КУРТЕВА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АТАНАСОВА МИЧЕВА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БЕЙКОВА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КОЕВА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АННА-НИКОЛ АНГЕЛОВА ДУДОВА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ИВАНОВА ДРЪНДЕВА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ГЕОРГИЕВ СПАСОВ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БАНЧЕВ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ИЛИЕВ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ГРИГОРОВ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ГЕОРГИЕВ КОСТОВ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АТАНАСОВА МАДЖАРОВА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ДОНКОВ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БОЙЧЕВ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СТАНОЕВА МИТКОВА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СПИРИДОН ПЕТКОВ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СТЕФАНОВ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КРУМ ВАСИЛЕВ КРОНДЕВ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КОЧЕВ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ПЕТКОВ ВАСИЛЕВ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ТОДОРОВ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ПЕТРОВ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ПЕТКОВ НАЙДЕНОВ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ХРИСТЕВА ПУНТЕВА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НОНА ИВАНОВА ВЕЛЕВА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ГЕОРГИЕВ КОСТОВ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СПИРИДОН ПЕТКОВ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ГЕОРГИЕВ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ДИМИТРОВ ПАМПУЛОВ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ГЕОРГИЕВА ПЕТРОВА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ГРИГОРОВ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МАРКОВ ВЕЛИКА МАРКОВА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ИЛИЕВ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МИХАИЛОВ ГРИГОРОВ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АТАНАСОВА ТОШКИНА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НИКОЛОВ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АТАНАСОВ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СТАНЕВ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ВЪРБАНОВ МАХАЛДЖИЙСКИ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ПАНЧО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ДРАГАНОВ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ТОДОРОВ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СТОЕВ КОЛЕВ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НЕНЧЕВ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ГЕОРГИЕВ БОЖКОВ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БОЖКОВА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ХРИСТОВ МОЛОВ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ГЕОРГИЕВА БОЖКОВА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ПОПОВ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ЧАВДАР ЦВЕТАНОВ ПОПОВ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БОГОС АРТИНОВ ЕРГАНЯН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 НИКОЛОВИ МАРКОВИ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ГЕОРГИЕВ БОРИСОВ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ДИМИТРОВ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БОЖИЛОВ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МИНОВ КУЗМАНОВ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ВЪРБАНОВ ЦОНЧЕВ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СТОЕВА ВЪРБАНОВА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ПЕТКОВ ЕЛЕНКИН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МАХАЛДЖИЙСКИ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НИКОЛОВА ПОИБРЕНСКА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ПЕТРОВ СТАНКОВ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РУСИ АТАНАСОВ ГРИГОРОВ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СТОЯНОВ ВЕЛЕВ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ВЕЛИЧКА НИКОЛОВА ТРАЯНОВА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ВОЙНОВ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БОЖИЛОВ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НАЙДЕНОВ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ПЕТРОВ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КРЪСТЕВ БОЙЧЕВ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ТРИФОНОВ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БОЖИЛОВ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АТАНАСОВА МИЧЕВА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ИВАНОВА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ЗАХАРИЕВ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НИКОЛОВ ЗАХАРИЕВ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"АГРОИНВЕСТ"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СТЕФАНОВА ЦОНЧЕВА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БОГОС АРТИНОВ ЕРГАНЯН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ИЛИЕВА ВАЧЕВА-ГРОЗДАНОВА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БОЙЧЕВ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БОЙКО АТАНАСОВ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ВАСИЛЕВ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ТАНКА АТАНАСОВА ТРИФОНОВА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ГРИГОРОВ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ДОНКОВ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"БИОЛИМ 2015"ЕООД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802.281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99.758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2294.44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НАЙДЕН ПЕТРОВ НАЙДЕНОВ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(ПЕТРОВ)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ГРОЗДАНОВ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ГЕОРГИЕВ СПАСОВ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ХРИСТОВ ШИПАРОВ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ГЕОРГИЕВА ШИКОВА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ХАРАЛАМБИ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АНДРЕЕВ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ИВАНОВ ВАСИЛЕВ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НИКОЛОВА ЧЕРГАРОВА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ВЛАДО РУЖИНОВ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НИКОЛОВА ПОПОВА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СТРАХИЛ ГЕОРГИЕВ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МИЧЕВ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НИКИЛИВ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СТОЕВА ШИПАРОВА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НОНА ИВАНОВА ВЕЛЕВА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КРЪСТАНОВ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СТОЕВ КРЪСТАНОВ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ТОДОРОВ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ДЕЛОВ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МАРИН ДИМИТРОВ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КУЗМАНОВ ПАНЕВ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СИМОНОВ ПЕТРОВ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МАРИНОВ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БОРИСЛАВ ГЕОРГИЕВ БОРИСОВ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ЛИЛЯНА ГЕОРГИЕВА АНГЕЛОВА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ПЕТКОВ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БОРИСОВ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ДИМИТРОВА КРЪСТЕВА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ПЕТКОВ КРЪСТЕВ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КРЪСТАНА КРЪСТЕВА ВАНГЕЛОВА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АНГЕЛИНА ГЕОРГИЕВА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СТЕФАНОВ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МИХАИЛ ГРИГОРОВ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БЕЙКОВ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БОЖИДАР ЗДРАВКОВ КРЪСТЕВ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ВЕЛИЧКА ЛАЗАРОВА ПРОДАНОВА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НИКОЛОВ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МИНКОВ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ИВАНОВА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НАДКА АТАНАСОВА ЛУЛОВА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ЙОРДАНОВ ЙОРДАНОВ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АТАНАСОВ МИЧЕВ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ЖУПОВ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ТОМОВ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НЕЙЧЕВ ДОЙЧЕВ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ТЕОДОСИ ГЕОРГИЕВ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ДИМИТРОВ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ТОДОРА МИТОВА ДЕНКОВА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ДЕЛО АНГЕЛОВ ПАУНКОВ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 НИКОЛОВИ МАРКОВИ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НИКОЛОВ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ЦВЯТКО НИКОЛОВ ПУНТЕВ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ВИОЛЕТА АНГЕЛОВА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СТЕФАНА ТРИФОНОВА ИВАНОВА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ВЪРБАНОВ ПАУНКОВ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ГЕОРГИЕВ СПАСОВ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МАРКО ТОМОВ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КРЪСТАНОВ ДРЪНДЕВ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КРЪСТЕВ ПУНТЕВ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ЧУКУРАНОВ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ПЕТРОВ СТАНКОВ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НЕНЧЕВ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МИТОВ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БАНЧЕВ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НИКОЛОВА ПОПОВА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ЦВЕТАНОВ СПАСОВ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НИКОЛОВА ВЛАХОВА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ГЕОРГИЕВ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 ГЕОРГИЕВ КЪРПАЧЕВ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ВЪРБАНОВ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ТОДОРОВ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АНГЕЛОВА МИРЧЕВА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КРЪСТЕВ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АТАНАСОВА ТОШКИНА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СТОЯНОВ ДРЪНДЕВ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ИВАНОВ ЖУПОВ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ВАСИЛЕВ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НИКОЛОВА ВЕЛЕВА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РОСМАНОВ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СТОЕВА ВЪРБАНОВА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ГЕОРГИЕВ БОЖКОВ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ДИМИТРОВ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АНГЕЛОВ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СТОЕВА ШИПАРОВА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КОСТАДИНОВ ВЛАДО РУЖИНОВ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ХРИСТОВ КИСОВ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ГЕОРГИЕВА ПЕТРОВА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ВЕЛКОВА СТАЙКОВА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СТЕФАНОВ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ПЕНЕ ИЛИЕВ ДИКОВ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МИХАЙЛОВ ГРИГОРОВ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КЪНЕВ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МИТРА ПЕТКОВА ГАНЧЕВА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МИХАИЛОВ ГРИГОРОВ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НИКОЛОВА ЛАЗАРОВА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ИЛИЕВА ДРАГАНОВА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КРАЙНИН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ВЛАДОВ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КОСТАДИНОВ ПЕНЕВ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ИЛИЯН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ИВАНОВ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ИЛИЕВ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БОЖКОВ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ТОДОРОВ МИЛУШЕВ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ГАДЖЕВ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ПЕЙО БОРИСЛАВОВ ГЕОРГИЕВ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АНДРЕЙ СТОЕВ РАЛЧЕВ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ИЛИЕВ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СТОЯНОВ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КРЪСТАНОВ ДРЪНДЕВ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КРАЙНИН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КРАЙНИН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КОСТАДИНОВ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ПЕТКОВ ЕЛЕНКИН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ХРИСТОВ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КРЪСТЕВ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БОЖКОВ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СТОЕВ КОЛЕВ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ТОМОВ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НИКОЛОВ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ГЕОРГИЕВ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ПЕТКОВА ВЪЛКОВА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АНГЕЛОВА МАЛАКОВА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АСЕН АНГЕЛОВ СРЕБРИН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БОТЕВА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КУЛА АТАНАСОВА КУМАНОВА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ДРАГАНОВА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АТАНАСОВА ШИШИНЬОВА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НИКОЛОВА ГЕТОВА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СТОЯНОВ КЪНЕВ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ЛАЗАРОВА ШИПАРОВА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СИРАКОВА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ВЕЛЕВ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СОНЯ АЛЕКСИЕВА ПАВЛОВА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КРЪСТЕВ БОЙЧЕВ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 МИНКОВ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КОСТАДИНОВ КУЗМАНОВ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КОЕВ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СИМОНОВ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СПАСОВ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ХАРАЛАМБИ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ВЪРБАНОВ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КОЕВ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НИКОЛОВА ВЛАХОВА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НИКОЛОВА ВЕЛЕВА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АНДРЕЕВ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ЛАЗАРОВ ВАСИЛЕВ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КЪНЕВ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ПЕТРОВА ЛАЗАРИДУ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ТРИФОНОВ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БОГОС АРТИНОВ ЕРГАНЯН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АТАНАСОВА МАДЖАРОВА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ГЕОРГИЕВА ПЕТРОВА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ГРОЗДАНОВ КОЙЧЕВ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АНДРЕЕВ ГРОЗДАНОВ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СТРАХИЛ ГЕОРГИЕВ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 ПЕТРОВА ГАНЧЕВА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ДЕЛОВА НИКИФОРОВА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СТЕФКА СПАСОВА ГЮРОВА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ВЕЛЕВ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ХРИСТОВ ШИПАРОВ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ИВАНКА ТОДОРОВА ГИНИНА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ПЕТРОВ БАНГЬОЗОВ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ДИКОВ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ВЕЛЕВ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МАРКОВ ТОМЕВ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НЕНЧЕВ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СПАСОВА ВЕЛЧЕВА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БОЙЧЕВ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МАРИНОВ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КУЗМАН ЛУЛЧЕВ ПАНЕВ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РАХОВ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ДАРИНА СПАСОВА МОЛЛОВА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БЛАГОВ МАНОЛОВ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АТАНАСОВ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СТОИЛОВ МИНЧЕВ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ХРИСТОВ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СПИРИДОНОВ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ТОДОРОВ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КИРИЛОВ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НИКОЛОВА ПОПОВА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КЪНЕВ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НАЙДЕНОВ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СТАЙКОВА КУРТЕВА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БОЖКОВ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ДИКОВ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МАРКОВ ВЕЛИКА МАРКОВА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НЕЙЧЕВ ДОЙЧЕВ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ВЕЛЧЕВ СТАЙКОВ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ГЕОРГИЕВ СПАСОВ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СИМОНОВ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НИКОЛОВА ПОИБРЕНСКА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БОЙЧЕВ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СТАНОЕВА МИТКОВА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СТОЕВ КОЛЕВ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МЕТОДИЕВ МЕТОДИЕВ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КРЪСТАНОВ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КОЕВА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МАНТАРОВ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СТОЕВА ШИПАРОВА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ДАНИЕЛА ВЕСЕЛИНОВА КОЧЕВА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ДИМИТРОВ СТОЕВ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ПОПОВ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ИЛИЕВА ДРАГАНОВА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КОСТАДИНОВ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АНДРЕЕВ КОСТОВ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ВЪРБАНОВ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ВАЛЕРИ ГЕОРГИЕВ СПАСОВ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ЦВЕТАНОВ ВРАЧКИН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КРЪСТЕВ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ДИМОВ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СПИРИДОН ПЕТКОВ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МЕТОДИЕВ ИЛИЕВ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ПЕТРОВ СТАНКОВ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ХРИСТОВ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МИХАЙЛОВ ГРИГОРОВ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ИВАНОВ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АНДРЕЕВ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ГЕОРГИЕВА ДРАГАНОВА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СТОИЛ АНГЕЛОВ СТОИМЕНОВ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МАРКОВ ВЕЛИКА МАРКОВА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АНДРЕЕВ КОСТОВ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АЛЕКСАНДРОВ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СТЕФАНОВ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ДЕЛОВ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МИТОВ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ДИМИТРОВА ГОЛДУПОВА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ДЕЛОВА НИКИФОРОВА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ЗАХАРИЕВ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БОРИСОВ КОРЦАЛОВ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СИМОНОВ ПЕТРОВ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ИВАНОВА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СТОЯНОВ ДИМОВ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ТОМЕ НИКОЛОВ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СТОЯНОВ ДИМОВ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ДИМИТРОВ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КРАЙНИН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ТОДОРКА СТОЯНОВА ДИМИТРОВА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ПЕТКОВА ПАНЕВА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ВЪРБАНОВ МАХАЛДЖИЙСКИ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БГ ИНВЕСТ-ГЕРГАНА СПАСОВА"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РАЙНА АНДРЕЕВА МОЛЛОВА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ПЕТКОВ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ХАРАЛАМБИ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АНГЕЛОВ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СИРАКОВ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ИЛИЕВ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ИВАНОВ ПЕНЕВ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ГЕНА ПЕТРОВА ШИПАРОВА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АТАНАСОВ МИЧЕВ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МИЧЕВ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АТАНАСОВА МИЧЕВА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ЙОСИФОВ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ТОДОРОВА ТОДОРОВА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БЛАГО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БЕЙКОВА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ЗАХАРИЕВ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СТЕФАНОВ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СПИРИДОН ПЕТКОВ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ИВАНОВ ГАНЧЕВ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АЛЕКСАНДРОВ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ИВАНОВА ХРИСЧЕВА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СТАНЕВ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ВЕЛЕВ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ДРАГАНОВА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КРЪСТЕВ САРАФСКИ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САВОВ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МЕТОДИЕВ ИЛИЕВ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ЧУКУРАНОВ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СПАСОВ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МАРГАРИТА ПЕТРОВА ЛАЗАРИДУ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АНДРЕЕВ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ПЕТРОВ КЪНЕВ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АНДРЕЕВ ГРОЗДАНОВ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ПЕТКОВ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ИЛИЕВА ДОЙЧЕВА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ДИМИТРИЯ НИКОЛОВА ПОПОВА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ПАНЧО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РУСЕВ ПЕТРОВ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ГЕОРГИЕВА ЛАЗАРОВА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ЛУЛЧЕВ ПАНЕВ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НЕДЕЛЯ ЛАЗАРОВА ШИПАРОВА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ПАУНОВА ГИНИНА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ИЛИЕВА ВАЧЕВА-ГРОЗДАНОВА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ПЕТКОВ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СПАСОВ ИВАНЧЕВ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КРЪСТЕВ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СТЕФАНОВА НЕНЧЕВА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МИТО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ДИМИТРОВ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ХРИСТОВ ТЕЛИЙСКИ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НИКОЛОВА ПОИБРЕНСКА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ИВАНОВ ТЕОФИЛОВ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АТАНАСОВ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ДРАГАНОВ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МИТЪР ГЕОРГИЕВ БЪРЗАКОВ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 ХРИСТОВ ХАДЖИЕВ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ДОНКОВ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СПИРИДОНОВ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ВЕЛКОВ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СПАСОВ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ХРИСТОВ ШИПАРОВ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 ГАВРИЛОВА ЗАХОВА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ПЕТКОВ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СТАЙКОВА КУРТЕВА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СТАЙКОВА ВРАЧКИНА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ДРАГАНОВ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НАЙДЕНОВ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ПЕНЕВ ДИКОВ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ДИМИТРОВА БЕЙКОВА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ИВАНОВА БЕЙКОВА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ИВАНОВ АНГЕЛОВ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ПЕТКОВА АНДРЕЕВА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ТОДОРОВ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ТОМОВ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ДЕЛОВА НИКИФОРОВА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ГЕЧО МИНЧОВ ЖУЛЕВ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СУЛЧЕВ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ЗАХАРИЕВ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АНДРЕЕВ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СТОЯНОВ ДИМОВ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ГАНЧЕВ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ГЕОРГИЕВ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СЕРГЕЙ ГЕОРГИЕВ ВАЧЕВ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СТОЙНА СТАЙКО МАХАЛДЖИЙСКИ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ПЕТКОВ ВАСИЛЕВ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ИЛИАНА ИВАНОВА ВРАЧЕВА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ГЕОРГИЕВ ЧУКУРАНОВ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ДИМИТРОВА АЛЕКСИЕВА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ЛУЛЧЕВ ПАНЕВ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ДЕЛОВ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КРЪСТЮ КРЪСТЕВ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ТОДОРОВ МИЛУШЕВ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КРЪСТЕВ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ГАЛЯ ТОДОРОВА МИХАЙЛОВА МАРИНОВА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СПИРИДОНОВ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ГРИГОРОВ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 НИКОЛОВИ МАРКОВИ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СПАСОВ МАРАТИЛОВ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ТОМОВ ПУНТЕВ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НИКОЛОВ ПУНТЕВ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НАДЕЖДА СТАЙКОВА КУРТЕВА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СТАЙКОВА ВРАЧКИНА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МИЛКА СТАНОЕВА МИТКОВА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ПЕТРОВ РАХОВ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МАРКОВ ВЕЛИКА МАРКОВА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ХРИСТОВ ТОДОРОВ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АТАНАСОВА ТОШКИНА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ПЕНКА ПЕТКОВА АНДРЕЕВА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 ПЕТРОВ СУЛЧЕВ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"ЕТ БГ ИНВЕСТ-ГЕРГАНА СПАСОВА"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КРЪСТЕВ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ЕВТИМ ИВАНОВ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ЯНКОВ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БАНЧЕВ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ПЕТКА СТОЕВА ВЪРБАНОВА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ИВАНОВА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ТРИФОНОВ НЕНЧЕВ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МИТОВ РАЙКИН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АНТОНОВ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ИВАНОВА БОЙЧЕВА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АЛЕКСАНДРОВ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ВЕЛЧЕВ СТАЙКОВ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ТОДОРОВ КРЪСТЕВ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ПОИБРЕНСКИ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ДИМИТРОВА БЕЙКОВА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ГРОЗДАНОВ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НЕНЧЕВ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ИШОВ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КРЪСТЕВА ВЕЛЧЕВА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МАНТАРОВ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АНГЕЛОВ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ГЕОРГИЕВ НЕНЧЕВ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СТОЙКОВ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"ММ ИНВЕСТМЪНТ"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НИКОЛОВ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ГЕОРГИЕВА КОЕВА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ЙОСИФОВ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НИКОЛОВА БОЙЧЕВА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НИКОЛОВ МАХАЛДЖИЙСКИ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АТАНАСОВА ШИШИНЬОВА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ЯНЕ КРЪСТАНОВ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ДИМИТРИЙКА АТАНАСОВА АТАНАСОВА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АТАНАСА ПЕТКОВА РАХОВА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ИВАНОВ ПЕНЕВ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ТОДОРОВ ГОЛДУПОВ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КРЪСТАНОВ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ЙОРДАНКА СТОЯНОВА ДАНОВА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СТЕФАНОВ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ВЛАДИМИР ДИМИТРОВ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ДЕЛЯНА МИТКОВА ПЕТРОВА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ВАСИЛЕВ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НИКОЛОВ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ПЕТРОВ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"ВЕС-АГРО-2002"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ПЕТКОВ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СТОЯНКА ИВАНОВА ГОЦИНА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НИКОЛОВ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ГЕОРГИЕВ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АНГЕЛОВ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ГЕЧЕВ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НОНА ИВАНОВА ВЕЛЕВА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ТОМОВ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АНГЕЛОВ КЕРЕМИДОВ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ПЕТКОВ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ТОМОВ СИРАКОВ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ХАРАЛАМБИ СТОЯНОВ ВЛАХОВ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ВЕРА ДИМИТРОВА КРЪСТЕВА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МИТОВ ФАШЛАКОВ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СТЕФАНА ТРИФОНОВА ИВАНОВА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АТАНАСОВ НЕНЧЕВ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ТРЕНДАФИЛА АНГЕЛОВА ВЪРТИГОВА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ИВАНОВ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ТОДОРОВ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ГРОЗДАНОВА КЪНЕВА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ЙОРДАНОВ БАНЧЕВ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КАРАМФИЛА ИЛИЕВА КЪНЕВА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НИКИЛИВ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ИВАНОВ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СТОЕВА ШИПАРОВА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СТАЙКОВА ВРАЧКИНА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СТЕФАНОВ БАНЧЕВ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ТРИФОНОВ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СТЕФАНОВ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 АТАНАСОВ КРАЙНИН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ПАУН ЦВЕТКОВ БОГДАНОВ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 ПЕТРОВА ГАНЧЕВА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"ХАМЪР ГРУП 13"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ХРИСТОВ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1604.679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86.431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1987.90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АННА-НИКОЛ АНГЕЛОВА ДУДОВА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БЛАГОВ АТАНАСОВ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ГЕОРГИЕВ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ЛАЗАРОВ БОЖИЛОВ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ГОЧЕВ ЧУКАРАНОВ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ПЕТКОВ ЕЛЕНКИН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ГЕОРГИЕВ БОЖИЛОВ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ДАНКА КРЪСТАНОВА ГАНЧЕВА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ВЪРБАНОВ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113.66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НИКОЛОВ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КИРИЛ МИНОВ КУЗМАНОВ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КИРИЛОВА ВАСИЛЕВА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БЛАГОВ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НЕНКО ЙОСИФОВ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СТОЯНОВ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ЮЛИЯ ПЕТРОВА ГАНЧЕВА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ДЕНОВ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АТАНАСОВ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МАРИНОВ НЕШКОВ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(ПЕТРОВ)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АНГЕЛОВ ГЪРЕВ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АЛЕКСАНДРОВ ВЪЛКОВ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ДАМЯНОВ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ЮЛИАН ПЕТРОВ ДИМОВ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ГУГУТКОВ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СТОЯНОВ КРАЙНИН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БОГОС АРТИНОВ ЕРГАНЯН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ДИМИТРОВ ФОДУЛСКИ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НЕНЧЕВ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АТАНАСОВА ШИШИНЬОВА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СТАЙКОВА БЕЙКОВА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ЯНКОВ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ЛАЗАРИНА ГЕОРГИЕВА МАРАТИЛОВА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ДИМИТРОВ КРАЙНИН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ПЕТКОВ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ГЕОРГИЕВ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СЛАВЕНА АНГЕЛОВА ПИРОНКОВА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ПЕТКОВ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ЙОСИФОВ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ИВАНОВ ВОЙНОВ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КРЪСТАНОВ ДРЪНДЕВ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СТАЙКОВ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ПЕТРОВ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ПЕТРОВ ДЮЛГЯРОВ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МЕТОДИЕВ ИЛИЕВ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ВАЧЕВ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ИЛИЕВ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СИЙКА КРУМОВА ВЕЛЧЕВА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МИТОВ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МИТОВ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ЛАЗАРОВ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ИЛИЕВ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ИВАНОВ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ГЕОРГИЕВА СМИЛЕНОВА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КОЕВ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СИМЕОНОВ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ХРИСТОСКО ЗАПРЯНОВ ТОПКАРОВ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ЛАЗАРОВ РАЙЧЕВ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ПАНЧО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АНДРЕЕВ ГРОЗДАНОВ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ДИМИТРОВ БАНЧЕВ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ЧАВДАР ГЕОРГИЕВ ПЕНЕВ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ЛАЗАРОВ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РОСМАНОВ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НИКОЛИНА ГЕОРГИЕВА ТОДОРОВА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ВЪРБАНОВ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ИВАНОВА НЕШКОВА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ТОМОВ МАРКОВ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ЕВГЕНИЯ ИЛИЕВА ГЕНОВА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НИКОЛОВ ТОДОРОВ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АНГЕЛОВ ТОПЕВ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ГРОЗДАНОВ КОЙЧЕВ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ГЕОРГИЕВ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ТРЕНЧЕВ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АНГЕЛОВ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НИКОЛОВ ХРИСТОСКОВ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ДОНКОВ СПИРИДОНОВ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ЙОСИФ АНДРЕЕВ ПАУНКОВ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БОГДАН ГЕОРГИЕВ БОГДАНОВ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САВОВ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ПИРОНКОВ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ВЕЛКОВ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КАЦАРОВ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ТЕОДОСИ ГЕОРГИЕВ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АННА-НИКОЛ АНГЕЛОВА ДУДОВА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КОСТАДИН МИТОВ ЦОНКОВ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ИВО ЙОРДАНОВ ЙОРДАНОВ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АНГЕЛОВА КОСТЯНЕВА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АНГЕЛОВ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ПЕТКОВ СТАНКОВ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ВЛАДО ГУРКОВ ТРЕНКОВ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БОРИС ИЛИЕВ ДИКОВ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ГЕОРГИЕВ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ПЛАМЕН СТЕФАНОВ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НЕНЧЕВ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АТАНАСОВ МИНКОВ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ЛАЗАРИНКА ВАСИЛЕВА РУЖИНОВА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КРЪСТЬО ПЕТРОВ ДУДОВ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ТРИФОНОВ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ВАЧЕВ КИРОВ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НИКОЛОВ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КРЪСТЕВ ПУНТЕВ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ИЛИЕВА ДРАГАНОВА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ДИМИТРОВ КАЦАРОВ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ИЛИЕВ СТОЙКОВ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СОФИЯ ЦВЕТАНОВА ГИНИНА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СТАЙКО НЕНКОВ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ИЛИЕВ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КРЪСТЕВ ФРАНГОВ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ВЪРБАНОВ МАХАЛДЖИЙСКИ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СТОЯНОВ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МИТОВ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АНГЕЛОВ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ТОДОРОВ ВАЧЕВ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АНГЕЛОВ НЕНОВ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ПЕТКОВ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ЛАЗАРОВ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ТЕОФИЛОВ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ТОДОРОВ ВЕЛЧЕВ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НИКОЛОВ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ИВАНОВ ПАНЕВ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ТОДОР КРЪСТЕВ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ГИНА ИВАНОВА ВАЧЕВА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ИВАНОВ ИВАНОВ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"БГ АГРОПРОЕКТ" ЕООД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САВОВ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АНГЕЛОВ СТОИМЕНОВ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КРЪСТЕВА СТОИМЕНОВА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ТРИФОНОВ НЕНЧЕВ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"ВЕНЖОР АГРО"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БОРИСОВ БЛАГОВ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КРЪСТАНОВ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МИХАИЛОВ ГРИГОРОВ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 НИКОЛОВИ МАРКОВИ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ВЕЛИКА КРЪСТЕВА ВЕЛЧЕВА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НАДКА АТАНАСОВА ЛУЛОВА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ИВАНОВ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СТРАХИЛ ГЕОРГИЕВ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ИЛИНКА СТАЙКОВА ВРАЧКИНА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ГЕОРГИЕВ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ПЕТЪР ВЪРБАНОВ ДРАГАНОВ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АНКА ГЕОРГИЕВА ПЕТРОВА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ВЪРБАНОВ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ДИМИТРОВ ТЕРЗИЙСКИ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СПИРИДОНОВ ПЕТКОВ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ХРИСТЕВ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МЕТОДИЕВА КОЧЕВА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МАРКОВ ВЕЛИКА МАРКОВА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АНГЕЛОВ СРЕБРИН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ЙОСИФОВ ГИНИН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ИВАНОВ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АЛЕКСАНДЪР АНДРЕЕВ ГРОЗДАНОВ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ИВАНОВ КОЙЧЕВ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ЛУКА ХРИСТОСКОВ МЕХАНДЖИЙСКИ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ПЕТРОВ ВЕЛЕВ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АНГЕЛОВ ТОДОРОВ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ТОМА ГЕОРГИЕВ БОГДАНОВ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АНГЕЛОВ ПАУНКОВ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ИВАНА ПЕТРОВА ТОПЕВА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ЗАХАРИ ВЕЛЕВ ДИМИТРОВ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ЦВЕТАН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ПЕТКОВ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ПЕТКО ПЕТКОВ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"ОМЕГА АГРО ИНВЕСТ" ЕООД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СТОЯН ТЕОДОСИЕВ КУЗЕВ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АНГЕЛ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ВЪРБАНОВ ПАУНКОВ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ИЛИЕВ БЕЙКОВ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ИЛИЯ КРЪСТЕВ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ГЕОРГИ АТАНАСОВ КОЧЕВ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ТОДОРОВ КРЪСТЕВ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СПАС ЛУЛЧЕВ ПАНЕВ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ХРИСТОВ ШИПАРОВ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АНДРЕЯ ПЕТКОВ ЕЛЕНКИН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 МИТОВ ВЪРТИГОВ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СТЕФКА БОРИСОВА ПАУНКОВА и др.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КРЪСТАНОВ СИМОНОВ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КИРИЛОВ ПОПОВ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СПАСОВ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ВЪРБАН АТАНАСОВ КОЛЧАКОВ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41.865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962.89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АТАНАСОВ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ИВАНОВ МОЛЛОВ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НИКОЛОВ ШИПАРОВ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МАРИЯ КРЪСТЕВА СТОИМЕНОВА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ДИМИТЪР ГЕОРГИЕВ ШИНИКОВ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ЛАЗАР ИЛИЕВ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"АГРО-МАРИЦА 2005" ООД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КРЪСТАНКА СПАСОВА БЛАГОВА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 ЛАЗАРОВ ЧЕРГАРОВ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ЕТ БГ ИНВЕСТ-ГЕРГАНА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ПЕТКОВ ГЮРОВ</w:t>
            </w:r>
          </w:p>
        </w:tc>
      </w:tr>
      <w:tr w:rsidR="00777388" w:rsidTr="003563F3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7388" w:rsidRDefault="00777388" w:rsidP="003563F3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77388" w:rsidRDefault="00777388" w:rsidP="001A1C67"/>
    <w:p w:rsidR="00777388" w:rsidRDefault="00777388" w:rsidP="001A1C67">
      <w:pPr>
        <w:ind w:left="-750" w:firstLine="750"/>
      </w:pPr>
    </w:p>
    <w:sectPr w:rsidR="00777388" w:rsidSect="001A1C67">
      <w:footerReference w:type="default" r:id="rId9"/>
      <w:type w:val="continuous"/>
      <w:pgSz w:w="11909" w:h="16834" w:code="9"/>
      <w:pgMar w:top="993" w:right="734" w:bottom="1008" w:left="375" w:header="709" w:footer="709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388" w:rsidRDefault="00777388">
      <w:r>
        <w:separator/>
      </w:r>
    </w:p>
  </w:endnote>
  <w:endnote w:type="continuationSeparator" w:id="0">
    <w:p w:rsidR="00777388" w:rsidRDefault="0077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388" w:rsidRDefault="00777388" w:rsidP="00835A1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:rsidR="00777388" w:rsidRPr="00A5142D" w:rsidRDefault="00777388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777388" w:rsidRPr="00A5142D" w:rsidRDefault="00777388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777388" w:rsidRDefault="007773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388" w:rsidRDefault="00777388">
      <w:r>
        <w:separator/>
      </w:r>
    </w:p>
  </w:footnote>
  <w:footnote w:type="continuationSeparator" w:id="0">
    <w:p w:rsidR="00777388" w:rsidRDefault="00777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2AFE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EAEC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9808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24ED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3AF9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1659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8F33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C45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442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3CD94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00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8AB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C9E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80FE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C400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52BA8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425"/>
  <w:doNotHyphenateCaps/>
  <w:drawingGridHorizontalSpacing w:val="75"/>
  <w:drawingGridVerticalSpacing w:val="102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4A62"/>
    <w:rsid w:val="00014CD4"/>
    <w:rsid w:val="00023D3E"/>
    <w:rsid w:val="00043694"/>
    <w:rsid w:val="00054887"/>
    <w:rsid w:val="000A1279"/>
    <w:rsid w:val="000A7E2D"/>
    <w:rsid w:val="000C3C22"/>
    <w:rsid w:val="000C5AF3"/>
    <w:rsid w:val="000D4E48"/>
    <w:rsid w:val="000F2AFD"/>
    <w:rsid w:val="00101E5E"/>
    <w:rsid w:val="0010363F"/>
    <w:rsid w:val="00105E83"/>
    <w:rsid w:val="001178EE"/>
    <w:rsid w:val="001422F5"/>
    <w:rsid w:val="001676C6"/>
    <w:rsid w:val="0017354A"/>
    <w:rsid w:val="001774CF"/>
    <w:rsid w:val="001855F7"/>
    <w:rsid w:val="00187BCD"/>
    <w:rsid w:val="001A1C67"/>
    <w:rsid w:val="001C5DB5"/>
    <w:rsid w:val="001E7B1D"/>
    <w:rsid w:val="001F0954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B03D8"/>
    <w:rsid w:val="002C5C3D"/>
    <w:rsid w:val="002D0BE9"/>
    <w:rsid w:val="002F11DF"/>
    <w:rsid w:val="002F4058"/>
    <w:rsid w:val="0033456A"/>
    <w:rsid w:val="00335B43"/>
    <w:rsid w:val="00342543"/>
    <w:rsid w:val="003563F3"/>
    <w:rsid w:val="003734B1"/>
    <w:rsid w:val="00380701"/>
    <w:rsid w:val="00384970"/>
    <w:rsid w:val="003A33F9"/>
    <w:rsid w:val="003B3DC7"/>
    <w:rsid w:val="003B6AE1"/>
    <w:rsid w:val="003C4BF7"/>
    <w:rsid w:val="003E2348"/>
    <w:rsid w:val="00436194"/>
    <w:rsid w:val="0044410B"/>
    <w:rsid w:val="0044420D"/>
    <w:rsid w:val="004460A2"/>
    <w:rsid w:val="00453E35"/>
    <w:rsid w:val="00466B81"/>
    <w:rsid w:val="00466F0A"/>
    <w:rsid w:val="00485C79"/>
    <w:rsid w:val="00487F0E"/>
    <w:rsid w:val="004939C3"/>
    <w:rsid w:val="00496661"/>
    <w:rsid w:val="00497BA3"/>
    <w:rsid w:val="004C6848"/>
    <w:rsid w:val="004C7CE0"/>
    <w:rsid w:val="004D45E1"/>
    <w:rsid w:val="004D59D7"/>
    <w:rsid w:val="004E28B8"/>
    <w:rsid w:val="004E6424"/>
    <w:rsid w:val="004E79F2"/>
    <w:rsid w:val="004F7AF0"/>
    <w:rsid w:val="005009B1"/>
    <w:rsid w:val="0052453D"/>
    <w:rsid w:val="0053405A"/>
    <w:rsid w:val="00541893"/>
    <w:rsid w:val="00550C56"/>
    <w:rsid w:val="00553236"/>
    <w:rsid w:val="005947A9"/>
    <w:rsid w:val="005A06B8"/>
    <w:rsid w:val="005A6BCF"/>
    <w:rsid w:val="005C0CF4"/>
    <w:rsid w:val="005C4144"/>
    <w:rsid w:val="005D0919"/>
    <w:rsid w:val="005F7B6F"/>
    <w:rsid w:val="0060021A"/>
    <w:rsid w:val="00621AF5"/>
    <w:rsid w:val="006304E5"/>
    <w:rsid w:val="00630A5D"/>
    <w:rsid w:val="006428EC"/>
    <w:rsid w:val="006430F8"/>
    <w:rsid w:val="00643C60"/>
    <w:rsid w:val="00666DE7"/>
    <w:rsid w:val="00680BB4"/>
    <w:rsid w:val="00685BC8"/>
    <w:rsid w:val="006D75BC"/>
    <w:rsid w:val="006E6B95"/>
    <w:rsid w:val="007016AB"/>
    <w:rsid w:val="0071128E"/>
    <w:rsid w:val="00712234"/>
    <w:rsid w:val="00720E09"/>
    <w:rsid w:val="007267D5"/>
    <w:rsid w:val="00752106"/>
    <w:rsid w:val="0075760E"/>
    <w:rsid w:val="0076038F"/>
    <w:rsid w:val="00760440"/>
    <w:rsid w:val="00777388"/>
    <w:rsid w:val="00785494"/>
    <w:rsid w:val="00786EA0"/>
    <w:rsid w:val="007A1313"/>
    <w:rsid w:val="007A3FD0"/>
    <w:rsid w:val="007B1D6F"/>
    <w:rsid w:val="007B2153"/>
    <w:rsid w:val="007B3258"/>
    <w:rsid w:val="007C40FD"/>
    <w:rsid w:val="007D4516"/>
    <w:rsid w:val="007D4ABD"/>
    <w:rsid w:val="007F683E"/>
    <w:rsid w:val="007F759E"/>
    <w:rsid w:val="00826124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3695F"/>
    <w:rsid w:val="00947AA0"/>
    <w:rsid w:val="00970F94"/>
    <w:rsid w:val="00974518"/>
    <w:rsid w:val="00975584"/>
    <w:rsid w:val="00995149"/>
    <w:rsid w:val="009A1792"/>
    <w:rsid w:val="009A3E5A"/>
    <w:rsid w:val="009A40BF"/>
    <w:rsid w:val="009A7275"/>
    <w:rsid w:val="009B5804"/>
    <w:rsid w:val="009C31C5"/>
    <w:rsid w:val="009D1E30"/>
    <w:rsid w:val="009E7EA5"/>
    <w:rsid w:val="009F238C"/>
    <w:rsid w:val="009F2864"/>
    <w:rsid w:val="00A02BA3"/>
    <w:rsid w:val="00A14F38"/>
    <w:rsid w:val="00A15F9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B06938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C10FD6"/>
    <w:rsid w:val="00C20C12"/>
    <w:rsid w:val="00C25D9D"/>
    <w:rsid w:val="00C30135"/>
    <w:rsid w:val="00C555C8"/>
    <w:rsid w:val="00C82790"/>
    <w:rsid w:val="00C902CD"/>
    <w:rsid w:val="00CA071B"/>
    <w:rsid w:val="00CC7869"/>
    <w:rsid w:val="00CD269C"/>
    <w:rsid w:val="00D00692"/>
    <w:rsid w:val="00D213D4"/>
    <w:rsid w:val="00D37353"/>
    <w:rsid w:val="00D40417"/>
    <w:rsid w:val="00D445BB"/>
    <w:rsid w:val="00D45290"/>
    <w:rsid w:val="00D56F11"/>
    <w:rsid w:val="00D65A6E"/>
    <w:rsid w:val="00D703E0"/>
    <w:rsid w:val="00D76BCF"/>
    <w:rsid w:val="00D941F7"/>
    <w:rsid w:val="00DA7362"/>
    <w:rsid w:val="00DE5C75"/>
    <w:rsid w:val="00DE7771"/>
    <w:rsid w:val="00E02BD6"/>
    <w:rsid w:val="00E04B1E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E779B"/>
    <w:rsid w:val="00EF0A39"/>
    <w:rsid w:val="00EF3C2E"/>
    <w:rsid w:val="00F22081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3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4ABD"/>
    <w:pPr>
      <w:keepNext/>
      <w:outlineLvl w:val="0"/>
    </w:pPr>
    <w:rPr>
      <w:sz w:val="28"/>
      <w:szCs w:val="28"/>
      <w:lang w:val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B0C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55B0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5B0C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7D4ABD"/>
    <w:pPr>
      <w:jc w:val="both"/>
    </w:pPr>
    <w:rPr>
      <w:u w:val="single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5B0C"/>
    <w:rPr>
      <w:sz w:val="24"/>
      <w:szCs w:val="24"/>
      <w:lang w:val="en-US" w:eastAsia="en-US"/>
    </w:rPr>
  </w:style>
  <w:style w:type="paragraph" w:customStyle="1" w:styleId="1">
    <w:name w:val="Основен текст с отстъп1"/>
    <w:basedOn w:val="Normal"/>
    <w:uiPriority w:val="99"/>
    <w:rsid w:val="007D4ABD"/>
    <w:pPr>
      <w:ind w:firstLine="720"/>
      <w:jc w:val="both"/>
    </w:pPr>
    <w:rPr>
      <w:lang w:val="bg-BG"/>
    </w:rPr>
  </w:style>
  <w:style w:type="paragraph" w:styleId="BalloonText">
    <w:name w:val="Balloon Text"/>
    <w:basedOn w:val="Normal"/>
    <w:link w:val="BalloonTextChar"/>
    <w:uiPriority w:val="9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25D9D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009B1"/>
  </w:style>
  <w:style w:type="character" w:styleId="Hyperlink">
    <w:name w:val="Hyperlink"/>
    <w:basedOn w:val="DefaultParagraphFont"/>
    <w:uiPriority w:val="99"/>
    <w:rsid w:val="00D76BCF"/>
    <w:rPr>
      <w:color w:val="0000FF"/>
      <w:u w:val="single"/>
    </w:rPr>
  </w:style>
  <w:style w:type="character" w:customStyle="1" w:styleId="cursorpointer">
    <w:name w:val="cursorpointer"/>
    <w:basedOn w:val="DefaultParagraphFont"/>
    <w:uiPriority w:val="99"/>
    <w:rsid w:val="001F0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29</Pages>
  <Words>15651</Words>
  <Characters>-32766</Characters>
  <Application>Microsoft Office Outlook</Application>
  <DocSecurity>0</DocSecurity>
  <Lines>0</Lines>
  <Paragraphs>0</Paragraphs>
  <ScaleCrop>false</ScaleCrop>
  <Company>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subject/>
  <dc:creator>PAZ1</dc:creator>
  <cp:keywords/>
  <dc:description/>
  <cp:lastModifiedBy>user</cp:lastModifiedBy>
  <cp:revision>3</cp:revision>
  <cp:lastPrinted>2019-10-02T08:08:00Z</cp:lastPrinted>
  <dcterms:created xsi:type="dcterms:W3CDTF">2019-09-30T11:30:00Z</dcterms:created>
  <dcterms:modified xsi:type="dcterms:W3CDTF">2019-10-02T08:17:00Z</dcterms:modified>
</cp:coreProperties>
</file>