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72B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F81FC2">
        <w:rPr>
          <w:rStyle w:val="cursorpointer"/>
        </w:rPr>
        <w:t>РД-04-207/ 30.09.2019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lang w:val="bg-BG" w:eastAsia="bg-BG"/>
        </w:rPr>
        <w:t xml:space="preserve">с. </w:t>
      </w:r>
      <w:r w:rsidR="00F6240C">
        <w:rPr>
          <w:b/>
          <w:lang w:val="bg-BG" w:eastAsia="bg-BG"/>
        </w:rPr>
        <w:t>Козарско</w:t>
      </w:r>
      <w:r w:rsidRPr="00435343">
        <w:rPr>
          <w:b/>
          <w:lang w:val="bg-BG" w:eastAsia="bg-BG"/>
        </w:rPr>
        <w:t>, община</w:t>
      </w:r>
      <w:r w:rsidR="00F6240C">
        <w:rPr>
          <w:b/>
          <w:lang w:val="bg-BG" w:eastAsia="bg-BG"/>
        </w:rPr>
        <w:t xml:space="preserve"> Брацигово</w:t>
      </w:r>
      <w:r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7B2E7C" w:rsidRPr="007B2E7C">
        <w:rPr>
          <w:b/>
          <w:lang w:val="bg-BG" w:eastAsia="bg-BG"/>
        </w:rPr>
        <w:t>2019– 2020 г</w:t>
      </w:r>
      <w:r w:rsidR="007B2E7C">
        <w:rPr>
          <w:lang w:val="bg-BG" w:eastAsia="bg-BG"/>
        </w:rPr>
        <w:t>.</w:t>
      </w:r>
      <w:r>
        <w:rPr>
          <w:lang w:val="bg-BG" w:eastAsia="bg-BG"/>
        </w:rPr>
        <w:t xml:space="preserve">, а именно: </w:t>
      </w:r>
      <w:r w:rsidR="007B2E7C">
        <w:rPr>
          <w:b/>
          <w:lang w:val="bg-BG" w:eastAsia="bg-BG"/>
        </w:rPr>
        <w:t>заповед № РД 04-102/05.08.2019</w:t>
      </w:r>
      <w:r w:rsidRPr="00F6240C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7B2E7C">
        <w:rPr>
          <w:b/>
          <w:lang w:val="bg-BG" w:eastAsia="bg-BG"/>
        </w:rPr>
        <w:t>№ РД 04-1</w:t>
      </w:r>
      <w:r w:rsidR="007B2E7C">
        <w:rPr>
          <w:b/>
          <w:lang w:eastAsia="bg-BG"/>
        </w:rPr>
        <w:t>02</w:t>
      </w:r>
      <w:r w:rsidR="007B2E7C">
        <w:rPr>
          <w:b/>
          <w:lang w:val="bg-BG" w:eastAsia="bg-BG"/>
        </w:rPr>
        <w:t>/0</w:t>
      </w:r>
      <w:r w:rsidR="007B2E7C">
        <w:rPr>
          <w:b/>
          <w:lang w:eastAsia="bg-BG"/>
        </w:rPr>
        <w:t>5</w:t>
      </w:r>
      <w:r w:rsidR="007B2E7C">
        <w:rPr>
          <w:b/>
          <w:lang w:val="bg-BG" w:eastAsia="bg-BG"/>
        </w:rPr>
        <w:t>.08.201</w:t>
      </w:r>
      <w:r w:rsidR="007B2E7C">
        <w:rPr>
          <w:b/>
          <w:lang w:eastAsia="bg-BG"/>
        </w:rPr>
        <w:t>9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F6240C" w:rsidRPr="00F6240C">
        <w:rPr>
          <w:b/>
          <w:lang w:val="bg-BG" w:eastAsia="bg-BG"/>
        </w:rPr>
        <w:t xml:space="preserve">Козарско, </w:t>
      </w:r>
      <w:r w:rsidRPr="00F6240C">
        <w:rPr>
          <w:b/>
          <w:lang w:val="bg-BG" w:eastAsia="bg-BG"/>
        </w:rPr>
        <w:t xml:space="preserve"> 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05.08.201</w:t>
      </w:r>
      <w:r w:rsidR="007B2E7C" w:rsidRPr="007B2E7C">
        <w:rPr>
          <w:b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</w:t>
      </w:r>
      <w:proofErr w:type="spellStart"/>
      <w:r w:rsidRPr="00435343">
        <w:rPr>
          <w:lang w:val="bg-BG" w:eastAsia="bg-BG"/>
        </w:rPr>
        <w:t>чл.чл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F6240C" w:rsidRPr="00F6240C">
        <w:rPr>
          <w:b/>
          <w:lang w:val="bg-BG" w:eastAsia="bg-BG"/>
        </w:rPr>
        <w:t xml:space="preserve">село Козарско </w:t>
      </w:r>
      <w:r w:rsidRPr="00F6240C">
        <w:rPr>
          <w:b/>
          <w:lang w:val="bg-BG" w:eastAsia="bg-BG"/>
        </w:rPr>
        <w:t xml:space="preserve">, община </w:t>
      </w:r>
      <w:r w:rsidR="00F6240C" w:rsidRPr="00F6240C">
        <w:rPr>
          <w:b/>
          <w:lang w:val="bg-BG" w:eastAsia="bg-BG"/>
        </w:rPr>
        <w:t>Брацигово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7B2E7C" w:rsidRPr="007B2E7C">
        <w:rPr>
          <w:b/>
          <w:lang w:val="bg-BG" w:eastAsia="bg-BG"/>
        </w:rPr>
        <w:t>на 201</w:t>
      </w:r>
      <w:r w:rsidR="007B2E7C" w:rsidRPr="007B2E7C">
        <w:rPr>
          <w:b/>
          <w:lang w:eastAsia="bg-BG"/>
        </w:rPr>
        <w:t>9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20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7B2E7C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>село Козарско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Пещера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201</w:t>
      </w:r>
      <w:r w:rsidR="007B2E7C">
        <w:rPr>
          <w:lang w:eastAsia="bg-BG"/>
        </w:rPr>
        <w:t>9</w:t>
      </w:r>
      <w:r w:rsidR="007B2E7C">
        <w:rPr>
          <w:lang w:val="bg-BG" w:eastAsia="bg-BG"/>
        </w:rPr>
        <w:t xml:space="preserve"> – 20</w:t>
      </w:r>
      <w:r w:rsidR="007B2E7C"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 xml:space="preserve"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6E2DA4" w:rsidRDefault="00974771">
      <w:r>
        <w:rPr>
          <w:noProof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Стоян</w:t>
      </w:r>
      <w:proofErr w:type="spellEnd"/>
      <w:r>
        <w:t xml:space="preserve"> </w:t>
      </w:r>
      <w:proofErr w:type="spellStart"/>
      <w:r>
        <w:t>Атанасов</w:t>
      </w:r>
      <w:proofErr w:type="spellEnd"/>
      <w:r>
        <w:t xml:space="preserve"> </w:t>
      </w:r>
      <w:proofErr w:type="spellStart"/>
      <w:r>
        <w:t>Траянов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27.09.2019г. 10:33ч.</w:t>
      </w:r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6C5303" w:rsidRDefault="006C5303"/>
    <w:p w:rsidR="006C5303" w:rsidRDefault="006C5303"/>
    <w:p w:rsidR="006C5303" w:rsidRDefault="006C5303"/>
    <w:p w:rsidR="006C5303" w:rsidRDefault="006C5303"/>
    <w:p w:rsidR="006C5303" w:rsidRDefault="006C5303"/>
    <w:p w:rsidR="006C5303" w:rsidRDefault="006C5303" w:rsidP="006C5303">
      <w:pPr>
        <w:widowControl w:val="0"/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lastRenderedPageBreak/>
        <w:t>ПРИЛОЖЕНИЕ</w:t>
      </w:r>
    </w:p>
    <w:p w:rsidR="006C5303" w:rsidRDefault="006C5303" w:rsidP="006C5303">
      <w:pPr>
        <w:widowControl w:val="0"/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C5303" w:rsidRDefault="006C5303" w:rsidP="006C5303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6C5303" w:rsidRDefault="006C5303" w:rsidP="006C5303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стопанската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2019/2020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година</w:t>
      </w:r>
      <w:proofErr w:type="spellEnd"/>
    </w:p>
    <w:p w:rsidR="006C5303" w:rsidRDefault="006C5303" w:rsidP="006C5303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землището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Козарско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ЕКАТТЕ 37705,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община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Брацигово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област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Пазарджик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:rsidR="006C5303" w:rsidRDefault="006C5303" w:rsidP="006C5303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C5303" w:rsidRDefault="006C5303" w:rsidP="006C5303">
      <w:pPr>
        <w:widowControl w:val="0"/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проект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разпределение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одобрен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със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заповед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№ </w:t>
      </w:r>
      <w:r>
        <w:rPr>
          <w:rFonts w:ascii="Times New Roman CYR" w:hAnsi="Times New Roman CYR" w:cs="Times New Roman CYR"/>
          <w:b/>
          <w:bCs/>
          <w:sz w:val="26"/>
          <w:szCs w:val="26"/>
          <w:lang w:val="bg-BG"/>
        </w:rPr>
        <w:t xml:space="preserve">РД-04-207/30.09.2019г.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  <w:lang w:val="bg-BG"/>
        </w:rPr>
        <w:t>Д</w:t>
      </w:r>
      <w:bookmarkStart w:id="0" w:name="_GoBack"/>
      <w:bookmarkEnd w:id="0"/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иректора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Областна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дирекция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"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Земеделие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" -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гр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Пазарджик</w:t>
      </w:r>
      <w:proofErr w:type="spellEnd"/>
    </w:p>
    <w:p w:rsidR="006C5303" w:rsidRDefault="006C5303" w:rsidP="006C5303">
      <w:pPr>
        <w:widowControl w:val="0"/>
        <w:autoSpaceDE w:val="0"/>
        <w:autoSpaceDN w:val="0"/>
        <w:adjustRightInd w:val="0"/>
        <w:spacing w:line="255" w:lineRule="exact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2456" w:type="dxa"/>
        <w:tblInd w:w="-1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992"/>
        <w:gridCol w:w="1134"/>
        <w:gridCol w:w="851"/>
        <w:gridCol w:w="992"/>
        <w:gridCol w:w="1134"/>
        <w:gridCol w:w="4801"/>
      </w:tblGrid>
      <w:tr w:rsidR="006C5303" w:rsidTr="006C5303">
        <w:trPr>
          <w:trHeight w:val="227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6C5303" w:rsidTr="006C5303">
        <w:trPr>
          <w:trHeight w:val="227"/>
        </w:trPr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179.7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АНГЕЛ ИЛИЕВ АТАНАСОВ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143.</w:t>
            </w:r>
            <w:r>
              <w:rPr>
                <w:sz w:val="18"/>
                <w:szCs w:val="18"/>
              </w:rPr>
              <w:t>69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АТАНАСКА НИКОЛОВА НАЧЕВА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71.9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АНГЕЛ ТЪРПОВ ВАРАДИНОВ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ДАНАИЛ ГЕОРГИЕВ КУЗМАНОВ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35.98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СТОЯН ГЕОРГИЕВ КУЗМАНОВ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33.6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СТОИМЕН ПОПОВ СТОЯНОВ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ВЕЛИЧКА ГЕОРГИЕВА МИХАЙЛОВА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19.15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РУСКА НИКОЛОВА КУЗМАНОВА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17.95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ВЕРКА АСЕНОВА ИЛИЕВА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16.78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БОЯНА ИВАНОВА ПОПОВА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16.7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ВАСИЛКА НИКОЛОВА ШОПОВА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16.7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АНГЕЛ ГЕОРГИЕВ ПОПОВ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14.38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СТОЯН АТАНАСОВ ПОПОВ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12.00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АТАНАС АНГЕЛОВ АТАНАСОВ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9.58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АТАНАС НИКОЛОВ АТАНАСОВ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ВАСИЛКА АНГЕЛОВА АНТОНОВА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160.7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НИКОЛА ГЕОРГИЕВ НИКОЛОВ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СТОЯН ТОШЕВ ПЕТРОВ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108.60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ДАФИНА АНГЕЛОВА ТОМОВА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102.60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АНГЕЛ ГЕОРГИЕВ ИВАНОВ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РАЙЧО ЙОРДАНОВ МИХАЙЛОВ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ВЕЛИЧКА ГЕОРГИЕВА МИХАЙЛОВА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РАЙЧО ЙОРДАНОВ МИХАЙЛОВ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МАРИЯ МИХАЙЛОВА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МИХАЙЛОВА</w:t>
            </w:r>
            <w:proofErr w:type="spellEnd"/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59.8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НИКОЛА ГЕОРГИЕВ ПАУНОВ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48.07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ТОМА ГЕОРГИЕВ ТОМОВ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МАРИЯ МИХАЙЛОВА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МИХАЙЛОВА</w:t>
            </w:r>
            <w:proofErr w:type="spellEnd"/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МАРИЯ МИХАЙЛОВА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МИХАЙЛОВА</w:t>
            </w:r>
            <w:proofErr w:type="spellEnd"/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30.46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ПЕТЪР ЛУКОВ ВАРАДИНОВ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146.4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АЛЕКСАНДЪР СТОИЛОВ АЛЕКСАНДРОВ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143.3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АНГЕЛ ГЕОРГИЕВ ПАВЛОВ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ВЕЛИЧКА ГЕОРГИЕВА МИХАЙЛОВА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3.596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86.30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ЖЕЧКА НИКОЛОВА ЖЕЛЯЗКОВА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84.07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"БГ АГРОПРОЕКТ" ЕООД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МАРИЯ МИХАЙЛОВА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МИХАЙЛОВА</w:t>
            </w:r>
            <w:proofErr w:type="spellEnd"/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64.63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ЛЮБЕН ГЕОРГИЕВ ФИЛИПОВ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60.00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КОСТАДИН НИКОЛОВ ТАЧЕВ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59.9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ДИМИТЪР ДАНАИЛОВ ТЪРПОВ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59.95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СЛАВКА ИЛИЕВА ЩЕРЕВА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59.9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СТОЯН ЙОРДАНОВ ПОПОВ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МАРИЯ МИХАЙЛОВА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МИХАЙЛОВА</w:t>
            </w:r>
            <w:proofErr w:type="spellEnd"/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МАРИЯ МИХАЙЛОВА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МИХАЙЛОВА</w:t>
            </w:r>
            <w:proofErr w:type="spellEnd"/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55.2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ХРИСТО КИРИЛОВ СТОИЛОВ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52.7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БОРИС ЙОРДАНОВ ПОПОВ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33.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АТАНАС ЙОРДАНОВ ЩЕРЕВ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ВЕЛИЧКА ГЕОРГИЕВА МИХАЙЛОВА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28.8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АЛЕКСАНДЪР ИЛИЕВ ГЕНОВ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СТОЯН ДАМЯНОВ ГЪРЧЕВ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28.3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СТЕФАН КОСТАДИНОВ СТОЯНОВ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24.05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АНГЕЛ ГЕОРГИЕВ ПАВЛОВ</w:t>
            </w:r>
          </w:p>
        </w:tc>
      </w:tr>
      <w:tr w:rsidR="006C5303" w:rsidTr="006C5303">
        <w:trPr>
          <w:trHeight w:val="200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16.8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ДИМИТЪР СТОИЛОВ АТАНАСОВ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12.00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АНАСТАСИЯ АТАНАСОВА СТОИЛОВА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11.5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БРАТЯ ИЛИЯ И СПАС ГЕОРГИЕВИ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ВЕЛИЧКА ГЕОРГИЕВА МИХАЙЛОВА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100.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ДИМИТЪР СИМЕОНОВ ТОДОРОВ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93.53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ГЕОРГИ НИКОЛОВ ВАСИЛЕВ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ВЕЛИЧКА ГЕОРГИЕВА МИХАЙЛОВА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72.0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ДОЙЧИН ГЕОРГИЕВ ГЛУШКОВ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59.98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ТЪРПЕНА ВАСИЛЕВА ГЬОШЕВА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42.0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ЛАЗАР АНГЕЛОВ АТАНАСОВ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ДАНАИЛ СТОЯНОВ ПАВЛОВ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ГАВРИЛ СТОЯНОВ ПАВЛОВ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16.82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ЙОРДАНА МАРТИНОВА БОЯНОВСКА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16.8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БОРИС ЙОРДАНОВ ПОПОВ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КРЪСТАН ХРИСТОВ ТОДОРОВ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МАРИЯ МИХАЙЛОВА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МИХАЙЛОВА</w:t>
            </w:r>
            <w:proofErr w:type="spellEnd"/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КРЪСТАН ХРИСТОВ ТОДОРОВ и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др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119.90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ГЕОРГИ И СТОЯН ИВАНОВИ ТОДОРОВИ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МАРИЯ МИХАЙЛОВА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МИХАЙЛОВА</w:t>
            </w:r>
            <w:proofErr w:type="spellEnd"/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67.1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ЛЮБОМИР АНГЕЛОВ ЗАФИРОВ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64.85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АЛЕКСАНДЪР СТОИЛОВ АЛЕКСАНДРОВ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59.98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СТОЯН ЙОРДАНОВ ПОПОВ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55.20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ДОЙЧИН АЛЕКСАНДРОВ СТОИЛОВ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ИВАН ДИМИТРОВ НЕДЕЛЧЕВ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ПЕЙО АНГЕЛОВ ЗАФИРОВ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РАЙЧО ЙОРДАНОВ МИХАЙЛОВ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36.05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КРЪСТАН КОСТАДИНОВ КОЗАРСКИ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ВЛАДИЛИАНА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КРЪСТАН ХРИСТОВ ТОДОРОВ</w:t>
            </w:r>
          </w:p>
        </w:tc>
      </w:tr>
      <w:tr w:rsidR="006C5303" w:rsidTr="006C5303">
        <w:trPr>
          <w:trHeight w:val="22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180.05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122.14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2931.5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303" w:rsidRDefault="006C5303" w:rsidP="00A13FC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6C5303" w:rsidRDefault="006C5303" w:rsidP="006C5303">
      <w:pPr>
        <w:widowControl w:val="0"/>
        <w:autoSpaceDE w:val="0"/>
        <w:autoSpaceDN w:val="0"/>
        <w:adjustRightInd w:val="0"/>
        <w:spacing w:line="227" w:lineRule="exact"/>
        <w:rPr>
          <w:rFonts w:ascii="Arial CYR" w:hAnsi="Arial CYR" w:cs="Arial CYR"/>
          <w:sz w:val="18"/>
          <w:szCs w:val="18"/>
        </w:rPr>
      </w:pPr>
    </w:p>
    <w:p w:rsidR="006C5303" w:rsidRDefault="006C5303"/>
    <w:sectPr w:rsidR="006C5303" w:rsidSect="004E523D">
      <w:footerReference w:type="even" r:id="rId9"/>
      <w:footerReference w:type="default" r:id="rId10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10C" w:rsidRDefault="004A110C">
      <w:r>
        <w:separator/>
      </w:r>
    </w:p>
  </w:endnote>
  <w:endnote w:type="continuationSeparator" w:id="0">
    <w:p w:rsidR="004A110C" w:rsidRDefault="004A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10C" w:rsidRDefault="004A110C">
      <w:r>
        <w:separator/>
      </w:r>
    </w:p>
  </w:footnote>
  <w:footnote w:type="continuationSeparator" w:id="0">
    <w:p w:rsidR="004A110C" w:rsidRDefault="004A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43"/>
    <w:rsid w:val="00054887"/>
    <w:rsid w:val="000C3C22"/>
    <w:rsid w:val="000C589D"/>
    <w:rsid w:val="000C6D6E"/>
    <w:rsid w:val="000F2AFD"/>
    <w:rsid w:val="000F5507"/>
    <w:rsid w:val="0010363F"/>
    <w:rsid w:val="00171A33"/>
    <w:rsid w:val="001774CF"/>
    <w:rsid w:val="00183B45"/>
    <w:rsid w:val="001855F7"/>
    <w:rsid w:val="001B04B6"/>
    <w:rsid w:val="001C5DB5"/>
    <w:rsid w:val="001D6C5E"/>
    <w:rsid w:val="001E7B1D"/>
    <w:rsid w:val="00206B2A"/>
    <w:rsid w:val="0021642E"/>
    <w:rsid w:val="00240394"/>
    <w:rsid w:val="00277397"/>
    <w:rsid w:val="00286368"/>
    <w:rsid w:val="002D0BE9"/>
    <w:rsid w:val="0033456A"/>
    <w:rsid w:val="003C4BF7"/>
    <w:rsid w:val="00435343"/>
    <w:rsid w:val="00436194"/>
    <w:rsid w:val="00466F0A"/>
    <w:rsid w:val="004939C3"/>
    <w:rsid w:val="00496661"/>
    <w:rsid w:val="00497BA3"/>
    <w:rsid w:val="004A110C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6304E5"/>
    <w:rsid w:val="00630A5D"/>
    <w:rsid w:val="006428EC"/>
    <w:rsid w:val="00643C60"/>
    <w:rsid w:val="006B3538"/>
    <w:rsid w:val="006C5303"/>
    <w:rsid w:val="006D75BC"/>
    <w:rsid w:val="006E2DA4"/>
    <w:rsid w:val="006F28BF"/>
    <w:rsid w:val="007016AB"/>
    <w:rsid w:val="00760440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70F94"/>
    <w:rsid w:val="00974771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941BF"/>
    <w:rsid w:val="00D45290"/>
    <w:rsid w:val="00D65A6E"/>
    <w:rsid w:val="00D72221"/>
    <w:rsid w:val="00D82FCD"/>
    <w:rsid w:val="00E15FB9"/>
    <w:rsid w:val="00E379F0"/>
    <w:rsid w:val="00E63C7E"/>
    <w:rsid w:val="00E94A8A"/>
    <w:rsid w:val="00EC3972"/>
    <w:rsid w:val="00EF3C2E"/>
    <w:rsid w:val="00F134CF"/>
    <w:rsid w:val="00F46E3C"/>
    <w:rsid w:val="00F6240C"/>
    <w:rsid w:val="00F81FC2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24059"/>
  <w15:docId w15:val="{648E42C7-D425-4C63-BF97-81219D4A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F8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одз</cp:lastModifiedBy>
  <cp:revision>3</cp:revision>
  <cp:lastPrinted>2019-09-30T12:02:00Z</cp:lastPrinted>
  <dcterms:created xsi:type="dcterms:W3CDTF">2019-09-30T12:02:00Z</dcterms:created>
  <dcterms:modified xsi:type="dcterms:W3CDTF">2019-10-02T10:14:00Z</dcterms:modified>
</cp:coreProperties>
</file>