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07D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P2MbKb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y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/Yxspt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0458A">
        <w:rPr>
          <w:rStyle w:val="cursorpointer"/>
        </w:rPr>
        <w:t>РД-04-192/ 30.09.2019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0A1388">
        <w:rPr>
          <w:b/>
          <w:lang w:val="bg-BG" w:eastAsia="bg-BG"/>
        </w:rPr>
        <w:t>гр.</w:t>
      </w:r>
      <w:r w:rsidRPr="00435343">
        <w:rPr>
          <w:b/>
          <w:lang w:val="bg-BG" w:eastAsia="bg-BG"/>
        </w:rPr>
        <w:t xml:space="preserve"> </w:t>
      </w:r>
      <w:r w:rsidR="000A1388">
        <w:rPr>
          <w:b/>
          <w:lang w:val="bg-BG" w:eastAsia="bg-BG"/>
        </w:rPr>
        <w:t>Белово</w:t>
      </w:r>
      <w:r w:rsidR="00116B25">
        <w:rPr>
          <w:b/>
          <w:lang w:val="bg-BG" w:eastAsia="bg-BG"/>
        </w:rPr>
        <w:t>,</w:t>
      </w:r>
      <w:r w:rsidRPr="00435343">
        <w:rPr>
          <w:b/>
          <w:lang w:val="bg-BG" w:eastAsia="bg-BG"/>
        </w:rPr>
        <w:t xml:space="preserve"> община</w:t>
      </w:r>
      <w:r w:rsidR="006103D1">
        <w:rPr>
          <w:b/>
          <w:lang w:val="bg-BG" w:eastAsia="bg-BG"/>
        </w:rPr>
        <w:t xml:space="preserve"> </w:t>
      </w:r>
      <w:r w:rsidR="00A47AEA">
        <w:rPr>
          <w:b/>
          <w:lang w:val="bg-BG" w:eastAsia="bg-BG"/>
        </w:rPr>
        <w:t>Белово</w:t>
      </w:r>
      <w:r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7B2E7C" w:rsidRPr="007B2E7C">
        <w:rPr>
          <w:b/>
          <w:lang w:val="bg-BG" w:eastAsia="bg-BG"/>
        </w:rPr>
        <w:t>2019– 2020 г</w:t>
      </w:r>
      <w:r w:rsidR="007B2E7C">
        <w:rPr>
          <w:lang w:val="bg-BG" w:eastAsia="bg-BG"/>
        </w:rPr>
        <w:t>.</w:t>
      </w:r>
      <w:r>
        <w:rPr>
          <w:lang w:val="bg-BG" w:eastAsia="bg-BG"/>
        </w:rPr>
        <w:t xml:space="preserve">, а именно: </w:t>
      </w:r>
      <w:r w:rsidR="001A088F">
        <w:rPr>
          <w:b/>
          <w:lang w:val="bg-BG" w:eastAsia="bg-BG"/>
        </w:rPr>
        <w:t>заповед № РД 04-</w:t>
      </w:r>
      <w:r w:rsidR="00A47AEA">
        <w:rPr>
          <w:b/>
          <w:lang w:val="bg-BG" w:eastAsia="bg-BG"/>
        </w:rPr>
        <w:t>10</w:t>
      </w:r>
      <w:r w:rsidR="00395935">
        <w:rPr>
          <w:b/>
          <w:lang w:val="bg-BG" w:eastAsia="bg-BG"/>
        </w:rPr>
        <w:t>9</w:t>
      </w:r>
      <w:r w:rsidR="007B2E7C">
        <w:rPr>
          <w:b/>
          <w:lang w:val="bg-BG" w:eastAsia="bg-BG"/>
        </w:rPr>
        <w:t>/05.08.2019</w:t>
      </w:r>
      <w:r w:rsidRPr="00F6240C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6103D1">
        <w:rPr>
          <w:b/>
          <w:lang w:val="bg-BG" w:eastAsia="bg-BG"/>
        </w:rPr>
        <w:t>№ РД - 04-</w:t>
      </w:r>
      <w:r w:rsidR="00A47AEA">
        <w:rPr>
          <w:b/>
          <w:lang w:val="bg-BG" w:eastAsia="bg-BG"/>
        </w:rPr>
        <w:t>1</w:t>
      </w:r>
      <w:r w:rsidR="00B41B20">
        <w:rPr>
          <w:b/>
          <w:lang w:val="bg-BG" w:eastAsia="bg-BG"/>
        </w:rPr>
        <w:t>09</w:t>
      </w:r>
      <w:r w:rsidR="007B2E7C">
        <w:rPr>
          <w:b/>
          <w:lang w:val="bg-BG" w:eastAsia="bg-BG"/>
        </w:rPr>
        <w:t>/0</w:t>
      </w:r>
      <w:r w:rsidR="007B2E7C">
        <w:rPr>
          <w:b/>
          <w:lang w:eastAsia="bg-BG"/>
        </w:rPr>
        <w:t>5</w:t>
      </w:r>
      <w:r w:rsidR="007B2E7C">
        <w:rPr>
          <w:b/>
          <w:lang w:val="bg-BG" w:eastAsia="bg-BG"/>
        </w:rPr>
        <w:t>.08.201</w:t>
      </w:r>
      <w:r w:rsidR="007B2E7C">
        <w:rPr>
          <w:b/>
          <w:lang w:eastAsia="bg-BG"/>
        </w:rPr>
        <w:t>9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="00395935">
        <w:rPr>
          <w:b/>
          <w:lang w:val="bg-BG" w:eastAsia="bg-BG"/>
        </w:rPr>
        <w:t>град</w:t>
      </w:r>
      <w:r w:rsidR="00FF5307">
        <w:rPr>
          <w:b/>
          <w:lang w:val="bg-BG" w:eastAsia="bg-BG"/>
        </w:rPr>
        <w:t xml:space="preserve"> </w:t>
      </w:r>
      <w:r w:rsidR="00395935">
        <w:rPr>
          <w:b/>
          <w:lang w:val="bg-BG" w:eastAsia="bg-BG"/>
        </w:rPr>
        <w:t>Белово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A47AEA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05.08.201</w:t>
      </w:r>
      <w:r w:rsidR="007B2E7C" w:rsidRPr="007B2E7C">
        <w:rPr>
          <w:b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7761EA">
        <w:rPr>
          <w:b/>
          <w:lang w:val="bg-BG" w:eastAsia="bg-BG"/>
        </w:rPr>
        <w:t>град</w:t>
      </w:r>
      <w:r w:rsidR="00D000CB">
        <w:rPr>
          <w:b/>
          <w:lang w:val="bg-BG" w:eastAsia="bg-BG"/>
        </w:rPr>
        <w:t xml:space="preserve"> </w:t>
      </w:r>
      <w:r w:rsidR="007761EA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 xml:space="preserve">, община </w:t>
      </w:r>
      <w:r w:rsidR="009B380F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7B2E7C" w:rsidRPr="007B2E7C">
        <w:rPr>
          <w:b/>
          <w:lang w:val="bg-BG" w:eastAsia="bg-BG"/>
        </w:rPr>
        <w:t>на 201</w:t>
      </w:r>
      <w:r w:rsidR="007B2E7C" w:rsidRPr="007B2E7C">
        <w:rPr>
          <w:b/>
          <w:lang w:eastAsia="bg-BG"/>
        </w:rPr>
        <w:t>9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20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7B2E7C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 w:rsidR="00F6240C">
        <w:rPr>
          <w:lang w:val="bg-BG" w:eastAsia="bg-BG"/>
        </w:rPr>
        <w:t xml:space="preserve">ви в </w:t>
      </w:r>
      <w:r w:rsidR="00925BFA">
        <w:rPr>
          <w:b/>
          <w:bCs/>
          <w:lang w:val="bg-BG" w:eastAsia="bg-BG"/>
        </w:rPr>
        <w:t>сградата на община Белово</w:t>
      </w:r>
      <w:r w:rsidR="000007D0">
        <w:rPr>
          <w:b/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9B380F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>,</w:t>
      </w:r>
      <w:r w:rsidR="009B380F">
        <w:rPr>
          <w:lang w:val="bg-BG" w:eastAsia="bg-BG"/>
        </w:rPr>
        <w:t xml:space="preserve"> </w:t>
      </w:r>
      <w:r w:rsidR="009B380F" w:rsidRPr="009B380F">
        <w:rPr>
          <w:b/>
          <w:bCs/>
          <w:lang w:val="bg-BG" w:eastAsia="bg-BG"/>
        </w:rPr>
        <w:t>офис</w:t>
      </w:r>
      <w:r w:rsidR="009D380C">
        <w:rPr>
          <w:b/>
          <w:bCs/>
          <w:lang w:val="bg-BG" w:eastAsia="bg-BG"/>
        </w:rPr>
        <w:t xml:space="preserve"> гр.</w:t>
      </w:r>
      <w:r w:rsidR="009B380F" w:rsidRPr="009B380F">
        <w:rPr>
          <w:b/>
          <w:bCs/>
          <w:lang w:val="bg-BG" w:eastAsia="bg-BG"/>
        </w:rPr>
        <w:t xml:space="preserve"> Белово</w:t>
      </w:r>
      <w:r w:rsidR="009B380F">
        <w:rPr>
          <w:lang w:val="bg-BG" w:eastAsia="bg-BG"/>
        </w:rPr>
        <w:t>,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46E2B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201</w:t>
      </w:r>
      <w:r w:rsidR="007B2E7C">
        <w:rPr>
          <w:lang w:eastAsia="bg-BG"/>
        </w:rPr>
        <w:t>9</w:t>
      </w:r>
      <w:r w:rsidR="007B2E7C">
        <w:rPr>
          <w:lang w:val="bg-BG" w:eastAsia="bg-BG"/>
        </w:rPr>
        <w:t xml:space="preserve"> – 20</w:t>
      </w:r>
      <w:r w:rsidR="007B2E7C"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BB180C" w:rsidRDefault="002858BB">
      <w:r>
        <w:rPr>
          <w:noProof/>
          <w:lang w:val="bg-BG" w:eastAsia="bg-BG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Стоян Атанасов Траянов (Директор)</w:t>
      </w:r>
      <w:r>
        <w:br/>
        <w:t>30.09.2019г. 13:25ч.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0511F0" w:rsidRDefault="000511F0"/>
    <w:p w:rsidR="000511F0" w:rsidRDefault="000511F0"/>
    <w:p w:rsidR="000511F0" w:rsidRDefault="000511F0"/>
    <w:p w:rsidR="000511F0" w:rsidRDefault="000511F0"/>
    <w:p w:rsidR="000511F0" w:rsidRDefault="000511F0"/>
    <w:p w:rsidR="000511F0" w:rsidRDefault="000511F0"/>
    <w:p w:rsidR="000511F0" w:rsidRDefault="000511F0" w:rsidP="000511F0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0511F0" w:rsidRDefault="000511F0" w:rsidP="000511F0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0511F0" w:rsidRDefault="000511F0" w:rsidP="000511F0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0511F0" w:rsidRDefault="000511F0" w:rsidP="000511F0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0511F0" w:rsidRDefault="000511F0" w:rsidP="000511F0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гр. Белово, ЕКАТТЕ 03592, община Белово, област Пазарджик.</w:t>
      </w:r>
    </w:p>
    <w:p w:rsidR="000511F0" w:rsidRDefault="000511F0" w:rsidP="000511F0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0511F0" w:rsidRDefault="000511F0" w:rsidP="000511F0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 на разпределение, одобрен със заповед № </w:t>
      </w:r>
      <w:r>
        <w:rPr>
          <w:b/>
          <w:bCs/>
          <w:sz w:val="26"/>
          <w:szCs w:val="26"/>
          <w:lang w:val="bg-BG"/>
        </w:rPr>
        <w:t>РД-04-192/30.09.2019</w:t>
      </w:r>
      <w:r>
        <w:rPr>
          <w:b/>
          <w:bCs/>
          <w:sz w:val="26"/>
          <w:szCs w:val="26"/>
        </w:rPr>
        <w:t xml:space="preserve"> г. на Д</w:t>
      </w:r>
      <w:bookmarkStart w:id="0" w:name="_GoBack"/>
      <w:bookmarkEnd w:id="0"/>
      <w:r>
        <w:rPr>
          <w:b/>
          <w:bCs/>
          <w:sz w:val="26"/>
          <w:szCs w:val="26"/>
        </w:rPr>
        <w:t>иректора на Областна дирекция "Земеделие" - гр. Пазарджик</w:t>
      </w:r>
    </w:p>
    <w:p w:rsidR="000511F0" w:rsidRDefault="000511F0" w:rsidP="000511F0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503" w:type="dxa"/>
        <w:tblInd w:w="-127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709"/>
        <w:gridCol w:w="850"/>
        <w:gridCol w:w="709"/>
        <w:gridCol w:w="850"/>
        <w:gridCol w:w="993"/>
        <w:gridCol w:w="5698"/>
      </w:tblGrid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56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56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ЗАХАРИ ГЕОРГИЕВ ЗАХАРИЕВ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ПИСКОВ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ИРИНИН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ХРИСТОВ ИЛЧЕВ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ВЕЛИНА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АНДОНОВ КОЛЕВ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ХРИСТОВА БОТУШАРОВА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ДИМИТРОВ ДОДОВ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КОСТАДИНОВА ЦИНЦАРОВА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ДОШЕВ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КОТЕВ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БОГДАНОВ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КОЦЕВ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ИВАНОВА ГЕНЕВА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НИКОЛОВ КАМБУРОВ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ЛАЗАРОВА ДРАГИЕВА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КИРИЛОВ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НИКОЛОВА АРЧЕВА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ГЕОРГИЕВ ВЛАШКОВ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ТОМОВА ТРЕНЧЕВА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НИКАНОР АНГЕЛОВ АНГЕЛОВ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АНАСТАСИЯ ГЕОРГИЕВА НИКОЛОВА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МИТОВ 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ТОМО МАЛИНОВ ПЕТРОВ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СТЕФАНОВА КИТАНОВА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БОГДАНОВ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ДУРГОВ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ГЕОРГИЕВА БАЛДЖИЙСКА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ТОМОВ ДЕЯНОВ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ЗАХАРИ ГЕОРГИЕВ ЗАХАРИЕВ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ЦИКАЛОВ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МИХАЙЛОВ 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ГЕОРГИЕВ ИСКРОВ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ТОМО СТОЯНОВ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ПЕТРОВА САЛАМАНТИЕВА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ПЕЙЧЕВА ДЗЪНГОВА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МИТОВ МИЗОВ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КЛИСАРОВ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РАЧО ПЕТРОВ СТОЯНОВ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АНТОНИЯ АНГЕЛОВ КОПРИВАРОВ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ТОДОРОВА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ЦВЕТАНА АДАМОВА ИЛЧЕВА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ПАВЛОВ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РАЙЧО АДАМОВ АДАМСКИ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ГЕОРГИЕВ ПЕТРЕВ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Н-ЦИ НА ЙОРДАНКА ХРИСТОВА ТЕРЗИЙСКА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МИЗОВ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ГЕОРГИЕВА АДАМОВА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Т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ЦВЕТАНОВА РАДУЛОВА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ЯНАКИЕВ ЯНАКИЕВ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ХАДЖИИВАНЧЕВ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МИХАЙЛОВА ПИСКОВА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ТОДОРОВ ГАБЕРОВ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ИВАНОВ ТОНОВ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СПАСОВ АДАМСКИ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МИРЧОВ АНГЕЛОВ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ТОМОВА ИЛЧЕВА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МИТОВА ХРИСТОВА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ТОДОРОВ ШУМАНОВ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ТРИФОНОВ ГРОЗДАНОВ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ХРИСТОВ БОГДАНОВ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КРЪСТАНА МЕТОДИЕВА ПОПОВА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ЦВЕТАНКА АЛЕКСАНДРОВА ВЪЛКОВСКА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ПЕНЧЕВА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СТАНЧЕВ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АЛЕКСАНДРОВА ГРИГОРОВА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ВАРЕВ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КРЪСТЕВ КОТЕВ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ДАНКОВ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КОСТАДИНОВ ЛЮТАКОВ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ТРАЙКОВ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СТОЯНОВА ВУКАДИНОВА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МЪРМАРОВ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ДИМИТРОВА КОЛЕВА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ХРИСТОВ ТАНЕВ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ХРИТОВ АРЧЕВ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КОЦЕВ КЪРЦЕВ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СПАСОВ КАРПУЗОВ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ХАДЖИКОЦЕВ МИТОВ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АНАСТАСИЯ ГЕОРГИЕВА НИКОЛОВА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Т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ТОМОВ КОТЕВ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МИНЕ ДОБРЕВ ПАНИЧАРОВ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ГЕОРГИЕВА ВЕЛКОВА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ПАВЛОВ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ЯНАКОВ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КРЪСТЮ АНГЕЛОВ ГАДЖЕВ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АСЕНОВА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ХРИСТОВ ГИГОВ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НИКОЛОВ ЛЮТАКОВ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КОСТАДИНОВ ЛЮТАКОВ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 ДИМИТЪР ТОМОВИ ЦВЕТАН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ПЕНЕВ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ФУРНАДЖИЕВ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. КОЧОВ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НИКОЛОВ МАНУИЛОВ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КОЦЕВ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КЕЛЕШЕВА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ХРИСТОВА ЦВЕТКОВА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ИЛИЕВ ИЛКОВ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СТЕФАНОВА ПЕНОВА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СПАСУНА ИВАНОВА ВАНЧЕВА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МИНЕВ ИВАНОВ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ЕВДОКИЯ ДИМИТРОВА ЦВЕТАНСКА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НИКОЛОВА ЯНАКИЕВА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НИКОЛОВА ВИТАНОВА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ПЕТРОВА РАФАИЛОВА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ТОДОРА СТОЯНОВА МЛАДЕНОВА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ХРИСТОВ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ТРАЙКОВ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МИНКОВ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БОЖУРИНА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МАНУИЛОВ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 АТАНАСОВ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КОСТАДИНОВА ХАДЖИИВАНЧЕВА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СПАСОВА ВАНЧЕВА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ХРИСТОВ РАЕВ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ТОМОВ БОГДАНОВ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ГЕОРГИЕВА НИКОЛЧЕВА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МИНЕВ ИВАНОВ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182.06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МАРИНА НИКОЛОВА АСЕНОВА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ПИСКОВ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АНТОНИЯ АНГЕЛОВ КОПРИВАРОВ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ХРИСТОВ ГАДЖАЛОВ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МИТОВ МИЗОВ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МИТОВ МИЗОВ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ЛУКОВА ДИМИТРОВА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ГЮРГЕНА СТЕФАНОВА ИЛЧЕВА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ВАРЕВ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КОСТАДИНОВ СТАНЧЕВ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АТАНАСОВ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ЧЕПАНОВ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ПАНТЕВ ГАДЖОВ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ПАВЛОВ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АТАНАСОВ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ХРИСТОВ 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 ТРЕНЧЕВ МАРИЯ М ТРЕНЧЕВА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ЕЛИСАВЕТА ДИМИТРОВА КОКАЛАНОВА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СПАСОВ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ТРОЯН ИВАНОВ ДУНЕВ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НИКОЛОВА ВЕЛИНА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ПЕШЕВ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ИВАНОВА АЛЕКСИЕВА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КОЦЕВ РУСИНОВ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ПЕНОВ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ГЕОРГИЕВ 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Т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ГОВЕДАРОВ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АРАБАДЖИЙСКИ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ИЛИЕВ АРЧЕВ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КУЗОВ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ВЕЛКОВ РАЕВ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ТАКОВ ДИМИТРОВ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НИКОЛОВ АТАНАСОВ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МИКОВА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ПЕТРУНОВ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ХРИСТОВА БОЖУРИНА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КАМБУРОВ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АЛЕКСАНДРОВ МИХАЙЛОВ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ИВАНОВ ЯНАКОВ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ГАДЖЕВ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ИЛИЕВ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ПАВЛОВ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МИКОВА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Костадинова Минева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ХРИСТОВ ПАВЛОВ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ПЕТРОВ ГЕНДУРОВ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ДОНЧОВА КУНДРАДЖИЙСКА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ТОДОРОВ ДИМОВ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НИКОДИМ ХРИСТОВ НИКОВ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АНГЕЛОВ ГОВЕДАРОВ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КОСТАДИНОВ ЛЮТАКОВ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СЛАВЧО ИЛИЕВ ХРИСТОСКОВ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3887.64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ПЕТРАКИЕВ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КОНСТАНТИНОВА ТОНКОВА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КАМБУРОВ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АНАСТАС ПЕТРАКИЕВ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ПИПОНКОВ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МИЗОВ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ХРИСТОВ АКШАРОВ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МИТОВ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ТОМОВ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ЦВЕТАНОВ ЦЕЛЕВ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ТРЕНЧЕВ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ТОДОРОВ ШУМАНОВ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АНГЕЛОВА КОЦЕВА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ГАДЖЕВ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ДИМИТРОВ ДОДОВ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ДИМИТРОВА АЛЕКСАНДРИЕВА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ДОДОВА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ДОДОВ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КОНСТАНТИНОВА ТОНКОВА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Т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НИКОЛОВА ВЕЛИНА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СЛАВКА ИЛИЕВА ЦВЕТАНСКА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ИЛИЕВ ИЛКОВ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МИХАЙЛОВ ЦИНЦАРОВ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МИХАЙЛОВ ЦИНЦАРОВ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ПЕТР МАГДАЛИНИН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МИХАЙЛОВ РАДУЛОВ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ХАДЖИИВАНЧЕВ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П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ПЕНОВ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НИКОЛОВ 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МАРИОЛА КОСТАДИНОВА ПЕНКОВА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КОЦЕВ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ИЛИЕВ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СТОЯНОВА ДЖЕЛЕПОВА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СТОЯНОВА ИЛЧЕВА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ХРИСТОВ АНГЕЛОВ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МИЛАДИНОВ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АТАНАСОВ СТОИЛОВ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АЛЕКСАНДРОВА ГРИГОРОВА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СЛАВЧО ДИМИТРОВ ВАСИЛЕВ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ИВАНОВА АЛЕКСИЕВА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ТОДОРОВА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СПАСОВ КОСТАДИНОВ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ГОВЕДАРОВ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НИКОЛОВ АНГЕЛОВ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АНГЕЛОВ ГОВЕДАРОВ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АНГЕЛОВ ГОВЕДАРОВ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ПАВЛОВ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КОЦЕВА ЯНКОВА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ИВАНОВА АЛЕКСИЕВА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ЕВГЕНИЯ ИВАНОВА ДАУТОВА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МИНЕВ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СТОЯНОВА ХАНДЖИЙСКА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МИТОВ МИНОВ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203.53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АНТОНИЯ АНГЕЛОВ КОПРИВАРОВ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РАЧО ПЕТРОВ СТОЯНОВ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МАРИОЛА КОСТАДИНОВА ПЕНКОВА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МИНКОВ МИХАЙЛОВ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ДИМИТРОВ ДОДОВ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СТАНКА КУЗОВА ВАНЧЕВА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КОСТАДИНОВ ХАДЖИИВАНЧЕВ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КУНДРАДЖИЙСКИ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ДРАГОМИР АЛЕКСАНДРОВ ТОМОВ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ТОМОВ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ИВАНОВА ЯПРАКОВА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217.39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МИНКОВ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ИЛИЕВ ИЛКОВ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КОЧОВ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ТОМОВ КОТЕВ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КОСТАДИНОВ ИВАНЧЕВ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ЛАЗАРОВ ПОПОВ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МИТОВ МИЗОВ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ТРЕНДАФИЛОВ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ЮРДАНОВА АЛЕКСАНДРОВА КИТОВА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МИХАЙЛОВ РАДУЛОВ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ЧЕРНАЕВА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ДОШЕВ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ДОШЕВ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"МЕДЖИК РОУЗ" 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КОСТАДИНОВ ЛЮТАКОВ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ТОДОРОВ ШУМАНОВ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"МЕДЖИК РОУЗ" 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ЛЮБИМА ЯНЕВА МИЛКОЕВА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ГЕОРГИЕВА ВЕЛКОВА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"МЕДЖИК РОУЗ" 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 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ПАВЛОВ ХРИСТОВ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"МЕДЖИК РОУЗ" 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"МЕДЖИК РОУЗ" 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МИХАЙЛОВ СТАНЧЕВ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ГИГОВ САВОВ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ТРАЙКОВ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КОЧОВ ТРАЙКОВ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ГЕОРГИЕВ КРИВЧОВ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ТОМОВ ИЛЧЕВ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ТОМОВА КОСТОВА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ТОМОВА ИЛЧЕВА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МИХАЙЛОВ СТАНЧЕВ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ТОМОВА МИЛКОВА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НИКОЛОВА ПАНАЙОТОВА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НИКОЛОВА ВЕЛИНА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ПАВЛОВ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ИЛКОВ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ЗДРАВКА ХРИСТОВА КАМБУРОВА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РУДЕВ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КОСТАДИНОВ БОШНАКОВ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ИЛЧЕВ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БОШНАКОВ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МИХАЙЛОВ ЦИНЦАРОВ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АНГЕЛОВА РИДЖОВА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КУЗМАНОВ ДАНКОВ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ТОМОВ ДЕЯНОВ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АТАНАСОВА АНГЕЛОВА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МИТОВА ХРИСТОВА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ИЛИЕВ ИЛКОВ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ТОМОВА МИЛКОВА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РОУЗ"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239.629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4313.32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ТАСО КРЪСТЕВ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ПЕНЕВ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АНАСТАСОВ ПЕТРАКИЕВ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БОНЖОЛОВ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ГЕОРГИЕВ СЕКУЛОВ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ИВАНОВ МИГАРОВ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СЕКАЛОВ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ПЕТРАКИЕВ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ИВАНОВА ЧОРОЛЕЕВА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ПЕТРАКИЕВ СЕКОЛОВ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КОЦЕВ КОТЕВ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ИВАНОВ ПАШОВ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ПЕТРАКИЕВ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ЯНАКОВ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НИКОЛОВ КАРПУЗОВ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НИКОЛОВ КАРПУЗОВ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КОСТАДИНОВА КОЙНИНА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КОЦЕВ КОТЕВ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 ЛАЗАРОВ ГРЪНЧОВ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ЩЕРЕВ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ДИЧИВ ДИМИТРОВ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. АНГЕЛОВА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ЯНЕВ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КОСТАДИНКА КОСТ ПЕЩЕРСКА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КРЪСТЕВ КОТЕВ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 ИВАНОВ ДИМИТРОВ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ТОМО ДИМИТРОВ ДОДОВ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ГОВЕДАРОВ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МИЛАДИНОВ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. КОЧОВ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ПЕТРОВ ТИНКИН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 НИКОЛА СТОЙНОВИ ШОПОВИ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ВАНЧЕВ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ТОМОВ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ЯНА ДИМИТРОВА РАФАИЛОВА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КОСТАДИНОВ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АТАНАСОВ КЛИСАРОВ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ЗАЙЧЕВ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ТОМОВ ДЕЯНОВ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 СТЕФАНОВА ЕЛИНЧЕВА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ЛАЗАРОВА МИЛАДИНОВА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ЛАЗАРОВА СПАСОВА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ИВАНОВА СТОЯНОВА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КОСТАДИНОВА КОЙНИНА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ПЕНЧЕВ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БЛАГОВ СПАСОВ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ТРАЙКОВА ТРАЙКОВА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ТАСО КРЪСТЕВ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СЛАВЧЕВ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КИРО КОЦЕВ КАЛИНОВ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АЛЕКСАНДРОВ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ГЕОРГИЕВ ИЛИЕВ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КУТРЕВ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ЧЕРНАЕВА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ПЕТРАКИЕВ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ИЛИЕВ ХРИСТОСКОВ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ТОДОРОВ ДИМИТРОВ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ТОДОРОВ ДИМИТРОВ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ИВАНОВ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ТАСОВ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АТАНАСОВА БАТАКЛИЕВА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ГЕОРГИЕВ ДАМЯНОВ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ДАНЬОВ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НИКОЛОВ ОГНЯНОВ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ХРИСТОВ 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БОЖКОВ РАДЕВ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МИРЧЕВА АНГЕЛОВА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ПЕТРОВ МАРИНКОВ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ГАДЖОВ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ДОДОВ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АНТОНИЯ АНГЕЛОВ КОПРИВАРОВ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ГЕОРГИЕВ КРИВЧОВ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ДОДОВ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"БЕЛКООП"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"БЕЛКООП"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КОЦЕВ ТОМОВ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ИВАНОВ КОСТАДИНОВ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ДОДОВА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ДИМИТРОВ ДОДОВ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ЗАХАРИЕВ ГЕОРГИЕВ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ГЕОРГИЕВА ЙОРДАНОВА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ДИМИТРОВА ИБУШЕВА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НИКОЛОВ ЗАФИРОВ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 ИВАНОВ ВАКАРЕЛСКИ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АТАНАСОВ ПЕТРАКИЕВ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СПАСОВ ПЕТРОВ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КОЦЕВ КИТОВ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СТОИЛОВ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ГЕНОВ МИЛАДИНОВ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СЛАВЧЕВ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АТАНАСОВ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ИВАНОВ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ХРИСТОВ ВАЛЬОВ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ИВАНОВ ВАЦЕВ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ДАФИНА ВЕСЕЛИНОВА КРОМИДАРСКА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"БЕЛКООП"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СТОЙНОВ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"БЕЛКООП"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БИНКА ГЕОРГИЕВА ЯНКОВА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ВЕЛКА ДИМИТРОВА ИЛЧЕВА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Костадинова Минева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СПАСОВА АТАНАСОВА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ТАСО КРЪСТЕВ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АТАНАСОВА АНГЕЛОВА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ТАСОВ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МИЛАДИНОВ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 ГЕОРГИЕВ ТАСОВ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ВЛАШКОВ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ПЕТРОВА КУМЧЕВА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ТАНЧЕВ ГЕРГОВ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МИТОВ МИЗОВ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НИКОЛОВА ОГНЯНОВА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ГЕОРГИЕВ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ГЕОРГИЕВ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КУЗОВ КАСАНДРОВ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ТРЕНЧЕВ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МИНОВ КАВЛАКОВ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БОНЧО ИВАНОВ ПОПОВ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ИВАНОВ ВАЦЕВ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 СПАСОВА АПОСТОЛОВА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АПОСТОЛОВ МИХАЙЛОВ-НЕДИН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БИНКА ГЕОРГИЕВА ЯНКОВА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СОТИР ХРИСТОВ БОЯДЖИЙСКИ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КРЪСТЮ АНГЕЛОВ КЛИСАРОВ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СТЕФАНОВА ПИРОНКОВА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ТОМОВА МИЛКОВА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ЯКИМ ВАСИЛЕВ КЕРИМОВ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ПЕНОВ ДИШКОВ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СТАНОЕВ МАНЧОВ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ПЕНОВ ДИШКОВ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СТАНОЕВ ЕЛИНЧЕВ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КАМБУРОВ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ДАМЯНОВ МЕРАЧЕВ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МЕРАЧЕВ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НИКОЛОВ ПЕТРАКИЕВ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МИХОВ ВАСИЛЕВ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МЕТОДИЕВ КЛИСАРОВ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ВЕЛЬОВ ВЪЛКОВ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ИВАНОВ ВАЦЕВ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ПЕНЕ СТОЯНОВ КРОМИДАРСКИ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НИКОЛОВ ЙОВЧЕВ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ДОШЕВ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СПАСОВ ГАБЕРСКИ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ЯНАКИЕВ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БОЖУРИНА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Н-ЦИ НА ИВАНКА АТАНАСОВА КОСТАДИНОВА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КОЦЕВ КОТЕВ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НИКОЛОВА ТОМОВА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ЙОРДАНОВ АНГЕЛОВ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КРЪСТЕВ ПЕТРОВ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КОСТАДИНОВА ЦИНЦАРОВА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ИВАНОВ ВАЦЕВ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Костадинова Минева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КИРИЛОВА БЪРЗАКОВА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ВЕСЕЛА КИРИЛОВА ИЛКОВА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КИРИЛОВА КОЦЕВА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ГЕОРГИЕВ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ИЛИЕВ КОСТАДИНОВ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СТОЙНОВ ГОВЕДАРОВ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2528.19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ДАНГОВ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ПАВЛОВ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ДАНГОВ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147.69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ИЦОВ ТРАЙКОВ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ДАНГОВ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ВАРЕВ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ДАНГОВ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МИТОВ КАРПУЗОВ И ИРИНА КАРП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ДАНГОВ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ПЕТРОВА РАФАИЛОВА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ДАНГОВ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КОСТАДИНОВ СТАНЧЕВ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344.00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КОЦЕВ ПАНДОВ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ТОНОВ КЬОСОВ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ХАДЖИИВАНЧЕВ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ХРИСТОВ КЕРЕМЕДЧИЙСКИ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КУЗМАН ДИМИТРОВ ИВАНОВ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АНДОН СТОИМЕНОВ НЕДИН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НИКОЛОВА МАНОВА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МИХАЙЛОВ РАДУЛОВ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ТОМЕВ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СТОЯНКИН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МИНЕ ДОБРЕВ ПАНИЧАРОВ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ГЕОРГИЕВА МАНОВА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ИЛИЕВ АРЧЕВ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АГРОИНВЕСТ" ЕООД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ТОМОВ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КОЦЕВ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ЕВДОКИЯ ПЕТРОВА ИЛЧЕВА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СТАНКОВ АНГЕЛОВ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МИТОВ ПЕНОВ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НИКОЛОВ АТАНАСОВ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КОСТАДИНОВ ХАДЖИИВАНЧЕВ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ТОМО ХРИСТОВ ИЛЧОВ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ЗАХАРИЕВ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ИВАНОВ ГЕОРГИЕВ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ПЕТРОВ ДИМОВ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ГЕОРГИЕВА РУСИНОВА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МАНЧЕВА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ТОМО АНГЕЛОВ СТАНЧЕВ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670.16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КРЪСТЕВ ТАСОВ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СТОИМЕНОВ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АТАНАСОВА ДОШЕВА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НИКОЛОВ РИБНИКОВ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КОЦЕВ СТОЙЧЕВ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РИМПОПОВ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АЛЕКСАНДРОВ РИБНИКОВ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МИНЧЕВ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СПАСОВА КОЛЕВА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ГАДЖЕВ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ЦВЕТКОВ МИЦИН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ДИМИТРОВ ДУКОВ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АТАНАСОВ СТОИМЕНОВ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СТОИМЕНОВ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ЙОАКИМ АНГЕЛОВ ДУНЕВ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ВЕЛЧО СТОЯНОВ ВЕЛКОВ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ЕВДОКИЯ ПЕТРОВА ИЛЧЕВА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ВЕЛКОВ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СТЕФАНОВ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ВЕЛКОВ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232.34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ПОНДЕВ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АДАМСКИ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СТОЯНОВ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СЛАВЕВ СТОЙЧЕВ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СТОЙЧЕВ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ТОМОВ ДЕЯНОВ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ТОНОВ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ТОМЕВ ТАНЕВ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ХРИСТОВ НИКОВ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 ТРЕНЧЕВ МАРИЯ М ТРЕНЧЕВА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АНГЕЛОВ ВОДЕНИЧАРСКИ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ХРИСТОВ РАМПОПОВ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КОСТАДИНОВ ПЕНКОВ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СТАНКА КУЗОВА ВАНЧЕВА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ДУНЕВ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МИЗОВ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ДИМИТРОВ ГАДЖЕВ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ТРОЯН ИВАНОВ ДУНЕВ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ДИМИТРОВ ГУГУТКОВ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СЕФЕРИНА ЙОРДАНОВА ГОВЕДАРОВА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ЯКИМОВ ДИМИТРОВ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ЛАЗАРОВ ДОДОВ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ГЕОРГИЕВ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ПЕТРОВ ВАКАРЕЛСКИ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ТОДОРОВ ЛЮТАКОВ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ИЛИЕВ ИЛКОВ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ПАВЛОВ ХРИСТОСКОВ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КИРИЛОВА КОЦЕВА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ПЕНЕВ МИГАРОВ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ИВАНОВА ИБУШЕВА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ТОДОРОВ ДИМОВ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ТОМО ГЕОРГИЕВ ИЛКОВ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КОСТАДИНОВ ЛЮТАКОВ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ХРИСТОВА МИТРОВА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АНГЕЛОВ МИЗОВ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СЛАВЧО ИЛИЕВ ХРИСТОСКОВ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ЛАЗАРОВ МАГАРАНОВ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КОСТАДИНОВ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НИКОЛОВА РАДУЛОВА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ИЛИЕВ ИЛКОВ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ИВАНОВА ИВАНОВА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 ШОПОВ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ТРОЯН ИВАНОВ ХРИСТОСКОВ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ТОМОВА МИЛКОВА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ИВАНОВА ПЕШЕВА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ИВАНОВ ПЕТРУНОВ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НИКОЛОВ ВАСИЛЕВ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ХРИСТОВА ИВАНЧЕВА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БОЖИЛОВ ЧИПИЛОВ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ЗЛАТАНОВ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КОТОВ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РУДЕВ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ИВАНОВА ИВАНОВА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ИВАНОВ ГАДЖЕВ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ГАДЖЕВ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МЪРЦЕВ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МИТОВА ХРИСТОВА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ДАМЯНОВ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МИХАЙЛОВА СТОИЦОВА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АТАНАСОВА БАТАКЛИЕВА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ОЛГА ЛЮБЕНОВА ГЕРДЖИКОВА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ГЕОРГИЕВА АВРАМОВА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 АНГЕЛОВ ДУНЕВ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ДИМИТРОВ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ТОМОВА КОСТОВА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ТОМОВА ТАХОВА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ГЕОРГИЕВА ЙОРДАНОВА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НИКОЛОВ ОГНЯНОВ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МИХАЙЛОВА ХРАНОВА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ГЕОРГИЕВА СТЕФАНОВА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НЕЛИ ИВАНОВА АНГЕЛОВА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АЛЕКСАНДРОВ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ТЕКЕВ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ТОМОВ КОТЕВ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ЛУКОВ КЕХАЙОВ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ИВАНОВ ТЕКЕВ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ДИМИТРОВА ЧОРОЛЕЕВА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ГЕОРГИЕВА ЙОРДАНОВА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ХРИСТОВ БОГДАНОВ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КАМБУРОВ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МИТОВ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ХРИСТОВ ГИГОВ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ТОМО АНГЕЛОВ СТАНЧЕВ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ПЕНЕВ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АНГЕЛОВ СТАНЧЕВ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КОСТАДИНОВА ХАДЖИИВАНЧЕВА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ПЕТРОВА НАКОВА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ТОМОВ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МИЛКА ХРИСТОВА АШЛАКОВА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АЛЕКСАНДРОВ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БЛАГОМИР ДИМИТРОВ ЗАХАРИЕВ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СТАМЕНОВ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ПАВЛОВ СТОИНОВ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ТРОЯН ИВАНОВ ХРИСТОСКОВ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ШОПОВ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МИЛАДИНОВ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ГЕОРГИЕВ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ДИМИТРОВ КАРПУЗОВ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СТОЯНОВ КЪРЛОВ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ГЕОРГИЕВ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 ПЕТКОВ ВЕТРЕНСКИ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ВЕТРЕНСКИ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ПЕТКОВ ВЕТРЕНСКИ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АНГ НИКОВА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ИЛИЕВ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ДИМИТРОВ ШОПОВ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ШОПОВ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ШОПОВ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 ШОПОВ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ШОПОВ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АТАНАСОВ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ДАНАИЛ НИКОЛОВ АТАНАСОВ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НИКОЛОВ 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СТЕФАНОВ ТАБАКОВ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ТОМЕВ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НИКОЛОВА МИЗОВА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АДАМСКИ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КОЛЕВ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АТАНАСОВА БАТАКЛИЕВА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АНАСТАСИЯ НИКОЛОВА ЦВЕТАНСКА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 АТАНАСОВ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ТОМОВА БОЖУРИНА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НИКОЛОВА МАНОВА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ПЕТРОВА ЧОРОЛЕЕВА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СПАСОВ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НИКОЛОВ КАРПУЗОВ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ПЕНЧЕВ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БОТУШАРОВ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 ТРЕНДАФИЛОВ АТАНАСОВ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АДАМОВА КОЧОВА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ХАРАЛАМПИ ГЕОРГИЕВ ЗЛАТАНОВ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МИКОВ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ГЕНОВ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ИЛИЕВ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АГРОИНВЕСТ" ЕООД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ГЕОРГИЕВ ДАМЯНОВ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ХРИСТОВ АКШАРОВ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ДАНЬОВ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АНАСТАСИЯ ГЕОРГИЕВА НИКОЛОВА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МИНКОВ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ГИГОВ САВОВ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ГЕОРГИЕВА МАНОВА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ТОМО ХРИСТОВ ИЛЧОВ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МЪРЦЕВ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НИКОЛОВ ДОШЕВ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СТОЯНОВА БОШНАКОВА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МИТОВ ПЕНОВ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ТЕКЕВ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ТОМОВ КОТЕВ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МАРИОЛА КОСТАДИНОВА ПЕНКОВА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ЯНАКОВ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КУЗМАНОВ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КУЗОВ ПОПОВ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КАМБУРОВ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СЛАВКА ИЛИЕВА ЦВЕТАНСКА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МИЗОВ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ХРИСТОВ АКШАРОВ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ХРИСТОВ СТАНЧЕВ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КОЦЕВА БУЮКЛИЕВА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ВАНЧЕВ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НИКОЛОВ 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ПЕТЬО ХРИСТОВ АКШАРОВ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МЕТОДИЕВА ПЕНЕВА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ХРИСТОВ ГАДЖАЛОВ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МИХАЙЛОВ ЦИНЦАРОВ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ТОМОВА БОЖУРИНА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БОШНАКОВ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КОСТАДИНОВ БОШНАКОВ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ИВАНОВ ПЕТРУНОВ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СТОЯНОВА СПИРИДОНОВА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МИКОВА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АНГЕЛОВА АКШАРОВА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ИВАНОВА ЧОРОЛЕЕВА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КОСТАДИНОВА КЪРЦЕВА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ДОНЧЕВ КАРЛОВСКИ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КОЦЕВА ПЕШОВА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ИЛЧЕВ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НИКОЛОВ МАНУИЛОВ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БОГДАНОВ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МАНУИЛОВ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МАНУИЛОВ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ОЛГА ЛЮБЕНОВА ГЕРДЖИКОВА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НИКОЛОВА ВЕЛИНА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НИКОЛОВА МИЗОВА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АЛЕКСАНДРОВ МАНУИЛОВ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ГЕОРГИЕВА ИСКРОВА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СТАНЧЕВ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ТОМО АНГЕЛОВ СТАНЧЕВ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ИВАНОВ ТЕКЕВ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КОЦЕВ ЦИНЦАРОВ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КОЧОВ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КОЦЕВ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ХРИСТОВА ПЕШЕВА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ЧОРОЛЕЕВ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МИТОВ ИЛКОВ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 ГЕОРГИЕВА ТОДОРОВА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КОСТАДИНОВ ПОПОВ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КОСТАДИНКА КОСТ ПЕЩЕРСКА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МИНКОВ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КОЦЕВ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СТЕФАНОВА ПЕНОВА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КОЦЕВ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ПЕТРОВ ПЕТРАКИЕВ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АТАНАСОВА АНГЕЛОВА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ПЕТРАКИЕВ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ПЕТРУНОВ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КУТРЕВ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НИКОЛОВА МИЗОВА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ИВАНОВ ТОНОВ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ГАДЖЕВ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ГЕОРГИЕВ ГАДЖЕВ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МАГДАЛЕНА САНДОВА ЦОКЛИНОВА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АЛЕКСАНДРОВА СПАСОВА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АСЕНОВА МАГАРАНОВА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АТАНАСОВА СЕКУЛОВА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НИКОЛАЕВ ПАНИЧАРОВ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МИХАЙЛОВА ФИЛИПОВА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АРАБАДЖИЙСКИ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КОЦЕВ КЪРЦЕВ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ХРИТОВ АРЧЕВ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МАНОИЛОВ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ПЕШЕВ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ИВАНОВ ПЕШЕВ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ГЕОРГИЕВ МЪРЦЕВ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МЪРЦЕВ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3765.26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ИВАНОВ ТОНОВ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ЛАЗАРОВА ПОПОВА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СПАСОВА АРАБАДЖИЙСКА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АНАСТАСИЯ ГЕОРГИЕВА ДАМЯНОВА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НИКОЛОВ АДАМСКИ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ИВАНОВ КОСТАДИНОВ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КУЗОВ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МИНКОВ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КОЦЕВ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БОЖУРИНА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ДОНЧЕВ КАРЛОВСКИ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БОЖИЛОВ СТАНКОВ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КУЗ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КРЪСТЕВ ХРИСТОВ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ВАНЧЕВ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ГЬОНЕВ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НИКОЛОВА ТОТУХОВА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ПОПОВ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КОЦЕВ РАБАДЖИЙСКИ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ПЕШО ПАНОВ 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АТАНАСОВ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МЕТОДИЕВ ВЕТРЕНСКИ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"АЛАБАК 24" ЕООД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НИКОЛОВА КУРТОВА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ТРОЯН ИВАНОВ ХРИСТОСКОВ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АЛЕКСАНДРОВА ЗЛАТЕВА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ЦЪРЦОРКОВ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КУТРЕВ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МИХАЙЛОВ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ПЕНЕВ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КОЦЕВ РАБАДЖИЙСКИ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АЛЕКСАНДРОВ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"ЗЕМЛЯЦИ - М" ООД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КОСТАДИНОВ ДИНКОВ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АЛЕКСАНДРОВА ТАСЕВА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АГРОИНВЕСТ" ЕООД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ТОДОРОВА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ХРИСТОВ ГЕОРГИЕВ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НИКОЛОВА МИЛАДИНОВА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ИЛИЕВ ХРИСТОСКОВ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ДОШЕВ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ЗЛАТКА СПАСОВА ПАВЛОВА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АТАНАСОВ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АТАНАСОВ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ДИМИТРОВА ИБУШЕВА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КАЛИНА СПАСОВА ПЕТРОВА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ХАДЖИ КУЗОВ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ТОДОРОВ ДИМИТРОВ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ВЕТРЕНСКИ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КОСТАДИНОВА ХАДЖИИВАНЧЕВА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ХРИСТОВА ВЕТРЕНСКА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. АНГЕЛОВА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ГЕОРГИЕВ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КОСТАДИНОВ ГЕОРГИЕВ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КОСТАДИНОВ ПОПОВ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ГРОЗДАНОВ ВЕТРЕНСКИ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ХАРАЛАМПИЕВА МИЛАДИНОВА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КОЦЕВ СТОЙЧОВ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ПЕТКОВ ВЕТРЕНСКИ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УЗУНОВ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СПАСОВ МЕТОДИЕВ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СТОЙНОВ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ДРЕНКОВ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ГЕОРГИЕВ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ДИМИТРОВА КЛИСАРОВА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ВЛАДИМИРОВ СПАСОВ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СТОЙНОВ ИЛИЕВ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ГЕОРГИЕВ ИЛИЕВ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КОЦЕВ РАБАДЖИЙСКИ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МИХАЙЛОВ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АНГЕЛОВ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ХРИСТОВ ВЕТРЕНСКИ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НИКОЛОВА ДАНАИЛОВА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ИЛИЕВ КОСТАДИНОВ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1220.03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ДИМИТРОВА ИБУШЕВА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ТОМЕВА ИЛИЕВА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ЛАТИНКА ГЕОРГИЕВА БИЗЕВА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ЙОРДАНОВА КУЗЕВА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ТРЕНЧЕВ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 АСЕН ГЕОРГИ и ДИМИТЪР БАЙЛОВИ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СЛАВЕЕВА ХАРАЛАМПИЕВА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ГЕОРГИЕВА СТОИМЕНОВА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АНГЕЛОВ ИЛЧЕВ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СПАСОВ ЙОВЧЕВ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СИМЕОН БЛАГОЕВ ВАСИЛЕВ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АНГЕЛОВ СЛАВЧЕВ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ЛАЗАРОВ СЛАВЧЕВ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ИВАНОВА ПРОЙЧЕВА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СПАСОВА КАРПУЗОВА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АНГЕЛОВ ГОВЕДАРОВ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СПАСОВ КОСТАДИНОВ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ПЕНЧЕВ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ИВАНОВА ХРИСТОВА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ИЛИЕВ ПОПОВ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НИКОЛОВ ЗАФИРОВ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 ГЕОРГИЕВА ТОДОРОВА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АЛЕКСАНДРОВА КУЗЕВА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ДОНЧОВА КУНДРАДЖИЙСКА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ПАВЛОВ ГЕНЧЕВ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АНГЕЛОВ ПОП МИКОВ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МИНОВ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ГЕОРГИЕВ КОЛЕВ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"АЛАБАК 24" ЕООД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ИЛИЕВ ПОПОВ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"АЛАБАК 24" ЕООД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КИРИЛОВА НИКОЛОВА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ТРЕНЧЕВ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СТОИЛКА МЕТОДИЕВА КИТАНОВА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П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ГЕОРГИЕВА ЦВЕТАНСКА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 ГЕОРГИЕВА КРЪСТЕВА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КОЦЕВ ПАНДОВ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ИВАНОВА ГЕНЕВА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ИВАНОВ ПЕШЕВ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ПЕШЕВ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979.07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КОСТАДИНОВ АЛЕКСАНДРОВ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СТЕФАНОВ КИТАНОВ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БОРИСОВ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ГЕОРГИЕВ АЛЕКСАНДРОВ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МИХАЙЛОВА ПИСКОВА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ЯНЕВ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 ГЕОРГИЕВА ГУШЛЕВА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КОСТАДИНОВ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ТОДОРОВА ДОНЧЕВА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ГЕОРГИЕВ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ХРИСТОВ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ИВАНОВА МИНКОВА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ГЕОРГИЕВ МИЛАДИНОВ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ГРОЗДАНОВ ВЕТРЕНСКИ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КУБРАТ АТАНАСОВ ЙОВЧЕВ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ГЕОРГИЕВ ПЕТРЕВ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НИКОЛОВ ПЕШЕВ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СТОЙЧЕВ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КОЦЕВ МИХАЙЛОВ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АТАНАСОВА АНГЕЛОВА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ВЕТРЕНСКИ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КЪРЦЕВ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ЦЪРЦОРКОВ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АТАНАСОВА БАТАКЛИЕВА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350.60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КОЦЕВ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КОЦЕВ ЦИНЦАРОВ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БОЖИЛОВ СТАНКОВ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ТОМОВА КОЦЕВА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СОТИР ХРИСТОВ БОЯДЖИЙСКИ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ХАДЖИ КУЗОВ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АНГЕЛОВ ПОП МИКОВ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ДИМИТРОВА БАЛДЕВА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ГЕНЕВ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ПАВЛОВ ЛЕНГАРОВ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МИНКОВ МИХАЙЛОВ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ХРИСТОДОРОВ АДАМСКИ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КОЦЕВ ЛАЧКОВ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КОЦЕВ ЛАЧКОВ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СТОЮ КОЦЕВ ЛАЧКОВ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ПЕТКОВ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АДАМСКИ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БАШИКАРОВ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СПАСОВ БАЛДЕВ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ИВАНОВ ТАНЕВ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МАРИОЛА КОСТАДИНОВА ПЕНКОВА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ДЖАБАРОВ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РИБНИКОВ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СТОЙЧЕВ ГЕОРГИЕВ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ТОМЕВ ТАНЕВ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ИВАНОВ ВАКАРЕЛСКИ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АГРОИНВЕСТ" ЕООД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НИКОЛОВ АДАМСКИ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АДАМСКИ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ЯНАКИЕВ ЯНАКИЕВ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КИРИЛОВ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 АДАМОВ АДАМСКИ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АЛЕКСАНДРИЕВ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ТОМЧО КИРИЛОВ ДЖАБАРОВ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ГЕОРГИЕВ ДОДОВ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ДИМИТРОВ КЛИСАРОВ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БАЛДЕВ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ТОМЕВА ИЛИЕВА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ЦВЕТАНА ДИМИТРОВА АДАМСКА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АНДОНОВ КОЛЕВ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КЕРКЕНЕКОВ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 СТЕФАНОВА ГЕОРГИЕВА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АЛЕКСАНДРОВ КЕРКЕНЕКОВ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ЙОАКИМ ХРИСТОВ ТОРБАНОВ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АЛЕКСАНДРОВ КЕРКЕНЕКОВ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ИВАНОВ ТАНЕВ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КУТРЕВ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ПИРОВ ИЛКОВ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ВЕЛКОВ РАЕВ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СТЕФАНОВ КАЦАРСКИ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СЛАВЕВ СТОЙЧЕВ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РАЧО ПЕТРОВ СТОЯНОВ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"АВТОБУСНИ ПРЕВОЗИ-СЕПТЕМВРИ" ЕООД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"БЕЛКООП"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ТОДОРОВ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 ВЪЛКОВ АНГЕЛИНА Г ГЕНЕВА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АПОСТОЛОВА ЛАЧКОВА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ИВАНОВА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ЯНАКИ АНГЕЛОВ СМЪРДИЛОВ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 СТОИЦА ИВАНОВИ НИКОЛОВИ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МАРГАРИТА ДИМИТРОВА БЕЖУЛЕВА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ПАВЛОВ ЛЕНГАРОВ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ДИМИТРОВ ШОПОВ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ДОДОВ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АЛЕКСАНДРОВ КЕРКЕНЕКОВ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ПЕТРОВА ВАСИЛЕВА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КОСТАДИНКА ИВАНОВА ИЛЧЕВА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ХРИСТОВА ИВАНЧЕВА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ВЛАДИМИРОВ СПАСОВ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ТОМЕВ ТАНЕВ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ЙОАКИМ ХРИСТОВ ТОРБАНОВ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 ИЛИНКА ИВАНОВИ ПЕШЕВИ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ЕТ"ВЕБЕЛ-ВЕНЦИСЛАВ БОЖКОВ"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ГЕОРГИЕВ КАЛАЙДЖИЙСКИ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ДИМИТРОВ МИХАЙЛОВ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ЦОКЛИНОВ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ВЛАДОВА МАГАРАНОВА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ЛУКОВ ПАВЛОВ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ГЕОРГИЕВ КАЛАЙДЖИЙСКИ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МАГАРАНОВ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1360.20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ФУРНАДЖИЕВ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ЕВГЕНИЙ ЕНЧЕВ КОЙЧЕВ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ЙОРДАНОВ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ЛЮБЕНОВ АЛЕКСАНДРОВ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ДИМИТРОВ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ПЕШО ПАНОВ 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ЗАЙКОВ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МАЛИНОВ ПЕТРОВ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КУЗОВА АРЧЕВА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АДАМСКИ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ВИТАНОВ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КУЗМАНОВ ДАНКОВ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СТОИЛКА МЕТОДИЕВА КИТАНОВА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ЯНАКОВ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МИНКОВ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ТОМОВ ДЕЯНОВ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ХРИСТИНА ДИМИТРОВА СТОЕВА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 ГЕОРГИЕВ ТАСОВ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СТОЯНКИН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КОЦЕВ КЪРЦЕВ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ПЕТРОВА ДАНКОВА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НЕНОВ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КОСТАДИНОВА МИТОВА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ЕЛИСАВЕТА ПЕТРОВА ТОШЕВА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ОГНЯНОВ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МИХАЙЛОВ 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ДИМИТРОВ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МИЛАНОВ ТРЕНДАФИЛОВ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ГАДЖЕВ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НИКОЛАЕВ ПАНИЧАРОВ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ДАУТОВ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МИТОВ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СТОЯНОВ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МИХАЙЛОВА ФИЛИПОВА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ВЕЛКОВ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НИКОЛОВА ТЕРЗИЕВА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НИКОЛОВ ЗАФИРОВ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ЛАЗАРОВ РАБАДЖИЙСКИ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КЪРЦЕВ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ХАДЖИКОЦЕВ МИТОВ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МИХАЙЛОВ РАДУЛОВ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ГЕОРГИЕВА ТЕКЕВА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ПЕЙЧЕВА ИВАНОВА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НИКОЛОВ РИБНИКОВ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СПАСОВ ГАБЕРСКИ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ГЕОРГИЕВ АРНАУТСКИ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АЛЕКСАНДРОВ КОСТАДИНОВ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СЛАВЕЕВ СТОЙЧЕВ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СТОЯНОВА БАЛДЕВА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ДИМИТРОВ МАГАРАНОВ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КУЗОВ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ГЕОРГИЕВ МЪРЦЕВ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ЛЮБЕНОВ ЯНЕВ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СМЪРКАЧКИ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СПАСОВ ХРИСТОСКОВ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ТРЕНЧЕВ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ГЮРГЕНА СТЕФАНОВА ИЛЧЕВА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ИВАНОВ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АНТОН ЙОРДАНОВ МИЛАДИНОВ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СТОЙНОВ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АНГЕЛОВ МИКОВ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ТОМОВ ХАДЖИАНГЕЛОВ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ЗАЙКОВ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МАРИНОВА БАЛТОВА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КУЗОВ ДОНЧЕВ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СТОЙНОВ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МИТОВ 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ТОМОВ КЕЛЕШОВ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ЗДРАВКА АЛЕКСАНДРОВА ТОМОВА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ВАСИЛЕВ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ПАНИЧАРОВ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СПАСОВ КОСТАДИНОВ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ПАВЛОВ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ПЕНОВ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КОЧОВ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ГЕОРГИЕВ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ГЕОРГИЕВ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АТАНАСОВ КЛИСАРОВ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ЯКИМОВ ДИМИТРОВ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ГОВЕДАРОВ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СТОЙНОВ ИЛИЕВ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РАНГЕЛОВ РОБЕВ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НИКОЛОВ МАНУИЛОВ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НИКОЛОВ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МАНОИЛОВ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МАНУИЛОВ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ПЕТРОВ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ГАДЖОВ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МИТРОВ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НЕДЕЛЧО ДИМИТРОВ КРЪСТЕВ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ММИРЧОВ АНГЕЛОВ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КОЦЕВ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МИЛКО НИКОЛОВ ПЕШЕВ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БОЖИЛ ПЕТРОВ БОЖИЛОВ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КОЦЕВ АНДРОВ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МАГАРАНОВА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МИЛКА ХРИСТОВА АШЛАКОВА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ДРЕНКОВ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 КОТЕВА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МИТОВА КУЗМАНОВА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СТОЯНОВ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АЛЕКСАНДРОВ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СТАНКОВ АНГЕЛОВ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ХРИСТОВ ИВАНОВ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КОЦЕВ КИТОВ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ИВАНОВА КЪРЦЕВА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АНГЕЛОВ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ЕЛИСАВЕТА ИВАНОВА НИКОВА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ПЕТРАКИЕВ ЦВЕТАНСКИ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ХРИСТОДОР КОЦЕВ ДАНКОВ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33.68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НИКОЛОВ ЛЮТАКОВ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КУЗОВ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72.05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НИКОЛОВ КАМБУРОВ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ВЛАШКОВ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ГЕОРГИЕВ МЪРЦЕВ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АРАБАДЖИЙСКИ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ПЕТРА ГЕОРГИЕВА ТОДОРОВА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ФУРНАДЖИЕВ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. РАФАИЛОВ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КУЗОВ МЪРЦЕВ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ЛУКО ИЛИЕВ АРЧЕВ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ДИМИТРОВА ЧОРОЛЕЕВА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МИТОВ МИЗОВ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ТАСО КРЪСТЕВ ТАСЕВ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АРЧЕВ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РУСЕ ПЕТКОВ ЖЕРНОВСКИ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КОТЕВ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АГРОИНВЕСТ" ЕООД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АНГЕЛОВ ИРИНИН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КУЗОВ КУЗМАНОВ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МАНЧЕВА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СТАНКО ХРИСТОВ ПИПОНКОВ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КУЗМАН АЛЕКСАНДРОВ ИЛЧЕВ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ЮРДАНКА АЛЕКСАНДРОВА ВАРЕВА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МИТОВ ИЛОВ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ИЛЧЕВ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БЛАГОЯ АТАНАСОВ БАЛДЕВ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ГРОЗДАНОВ ПАНИЧАРОВ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ЛЮБА ИВАНОВА КОЕВА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ГЕНОВ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 ГЕОРГИЕВ ДАМЯНОВ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ПЕТКОВ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СИЙКА НИКОЛОВА МАТЕВА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ХРИСТОВ ВЕТРЕНСКИ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ГЕОРГИЕВ МЪРЦЕВ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ГЕОРГИЕВА ТЕКЕВА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РУДЕВ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ЕЛЕНКА ИВАНОВА ЦВЕТАНСКА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НИКОЛОВ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КОСТАДИНОВ БОШНАКОВ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КЪРЦЕВ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КОСТАДИНОВА ИЛОВА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ИВАНОВ ПЕТРУНОВ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МАРА ПЕТРОВА ЯНЧЕВА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СПАСОВ КОСТАДИНОВ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ВЕНКО ТОМОВ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КОЦЕВ СТОЙЧОВ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ВЕЛИЧКОВ ДАМЯНОВ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МИЛЬОВ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ВЕЛКОВ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БОРИСОВА МИХОВА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КОЦЕВ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КОСТАДИНОВА КЪРЦЕВА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 КОНСТАНТИНОВА ПОПОВА и др.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КОСТАДИНОВ БОШНАКОВ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МИТОВ ПЕШЕВ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ЯНАКОВ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АЛЕКСАНДРОВ КОЦЕВ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ХРИСТОДОР КОЦЕВ ДАНКОВ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ТОМО ХРИСТОВ ИЛЧОВ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ЛУКОВА ДИМИТРОВА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ЛАЗАРОВ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ИЛИЕВ ХРИСТОСКОВ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ХРИСТОВ МИЛАДИНОВ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НИКОЛОВ ИВАНОВ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МАРИОЛА КОСТАДИНОВА ПЕНКОВА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ЕЛИСАВЕТА ИВАНОВА НИКОВА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ТОМОВ ДЕЯНОВ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ТОМОВ ДЕЯНОВ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МИНКОВ НИКОЛОВ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36.04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КОСТАДИНОВ КОКАЛАНОВ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БОЖУРИН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ПЕТКОВ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КОЧОВ</w:t>
            </w:r>
          </w:p>
        </w:tc>
      </w:tr>
      <w:tr w:rsidR="000511F0" w:rsidTr="00051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255.850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3528.07</w:t>
            </w:r>
          </w:p>
        </w:tc>
        <w:tc>
          <w:tcPr>
            <w:tcW w:w="5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F0" w:rsidRDefault="000511F0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11F0" w:rsidRDefault="000511F0" w:rsidP="000511F0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0511F0" w:rsidRDefault="000511F0"/>
    <w:sectPr w:rsidR="000511F0" w:rsidSect="004E523D">
      <w:footerReference w:type="even" r:id="rId9"/>
      <w:footerReference w:type="default" r:id="rId10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B1" w:rsidRDefault="00BE45B1">
      <w:r>
        <w:separator/>
      </w:r>
    </w:p>
  </w:endnote>
  <w:endnote w:type="continuationSeparator" w:id="0">
    <w:p w:rsidR="00BE45B1" w:rsidRDefault="00BE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3D" w:rsidRDefault="004E523D" w:rsidP="000C6D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23D" w:rsidRDefault="004E523D" w:rsidP="004E5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3D" w:rsidRPr="007B2E7C" w:rsidRDefault="004E523D" w:rsidP="000C6D6E">
    <w:pPr>
      <w:pStyle w:val="Footer"/>
      <w:framePr w:wrap="around" w:vAnchor="text" w:hAnchor="margin" w:xAlign="right" w:y="1"/>
      <w:rPr>
        <w:rStyle w:val="PageNumber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B1" w:rsidRDefault="00BE45B1">
      <w:r>
        <w:separator/>
      </w:r>
    </w:p>
  </w:footnote>
  <w:footnote w:type="continuationSeparator" w:id="0">
    <w:p w:rsidR="00BE45B1" w:rsidRDefault="00BE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43"/>
    <w:rsid w:val="000007D0"/>
    <w:rsid w:val="000141A9"/>
    <w:rsid w:val="000511F0"/>
    <w:rsid w:val="00054887"/>
    <w:rsid w:val="000A1388"/>
    <w:rsid w:val="000C3C22"/>
    <w:rsid w:val="000C4079"/>
    <w:rsid w:val="000C589D"/>
    <w:rsid w:val="000C6D6E"/>
    <w:rsid w:val="000D00C3"/>
    <w:rsid w:val="000F2AFD"/>
    <w:rsid w:val="000F5507"/>
    <w:rsid w:val="0010363F"/>
    <w:rsid w:val="00116B25"/>
    <w:rsid w:val="00142FF5"/>
    <w:rsid w:val="00171A33"/>
    <w:rsid w:val="001774CF"/>
    <w:rsid w:val="00183B45"/>
    <w:rsid w:val="001855F7"/>
    <w:rsid w:val="001A088F"/>
    <w:rsid w:val="001B04B6"/>
    <w:rsid w:val="001C5DB5"/>
    <w:rsid w:val="001D6C5E"/>
    <w:rsid w:val="001E7B1D"/>
    <w:rsid w:val="00206B2A"/>
    <w:rsid w:val="0021642E"/>
    <w:rsid w:val="00240394"/>
    <w:rsid w:val="00277397"/>
    <w:rsid w:val="002858BB"/>
    <w:rsid w:val="00286368"/>
    <w:rsid w:val="002D0BE9"/>
    <w:rsid w:val="002F45BE"/>
    <w:rsid w:val="00317170"/>
    <w:rsid w:val="0033456A"/>
    <w:rsid w:val="00375521"/>
    <w:rsid w:val="00395935"/>
    <w:rsid w:val="003C4BF7"/>
    <w:rsid w:val="00435343"/>
    <w:rsid w:val="00436194"/>
    <w:rsid w:val="00466F0A"/>
    <w:rsid w:val="004877E9"/>
    <w:rsid w:val="004939C3"/>
    <w:rsid w:val="00496661"/>
    <w:rsid w:val="00497BA3"/>
    <w:rsid w:val="004A01A4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46E2B"/>
    <w:rsid w:val="00560BC0"/>
    <w:rsid w:val="0057615F"/>
    <w:rsid w:val="005971ED"/>
    <w:rsid w:val="005A6BCF"/>
    <w:rsid w:val="005B4C04"/>
    <w:rsid w:val="005D0919"/>
    <w:rsid w:val="006103D1"/>
    <w:rsid w:val="006170B8"/>
    <w:rsid w:val="006304E5"/>
    <w:rsid w:val="00630A5D"/>
    <w:rsid w:val="006428EC"/>
    <w:rsid w:val="00643C60"/>
    <w:rsid w:val="006B3538"/>
    <w:rsid w:val="006D75BC"/>
    <w:rsid w:val="006F28BF"/>
    <w:rsid w:val="007016AB"/>
    <w:rsid w:val="0070458A"/>
    <w:rsid w:val="00760440"/>
    <w:rsid w:val="00770D0F"/>
    <w:rsid w:val="0077165D"/>
    <w:rsid w:val="007761EA"/>
    <w:rsid w:val="00785CA7"/>
    <w:rsid w:val="007A1313"/>
    <w:rsid w:val="007A2130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9022F6"/>
    <w:rsid w:val="00913694"/>
    <w:rsid w:val="009216C9"/>
    <w:rsid w:val="00924DE3"/>
    <w:rsid w:val="00925BFA"/>
    <w:rsid w:val="00970F94"/>
    <w:rsid w:val="00975584"/>
    <w:rsid w:val="009939FE"/>
    <w:rsid w:val="00996BB8"/>
    <w:rsid w:val="009B380F"/>
    <w:rsid w:val="009B54B4"/>
    <w:rsid w:val="009C428D"/>
    <w:rsid w:val="009D380C"/>
    <w:rsid w:val="009F2864"/>
    <w:rsid w:val="00A14F38"/>
    <w:rsid w:val="00A15F9C"/>
    <w:rsid w:val="00A41FE8"/>
    <w:rsid w:val="00A43C36"/>
    <w:rsid w:val="00A47AEA"/>
    <w:rsid w:val="00A5142D"/>
    <w:rsid w:val="00A837CE"/>
    <w:rsid w:val="00A85741"/>
    <w:rsid w:val="00A96704"/>
    <w:rsid w:val="00AA6729"/>
    <w:rsid w:val="00AD09E9"/>
    <w:rsid w:val="00AE0DDB"/>
    <w:rsid w:val="00B23ADA"/>
    <w:rsid w:val="00B40B87"/>
    <w:rsid w:val="00B41B20"/>
    <w:rsid w:val="00B53866"/>
    <w:rsid w:val="00B56E92"/>
    <w:rsid w:val="00B70CAA"/>
    <w:rsid w:val="00B7709E"/>
    <w:rsid w:val="00B77277"/>
    <w:rsid w:val="00B84595"/>
    <w:rsid w:val="00B934B7"/>
    <w:rsid w:val="00B940B3"/>
    <w:rsid w:val="00BB180C"/>
    <w:rsid w:val="00BB1FEB"/>
    <w:rsid w:val="00BC7A07"/>
    <w:rsid w:val="00BE45B1"/>
    <w:rsid w:val="00C024E5"/>
    <w:rsid w:val="00C25D9D"/>
    <w:rsid w:val="00C30135"/>
    <w:rsid w:val="00C32F99"/>
    <w:rsid w:val="00C941BF"/>
    <w:rsid w:val="00D000CB"/>
    <w:rsid w:val="00D45290"/>
    <w:rsid w:val="00D65A6E"/>
    <w:rsid w:val="00D72221"/>
    <w:rsid w:val="00D82FCD"/>
    <w:rsid w:val="00DA4A6C"/>
    <w:rsid w:val="00DD430E"/>
    <w:rsid w:val="00E15FB9"/>
    <w:rsid w:val="00E379F0"/>
    <w:rsid w:val="00E63C7E"/>
    <w:rsid w:val="00E774C0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2D687"/>
  <w15:docId w15:val="{4C96A46E-27CA-4001-B1F4-D9738D9E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Footer">
    <w:name w:val="footer"/>
    <w:basedOn w:val="Normal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BodyText">
    <w:name w:val="Body Text"/>
    <w:basedOn w:val="Normal"/>
    <w:rsid w:val="00C32F99"/>
    <w:pPr>
      <w:jc w:val="both"/>
    </w:pPr>
    <w:rPr>
      <w:u w:val="single"/>
      <w:lang w:val="bg-BG"/>
    </w:rPr>
  </w:style>
  <w:style w:type="paragraph" w:customStyle="1" w:styleId="1">
    <w:name w:val="Основен текст с отстъп1"/>
    <w:basedOn w:val="Normal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link w:val="BalloonText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PageNumber">
    <w:name w:val="page number"/>
    <w:basedOn w:val="DefaultParagraphFont"/>
    <w:rsid w:val="004E523D"/>
  </w:style>
  <w:style w:type="character" w:customStyle="1" w:styleId="cursorpointer">
    <w:name w:val="cursorpointer"/>
    <w:basedOn w:val="DefaultParagraphFont"/>
    <w:rsid w:val="0070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40</Pages>
  <Words>13562</Words>
  <Characters>77305</Characters>
  <Application>Microsoft Office Word</Application>
  <DocSecurity>0</DocSecurity>
  <Lines>644</Lines>
  <Paragraphs>181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90686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одз</cp:lastModifiedBy>
  <cp:revision>3</cp:revision>
  <cp:lastPrinted>2019-09-30T11:48:00Z</cp:lastPrinted>
  <dcterms:created xsi:type="dcterms:W3CDTF">2019-09-30T11:48:00Z</dcterms:created>
  <dcterms:modified xsi:type="dcterms:W3CDTF">2019-10-02T12:25:00Z</dcterms:modified>
</cp:coreProperties>
</file>