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8" w:rsidRDefault="000516CD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726D5A">
        <w:rPr>
          <w:b/>
          <w:bCs/>
          <w:sz w:val="20"/>
          <w:szCs w:val="20"/>
        </w:rPr>
        <w:t xml:space="preserve">        </w:t>
      </w:r>
    </w:p>
    <w:p w:rsidR="00726D5A" w:rsidRDefault="00726D5A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</w:p>
    <w:p w:rsidR="00F47405" w:rsidRDefault="00F54215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F47405">
        <w:rPr>
          <w:b/>
          <w:bCs/>
          <w:sz w:val="20"/>
          <w:szCs w:val="20"/>
        </w:rPr>
        <w:t>ПРИЛОЖЕНИЕ № 2</w:t>
      </w:r>
    </w:p>
    <w:p w:rsidR="00414FF8" w:rsidRDefault="00F47405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</w:p>
    <w:p w:rsidR="00F47405" w:rsidRDefault="00F47405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</w:p>
    <w:p w:rsidR="00726D5A" w:rsidRDefault="00726D5A" w:rsidP="00F47405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sz w:val="20"/>
          <w:szCs w:val="20"/>
        </w:rPr>
      </w:pPr>
    </w:p>
    <w:p w:rsidR="00F47405" w:rsidRDefault="00F47405" w:rsidP="00F4740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СПИСЪК</w:t>
      </w:r>
    </w:p>
    <w:p w:rsidR="00414FF8" w:rsidRDefault="00414FF8" w:rsidP="00F4740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sz w:val="20"/>
          <w:szCs w:val="20"/>
        </w:rPr>
      </w:pPr>
    </w:p>
    <w:p w:rsidR="00726D5A" w:rsidRDefault="00726D5A" w:rsidP="00F4740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sz w:val="20"/>
          <w:szCs w:val="20"/>
        </w:rPr>
      </w:pPr>
    </w:p>
    <w:p w:rsidR="00036DDC" w:rsidRDefault="00325B37" w:rsidP="000516CD">
      <w:pPr>
        <w:tabs>
          <w:tab w:val="left" w:pos="-567"/>
          <w:tab w:val="left" w:pos="540"/>
          <w:tab w:val="left" w:pos="720"/>
        </w:tabs>
        <w:ind w:left="-567" w:right="2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F47405">
        <w:rPr>
          <w:b/>
          <w:bCs/>
          <w:sz w:val="20"/>
          <w:szCs w:val="20"/>
        </w:rPr>
        <w:t xml:space="preserve">НА СВОБОДНИ ИМОТИ – ЗЕМЕДЕЛСКИ ЗЕМИ, НАЧИН </w:t>
      </w:r>
      <w:r w:rsidR="00631B49">
        <w:rPr>
          <w:b/>
          <w:bCs/>
          <w:sz w:val="20"/>
          <w:szCs w:val="20"/>
        </w:rPr>
        <w:t>НА ТРАЙНО ПОЛЗВАНЕ „ПАСИЩА</w:t>
      </w:r>
      <w:bookmarkStart w:id="0" w:name="_GoBack"/>
      <w:bookmarkEnd w:id="0"/>
      <w:r w:rsidR="00F47405">
        <w:rPr>
          <w:b/>
          <w:bCs/>
          <w:sz w:val="20"/>
          <w:szCs w:val="20"/>
        </w:rPr>
        <w:t xml:space="preserve"> И ЛИВАДИ“, КОИТО ОБЩИНА СЕВЛИЕВО ИМА НАМЕРЕНИЕ ДА ПРЕДОСТАВИ ПОД НАЕ</w:t>
      </w:r>
      <w:r w:rsidR="005F2935">
        <w:rPr>
          <w:b/>
          <w:bCs/>
          <w:sz w:val="20"/>
          <w:szCs w:val="20"/>
        </w:rPr>
        <w:t>М ЗА КАЛЕНДАРНАТА 2026</w:t>
      </w:r>
      <w:r>
        <w:rPr>
          <w:b/>
          <w:bCs/>
          <w:sz w:val="20"/>
          <w:szCs w:val="20"/>
        </w:rPr>
        <w:t xml:space="preserve"> </w:t>
      </w:r>
      <w:r w:rsidR="00F47405">
        <w:rPr>
          <w:b/>
          <w:bCs/>
          <w:sz w:val="20"/>
          <w:szCs w:val="20"/>
        </w:rPr>
        <w:t>ГОДИНА – ЗА ИНДИВИДУАЛНО ПОЛЗВАНЕ НА ЗЕМЕДЕЛСКИ ПРОИЗВОДИТЕЛИ, СЪГЛАСНО И</w:t>
      </w:r>
      <w:r w:rsidR="000516CD">
        <w:rPr>
          <w:b/>
          <w:bCs/>
          <w:sz w:val="20"/>
          <w:szCs w:val="20"/>
        </w:rPr>
        <w:t>ЗИСКВАНИЯТА ПО ЧЛ. 37и ОТ ЗСПЗЗ</w:t>
      </w:r>
    </w:p>
    <w:p w:rsidR="00414FF8" w:rsidRDefault="00414FF8" w:rsidP="000516CD">
      <w:pPr>
        <w:tabs>
          <w:tab w:val="left" w:pos="-567"/>
          <w:tab w:val="left" w:pos="540"/>
          <w:tab w:val="left" w:pos="720"/>
        </w:tabs>
        <w:ind w:left="-567" w:right="25"/>
        <w:jc w:val="center"/>
        <w:rPr>
          <w:b/>
          <w:bCs/>
          <w:sz w:val="20"/>
          <w:szCs w:val="20"/>
        </w:rPr>
      </w:pPr>
    </w:p>
    <w:p w:rsidR="00726D5A" w:rsidRPr="000516CD" w:rsidRDefault="00726D5A" w:rsidP="000516CD">
      <w:pPr>
        <w:tabs>
          <w:tab w:val="left" w:pos="-567"/>
          <w:tab w:val="left" w:pos="540"/>
          <w:tab w:val="left" w:pos="720"/>
        </w:tabs>
        <w:ind w:left="-567" w:right="25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tblpX="-25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984"/>
        <w:gridCol w:w="1560"/>
        <w:gridCol w:w="1701"/>
      </w:tblGrid>
      <w:tr w:rsidR="00325B37" w:rsidRPr="008856C0" w:rsidTr="00325B37">
        <w:trPr>
          <w:trHeight w:val="7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FF6062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 w:rsidRPr="00FF6062">
              <w:rPr>
                <w:b/>
                <w:sz w:val="20"/>
                <w:szCs w:val="20"/>
              </w:rPr>
              <w:t>Землище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FF6062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 w:rsidRPr="00FF6062">
              <w:rPr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FF6062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 w:rsidRPr="00FF6062">
              <w:rPr>
                <w:b/>
                <w:sz w:val="20"/>
                <w:szCs w:val="20"/>
              </w:rPr>
              <w:t>НТП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FF6062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 w:rsidRPr="00FF6062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 w:rsidRPr="00FF6062">
              <w:rPr>
                <w:b/>
                <w:sz w:val="20"/>
                <w:szCs w:val="20"/>
              </w:rPr>
              <w:t>Площ</w:t>
            </w:r>
            <w:r>
              <w:rPr>
                <w:b/>
                <w:sz w:val="20"/>
                <w:szCs w:val="20"/>
              </w:rPr>
              <w:t>,</w:t>
            </w:r>
          </w:p>
          <w:p w:rsidR="00325B37" w:rsidRPr="00FF6062" w:rsidRDefault="00325B37" w:rsidP="00325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дка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Агатово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Pr="009F3167" w:rsidRDefault="00325B37" w:rsidP="00325B37">
            <w:pPr>
              <w:jc w:val="right"/>
              <w:rPr>
                <w:sz w:val="20"/>
                <w:szCs w:val="20"/>
              </w:rPr>
            </w:pPr>
            <w:r w:rsidRPr="009F3167">
              <w:rPr>
                <w:sz w:val="20"/>
                <w:szCs w:val="20"/>
              </w:rPr>
              <w:t>00103.27.1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101.724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Pr="00DE171A" w:rsidRDefault="00325B37" w:rsidP="00325B37">
            <w:pPr>
              <w:jc w:val="right"/>
            </w:pPr>
            <w:r w:rsidRPr="00DE171A">
              <w:rPr>
                <w:sz w:val="20"/>
                <w:szCs w:val="20"/>
              </w:rPr>
              <w:t>02885.46.4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FF6062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1.403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Pr="00DE171A" w:rsidRDefault="00325B37" w:rsidP="00325B37">
            <w:pPr>
              <w:jc w:val="right"/>
            </w:pPr>
            <w:r w:rsidRPr="00DE171A">
              <w:rPr>
                <w:sz w:val="20"/>
                <w:szCs w:val="20"/>
              </w:rPr>
              <w:t>02885.25.4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FF6062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Pr="00DE171A" w:rsidRDefault="00325B37" w:rsidP="00325B37">
            <w:pPr>
              <w:jc w:val="right"/>
            </w:pPr>
            <w:r w:rsidRPr="00DE171A">
              <w:rPr>
                <w:sz w:val="20"/>
                <w:szCs w:val="20"/>
              </w:rPr>
              <w:t>02885.218.2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FF6062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35.392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02885.24.42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4.502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02885.24.30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2.400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02885.80.18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center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DD758A" w:rsidRDefault="00325B37" w:rsidP="00325B37">
            <w:pPr>
              <w:jc w:val="right"/>
              <w:rPr>
                <w:sz w:val="20"/>
                <w:szCs w:val="20"/>
              </w:rPr>
            </w:pPr>
            <w:r w:rsidRPr="00DD758A">
              <w:rPr>
                <w:sz w:val="20"/>
                <w:szCs w:val="20"/>
              </w:rPr>
              <w:t>1.674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02885.103.1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1.913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02885.38.1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2.805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02885.143.7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2.525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02885.30.18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18.852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02885.35.1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30.245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02885.143.10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11.233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02885.133.16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3.731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02885.267.2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53.850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02885.220.1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83.479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02885.127.1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431.623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109.607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Батошево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02885.40.4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 xml:space="preserve">          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54596" w:rsidRDefault="00325B37" w:rsidP="00325B37">
            <w:pPr>
              <w:jc w:val="right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9.065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Бериево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DE171A" w:rsidRDefault="00325B37" w:rsidP="00325B37">
            <w:pPr>
              <w:jc w:val="right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03914.59.103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DE171A" w:rsidRDefault="00325B37" w:rsidP="00325B37">
            <w:pPr>
              <w:jc w:val="center"/>
              <w:rPr>
                <w:sz w:val="20"/>
                <w:szCs w:val="20"/>
              </w:rPr>
            </w:pPr>
            <w:r w:rsidRPr="00DE171A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FF6062" w:rsidRDefault="00325B37" w:rsidP="00325B37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9.393</w:t>
            </w:r>
          </w:p>
        </w:tc>
      </w:tr>
      <w:tr w:rsidR="00726D5A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87511F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A" w:rsidRPr="0087511F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04555.84.2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902053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902053" w:rsidRDefault="00726D5A" w:rsidP="00726D5A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87511F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29.058</w:t>
            </w:r>
          </w:p>
        </w:tc>
      </w:tr>
      <w:tr w:rsidR="00726D5A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87511F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A" w:rsidRPr="0087511F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04555.83.15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902053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902053" w:rsidRDefault="00726D5A" w:rsidP="00726D5A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Pr="0087511F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21.545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07082.2.199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2.999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07082.7.59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0.999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07082.12.113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5.751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902053" w:rsidRDefault="00325B37" w:rsidP="00325B37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902053" w:rsidRDefault="00325B37" w:rsidP="00325B37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07082.118.18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902053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902053" w:rsidRDefault="00325B37" w:rsidP="00325B37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902053" w:rsidRDefault="00325B37" w:rsidP="00325B37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0.822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07082.118.8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8C7CF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232E2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3.001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07082.118.9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8C7CF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232E2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3.007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07082.118.36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8C7CF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F5421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8.080</w:t>
            </w:r>
          </w:p>
        </w:tc>
      </w:tr>
      <w:tr w:rsidR="00385A26" w:rsidRPr="008856C0" w:rsidTr="00385A26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A26" w:rsidRDefault="00385A26" w:rsidP="00385A26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18.101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8.356</w:t>
            </w:r>
          </w:p>
        </w:tc>
      </w:tr>
      <w:tr w:rsidR="00385A26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C67D58" w:rsidRDefault="00385A26" w:rsidP="0038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07082.18.21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49.989</w:t>
            </w:r>
          </w:p>
        </w:tc>
      </w:tr>
      <w:tr w:rsidR="00385A26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C67D58" w:rsidRDefault="00385A26" w:rsidP="0038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07082.18.32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56.370</w:t>
            </w:r>
          </w:p>
        </w:tc>
      </w:tr>
      <w:tr w:rsidR="00385A26" w:rsidRPr="008856C0" w:rsidTr="00385A26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385A26" w:rsidRDefault="00385A26" w:rsidP="00385A26">
            <w:pPr>
              <w:jc w:val="center"/>
              <w:rPr>
                <w:sz w:val="20"/>
                <w:szCs w:val="20"/>
              </w:rPr>
            </w:pPr>
            <w:r w:rsidRPr="00385A26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A26" w:rsidRPr="00385A26" w:rsidRDefault="00385A26" w:rsidP="00385A26">
            <w:pPr>
              <w:jc w:val="right"/>
              <w:rPr>
                <w:sz w:val="20"/>
                <w:szCs w:val="20"/>
              </w:rPr>
            </w:pPr>
            <w:r w:rsidRPr="00385A26">
              <w:rPr>
                <w:sz w:val="20"/>
                <w:szCs w:val="20"/>
              </w:rPr>
              <w:t>07082.118.14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385A26" w:rsidRDefault="00385A26" w:rsidP="00385A26">
            <w:pPr>
              <w:jc w:val="center"/>
            </w:pPr>
            <w:r w:rsidRPr="00385A2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385A26" w:rsidRDefault="00385A26" w:rsidP="00385A26">
            <w:pPr>
              <w:jc w:val="center"/>
            </w:pPr>
            <w:r w:rsidRPr="00385A26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385A26" w:rsidRDefault="00385A26" w:rsidP="00385A26">
            <w:pPr>
              <w:jc w:val="right"/>
              <w:rPr>
                <w:sz w:val="20"/>
                <w:szCs w:val="20"/>
              </w:rPr>
            </w:pPr>
            <w:r w:rsidRPr="00385A26">
              <w:rPr>
                <w:sz w:val="20"/>
                <w:szCs w:val="20"/>
              </w:rPr>
              <w:t>0.998</w:t>
            </w:r>
          </w:p>
        </w:tc>
      </w:tr>
      <w:tr w:rsidR="00385A26" w:rsidRPr="008856C0" w:rsidTr="00385A26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C67D58" w:rsidRDefault="00385A26" w:rsidP="0038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07082.118.13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385A26" w:rsidRDefault="00385A26" w:rsidP="00385A26">
            <w:pPr>
              <w:jc w:val="center"/>
            </w:pPr>
            <w:r w:rsidRPr="00385A2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Pr="00385A26" w:rsidRDefault="00385A26" w:rsidP="00385A26">
            <w:pPr>
              <w:jc w:val="center"/>
            </w:pPr>
            <w:r w:rsidRPr="00385A26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0.721</w:t>
            </w:r>
          </w:p>
        </w:tc>
      </w:tr>
      <w:tr w:rsidR="00756111" w:rsidRPr="008856C0" w:rsidTr="00220E60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1" w:rsidRDefault="00756111" w:rsidP="00756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07082.23.10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6.101</w:t>
            </w:r>
          </w:p>
        </w:tc>
      </w:tr>
      <w:tr w:rsidR="00756111" w:rsidRPr="008856C0" w:rsidTr="00220E60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1" w:rsidRDefault="00756111" w:rsidP="00756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07082.23.45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3.400</w:t>
            </w:r>
          </w:p>
        </w:tc>
      </w:tr>
      <w:tr w:rsidR="00756111" w:rsidRPr="008856C0" w:rsidTr="00220E60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1" w:rsidRPr="00C67D58" w:rsidRDefault="00756111" w:rsidP="00756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07082.25.4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354596" w:rsidRDefault="00756111" w:rsidP="00756111">
            <w:pPr>
              <w:jc w:val="center"/>
              <w:rPr>
                <w:sz w:val="20"/>
                <w:szCs w:val="20"/>
              </w:rPr>
            </w:pPr>
            <w:r w:rsidRPr="00354596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6.115</w:t>
            </w:r>
          </w:p>
        </w:tc>
      </w:tr>
      <w:tr w:rsidR="00385A26" w:rsidRPr="008856C0" w:rsidTr="00385A26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A26" w:rsidRPr="0087511F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07082.26.42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6" w:rsidRDefault="00385A26" w:rsidP="00385A26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26" w:rsidRPr="0087511F" w:rsidRDefault="00385A26" w:rsidP="00385A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20.358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2.001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F5421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667FA" w:rsidRDefault="00325B37" w:rsidP="00325B37">
            <w:pPr>
              <w:jc w:val="center"/>
              <w:rPr>
                <w:sz w:val="20"/>
                <w:szCs w:val="20"/>
              </w:rPr>
            </w:pPr>
            <w:r w:rsidRPr="003667FA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667FA" w:rsidRDefault="00325B37" w:rsidP="00325B37">
            <w:pPr>
              <w:jc w:val="center"/>
              <w:rPr>
                <w:sz w:val="20"/>
                <w:szCs w:val="20"/>
              </w:rPr>
            </w:pPr>
            <w:r w:rsidRPr="003667FA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20.227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3667FA" w:rsidRDefault="00325B37" w:rsidP="00325B37">
            <w:pPr>
              <w:jc w:val="center"/>
              <w:rPr>
                <w:sz w:val="20"/>
                <w:szCs w:val="20"/>
              </w:rPr>
            </w:pPr>
            <w:r w:rsidRPr="003667FA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</w:t>
            </w:r>
          </w:p>
        </w:tc>
      </w:tr>
      <w:tr w:rsidR="00756111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1" w:rsidRPr="00C67D58" w:rsidRDefault="00756111" w:rsidP="00756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111" w:rsidRPr="00E241E8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07082.31.29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11" w:rsidRDefault="00756111" w:rsidP="00756111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Pr="0087511F" w:rsidRDefault="00756111" w:rsidP="00756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1" w:rsidRDefault="00756111" w:rsidP="0075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C67D58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B37" w:rsidRDefault="00325B37" w:rsidP="00325B37">
            <w:pPr>
              <w:jc w:val="right"/>
            </w:pPr>
            <w:r w:rsidRPr="00E241E8">
              <w:rPr>
                <w:sz w:val="20"/>
                <w:szCs w:val="20"/>
              </w:rPr>
              <w:t>07082.</w:t>
            </w:r>
            <w:r>
              <w:rPr>
                <w:sz w:val="20"/>
                <w:szCs w:val="20"/>
              </w:rPr>
              <w:t>37.56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7" w:rsidRDefault="00325B37" w:rsidP="00325B37">
            <w:pPr>
              <w:jc w:val="center"/>
            </w:pPr>
            <w:r w:rsidRPr="00542BE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29.925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07082.69.1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5.384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Буря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87511F" w:rsidRDefault="00325B37" w:rsidP="00325B37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07082.108.1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87511F" w:rsidRDefault="00325B37" w:rsidP="00325B37">
            <w:pPr>
              <w:jc w:val="center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B13B2F" w:rsidRDefault="00325B37" w:rsidP="00325B37">
            <w:pPr>
              <w:jc w:val="right"/>
              <w:rPr>
                <w:sz w:val="20"/>
                <w:szCs w:val="20"/>
                <w:lang w:val="en-US"/>
              </w:rPr>
            </w:pPr>
            <w:r w:rsidRPr="0087511F">
              <w:rPr>
                <w:sz w:val="20"/>
                <w:szCs w:val="20"/>
              </w:rPr>
              <w:t>1.849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16376.14.87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1.300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16376.118.137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3.500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16376.113.130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3.999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16376.119.76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5.500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16376.119.81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3.997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16376.136.123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0.500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16376.137.26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2.000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16376.143.129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1B031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0.504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3.390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FB601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4.149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16376.136.9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FB601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26.098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16376.114.44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FB601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98.238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16376.113.139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FB601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28.492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Горна Росица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16376.118.183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37" w:rsidRDefault="00325B37" w:rsidP="00325B37">
            <w:pPr>
              <w:jc w:val="center"/>
            </w:pPr>
            <w:r w:rsidRPr="00FB601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230045" w:rsidRDefault="00325B37" w:rsidP="00325B37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51.488</w:t>
            </w:r>
          </w:p>
        </w:tc>
      </w:tr>
      <w:tr w:rsidR="00726D5A" w:rsidRPr="008856C0" w:rsidTr="000716AE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A" w:rsidRPr="001E4658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A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17587.167.11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A" w:rsidRDefault="00726D5A" w:rsidP="00726D5A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A" w:rsidRPr="009F4407" w:rsidRDefault="00726D5A" w:rsidP="0072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A" w:rsidRDefault="00726D5A" w:rsidP="00726D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0.830</w:t>
            </w:r>
          </w:p>
        </w:tc>
      </w:tr>
      <w:tr w:rsidR="001A0BE5" w:rsidRPr="008856C0" w:rsidTr="000716AE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17587.59.97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7.357</w:t>
            </w:r>
          </w:p>
        </w:tc>
      </w:tr>
      <w:tr w:rsidR="00325B37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C160CF" w:rsidRDefault="00325B37" w:rsidP="00325B37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B37" w:rsidRPr="00C160CF" w:rsidRDefault="00325B37" w:rsidP="00325B37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17587.55.18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C160CF" w:rsidRDefault="00325B37" w:rsidP="00325B37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C160CF" w:rsidRDefault="00325B37" w:rsidP="00325B37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7" w:rsidRPr="00C160CF" w:rsidRDefault="00325B37" w:rsidP="00325B37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7.676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1E465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17587.37.78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16.070</w:t>
            </w:r>
          </w:p>
        </w:tc>
      </w:tr>
      <w:tr w:rsidR="001A0BE5" w:rsidRPr="008856C0" w:rsidTr="0005581C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17587.203.6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1E465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17587.203.20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17587.53.18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Default="001A0BE5" w:rsidP="001A0BE5">
            <w:pPr>
              <w:jc w:val="right"/>
            </w:pPr>
            <w:r w:rsidRPr="00183FAF">
              <w:rPr>
                <w:sz w:val="20"/>
                <w:szCs w:val="20"/>
              </w:rPr>
              <w:t>17587.53.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Default="001A0BE5" w:rsidP="001A0BE5">
            <w:pPr>
              <w:jc w:val="right"/>
            </w:pPr>
            <w:r w:rsidRPr="00183FAF">
              <w:rPr>
                <w:sz w:val="20"/>
                <w:szCs w:val="20"/>
              </w:rPr>
              <w:t>17587.53.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Default="001A0BE5" w:rsidP="001A0BE5">
            <w:pPr>
              <w:jc w:val="right"/>
            </w:pPr>
            <w:r w:rsidRPr="00183FAF">
              <w:rPr>
                <w:sz w:val="20"/>
                <w:szCs w:val="20"/>
              </w:rPr>
              <w:t>17587.53.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Default="001A0BE5" w:rsidP="001A0BE5">
            <w:pPr>
              <w:jc w:val="right"/>
            </w:pPr>
            <w:r w:rsidRPr="00183FAF">
              <w:rPr>
                <w:sz w:val="20"/>
                <w:szCs w:val="20"/>
              </w:rPr>
              <w:t>17587.53.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2739A4" w:rsidRDefault="001A0BE5" w:rsidP="001A0BE5">
            <w:pPr>
              <w:jc w:val="center"/>
              <w:rPr>
                <w:sz w:val="20"/>
                <w:szCs w:val="20"/>
              </w:rPr>
            </w:pPr>
            <w:r w:rsidRPr="002739A4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2739A4" w:rsidRDefault="001A0BE5" w:rsidP="001A0BE5">
            <w:pPr>
              <w:jc w:val="right"/>
              <w:rPr>
                <w:sz w:val="20"/>
                <w:szCs w:val="20"/>
              </w:rPr>
            </w:pPr>
            <w:r w:rsidRPr="002739A4">
              <w:rPr>
                <w:sz w:val="20"/>
                <w:szCs w:val="20"/>
              </w:rPr>
              <w:t>17587.53.79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2739A4" w:rsidRDefault="001A0BE5" w:rsidP="001A0BE5">
            <w:pPr>
              <w:jc w:val="center"/>
              <w:rPr>
                <w:sz w:val="20"/>
                <w:szCs w:val="20"/>
              </w:rPr>
            </w:pPr>
            <w:r w:rsidRPr="002739A4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2739A4" w:rsidRDefault="001A0BE5" w:rsidP="001A0BE5">
            <w:pPr>
              <w:jc w:val="right"/>
              <w:rPr>
                <w:sz w:val="20"/>
                <w:szCs w:val="20"/>
              </w:rPr>
            </w:pPr>
            <w:r w:rsidRPr="002739A4">
              <w:rPr>
                <w:sz w:val="20"/>
                <w:szCs w:val="20"/>
              </w:rPr>
              <w:t>7.615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17587.203.6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1E4658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17587.203.20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17587.238.22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54565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9F4407" w:rsidRDefault="001A0BE5" w:rsidP="001A0BE5">
            <w:pPr>
              <w:jc w:val="center"/>
              <w:rPr>
                <w:sz w:val="20"/>
                <w:szCs w:val="20"/>
              </w:rPr>
            </w:pPr>
            <w:r w:rsidRPr="009F4407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17587.78.11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0.720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17542.25.36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D26E1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22.542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17542.349.1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26E1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20.21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lastRenderedPageBreak/>
              <w:t>Градище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17542.372.1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26E1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52.111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17542.223.2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21.097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Градище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17542.519.9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160CF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23.273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20119.48.34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230045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8.261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20119.121.20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3.000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20119.26.12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230045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2.965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20119.21.3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7.426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20119.17.42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center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30045" w:rsidRDefault="001A0BE5" w:rsidP="001A0BE5">
            <w:pPr>
              <w:jc w:val="right"/>
              <w:rPr>
                <w:sz w:val="20"/>
                <w:szCs w:val="20"/>
              </w:rPr>
            </w:pPr>
            <w:r w:rsidRPr="00230045">
              <w:rPr>
                <w:sz w:val="20"/>
                <w:szCs w:val="20"/>
              </w:rPr>
              <w:t>2.062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36721" w:rsidRDefault="001A0BE5" w:rsidP="001A0BE5">
            <w:pPr>
              <w:jc w:val="center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20119.102.43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36721" w:rsidRDefault="001A0BE5" w:rsidP="001A0BE5">
            <w:pPr>
              <w:jc w:val="center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11.858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36721" w:rsidRDefault="001A0BE5" w:rsidP="001A0BE5">
            <w:pPr>
              <w:jc w:val="center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20119.102.48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36721" w:rsidRDefault="001A0BE5" w:rsidP="001A0BE5">
            <w:pPr>
              <w:jc w:val="center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18.247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C36721" w:rsidRDefault="001A0BE5" w:rsidP="001A0BE5">
            <w:pPr>
              <w:jc w:val="center"/>
            </w:pPr>
            <w:r w:rsidRPr="00C36721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20119.102.54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C36721" w:rsidRDefault="001A0BE5" w:rsidP="001A0BE5">
            <w:pPr>
              <w:jc w:val="center"/>
            </w:pPr>
            <w:r w:rsidRPr="00C36721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8.034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C36721" w:rsidRDefault="001A0BE5" w:rsidP="001A0BE5">
            <w:pPr>
              <w:jc w:val="center"/>
            </w:pPr>
            <w:r w:rsidRPr="00C36721">
              <w:rPr>
                <w:sz w:val="20"/>
                <w:szCs w:val="20"/>
              </w:rPr>
              <w:t>Дамяново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20119.102.71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C36721" w:rsidRDefault="001A0BE5" w:rsidP="001A0BE5">
            <w:pPr>
              <w:jc w:val="center"/>
            </w:pPr>
            <w:r w:rsidRPr="00C36721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36721" w:rsidRDefault="001A0BE5" w:rsidP="001A0BE5">
            <w:pPr>
              <w:jc w:val="right"/>
              <w:rPr>
                <w:sz w:val="20"/>
                <w:szCs w:val="20"/>
              </w:rPr>
            </w:pPr>
            <w:r w:rsidRPr="00C36721">
              <w:rPr>
                <w:sz w:val="20"/>
                <w:szCs w:val="20"/>
              </w:rPr>
              <w:t>20.925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21628.251.9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19.447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21628.167.104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27.646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21628.127.8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116.054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87511F" w:rsidRDefault="001A0BE5" w:rsidP="001A0BE5">
            <w:pPr>
              <w:jc w:val="right"/>
              <w:rPr>
                <w:sz w:val="20"/>
                <w:szCs w:val="20"/>
              </w:rPr>
            </w:pPr>
            <w:r w:rsidRPr="0087511F">
              <w:rPr>
                <w:sz w:val="20"/>
                <w:szCs w:val="20"/>
              </w:rPr>
              <w:t>21628.126.1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B5C7E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43.474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21628.196.11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1.062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21628.123.2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2B6EF7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30.216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21628.170.68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2B6EF7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38.403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21628.213.40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2B6EF7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D41DF" w:rsidRDefault="001A0BE5" w:rsidP="001A0BE5">
            <w:pPr>
              <w:jc w:val="right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63.259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21628.176.3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10.690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21628.184.7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5.285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21628.196.8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5.862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21628.241.18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2.780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21628.184.5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1.118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21628.94.2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6.631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21628.193.7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2.058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21628.193.17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26.894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21628.184.1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1.978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21628.192.12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13.287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21628.192.19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center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B13B2F" w:rsidRDefault="001A0BE5" w:rsidP="001A0BE5">
            <w:pPr>
              <w:jc w:val="right"/>
              <w:rPr>
                <w:sz w:val="20"/>
                <w:szCs w:val="20"/>
              </w:rPr>
            </w:pPr>
            <w:r w:rsidRPr="00B13B2F">
              <w:rPr>
                <w:sz w:val="20"/>
                <w:szCs w:val="20"/>
              </w:rPr>
              <w:t>4.428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Добромирка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21628.212.5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center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902053" w:rsidRDefault="001A0BE5" w:rsidP="001A0BE5">
            <w:pPr>
              <w:jc w:val="right"/>
              <w:rPr>
                <w:sz w:val="20"/>
                <w:szCs w:val="20"/>
              </w:rPr>
            </w:pPr>
            <w:r w:rsidRPr="00902053">
              <w:rPr>
                <w:sz w:val="20"/>
                <w:szCs w:val="20"/>
              </w:rPr>
              <w:t>6.529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24178.48.4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23.833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24178.48.3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18.196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24178.57.9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201AD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15.401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24178.57.18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201AD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92.459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24178.57.20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201AD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122.160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24178.67.30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1.398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24178.67.33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4.944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24178.70.90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3.025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24178.110.14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5.427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24178.133.7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2.753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24178.133.211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12.998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24178.134.9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1.499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24178.134.15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5.597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24178.137.4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7.999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24178.200.3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4.009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lastRenderedPageBreak/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24178.86.4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4.637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24178.158.20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9.851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24178.158.25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4.403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24178.158.29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1.191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24178.164.2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1.928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24178.164.5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3100B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8.842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Душево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24178.366.36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2.712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Идилево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32336.290.16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CD41D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38652.35.101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1.968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38652.11.243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8.725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13.078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7.002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4.616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116.114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6.187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38652.12.33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12.201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38652.13.284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8.271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38652.13.297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2C564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6.200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Кормянско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38652.34.1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3.577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Крамолин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39431.242.8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40141.43.1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183.212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40141.43.9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183.773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40141.46.260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18.034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40141.82.141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5.34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40141.82.140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3.937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40141.82.119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5.000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40141.87.7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43.324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40141.87.12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Default="001A0BE5" w:rsidP="001A0BE5">
            <w:pPr>
              <w:jc w:val="center"/>
            </w:pPr>
            <w:r w:rsidRPr="007F6370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F6370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7.735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F6370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11.238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F6370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46.709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40141.32.89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12.301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16.067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40141.103.86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11.260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40141.119.67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9.806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40141.101.64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5.515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40141.88.63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109.788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40141.54.57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5.851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40141.113.56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22.038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40141.136.53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7.641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40141.56.51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1025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60.615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40141.83.44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9.145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40141.50.44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8.014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40141.68.23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8.825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40141.130.4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110.06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Крушево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40141.69.4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center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2F1C36" w:rsidRDefault="001A0BE5" w:rsidP="001A0BE5">
            <w:pPr>
              <w:jc w:val="right"/>
              <w:rPr>
                <w:sz w:val="20"/>
                <w:szCs w:val="20"/>
              </w:rPr>
            </w:pPr>
            <w:r w:rsidRPr="002F1C36">
              <w:rPr>
                <w:sz w:val="20"/>
                <w:szCs w:val="20"/>
              </w:rPr>
              <w:t>7.613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40275.1.66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3.499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40275.1.321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1.606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40275.1.370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A1B4C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2.554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A1B4C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1.300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1.350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2.472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0.888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0.557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2.153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40275.45.8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20.053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1.321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1.016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40275.52.17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6.692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0.985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1.395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40275.54.13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3.979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40275.54.14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1.159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40275.56.10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15534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2.342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40275.56.13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15534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1.083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40275.59.2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1.387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40275.59.7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2.254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40275.76.1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1.171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40275.80.4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1.009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40275.100.9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1.291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40275.119.4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1.706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40275.131.9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4.071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40275.133.4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9.084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40275.137.1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87AD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5.222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40275.141.20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687AD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3.902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40275.210.51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0.162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0.726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1.019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1.501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0.366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40275.210.28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0.446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40275.205.1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1.251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40275.270.2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0.176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40275.270.12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6.063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1.419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1.070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3124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11.355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3124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2.018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3124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1.141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40275.225.38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3124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19.957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40275.226.116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3124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1.040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40275.228.31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1.015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40275.229.4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1.847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4.942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1.133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0.925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40275.232.26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7.608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0.735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1.593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2.412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0.520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0.829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40275.233.51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3.140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9.939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1.078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40275.234.51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1.331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40275.239.1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5.464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40275.242.71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3.498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40275.243.11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0.796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40275.243.14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3.031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40275.249.15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0.360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40275.254.1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1.586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40275.254.14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40275.277.1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1.188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40275.277.5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1.387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40275.281.5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1.581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40275.292.1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1.104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40275.297.1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1.880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40275.300.11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8.647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40275.301.24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1.117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40275.301.47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11.354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40275.302.14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1.080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0.798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40275.305.24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3.342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40275.309.6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13.076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40275.309.17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12.912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40275.311.8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10.242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2.761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40275.312.8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center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135E" w:rsidRDefault="001A0BE5" w:rsidP="001A0BE5">
            <w:pPr>
              <w:jc w:val="right"/>
              <w:rPr>
                <w:sz w:val="20"/>
                <w:szCs w:val="20"/>
              </w:rPr>
            </w:pPr>
            <w:r w:rsidRPr="0002135E">
              <w:rPr>
                <w:sz w:val="20"/>
                <w:szCs w:val="20"/>
              </w:rPr>
              <w:t>4.453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40275.313.1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3.278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40275.315.19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1.260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40275.315.25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1.760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40275.341.24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0.657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40275.342.9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5.276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40275.342.20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6.187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40275.342.29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5.866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40275.364.29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1.657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40275.364.30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3.583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40275.368.1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6.199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40275.370.1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1.254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40275.377.7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24.268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40275.371.22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18.152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Кръвеник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40275.342.14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72.404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43966.123.83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160CF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3.998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43966.98.145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3.200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43966.123.80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160CF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5.363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43966.123.81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160CF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7.105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43966.124.4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5.488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43966.124.10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1.801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43966.196.80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2.974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43966.98.101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20.671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43966.38.8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5.851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43966.37.7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46B8B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1.364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43966.28.49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4.692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43966.16.28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0.834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43966.29.38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43966.37.31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3.514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43966.53.12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4.501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43966.53.25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1.502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43966.58.109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5.207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Ловнидол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43966.67.7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DF069A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46509.51.2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2.435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46509.99.3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0.798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46509.101.205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46509.110.30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0.750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46509.109.24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0.233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46509.47.67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50DD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1.565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46509.47.72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50DD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4.100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46509.50.1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50DD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7.258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Малки Вършец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46509.195.1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350DD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0.540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48670.74.178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160CF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4.054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48670.35.33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C7D0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10.582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48670.35.32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C7D0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11.252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48670.79.25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C7D0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5.350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48670.80.24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C7D0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4.854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48670.37.18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C7D0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7.041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48670.16.17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6.595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48670.37.13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13.633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48670.37.6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85.414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48670.45.2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11.301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48670.44.2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80.898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48670.43.1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47.682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Младен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48670.36.1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83.22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lastRenderedPageBreak/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56037.15.53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C160CF" w:rsidRDefault="001A0BE5" w:rsidP="001A0BE5">
            <w:pPr>
              <w:jc w:val="right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0.806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56037.15.51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81.176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56037.60.21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0.107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56037.45.156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7B1B7F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0.600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56037.35.11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1.039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56037.29.21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0.293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56037.87.13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56037.69.11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0.364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56037.20.44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56037.25.19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1.396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56037.28.213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2.909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56037.28.227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0.500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56037.45.160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56037.48.3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0.998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56037.60.17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1.511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56037.15.54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0.21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56037.16.5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1.999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56037.19.115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ІV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2.500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56037.12.48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1.086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Петко Славейков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56037.51.64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10.200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63673.15.235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1.279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4.000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63673.31.106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2.399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63673.31.115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1.301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A332E5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6.015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110A4" w:rsidRDefault="001A0BE5" w:rsidP="001A0BE5">
            <w:pPr>
              <w:jc w:val="center"/>
              <w:rPr>
                <w:sz w:val="20"/>
                <w:szCs w:val="20"/>
              </w:rPr>
            </w:pPr>
            <w:r w:rsidRPr="00F110A4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110A4" w:rsidRDefault="001A0BE5" w:rsidP="001A0BE5">
            <w:pPr>
              <w:jc w:val="right"/>
              <w:rPr>
                <w:sz w:val="20"/>
                <w:szCs w:val="20"/>
              </w:rPr>
            </w:pPr>
            <w:r w:rsidRPr="00F110A4">
              <w:rPr>
                <w:sz w:val="20"/>
                <w:szCs w:val="20"/>
              </w:rPr>
              <w:t>63673.47.2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Pr="00F110A4" w:rsidRDefault="001A0BE5" w:rsidP="001A0BE5">
            <w:pPr>
              <w:jc w:val="center"/>
            </w:pPr>
            <w:r w:rsidRPr="00F110A4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110A4" w:rsidRDefault="001A0BE5" w:rsidP="001A0BE5">
            <w:pPr>
              <w:jc w:val="center"/>
              <w:rPr>
                <w:sz w:val="20"/>
                <w:szCs w:val="20"/>
              </w:rPr>
            </w:pPr>
            <w:r w:rsidRPr="00F110A4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110A4" w:rsidRDefault="001A0BE5" w:rsidP="001A0BE5">
            <w:pPr>
              <w:jc w:val="right"/>
              <w:rPr>
                <w:sz w:val="20"/>
                <w:szCs w:val="20"/>
              </w:rPr>
            </w:pPr>
            <w:r w:rsidRPr="00F110A4">
              <w:rPr>
                <w:sz w:val="20"/>
                <w:szCs w:val="20"/>
              </w:rPr>
              <w:t xml:space="preserve">246.891  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6.927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63673.47.13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FC336C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6.498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63673.47.17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FC336C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23.076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63673.47.18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FC336C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6.206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63673.47.48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3.569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63673.54.4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1.938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63673.33.16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6B2799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0.674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63673.33.201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6B2799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0.355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63673.33.210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6B2799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1.899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63673.33.211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6B2799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0.500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63673.33.213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6B2799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0.900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63673.35.116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63673.35.123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1.200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63673.48.72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1.059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Ряховците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63673.10.281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7.402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65927.60.18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ІV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4.154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65927.108.24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0.810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65927.112.27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2.078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66216.47.20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8.198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66216.202.1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66216.202.4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Pr="00414FF8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lastRenderedPageBreak/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66216.203.1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Pr="00414FF8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66216.212.2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66216.60.11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2.935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66216.60.5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2.770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6.463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66216.218.1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9.104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66216.218.13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7.662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69451.53.96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0.885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69451.25.27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0.850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center"/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right"/>
            </w:pPr>
            <w:r w:rsidRPr="00414FF8">
              <w:rPr>
                <w:sz w:val="20"/>
                <w:szCs w:val="20"/>
              </w:rPr>
              <w:t>69451.25.45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0.665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center"/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right"/>
            </w:pPr>
            <w:r w:rsidRPr="00414FF8">
              <w:rPr>
                <w:sz w:val="20"/>
                <w:szCs w:val="20"/>
              </w:rPr>
              <w:t>69451.25.51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0.565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center"/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right"/>
            </w:pPr>
            <w:r w:rsidRPr="00414FF8">
              <w:rPr>
                <w:sz w:val="20"/>
                <w:szCs w:val="20"/>
              </w:rPr>
              <w:t>69451.27.14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2.854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center"/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414FF8" w:rsidRDefault="001A0BE5" w:rsidP="001A0BE5">
            <w:pPr>
              <w:jc w:val="right"/>
            </w:pPr>
            <w:r w:rsidRPr="00414FF8">
              <w:rPr>
                <w:sz w:val="20"/>
                <w:szCs w:val="20"/>
              </w:rPr>
              <w:t>69451.27.18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1.642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69451.115.5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ІV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1.868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69451.114.8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4.514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69451.144.1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26.179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69451.161.1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ІV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3.125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69451.313.3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2.305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69451.299.2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3.907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69451.299.6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0.577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69451.319.27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1.321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69451.305.62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1.465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69451.305.76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414FF8" w:rsidRDefault="001A0BE5" w:rsidP="001A0BE5">
            <w:pPr>
              <w:jc w:val="right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1.882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69451.176.1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61980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35.484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69451.176.3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61980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17.415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69451.78.10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69451.78.11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center"/>
              <w:rPr>
                <w:sz w:val="20"/>
                <w:szCs w:val="20"/>
              </w:rPr>
            </w:pPr>
            <w:r w:rsidRPr="00E61980"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E61980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69451.78.12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Столът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69451.266.2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4FF8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414FF8" w:rsidRDefault="001A0BE5" w:rsidP="001A0BE5">
            <w:pPr>
              <w:jc w:val="center"/>
              <w:rPr>
                <w:sz w:val="20"/>
                <w:szCs w:val="20"/>
              </w:rPr>
            </w:pPr>
            <w:r w:rsidRPr="00414FF8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D7FD1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12.45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48742.165.7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D7FD1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4.863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48742.169.26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10.833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48742.170.1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2.637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48742.94.19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D7FD1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5.671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Млечево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48742.52.1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74.944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69417.181.50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37.619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69417.214.13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130.583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69417.139.68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center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7103D3" w:rsidRDefault="001A0BE5" w:rsidP="001A0BE5">
            <w:pPr>
              <w:jc w:val="right"/>
              <w:rPr>
                <w:sz w:val="20"/>
                <w:szCs w:val="20"/>
              </w:rPr>
            </w:pPr>
            <w:r w:rsidRPr="007103D3">
              <w:rPr>
                <w:sz w:val="20"/>
                <w:szCs w:val="20"/>
              </w:rPr>
              <w:t>21.542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15B6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0.110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15B6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0.165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69417.76.1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A15B6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11.436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69417.32.8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A15B6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13.302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69417.92.8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1.329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69417.97.5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1.962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69417.97.7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0.403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69417.100.2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1.252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69417.100.33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1.284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69417.108.13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1.780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69417.109.4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1.011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69417.110.39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15.672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0.230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0.289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5.259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3.294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1.070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2.373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69417.113.54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3.145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0.326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69417.115.3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0.340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0.579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0.908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0.449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69417.116.15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0.697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69417.116.17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1.077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69417.116.18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2.169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69417.116.26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11.946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69417.116.32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4.855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0.539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0.507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0.694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0.180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0.180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69417.119.44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69417.123.8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1.259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69417.123.11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0.477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69417.123.14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3.678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69417.127.5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2.213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69417.131.15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2.581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69417.132.11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72.624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69417.132.22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2.161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69417.134.21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1.766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69417.139.57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center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024392" w:rsidRDefault="001A0BE5" w:rsidP="001A0BE5">
            <w:pPr>
              <w:jc w:val="right"/>
              <w:rPr>
                <w:sz w:val="20"/>
                <w:szCs w:val="20"/>
              </w:rPr>
            </w:pPr>
            <w:r w:rsidRPr="00024392">
              <w:rPr>
                <w:sz w:val="20"/>
                <w:szCs w:val="20"/>
              </w:rPr>
              <w:t>25.345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0.659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0.838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9.840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5.403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0.473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1.169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69417.148.7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1.513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056AF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0.763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056AF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056AF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E5" w:rsidRDefault="001A0BE5" w:rsidP="001A0BE5">
            <w:pPr>
              <w:jc w:val="center"/>
            </w:pPr>
            <w:r w:rsidRPr="00056AF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0.260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69417.155.16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2.279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2.641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2.292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69417.156.12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4.400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69417.164.2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11.019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69417.168.40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0.400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69417.169.38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0.256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69417.177.14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1.188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69417.177.30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5.189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69417.178.11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4.250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69417.179.62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3.382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69417.179.76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2.224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69417.180.19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2.823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69417.181.46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2.798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6.589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3.686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2.002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3.971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1.030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0.253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69417.184.60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4.953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1.201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0.437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69417.185.38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4.675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69417.185.39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1.268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6.172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2.339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69417.186.17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12.198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7.930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6.047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69417.186.37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9.382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69417.187.6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1.878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1.958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69417.190.19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2.220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1.847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5.234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10.126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3.947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3.235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4.280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062">
              <w:rPr>
                <w:sz w:val="20"/>
                <w:szCs w:val="20"/>
              </w:rPr>
              <w:t>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0.671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7.071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69417.192.41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12.595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69417.194.24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1.344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69417.194.33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8.638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69417.194.34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4.512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69417.194.37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27.544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1.603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9.883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69417.195.24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21.674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69417.195.26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15.008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69417.195.46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2.155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69417.195.81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1.445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69417.196.14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9.237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69417.198.18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0.399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8.257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14.377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69417.205.20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35.111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69417.205.57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5.047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69417.205.77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Пасище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6.240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69417.209.38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2.601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1.092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26.686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69417.213.22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55.186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134.313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17.284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79.245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69417.218.5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39.181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2.098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0.494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69417.228.31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122.832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69417.228.41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3.774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69417.228.44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6.546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10.236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69417.228.47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18.498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69417.230.19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26.623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69417.233.18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1.113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69417.235.1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61.738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69417.236.40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1.969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69417.214.16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Pr="00DD7FD1" w:rsidRDefault="001A0BE5" w:rsidP="001A0BE5">
            <w:pPr>
              <w:jc w:val="center"/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17.238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69417.214.18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19.362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69417.213.17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32.364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69417.212.24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center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DD7FD1" w:rsidRDefault="001A0BE5" w:rsidP="001A0BE5">
            <w:pPr>
              <w:jc w:val="right"/>
              <w:rPr>
                <w:sz w:val="20"/>
                <w:szCs w:val="20"/>
              </w:rPr>
            </w:pPr>
            <w:r w:rsidRPr="00DD7FD1">
              <w:rPr>
                <w:sz w:val="20"/>
                <w:szCs w:val="20"/>
              </w:rPr>
              <w:t>16.598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69417.209.36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36.981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69417.403.22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6713D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69417.403.24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5" w:rsidRDefault="001A0BE5" w:rsidP="001A0BE5">
            <w:pPr>
              <w:jc w:val="center"/>
            </w:pPr>
            <w:r w:rsidRPr="006713DF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Стоките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69417.481.46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73763.22.109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1.800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73763.22.63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lastRenderedPageBreak/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73763.22.58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2.999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3.808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73763.14.2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4.699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73763.6.222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8.001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73763.65.52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9.430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73763.65.45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73763.7.29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0.344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73763.13.7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1.999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73763.47.1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4.365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73763.65.61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4.950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73763.64.11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3.376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73763.6.167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3.466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73763.6.168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9.015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73763.6.209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7.663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73763.6.236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15.397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73763.6.243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32.996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19.288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7.061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8.053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6.190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3.020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12.489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73763.75.7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3.746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73763.83.4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30.045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Търхово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73763.82.130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C14E93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107.151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77253.26.96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4.979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77253.31.4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0.700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77253.31.40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4.978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0.999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77253.61.27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4.005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77253.61.34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3.136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77253.61.37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1.004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77253.61.38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2.956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77253.74.41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1.782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77253.96.1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BE5" w:rsidRDefault="001A0BE5" w:rsidP="001A0BE5">
            <w:pPr>
              <w:jc w:val="center"/>
            </w:pPr>
            <w:r w:rsidRPr="00E15B48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2.100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77253.64.98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3.328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77253.98.2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1.201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77253.98.5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1.179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Хирево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right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77253.84.1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AB1219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11.514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83497.22.36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3.199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83497.22.38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Ливада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1.965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26.324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15.697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7.514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lastRenderedPageBreak/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1.981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83497.107.8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AB1219">
              <w:rPr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83497.107.9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5" w:rsidRPr="00125502" w:rsidRDefault="001A0BE5" w:rsidP="001A0BE5">
            <w:pPr>
              <w:jc w:val="center"/>
              <w:rPr>
                <w:sz w:val="20"/>
                <w:szCs w:val="20"/>
              </w:rPr>
            </w:pPr>
            <w:r w:rsidRPr="00125502"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10.990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83497.5.68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1.720</w:t>
            </w:r>
          </w:p>
        </w:tc>
      </w:tr>
      <w:tr w:rsidR="001A0BE5" w:rsidRPr="008856C0" w:rsidTr="00325B3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Шумата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83497.14.6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center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E5" w:rsidRPr="00FF6062" w:rsidRDefault="001A0BE5" w:rsidP="001A0BE5">
            <w:pPr>
              <w:jc w:val="right"/>
              <w:rPr>
                <w:sz w:val="20"/>
                <w:szCs w:val="20"/>
              </w:rPr>
            </w:pPr>
            <w:r w:rsidRPr="00FF6062">
              <w:rPr>
                <w:sz w:val="20"/>
                <w:szCs w:val="20"/>
              </w:rPr>
              <w:t>4.001</w:t>
            </w:r>
          </w:p>
        </w:tc>
      </w:tr>
    </w:tbl>
    <w:p w:rsidR="00350FE2" w:rsidRDefault="00350FE2" w:rsidP="001A3904">
      <w:pPr>
        <w:ind w:right="272"/>
        <w:jc w:val="both"/>
      </w:pPr>
    </w:p>
    <w:sectPr w:rsidR="00350FE2" w:rsidSect="00D54404">
      <w:pgSz w:w="11906" w:h="16838" w:code="9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BE" w:rsidRDefault="00783CBE" w:rsidP="00A50122">
      <w:r>
        <w:separator/>
      </w:r>
    </w:p>
  </w:endnote>
  <w:endnote w:type="continuationSeparator" w:id="0">
    <w:p w:rsidR="00783CBE" w:rsidRDefault="00783CB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BE" w:rsidRDefault="00783CBE" w:rsidP="00A50122">
      <w:r>
        <w:separator/>
      </w:r>
    </w:p>
  </w:footnote>
  <w:footnote w:type="continuationSeparator" w:id="0">
    <w:p w:rsidR="00783CBE" w:rsidRDefault="00783CB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E7862"/>
    <w:multiLevelType w:val="hybridMultilevel"/>
    <w:tmpl w:val="2482DA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3"/>
    <w:rsid w:val="00017487"/>
    <w:rsid w:val="0002135E"/>
    <w:rsid w:val="000229E2"/>
    <w:rsid w:val="00024392"/>
    <w:rsid w:val="000250C2"/>
    <w:rsid w:val="00025F81"/>
    <w:rsid w:val="00036DDC"/>
    <w:rsid w:val="00045DA3"/>
    <w:rsid w:val="000516CD"/>
    <w:rsid w:val="000518C1"/>
    <w:rsid w:val="00056F37"/>
    <w:rsid w:val="00063393"/>
    <w:rsid w:val="00064250"/>
    <w:rsid w:val="0006489C"/>
    <w:rsid w:val="000731E6"/>
    <w:rsid w:val="00081361"/>
    <w:rsid w:val="000A0299"/>
    <w:rsid w:val="000A45CB"/>
    <w:rsid w:val="000B4A38"/>
    <w:rsid w:val="000C46A7"/>
    <w:rsid w:val="000E09A6"/>
    <w:rsid w:val="000E1E14"/>
    <w:rsid w:val="000F2BF0"/>
    <w:rsid w:val="00104DEF"/>
    <w:rsid w:val="00115D2A"/>
    <w:rsid w:val="00125313"/>
    <w:rsid w:val="00127501"/>
    <w:rsid w:val="00140A7F"/>
    <w:rsid w:val="001424D9"/>
    <w:rsid w:val="00153BB3"/>
    <w:rsid w:val="00174667"/>
    <w:rsid w:val="00192575"/>
    <w:rsid w:val="00197798"/>
    <w:rsid w:val="00197B6D"/>
    <w:rsid w:val="001A0BE5"/>
    <w:rsid w:val="001A3904"/>
    <w:rsid w:val="001B293C"/>
    <w:rsid w:val="001B5110"/>
    <w:rsid w:val="001B5C30"/>
    <w:rsid w:val="001C47CB"/>
    <w:rsid w:val="001D4328"/>
    <w:rsid w:val="001D638B"/>
    <w:rsid w:val="001E65ED"/>
    <w:rsid w:val="001E68F1"/>
    <w:rsid w:val="001E7C80"/>
    <w:rsid w:val="001F03A6"/>
    <w:rsid w:val="001F1A68"/>
    <w:rsid w:val="001F6769"/>
    <w:rsid w:val="0020173C"/>
    <w:rsid w:val="0020263B"/>
    <w:rsid w:val="00206B07"/>
    <w:rsid w:val="00207135"/>
    <w:rsid w:val="00220E60"/>
    <w:rsid w:val="0022114F"/>
    <w:rsid w:val="00230045"/>
    <w:rsid w:val="00241604"/>
    <w:rsid w:val="00241B2D"/>
    <w:rsid w:val="002442D7"/>
    <w:rsid w:val="00263AA3"/>
    <w:rsid w:val="002701BF"/>
    <w:rsid w:val="002739A4"/>
    <w:rsid w:val="002743DE"/>
    <w:rsid w:val="00276805"/>
    <w:rsid w:val="0028108B"/>
    <w:rsid w:val="00281DB1"/>
    <w:rsid w:val="00294649"/>
    <w:rsid w:val="002A58A0"/>
    <w:rsid w:val="002B0216"/>
    <w:rsid w:val="002B04B6"/>
    <w:rsid w:val="002B2218"/>
    <w:rsid w:val="002B575E"/>
    <w:rsid w:val="002C1C4A"/>
    <w:rsid w:val="002D0C45"/>
    <w:rsid w:val="002D4787"/>
    <w:rsid w:val="002E102A"/>
    <w:rsid w:val="002E236F"/>
    <w:rsid w:val="002F1BBA"/>
    <w:rsid w:val="002F1C36"/>
    <w:rsid w:val="00321BF5"/>
    <w:rsid w:val="00325B37"/>
    <w:rsid w:val="0034636F"/>
    <w:rsid w:val="00350DBB"/>
    <w:rsid w:val="00350FE2"/>
    <w:rsid w:val="00353C30"/>
    <w:rsid w:val="00354596"/>
    <w:rsid w:val="00360378"/>
    <w:rsid w:val="003667FA"/>
    <w:rsid w:val="00372890"/>
    <w:rsid w:val="003816E4"/>
    <w:rsid w:val="00385A26"/>
    <w:rsid w:val="00385ADB"/>
    <w:rsid w:val="00392520"/>
    <w:rsid w:val="003972BE"/>
    <w:rsid w:val="003A68D8"/>
    <w:rsid w:val="003D6178"/>
    <w:rsid w:val="003E1314"/>
    <w:rsid w:val="003E3A02"/>
    <w:rsid w:val="003E7CAA"/>
    <w:rsid w:val="003F51C2"/>
    <w:rsid w:val="00403E5D"/>
    <w:rsid w:val="0040571F"/>
    <w:rsid w:val="00414FF8"/>
    <w:rsid w:val="00420121"/>
    <w:rsid w:val="00424610"/>
    <w:rsid w:val="004418B8"/>
    <w:rsid w:val="00452F2E"/>
    <w:rsid w:val="004672A9"/>
    <w:rsid w:val="004714E1"/>
    <w:rsid w:val="00475F64"/>
    <w:rsid w:val="004907CD"/>
    <w:rsid w:val="00492E9C"/>
    <w:rsid w:val="00494F92"/>
    <w:rsid w:val="004A0B3E"/>
    <w:rsid w:val="004A1F18"/>
    <w:rsid w:val="004A763B"/>
    <w:rsid w:val="004B0219"/>
    <w:rsid w:val="004B21B3"/>
    <w:rsid w:val="004C3314"/>
    <w:rsid w:val="004E108E"/>
    <w:rsid w:val="004E58F9"/>
    <w:rsid w:val="004E655E"/>
    <w:rsid w:val="004F0021"/>
    <w:rsid w:val="004F052D"/>
    <w:rsid w:val="004F2BC1"/>
    <w:rsid w:val="004F4407"/>
    <w:rsid w:val="005079B6"/>
    <w:rsid w:val="005200CD"/>
    <w:rsid w:val="00527280"/>
    <w:rsid w:val="00530BD9"/>
    <w:rsid w:val="00546600"/>
    <w:rsid w:val="005524FB"/>
    <w:rsid w:val="005525A8"/>
    <w:rsid w:val="00555C9C"/>
    <w:rsid w:val="00573E43"/>
    <w:rsid w:val="00582D5A"/>
    <w:rsid w:val="00595393"/>
    <w:rsid w:val="005A47CE"/>
    <w:rsid w:val="005D19D5"/>
    <w:rsid w:val="005D7C1F"/>
    <w:rsid w:val="005E348B"/>
    <w:rsid w:val="005F2935"/>
    <w:rsid w:val="006011DC"/>
    <w:rsid w:val="0061466A"/>
    <w:rsid w:val="00625B23"/>
    <w:rsid w:val="00625EB3"/>
    <w:rsid w:val="00631701"/>
    <w:rsid w:val="00631B49"/>
    <w:rsid w:val="00636472"/>
    <w:rsid w:val="00645252"/>
    <w:rsid w:val="006464C0"/>
    <w:rsid w:val="006470D1"/>
    <w:rsid w:val="00654561"/>
    <w:rsid w:val="00671E66"/>
    <w:rsid w:val="00672D61"/>
    <w:rsid w:val="0069262A"/>
    <w:rsid w:val="006A286B"/>
    <w:rsid w:val="006B4269"/>
    <w:rsid w:val="006C2643"/>
    <w:rsid w:val="006D228B"/>
    <w:rsid w:val="006D3D74"/>
    <w:rsid w:val="006E5F71"/>
    <w:rsid w:val="006E625E"/>
    <w:rsid w:val="006F002D"/>
    <w:rsid w:val="006F744C"/>
    <w:rsid w:val="007016C4"/>
    <w:rsid w:val="007103D3"/>
    <w:rsid w:val="00714F4B"/>
    <w:rsid w:val="0072251E"/>
    <w:rsid w:val="0072302F"/>
    <w:rsid w:val="00726D5A"/>
    <w:rsid w:val="00731EC4"/>
    <w:rsid w:val="0073447B"/>
    <w:rsid w:val="00736BCB"/>
    <w:rsid w:val="0074222E"/>
    <w:rsid w:val="00745644"/>
    <w:rsid w:val="00753488"/>
    <w:rsid w:val="0075545F"/>
    <w:rsid w:val="00756111"/>
    <w:rsid w:val="00762DB2"/>
    <w:rsid w:val="00773625"/>
    <w:rsid w:val="00783CBE"/>
    <w:rsid w:val="00793954"/>
    <w:rsid w:val="00796257"/>
    <w:rsid w:val="007A05DF"/>
    <w:rsid w:val="007A19F9"/>
    <w:rsid w:val="007A5567"/>
    <w:rsid w:val="007C51D3"/>
    <w:rsid w:val="007C6F60"/>
    <w:rsid w:val="007F4FBC"/>
    <w:rsid w:val="00800A9B"/>
    <w:rsid w:val="00804EA8"/>
    <w:rsid w:val="00812E23"/>
    <w:rsid w:val="00815DB1"/>
    <w:rsid w:val="0082006F"/>
    <w:rsid w:val="00820298"/>
    <w:rsid w:val="00826E7F"/>
    <w:rsid w:val="008337F6"/>
    <w:rsid w:val="0083402D"/>
    <w:rsid w:val="0083569A"/>
    <w:rsid w:val="00851897"/>
    <w:rsid w:val="00861354"/>
    <w:rsid w:val="0087511F"/>
    <w:rsid w:val="00881A45"/>
    <w:rsid w:val="008833EF"/>
    <w:rsid w:val="00884588"/>
    <w:rsid w:val="0089370F"/>
    <w:rsid w:val="00895798"/>
    <w:rsid w:val="008A0878"/>
    <w:rsid w:val="008A3531"/>
    <w:rsid w:val="008B7263"/>
    <w:rsid w:val="008C02BB"/>
    <w:rsid w:val="008C3539"/>
    <w:rsid w:val="008C3A6E"/>
    <w:rsid w:val="008D3AF6"/>
    <w:rsid w:val="008D5CD6"/>
    <w:rsid w:val="008D69B1"/>
    <w:rsid w:val="008F3FCD"/>
    <w:rsid w:val="00902053"/>
    <w:rsid w:val="009102C9"/>
    <w:rsid w:val="009125C5"/>
    <w:rsid w:val="00921E9B"/>
    <w:rsid w:val="00926658"/>
    <w:rsid w:val="00927BCE"/>
    <w:rsid w:val="009351A3"/>
    <w:rsid w:val="00940E7C"/>
    <w:rsid w:val="00941640"/>
    <w:rsid w:val="0095134A"/>
    <w:rsid w:val="0095316A"/>
    <w:rsid w:val="00957526"/>
    <w:rsid w:val="00962067"/>
    <w:rsid w:val="009644FB"/>
    <w:rsid w:val="0097067D"/>
    <w:rsid w:val="0097569B"/>
    <w:rsid w:val="009759AB"/>
    <w:rsid w:val="00980093"/>
    <w:rsid w:val="00980235"/>
    <w:rsid w:val="00990D8A"/>
    <w:rsid w:val="009B36CD"/>
    <w:rsid w:val="009B498A"/>
    <w:rsid w:val="009C1269"/>
    <w:rsid w:val="009C5424"/>
    <w:rsid w:val="009F3167"/>
    <w:rsid w:val="009F4407"/>
    <w:rsid w:val="00A00103"/>
    <w:rsid w:val="00A01A28"/>
    <w:rsid w:val="00A06CAC"/>
    <w:rsid w:val="00A271C4"/>
    <w:rsid w:val="00A27843"/>
    <w:rsid w:val="00A316B7"/>
    <w:rsid w:val="00A371F6"/>
    <w:rsid w:val="00A40F21"/>
    <w:rsid w:val="00A448B4"/>
    <w:rsid w:val="00A44B33"/>
    <w:rsid w:val="00A46924"/>
    <w:rsid w:val="00A47A60"/>
    <w:rsid w:val="00A50122"/>
    <w:rsid w:val="00A511A3"/>
    <w:rsid w:val="00A53D06"/>
    <w:rsid w:val="00A54482"/>
    <w:rsid w:val="00A56A3F"/>
    <w:rsid w:val="00A60078"/>
    <w:rsid w:val="00A60C45"/>
    <w:rsid w:val="00A6689E"/>
    <w:rsid w:val="00A7188D"/>
    <w:rsid w:val="00A879EA"/>
    <w:rsid w:val="00A915C1"/>
    <w:rsid w:val="00A9204E"/>
    <w:rsid w:val="00AA0AF3"/>
    <w:rsid w:val="00AA3429"/>
    <w:rsid w:val="00AB1219"/>
    <w:rsid w:val="00AB1A25"/>
    <w:rsid w:val="00AB7205"/>
    <w:rsid w:val="00AC0FF5"/>
    <w:rsid w:val="00AC4F06"/>
    <w:rsid w:val="00AD18C0"/>
    <w:rsid w:val="00AE6866"/>
    <w:rsid w:val="00B00C7F"/>
    <w:rsid w:val="00B13B2F"/>
    <w:rsid w:val="00B319F0"/>
    <w:rsid w:val="00B31A87"/>
    <w:rsid w:val="00B337DB"/>
    <w:rsid w:val="00B40518"/>
    <w:rsid w:val="00B4745B"/>
    <w:rsid w:val="00B474B5"/>
    <w:rsid w:val="00B51C81"/>
    <w:rsid w:val="00B55EFB"/>
    <w:rsid w:val="00B822EB"/>
    <w:rsid w:val="00B849DC"/>
    <w:rsid w:val="00B84FB6"/>
    <w:rsid w:val="00BB200C"/>
    <w:rsid w:val="00BB5837"/>
    <w:rsid w:val="00BB5B73"/>
    <w:rsid w:val="00BB6AD7"/>
    <w:rsid w:val="00BC5B65"/>
    <w:rsid w:val="00BC61EC"/>
    <w:rsid w:val="00BD3872"/>
    <w:rsid w:val="00BE5556"/>
    <w:rsid w:val="00BF30E0"/>
    <w:rsid w:val="00C160CF"/>
    <w:rsid w:val="00C16132"/>
    <w:rsid w:val="00C2205C"/>
    <w:rsid w:val="00C26FFD"/>
    <w:rsid w:val="00C328F5"/>
    <w:rsid w:val="00C33919"/>
    <w:rsid w:val="00C346BA"/>
    <w:rsid w:val="00C36721"/>
    <w:rsid w:val="00C44A7E"/>
    <w:rsid w:val="00C47968"/>
    <w:rsid w:val="00C52162"/>
    <w:rsid w:val="00C5443C"/>
    <w:rsid w:val="00C63271"/>
    <w:rsid w:val="00C82234"/>
    <w:rsid w:val="00C845A4"/>
    <w:rsid w:val="00C9755B"/>
    <w:rsid w:val="00CA1570"/>
    <w:rsid w:val="00CA4EB3"/>
    <w:rsid w:val="00CB3D74"/>
    <w:rsid w:val="00CC5A5E"/>
    <w:rsid w:val="00CD41DF"/>
    <w:rsid w:val="00CD4BD6"/>
    <w:rsid w:val="00CE4AF9"/>
    <w:rsid w:val="00CE7342"/>
    <w:rsid w:val="00CF5514"/>
    <w:rsid w:val="00D1407D"/>
    <w:rsid w:val="00D22E0A"/>
    <w:rsid w:val="00D259EE"/>
    <w:rsid w:val="00D3432D"/>
    <w:rsid w:val="00D41E2D"/>
    <w:rsid w:val="00D51A36"/>
    <w:rsid w:val="00D51F86"/>
    <w:rsid w:val="00D54404"/>
    <w:rsid w:val="00D67520"/>
    <w:rsid w:val="00D90B80"/>
    <w:rsid w:val="00D93C18"/>
    <w:rsid w:val="00D94525"/>
    <w:rsid w:val="00DA032A"/>
    <w:rsid w:val="00DA301D"/>
    <w:rsid w:val="00DB5700"/>
    <w:rsid w:val="00DC6397"/>
    <w:rsid w:val="00DD758A"/>
    <w:rsid w:val="00DD7FD1"/>
    <w:rsid w:val="00DE171A"/>
    <w:rsid w:val="00DF6790"/>
    <w:rsid w:val="00E045EC"/>
    <w:rsid w:val="00E10AE5"/>
    <w:rsid w:val="00E24473"/>
    <w:rsid w:val="00E24B80"/>
    <w:rsid w:val="00E35067"/>
    <w:rsid w:val="00E5799E"/>
    <w:rsid w:val="00E61980"/>
    <w:rsid w:val="00E67938"/>
    <w:rsid w:val="00E7675B"/>
    <w:rsid w:val="00EA2D79"/>
    <w:rsid w:val="00EC2D10"/>
    <w:rsid w:val="00EC4E6D"/>
    <w:rsid w:val="00EC5CC4"/>
    <w:rsid w:val="00EC7853"/>
    <w:rsid w:val="00ED773F"/>
    <w:rsid w:val="00EE5B02"/>
    <w:rsid w:val="00EE61D6"/>
    <w:rsid w:val="00F1101B"/>
    <w:rsid w:val="00F110A4"/>
    <w:rsid w:val="00F123F8"/>
    <w:rsid w:val="00F13225"/>
    <w:rsid w:val="00F202DE"/>
    <w:rsid w:val="00F252C7"/>
    <w:rsid w:val="00F27CE5"/>
    <w:rsid w:val="00F364D6"/>
    <w:rsid w:val="00F401E1"/>
    <w:rsid w:val="00F414C6"/>
    <w:rsid w:val="00F420B1"/>
    <w:rsid w:val="00F47405"/>
    <w:rsid w:val="00F54215"/>
    <w:rsid w:val="00F634A3"/>
    <w:rsid w:val="00F76A6F"/>
    <w:rsid w:val="00F96DF1"/>
    <w:rsid w:val="00FA03A1"/>
    <w:rsid w:val="00FA07A3"/>
    <w:rsid w:val="00FE2B81"/>
    <w:rsid w:val="00FE4EB1"/>
    <w:rsid w:val="00FF481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64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2"/>
    <w:next w:val="a2"/>
    <w:link w:val="10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31">
    <w:name w:val="heading 3"/>
    <w:basedOn w:val="a2"/>
    <w:next w:val="a2"/>
    <w:link w:val="32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41">
    <w:name w:val="heading 4"/>
    <w:basedOn w:val="a2"/>
    <w:next w:val="a2"/>
    <w:link w:val="42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a7">
    <w:name w:val="Заглавие Знак"/>
    <w:basedOn w:val="a3"/>
    <w:link w:val="a6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nhideWhenUsed/>
    <w:qFormat/>
    <w:rsid w:val="00A50122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af8">
    <w:name w:val="Balloon Text"/>
    <w:basedOn w:val="a2"/>
    <w:link w:val="af9"/>
    <w:semiHidden/>
    <w:unhideWhenUsed/>
    <w:rsid w:val="00A50122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af9">
    <w:name w:val="Изнесен текст Знак"/>
    <w:basedOn w:val="a3"/>
    <w:link w:val="af8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33">
    <w:name w:val="Body Text 3"/>
    <w:basedOn w:val="a2"/>
    <w:link w:val="34"/>
    <w:unhideWhenUsed/>
    <w:rsid w:val="00A50122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4">
    <w:name w:val="Основен текст 3 Знак"/>
    <w:basedOn w:val="a3"/>
    <w:link w:val="33"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6">
    <w:name w:val="Основен текст с отстъп 3 Знак"/>
    <w:basedOn w:val="a3"/>
    <w:link w:val="35"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nhideWhenUsed/>
    <w:rsid w:val="00A50122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2">
    <w:name w:val="HTML стандартен Знак"/>
    <w:basedOn w:val="a3"/>
    <w:link w:val="HTML1"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nhideWhenUsed/>
    <w:rsid w:val="00A50122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affa">
    <w:name w:val="Обикновен текст Знак"/>
    <w:basedOn w:val="a3"/>
    <w:link w:val="aff9"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d">
    <w:name w:val="Горен колонтитул Знак"/>
    <w:basedOn w:val="a3"/>
    <w:link w:val="affc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12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7">
    <w:name w:val="List 2"/>
    <w:basedOn w:val="a2"/>
    <w:unhideWhenUsed/>
    <w:rsid w:val="00A50122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8">
    <w:name w:val="List Paragraph"/>
    <w:basedOn w:val="a2"/>
    <w:unhideWhenUsed/>
    <w:qFormat/>
    <w:rsid w:val="00A50122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13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nhideWhenUsed/>
    <w:rsid w:val="00A50122"/>
    <w:rPr>
      <w:rFonts w:eastAsiaTheme="minorHAnsi"/>
      <w:lang w:eastAsia="en-US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nhideWhenUsed/>
    <w:rsid w:val="00A50122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6">
    <w:name w:val="Основен текст Знак"/>
    <w:basedOn w:val="a3"/>
    <w:link w:val="affff5"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nhideWhenUsed/>
    <w:rsid w:val="00A50122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e">
    <w:name w:val="Основен текст 2 Знак"/>
    <w:basedOn w:val="a3"/>
    <w:link w:val="2d"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8">
    <w:name w:val="Основен текст с отстъп Знак"/>
    <w:basedOn w:val="a3"/>
    <w:link w:val="affff7"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nhideWhenUsed/>
    <w:rsid w:val="00A50122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f0">
    <w:name w:val="Основен текст с отстъп 2 Знак"/>
    <w:basedOn w:val="a3"/>
    <w:link w:val="2f"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nhideWhenUsed/>
    <w:rsid w:val="00A50122"/>
    <w:rPr>
      <w:rFonts w:ascii="Calibri" w:hAnsi="Calibri" w:cs="Calibri"/>
    </w:rPr>
  </w:style>
  <w:style w:type="paragraph" w:customStyle="1" w:styleId="1f2">
    <w:name w:val="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fffff2">
    <w:name w:val="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">
    <w:name w:val="Знак Знак Char Char Знак Знак1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">
    <w:name w:val="Char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3">
    <w:name w:val="Без разредка1"/>
    <w:rsid w:val="001A3904"/>
    <w:rPr>
      <w:rFonts w:ascii="Calibri" w:eastAsia="Times New Roman" w:hAnsi="Calibri" w:cs="Times New Roman"/>
    </w:rPr>
  </w:style>
  <w:style w:type="character" w:customStyle="1" w:styleId="1f4">
    <w:name w:val="Основен текст с отстъп Знак1"/>
    <w:rsid w:val="001A3904"/>
    <w:rPr>
      <w:sz w:val="22"/>
    </w:rPr>
  </w:style>
  <w:style w:type="paragraph" w:customStyle="1" w:styleId="1f5">
    <w:name w:val="Изнесен текст1"/>
    <w:basedOn w:val="a2"/>
    <w:semiHidden/>
    <w:rsid w:val="001A3904"/>
    <w:rPr>
      <w:rFonts w:ascii="Tahoma" w:hAnsi="Tahoma" w:cs="Tahoma"/>
      <w:sz w:val="16"/>
      <w:szCs w:val="16"/>
    </w:rPr>
  </w:style>
  <w:style w:type="paragraph" w:customStyle="1" w:styleId="xl24">
    <w:name w:val="xl24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2"/>
    <w:rsid w:val="001A3904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2"/>
    <w:rsid w:val="001A3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2"/>
    <w:rsid w:val="001A390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2"/>
    <w:rsid w:val="001A3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2"/>
    <w:rsid w:val="001A39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2"/>
    <w:rsid w:val="001A3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2"/>
    <w:rsid w:val="001A3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2"/>
    <w:rsid w:val="001A3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2"/>
    <w:rsid w:val="001A3904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2"/>
    <w:rsid w:val="001A39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2"/>
    <w:rsid w:val="001A3904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2"/>
    <w:rsid w:val="001A3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2"/>
    <w:rsid w:val="001A3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CharChar0">
    <w:name w:val="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2"/>
    <w:rsid w:val="001A3904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2">
    <w:name w:val="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Char Char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1A390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fffff3">
    <w:name w:val="Знак Знак"/>
    <w:basedOn w:val="a2"/>
    <w:rsid w:val="001A39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0">
    <w:name w:val="Знак Знак Char Char Знак Знак Знак Знак1 Знак Знак Char Char"/>
    <w:basedOn w:val="a2"/>
    <w:rsid w:val="001A3904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3">
    <w:name w:val="Знак Знак Char Char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4">
    <w:name w:val="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5">
    <w:name w:val="Знак Знак Char Char 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Char Char4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">
    <w:name w:val="Знак Char Char Знак Знак Char Char Знак Знак Char Char Знак Знак Char Char Знак Знак Char Char Знак Знак Char Char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6">
    <w:name w:val="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1">
    <w:name w:val="al_capt1"/>
    <w:rsid w:val="001A3904"/>
    <w:rPr>
      <w:i/>
      <w:iCs/>
      <w:vanish w:val="0"/>
      <w:webHidden w:val="0"/>
      <w:specVanish w:val="0"/>
    </w:rPr>
  </w:style>
  <w:style w:type="character" w:customStyle="1" w:styleId="affffff4">
    <w:name w:val="Основен текст_"/>
    <w:link w:val="1f6"/>
    <w:rsid w:val="001A3904"/>
    <w:rPr>
      <w:spacing w:val="-3"/>
      <w:shd w:val="clear" w:color="auto" w:fill="FFFFFF"/>
    </w:rPr>
  </w:style>
  <w:style w:type="paragraph" w:customStyle="1" w:styleId="1f6">
    <w:name w:val="Основен текст1"/>
    <w:basedOn w:val="a2"/>
    <w:link w:val="affffff4"/>
    <w:rsid w:val="001A3904"/>
    <w:pPr>
      <w:widowControl w:val="0"/>
      <w:shd w:val="clear" w:color="auto" w:fill="FFFFFF"/>
      <w:spacing w:before="60" w:after="480" w:line="274" w:lineRule="exact"/>
      <w:ind w:hanging="980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CharCharCharCharCharCharCharChar">
    <w:name w:val="Char Char Char Char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Char Char Char Знак Знак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7">
    <w:name w:val="Списък на абзаци1"/>
    <w:basedOn w:val="a2"/>
    <w:rsid w:val="001A39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0">
    <w:name w:val="Char Char Char Char Знак Знак Char Char 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0">
    <w:name w:val="Знак Знак 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4">
    <w:name w:val="Знак Знак Char Char Знак Знак"/>
    <w:basedOn w:val="a2"/>
    <w:rsid w:val="001A3904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PlainText1">
    <w:name w:val="Plain Text1"/>
    <w:basedOn w:val="a2"/>
    <w:rsid w:val="001A3904"/>
    <w:pPr>
      <w:suppressAutoHyphens/>
      <w:overflowPunct w:val="0"/>
      <w:textAlignment w:val="baseline"/>
    </w:pPr>
    <w:rPr>
      <w:rFonts w:ascii="Courier New" w:hAnsi="Courier New" w:cs="Courier New"/>
      <w:kern w:val="1"/>
      <w:lang w:val="en-US" w:eastAsia="ar-SA"/>
    </w:rPr>
  </w:style>
  <w:style w:type="paragraph" w:customStyle="1" w:styleId="CharCharCharCharCharCharCharCharCharCharCharChar">
    <w:name w:val="Знак Знак Char Char Знак Знак Char Char Знак Знак Char Char Знак Знак Char Char 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">
    <w:name w:val="Char Char3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Знак Знак Char Char Знак Знак Char Char Знак Знак Char Char Знак Знак Char Char Знак Знак Char Char 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xl65">
    <w:name w:val="xl65"/>
    <w:basedOn w:val="a2"/>
    <w:rsid w:val="001A3904"/>
    <w:pPr>
      <w:spacing w:before="100" w:beforeAutospacing="1" w:after="100" w:afterAutospacing="1"/>
    </w:pPr>
  </w:style>
  <w:style w:type="paragraph" w:customStyle="1" w:styleId="xl66">
    <w:name w:val="xl66"/>
    <w:basedOn w:val="a2"/>
    <w:rsid w:val="001A390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2"/>
    <w:rsid w:val="001A390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2"/>
    <w:rsid w:val="001A39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2"/>
    <w:rsid w:val="001A39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2"/>
    <w:rsid w:val="001A3904"/>
    <w:pPr>
      <w:spacing w:before="100" w:beforeAutospacing="1" w:after="100" w:afterAutospacing="1"/>
      <w:jc w:val="center"/>
    </w:pPr>
  </w:style>
  <w:style w:type="paragraph" w:customStyle="1" w:styleId="CharChar30">
    <w:name w:val="Char Char3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538552DCBB0F4C4BB087ED922D6A6322">
    <w:name w:val="538552DCBB0F4C4BB087ED922D6A6322"/>
    <w:rsid w:val="001A3904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customStyle="1" w:styleId="CharCharCharCharCharCharCharCharCharCharCharChar0">
    <w:name w:val="Char Char Char Char Знак Знак Char Char Char Char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ocked/>
    <w:rsid w:val="001A3904"/>
    <w:rPr>
      <w:rFonts w:ascii="Times New Roman" w:hAnsi="Times New Roman" w:cs="Times New Roman"/>
      <w:sz w:val="28"/>
    </w:rPr>
  </w:style>
  <w:style w:type="character" w:customStyle="1" w:styleId="Heading2Char">
    <w:name w:val="Heading 2 Char"/>
    <w:locked/>
    <w:rsid w:val="001A3904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locked/>
    <w:rsid w:val="001A3904"/>
    <w:rPr>
      <w:rFonts w:ascii="TimesNewRoman,Italic" w:hAnsi="TimesNewRoman,Italic" w:cs="Times New Roman"/>
      <w:i/>
      <w:iCs/>
      <w:sz w:val="24"/>
      <w:szCs w:val="24"/>
    </w:rPr>
  </w:style>
  <w:style w:type="paragraph" w:customStyle="1" w:styleId="xl63">
    <w:name w:val="xl63"/>
    <w:basedOn w:val="a2"/>
    <w:rsid w:val="001A3904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4">
    <w:name w:val="xl64"/>
    <w:basedOn w:val="a2"/>
    <w:rsid w:val="001A3904"/>
    <w:pPr>
      <w:spacing w:before="100" w:beforeAutospacing="1" w:after="100" w:afterAutospacing="1"/>
      <w:jc w:val="right"/>
    </w:pPr>
    <w:rPr>
      <w:rFonts w:eastAsia="Calibri"/>
    </w:rPr>
  </w:style>
  <w:style w:type="numbering" w:customStyle="1" w:styleId="1f8">
    <w:name w:val="Без списък1"/>
    <w:next w:val="a5"/>
    <w:uiPriority w:val="99"/>
    <w:semiHidden/>
    <w:unhideWhenUsed/>
    <w:rsid w:val="001A3904"/>
  </w:style>
  <w:style w:type="paragraph" w:customStyle="1" w:styleId="xl93">
    <w:name w:val="xl9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7">
    <w:name w:val="xl97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2">
    <w:name w:val="xl10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2"/>
    <w:rsid w:val="001A3904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7">
    <w:name w:val="xl107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">
    <w:name w:val="xl10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1">
    <w:name w:val="xl11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4">
    <w:name w:val="xl114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5">
    <w:name w:val="xl115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6">
    <w:name w:val="xl11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numbering" w:customStyle="1" w:styleId="2fc">
    <w:name w:val="Без списък2"/>
    <w:next w:val="a5"/>
    <w:uiPriority w:val="99"/>
    <w:semiHidden/>
    <w:unhideWhenUsed/>
    <w:rsid w:val="001A3904"/>
  </w:style>
  <w:style w:type="numbering" w:customStyle="1" w:styleId="112">
    <w:name w:val="Без списък11"/>
    <w:next w:val="a5"/>
    <w:uiPriority w:val="99"/>
    <w:semiHidden/>
    <w:rsid w:val="001A3904"/>
  </w:style>
  <w:style w:type="paragraph" w:customStyle="1" w:styleId="CharChar5">
    <w:name w:val="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7">
    <w:name w:val="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1">
    <w:name w:val="Знак Знак Char Char Знак Знак1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0">
    <w:name w:val="Char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8">
    <w:name w:val="Char Char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9">
    <w:name w:val="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9">
    <w:name w:val="Без разредка1"/>
    <w:rsid w:val="001A3904"/>
    <w:rPr>
      <w:rFonts w:ascii="Calibri" w:eastAsia="Times New Roman" w:hAnsi="Calibri" w:cs="Times New Roman"/>
    </w:rPr>
  </w:style>
  <w:style w:type="table" w:customStyle="1" w:styleId="1fa">
    <w:name w:val="Мрежа в таблица1"/>
    <w:basedOn w:val="a4"/>
    <w:next w:val="afffffc"/>
    <w:rsid w:val="001A3904"/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a">
    <w:name w:val="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0">
    <w:name w:val="Char Char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0">
    <w:name w:val="Char Char2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7">
    <w:name w:val="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2">
    <w:name w:val="Знак Знак Char Char Знак Знак Знак Знак1 Знак Знак Char Char"/>
    <w:basedOn w:val="a2"/>
    <w:rsid w:val="001A3904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b">
    <w:name w:val="Знак Знак Char Char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">
    <w:name w:val="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d">
    <w:name w:val="Знак Знак Char Char 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0">
    <w:name w:val="Char Char4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0">
    <w:name w:val="Знак Char Char Знак Знак Char Char Знак Знак Char Char Знак Знак Char Char Знак Знак Char Char Знак Знак Char Char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e">
    <w:name w:val="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0">
    <w:name w:val="Char Char Char Char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1">
    <w:name w:val="Char Char Char Char Знак Знак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b">
    <w:name w:val="Списък на абзаци1"/>
    <w:basedOn w:val="a2"/>
    <w:rsid w:val="001A39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2">
    <w:name w:val="Char Char Char Char Знак Знак Char Char 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2">
    <w:name w:val="Знак Знак 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8">
    <w:name w:val="Знак Знак Char Char Знак Знак"/>
    <w:basedOn w:val="a2"/>
    <w:rsid w:val="001A3904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CharCharCharCharCharCharCharCharCharCharCharChar1">
    <w:name w:val="Знак Знак Char Char Знак Знак Char Char Знак Знак Char Char Знак Знак Char Char 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0">
    <w:name w:val="Char Char3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0">
    <w:name w:val="Знак Знак Char Char Знак Знак Char Char Знак Знак Char Char Знак Знак Char Char Знак Знак Char Char 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1">
    <w:name w:val="Char Char3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2">
    <w:name w:val="Char Char Char Char Знак Знак Char Char Char Char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110">
    <w:name w:val="Без списък111"/>
    <w:next w:val="a5"/>
    <w:uiPriority w:val="99"/>
    <w:semiHidden/>
    <w:unhideWhenUsed/>
    <w:rsid w:val="001A3904"/>
  </w:style>
  <w:style w:type="paragraph" w:customStyle="1" w:styleId="xl117">
    <w:name w:val="xl117"/>
    <w:basedOn w:val="a2"/>
    <w:rsid w:val="001A3904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2"/>
    <w:rsid w:val="001A390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2"/>
    <w:rsid w:val="001A390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2"/>
    <w:rsid w:val="001A3904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2"/>
    <w:rsid w:val="001A3904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2"/>
    <w:rsid w:val="001A3904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2"/>
    <w:rsid w:val="001A39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2"/>
    <w:rsid w:val="001A39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2"/>
    <w:rsid w:val="001A39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212">
    <w:name w:val="Без списък21"/>
    <w:next w:val="a5"/>
    <w:uiPriority w:val="99"/>
    <w:semiHidden/>
    <w:unhideWhenUsed/>
    <w:rsid w:val="001A3904"/>
  </w:style>
  <w:style w:type="numbering" w:customStyle="1" w:styleId="122">
    <w:name w:val="Без списък12"/>
    <w:next w:val="a5"/>
    <w:uiPriority w:val="99"/>
    <w:semiHidden/>
    <w:rsid w:val="001A3904"/>
  </w:style>
  <w:style w:type="numbering" w:customStyle="1" w:styleId="1111">
    <w:name w:val="Без списък1111"/>
    <w:next w:val="a5"/>
    <w:uiPriority w:val="99"/>
    <w:semiHidden/>
    <w:unhideWhenUsed/>
    <w:rsid w:val="001A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Panteleeva.OBSEVLIEVO\AppData\Roaming\Microsoft\&#1064;&#1072;&#1073;&#1083;&#1086;&#1085;&#1080;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3C92E-293A-4039-9AF3-8BF15F7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</Template>
  <TotalTime>0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2025-01-16T07:36:00Z</dcterms:created>
  <dcterms:modified xsi:type="dcterms:W3CDTF">2025-01-20T14:22:00Z</dcterms:modified>
</cp:coreProperties>
</file>