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2D" w:rsidRPr="00EE694A" w:rsidRDefault="0068652D" w:rsidP="00EE69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№1</w:t>
      </w:r>
    </w:p>
    <w:p w:rsidR="0068652D" w:rsidRDefault="0068652D" w:rsidP="00EE69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Списък на общински пасища, мери и ливади</w:t>
      </w:r>
    </w:p>
    <w:p w:rsidR="0068652D" w:rsidRDefault="0068652D" w:rsidP="00EE69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индивидуално и общо ползване</w:t>
      </w:r>
      <w:r w:rsidRPr="00EE6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652D" w:rsidRDefault="0068652D" w:rsidP="00EE69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94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календарна</w:t>
      </w:r>
      <w:r w:rsidRPr="00EE694A">
        <w:rPr>
          <w:rFonts w:ascii="Times New Roman" w:hAnsi="Times New Roman" w:cs="Times New Roman"/>
          <w:b/>
          <w:bCs/>
          <w:sz w:val="28"/>
          <w:szCs w:val="28"/>
        </w:rPr>
        <w:t>та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E694A">
        <w:rPr>
          <w:rFonts w:ascii="Times New Roman" w:hAnsi="Times New Roman" w:cs="Times New Roman"/>
          <w:b/>
          <w:bCs/>
          <w:sz w:val="28"/>
          <w:szCs w:val="28"/>
        </w:rPr>
        <w:t xml:space="preserve"> година</w:t>
      </w:r>
    </w:p>
    <w:p w:rsidR="0068652D" w:rsidRPr="00EE694A" w:rsidRDefault="0068652D" w:rsidP="00EE69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 w:eastAsia="bg-BG"/>
        </w:rPr>
      </w:pPr>
      <w:r>
        <w:rPr>
          <w:rFonts w:ascii="Times New Roman" w:hAnsi="Times New Roman" w:cs="Times New Roman"/>
          <w:b/>
          <w:bCs/>
          <w:lang w:val="ru-RU" w:eastAsia="bg-BG"/>
        </w:rPr>
        <w:t xml:space="preserve">Землище с.Белеврен: </w:t>
      </w:r>
    </w:p>
    <w:p w:rsidR="0068652D" w:rsidRPr="00E043DE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487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2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500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м.”Край село”</w:t>
      </w:r>
    </w:p>
    <w:p w:rsidR="0068652D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490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24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337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м.”Край село”</w:t>
      </w:r>
    </w:p>
    <w:p w:rsidR="0068652D" w:rsidRPr="00E043DE" w:rsidRDefault="0068652D" w:rsidP="00B20E4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имот №000518-1,647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категория-пасище,мера, м.”Край село”</w:t>
      </w:r>
    </w:p>
    <w:p w:rsidR="0068652D" w:rsidRPr="00E043DE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534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22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325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</w:t>
      </w:r>
      <w:r>
        <w:rPr>
          <w:rFonts w:ascii="Times New Roman" w:hAnsi="Times New Roman" w:cs="Times New Roman"/>
          <w:color w:val="000000"/>
          <w:lang w:val="ru-RU" w:eastAsia="bg-BG"/>
        </w:rPr>
        <w:t>Чаталитото дърво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”</w:t>
      </w:r>
    </w:p>
    <w:p w:rsidR="0068652D" w:rsidRPr="00E043DE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540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68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083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м.”Край село”</w:t>
      </w:r>
    </w:p>
    <w:p w:rsidR="0068652D" w:rsidRPr="00E043DE" w:rsidRDefault="0068652D" w:rsidP="0034501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579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55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918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</w:t>
      </w:r>
      <w:r>
        <w:rPr>
          <w:rFonts w:ascii="Times New Roman" w:hAnsi="Times New Roman" w:cs="Times New Roman"/>
          <w:color w:val="000000"/>
          <w:lang w:val="ru-RU" w:eastAsia="bg-BG"/>
        </w:rPr>
        <w:t>Селската кория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”</w:t>
      </w:r>
    </w:p>
    <w:p w:rsidR="0068652D" w:rsidRPr="00E043DE" w:rsidRDefault="0068652D" w:rsidP="0034501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bg-BG"/>
        </w:rPr>
      </w:pPr>
      <w:r w:rsidRPr="00E043DE">
        <w:rPr>
          <w:rFonts w:ascii="Times New Roman" w:hAnsi="Times New Roman" w:cs="Times New Roman"/>
          <w:color w:val="000000"/>
          <w:lang w:val="ru-RU" w:eastAsia="bg-BG"/>
        </w:rPr>
        <w:t>имот №000</w:t>
      </w:r>
      <w:r>
        <w:rPr>
          <w:rFonts w:ascii="Times New Roman" w:hAnsi="Times New Roman" w:cs="Times New Roman"/>
          <w:color w:val="000000"/>
          <w:lang w:val="ru-RU" w:eastAsia="bg-BG"/>
        </w:rPr>
        <w:t>582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-</w:t>
      </w:r>
      <w:r>
        <w:rPr>
          <w:rFonts w:ascii="Times New Roman" w:hAnsi="Times New Roman" w:cs="Times New Roman"/>
          <w:color w:val="000000"/>
          <w:lang w:val="ru-RU" w:eastAsia="bg-BG"/>
        </w:rPr>
        <w:t>58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,</w:t>
      </w:r>
      <w:r>
        <w:rPr>
          <w:rFonts w:ascii="Times New Roman" w:hAnsi="Times New Roman" w:cs="Times New Roman"/>
          <w:color w:val="000000"/>
          <w:lang w:val="ru-RU" w:eastAsia="bg-BG"/>
        </w:rPr>
        <w:t>771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 xml:space="preserve"> дка, </w:t>
      </w:r>
      <w:r w:rsidRPr="00E043DE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ІІІ категория-пасище, м.”</w:t>
      </w:r>
      <w:r>
        <w:rPr>
          <w:rFonts w:ascii="Times New Roman" w:hAnsi="Times New Roman" w:cs="Times New Roman"/>
          <w:color w:val="000000"/>
          <w:lang w:val="ru-RU" w:eastAsia="bg-BG"/>
        </w:rPr>
        <w:t>Селска кория</w:t>
      </w:r>
      <w:r w:rsidRPr="00E043DE">
        <w:rPr>
          <w:rFonts w:ascii="Times New Roman" w:hAnsi="Times New Roman" w:cs="Times New Roman"/>
          <w:color w:val="000000"/>
          <w:lang w:val="ru-RU" w:eastAsia="bg-BG"/>
        </w:rPr>
        <w:t>”</w:t>
      </w:r>
    </w:p>
    <w:p w:rsidR="0068652D" w:rsidRPr="004F1B7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 w:rsidRPr="004F1B7D">
        <w:rPr>
          <w:rFonts w:ascii="Times New Roman" w:hAnsi="Times New Roman" w:cs="Times New Roman"/>
          <w:color w:val="000000"/>
          <w:lang w:val="ru-RU" w:eastAsia="bg-BG"/>
        </w:rPr>
        <w:t xml:space="preserve">имот №000597-3,606 дка, </w:t>
      </w:r>
      <w:r w:rsidRPr="004F1B7D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4F1B7D">
        <w:rPr>
          <w:rFonts w:ascii="Times New Roman" w:hAnsi="Times New Roman" w:cs="Times New Roman"/>
          <w:color w:val="000000"/>
          <w:lang w:val="ru-RU" w:eastAsia="bg-BG"/>
        </w:rPr>
        <w:t>ІІІ категория-пасище,мера, м.”Край село”</w:t>
      </w:r>
    </w:p>
    <w:p w:rsidR="0068652D" w:rsidRPr="004F1B7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 w:rsidRPr="004F1B7D">
        <w:rPr>
          <w:rFonts w:ascii="Times New Roman" w:hAnsi="Times New Roman" w:cs="Times New Roman"/>
          <w:color w:val="000000"/>
          <w:lang w:val="ru-RU" w:eastAsia="bg-BG"/>
        </w:rPr>
        <w:t xml:space="preserve">имот№000607-0,312 дка, </w:t>
      </w:r>
      <w:r w:rsidRPr="004F1B7D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4F1B7D"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м.”Край село” </w:t>
      </w:r>
    </w:p>
    <w:p w:rsidR="0068652D" w:rsidRPr="004F1B7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 w:rsidRPr="004F1B7D">
        <w:rPr>
          <w:rFonts w:ascii="Times New Roman" w:hAnsi="Times New Roman" w:cs="Times New Roman"/>
          <w:color w:val="000000"/>
          <w:lang w:val="ru-RU" w:eastAsia="bg-BG"/>
        </w:rPr>
        <w:t xml:space="preserve">имот №000613-1,187 дка, </w:t>
      </w:r>
      <w:r w:rsidRPr="004F1B7D">
        <w:rPr>
          <w:rFonts w:ascii="Times New Roman" w:hAnsi="Times New Roman" w:cs="Times New Roman"/>
          <w:color w:val="000000"/>
          <w:lang w:val="en-US" w:eastAsia="bg-BG"/>
        </w:rPr>
        <w:t>V</w:t>
      </w:r>
      <w:r w:rsidRPr="004F1B7D">
        <w:rPr>
          <w:rFonts w:ascii="Times New Roman" w:hAnsi="Times New Roman" w:cs="Times New Roman"/>
          <w:color w:val="000000"/>
          <w:lang w:val="ru-RU" w:eastAsia="bg-BG"/>
        </w:rPr>
        <w:t>ІІІ категория-пасище,мера, м.”Край село”</w:t>
      </w:r>
    </w:p>
    <w:p w:rsidR="0068652D" w:rsidRPr="004F1B7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 w:rsidRPr="004F1B7D">
        <w:rPr>
          <w:rFonts w:ascii="Times New Roman" w:hAnsi="Times New Roman" w:cs="Times New Roman"/>
          <w:lang w:val="ru-RU" w:eastAsia="bg-BG"/>
        </w:rPr>
        <w:t xml:space="preserve">имот №327002-63,886 дка, </w:t>
      </w:r>
      <w:r w:rsidRPr="004F1B7D">
        <w:rPr>
          <w:rFonts w:ascii="Times New Roman" w:hAnsi="Times New Roman" w:cs="Times New Roman"/>
          <w:lang w:val="en-US" w:eastAsia="bg-BG"/>
        </w:rPr>
        <w:t>V</w:t>
      </w:r>
      <w:r w:rsidRPr="004F1B7D">
        <w:rPr>
          <w:rFonts w:ascii="Times New Roman" w:hAnsi="Times New Roman" w:cs="Times New Roman"/>
          <w:lang w:val="ru-RU" w:eastAsia="bg-BG"/>
        </w:rPr>
        <w:t>ІІІ категория-пасище,мера, м.”Домуз орман”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 w:eastAsia="bg-BG"/>
        </w:rPr>
      </w:pPr>
      <w:r>
        <w:rPr>
          <w:rFonts w:ascii="Times New Roman" w:hAnsi="Times New Roman" w:cs="Times New Roman"/>
          <w:b/>
          <w:bCs/>
          <w:lang w:val="ru-RU" w:eastAsia="bg-BG"/>
        </w:rPr>
        <w:t xml:space="preserve">Землище с.Белила: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№00004</w:t>
      </w:r>
      <w:r>
        <w:rPr>
          <w:rFonts w:ascii="Times New Roman" w:hAnsi="Times New Roman" w:cs="Times New Roman"/>
          <w:lang w:val="ru-RU" w:eastAsia="bg-BG"/>
        </w:rPr>
        <w:t>4</w:t>
      </w:r>
      <w:r>
        <w:rPr>
          <w:rFonts w:ascii="Times New Roman" w:hAnsi="Times New Roman" w:cs="Times New Roman"/>
          <w:lang w:val="en-US" w:eastAsia="bg-BG"/>
        </w:rPr>
        <w:t>-76,430 дка, ІХ категория-пасище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 xml:space="preserve">с храсти, </w:t>
      </w:r>
    </w:p>
    <w:p w:rsidR="0068652D" w:rsidRDefault="0068652D" w:rsidP="00B60F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№000067-4,707 дка, ІХ категория-пасище, мера, </w:t>
      </w:r>
    </w:p>
    <w:p w:rsidR="0068652D" w:rsidRDefault="0068652D" w:rsidP="00B60F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№000074-5,374 дка, ІХ категория-пасище,мера, </w:t>
      </w:r>
    </w:p>
    <w:p w:rsidR="0068652D" w:rsidRDefault="0068652D" w:rsidP="00B60F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№000107-7,801 дка, ІІІ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№000112-3,581 дка, ІХ категория-пасище,мера,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№000115-2,568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№000133-1,561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№000149-2,665 дка, ІХ категория-пасище с храсти,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№000150-2,703 дка, ІХ категория-пасище,мера, </w:t>
      </w:r>
    </w:p>
    <w:p w:rsidR="0068652D" w:rsidRDefault="0068652D" w:rsidP="00B60F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№000152-10,189 дка, ІХ категория-пасище,мера,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№000158-4,360 дка, ІХ категория-пасище,мера,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№000244-2,287 дка, VІ категория-пасище,мера,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№000330-6,089 дка, ІХ категория-пасище,мера, </w:t>
      </w:r>
    </w:p>
    <w:p w:rsidR="0068652D" w:rsidRDefault="0068652D" w:rsidP="004E5A1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402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48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393</w:t>
      </w:r>
      <w:r>
        <w:rPr>
          <w:rFonts w:ascii="Times New Roman" w:hAnsi="Times New Roman" w:cs="Times New Roman"/>
          <w:lang w:val="en-US" w:eastAsia="bg-BG"/>
        </w:rPr>
        <w:t xml:space="preserve">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с.Богданово: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№000115-11,342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м.”Чеирето”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№000234-5,769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 категория-пасище,мера, м.Еклен дере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№000477-55,292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м.”Сърт тарла” </w:t>
      </w:r>
    </w:p>
    <w:p w:rsidR="0068652D" w:rsidRDefault="0068652D" w:rsidP="00DC16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№000640-11,862дка,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>ІІІ категория-пасище,мера, м.”Айкън тарла”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№001217-4,225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м.”Айкън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№002360-5,463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м.”Айкън тарла” </w:t>
      </w:r>
    </w:p>
    <w:p w:rsidR="0068652D" w:rsidRDefault="0068652D" w:rsidP="00AC0E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№043025-48,250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 категория-пасище,мера, м.”Картала” </w:t>
      </w:r>
    </w:p>
    <w:p w:rsidR="0068652D" w:rsidRDefault="0068652D" w:rsidP="00AC0E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№057003-11,241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м.”Дългия цер” </w:t>
      </w:r>
    </w:p>
    <w:p w:rsidR="0068652D" w:rsidRDefault="0068652D" w:rsidP="00AC0E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№060011-15,662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м.”Еклен дере” </w:t>
      </w:r>
    </w:p>
    <w:p w:rsidR="0068652D" w:rsidRDefault="0068652D" w:rsidP="00AC0E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№069009-8,427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м.”Инката” </w:t>
      </w:r>
    </w:p>
    <w:p w:rsidR="0068652D" w:rsidRDefault="0068652D" w:rsidP="003D14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№090005-1,286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категория-пасище,мера, м.”Карна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№102020-4,339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 с храсти, м.”Дюшеме дере” </w:t>
      </w:r>
    </w:p>
    <w:p w:rsidR="0068652D" w:rsidRDefault="0068652D" w:rsidP="003D14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№105009-0,999 дка, </w:t>
      </w:r>
      <w:r>
        <w:rPr>
          <w:rFonts w:ascii="Times New Roman" w:hAnsi="Times New Roman" w:cs="Times New Roman"/>
          <w:color w:val="000000"/>
          <w:lang w:val="en-US" w:eastAsia="bg-BG"/>
        </w:rPr>
        <w:t>V</w:t>
      </w:r>
      <w:r>
        <w:rPr>
          <w:rFonts w:ascii="Times New Roman" w:hAnsi="Times New Roman" w:cs="Times New Roman"/>
          <w:color w:val="000000"/>
          <w:lang w:val="ru-RU" w:eastAsia="bg-BG"/>
        </w:rPr>
        <w:t xml:space="preserve">ІІІ категория-пасище с храсти, м.”Кавачки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 w:eastAsia="bg-BG"/>
        </w:rPr>
      </w:pPr>
      <w:r>
        <w:rPr>
          <w:rFonts w:ascii="Times New Roman" w:hAnsi="Times New Roman" w:cs="Times New Roman"/>
          <w:color w:val="000000"/>
          <w:lang w:val="ru-RU" w:eastAsia="bg-BG"/>
        </w:rPr>
        <w:t xml:space="preserve">имот №120008-8,365 дка, ІХ категория-пасище,мера, м.”Дуков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bg-BG"/>
        </w:rPr>
      </w:pPr>
      <w:r>
        <w:rPr>
          <w:rFonts w:ascii="Times New Roman" w:hAnsi="Times New Roman" w:cs="Times New Roman"/>
          <w:b/>
          <w:bCs/>
          <w:lang w:val="en-US" w:eastAsia="bg-BG"/>
        </w:rPr>
        <w:t>Землище  с. Бистрец: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№000051-1,586 дка, ІV  категория-пасище,мера, м.”Горната каба”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B72">
        <w:rPr>
          <w:rFonts w:ascii="Times New Roman" w:hAnsi="Times New Roman" w:cs="Times New Roman"/>
        </w:rPr>
        <w:t>имот №000164-49,632 дка, ІХ  категория-пасище,мера, м.”Дядо Добрев кладенец”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№000177-30,830 дка, VІІ  категория-пасище,мера, м.”Надара”,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№000179-0,725 дка, ІV  категория-пасище,мера, м.”Желева поляна”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№000275-15,205 дка,VІІ  категория-пасище,мера, м.”Бистрецка река”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№020051-10,949 дка, ІV  категория-пасище,мера, м.”Аспа бунар”</w:t>
      </w:r>
    </w:p>
    <w:p w:rsidR="0068652D" w:rsidRPr="00B20B72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№022044-7,022 дка,VІІ  категория-пасище,мера, м.”Азмака”</w:t>
      </w:r>
    </w:p>
    <w:p w:rsidR="0068652D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№022050- 6,306 дка, ІV  категория-пасище,мера, м.”Горната каба”</w:t>
      </w:r>
    </w:p>
    <w:p w:rsidR="0068652D" w:rsidRDefault="0068652D" w:rsidP="00F713DC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№02</w:t>
      </w:r>
      <w:r>
        <w:rPr>
          <w:rFonts w:ascii="Times New Roman" w:hAnsi="Times New Roman" w:cs="Times New Roman"/>
          <w:lang w:eastAsia="bg-BG"/>
        </w:rPr>
        <w:t>4</w:t>
      </w:r>
      <w:r w:rsidRPr="00B20B72"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33</w:t>
      </w:r>
      <w:r w:rsidRPr="00B20B72"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2</w:t>
      </w:r>
      <w:r w:rsidRPr="00B20B72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950</w:t>
      </w:r>
      <w:r w:rsidRPr="00B20B72">
        <w:rPr>
          <w:rFonts w:ascii="Times New Roman" w:hAnsi="Times New Roman" w:cs="Times New Roman"/>
          <w:lang w:val="en-US" w:eastAsia="bg-BG"/>
        </w:rPr>
        <w:t xml:space="preserve"> дка, ІV  категория-пасище,мера, м.”</w:t>
      </w:r>
      <w:r>
        <w:rPr>
          <w:rFonts w:ascii="Times New Roman" w:hAnsi="Times New Roman" w:cs="Times New Roman"/>
          <w:lang w:eastAsia="bg-BG"/>
        </w:rPr>
        <w:t>Маджаров алчак</w:t>
      </w:r>
      <w:r w:rsidRPr="00B20B72"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F713DC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№02</w:t>
      </w:r>
      <w:r>
        <w:rPr>
          <w:rFonts w:ascii="Times New Roman" w:hAnsi="Times New Roman" w:cs="Times New Roman"/>
          <w:lang w:eastAsia="bg-BG"/>
        </w:rPr>
        <w:t>4</w:t>
      </w:r>
      <w:r w:rsidRPr="00B20B72"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36</w:t>
      </w:r>
      <w:r w:rsidRPr="00B20B72"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8</w:t>
      </w:r>
      <w:r w:rsidRPr="00B20B72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339</w:t>
      </w:r>
      <w:r w:rsidRPr="00B20B72">
        <w:rPr>
          <w:rFonts w:ascii="Times New Roman" w:hAnsi="Times New Roman" w:cs="Times New Roman"/>
          <w:lang w:val="en-US" w:eastAsia="bg-BG"/>
        </w:rPr>
        <w:t xml:space="preserve"> дка, ІV  категория-пасище,мера, м.”</w:t>
      </w:r>
      <w:r>
        <w:rPr>
          <w:rFonts w:ascii="Times New Roman" w:hAnsi="Times New Roman" w:cs="Times New Roman"/>
          <w:lang w:eastAsia="bg-BG"/>
        </w:rPr>
        <w:t>Маджаров алчак</w:t>
      </w:r>
      <w:r w:rsidRPr="00B20B72">
        <w:rPr>
          <w:rFonts w:ascii="Times New Roman" w:hAnsi="Times New Roman" w:cs="Times New Roman"/>
          <w:lang w:val="en-US" w:eastAsia="bg-BG"/>
        </w:rPr>
        <w:t>”</w:t>
      </w:r>
    </w:p>
    <w:p w:rsidR="0068652D" w:rsidRPr="00DB450F" w:rsidRDefault="0068652D" w:rsidP="00F713DC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</w:p>
    <w:p w:rsidR="0068652D" w:rsidRPr="00F713DC" w:rsidRDefault="0068652D" w:rsidP="00F713DC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</w:p>
    <w:p w:rsidR="0068652D" w:rsidRPr="00B20B72" w:rsidRDefault="0068652D" w:rsidP="00DB450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№0300</w:t>
      </w:r>
      <w:r>
        <w:rPr>
          <w:rFonts w:ascii="Times New Roman" w:hAnsi="Times New Roman" w:cs="Times New Roman"/>
          <w:lang w:eastAsia="bg-BG"/>
        </w:rPr>
        <w:t>57</w:t>
      </w:r>
      <w:r w:rsidRPr="00B20B72">
        <w:rPr>
          <w:rFonts w:ascii="Times New Roman" w:hAnsi="Times New Roman" w:cs="Times New Roman"/>
          <w:lang w:val="en-US" w:eastAsia="bg-BG"/>
        </w:rPr>
        <w:t>-1,</w:t>
      </w:r>
      <w:r>
        <w:rPr>
          <w:rFonts w:ascii="Times New Roman" w:hAnsi="Times New Roman" w:cs="Times New Roman"/>
          <w:lang w:eastAsia="bg-BG"/>
        </w:rPr>
        <w:t>340</w:t>
      </w:r>
      <w:r w:rsidRPr="00B20B72">
        <w:rPr>
          <w:rFonts w:ascii="Times New Roman" w:hAnsi="Times New Roman" w:cs="Times New Roman"/>
          <w:lang w:val="en-US" w:eastAsia="bg-BG"/>
        </w:rPr>
        <w:t xml:space="preserve"> дка,VІІ категория-пасище,мера, м.”Дракова поляна”</w:t>
      </w:r>
    </w:p>
    <w:p w:rsidR="0068652D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№030065-18,731 дка,VІІ категория-пасище,мера, м.”Дракова поляна”</w:t>
      </w:r>
    </w:p>
    <w:p w:rsidR="0068652D" w:rsidRDefault="0068652D" w:rsidP="00B20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B72">
        <w:rPr>
          <w:rFonts w:ascii="Times New Roman" w:hAnsi="Times New Roman" w:cs="Times New Roman"/>
        </w:rPr>
        <w:t>имот №033061-3,084 дка,VІІ категория-пасище,мера, м.”Дядо Добрев кладенец”</w:t>
      </w:r>
    </w:p>
    <w:p w:rsidR="0068652D" w:rsidRDefault="0068652D" w:rsidP="005A635E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3142CB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№03</w:t>
      </w:r>
      <w:r>
        <w:rPr>
          <w:rFonts w:ascii="Times New Roman" w:hAnsi="Times New Roman" w:cs="Times New Roman"/>
          <w:lang w:eastAsia="bg-BG"/>
        </w:rPr>
        <w:t>5</w:t>
      </w:r>
      <w:r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26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895</w:t>
      </w:r>
      <w:r>
        <w:rPr>
          <w:rFonts w:ascii="Times New Roman" w:hAnsi="Times New Roman" w:cs="Times New Roman"/>
          <w:lang w:val="en-US" w:eastAsia="bg-BG"/>
        </w:rPr>
        <w:t xml:space="preserve"> дка, </w:t>
      </w:r>
      <w:r w:rsidRPr="00B20B72">
        <w:rPr>
          <w:rFonts w:ascii="Times New Roman" w:hAnsi="Times New Roman" w:cs="Times New Roman"/>
          <w:lang w:val="en-US" w:eastAsia="bg-BG"/>
        </w:rPr>
        <w:t>ІV</w:t>
      </w:r>
      <w:r>
        <w:rPr>
          <w:rFonts w:ascii="Times New Roman" w:hAnsi="Times New Roman" w:cs="Times New Roman"/>
          <w:lang w:val="en-US" w:eastAsia="bg-BG"/>
        </w:rPr>
        <w:t xml:space="preserve"> категория-пасище,мера, м.”</w:t>
      </w:r>
      <w:r>
        <w:rPr>
          <w:rFonts w:ascii="Times New Roman" w:hAnsi="Times New Roman" w:cs="Times New Roman"/>
          <w:lang w:eastAsia="bg-BG"/>
        </w:rPr>
        <w:t>Училищна нива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5A63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№03503</w:t>
      </w:r>
      <w:r>
        <w:rPr>
          <w:rFonts w:ascii="Times New Roman" w:hAnsi="Times New Roman" w:cs="Times New Roman"/>
          <w:lang w:eastAsia="bg-BG"/>
        </w:rPr>
        <w:t>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794</w:t>
      </w:r>
      <w:r>
        <w:rPr>
          <w:rFonts w:ascii="Times New Roman" w:hAnsi="Times New Roman" w:cs="Times New Roman"/>
          <w:lang w:val="en-US" w:eastAsia="bg-BG"/>
        </w:rPr>
        <w:t xml:space="preserve"> дка, ІV категория-пасище,мера, м.”</w:t>
      </w:r>
      <w:r>
        <w:rPr>
          <w:rFonts w:ascii="Times New Roman" w:hAnsi="Times New Roman" w:cs="Times New Roman"/>
          <w:lang w:eastAsia="bg-BG"/>
        </w:rPr>
        <w:t>Лозят</w:t>
      </w:r>
      <w:r>
        <w:rPr>
          <w:rFonts w:ascii="Times New Roman" w:hAnsi="Times New Roman" w:cs="Times New Roman"/>
          <w:lang w:val="en-US" w:eastAsia="bg-BG"/>
        </w:rPr>
        <w:t>а”</w:t>
      </w:r>
    </w:p>
    <w:p w:rsidR="0068652D" w:rsidRDefault="0068652D" w:rsidP="00B20B7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B20B72">
        <w:rPr>
          <w:rFonts w:ascii="Times New Roman" w:hAnsi="Times New Roman" w:cs="Times New Roman"/>
          <w:lang w:val="en-US" w:eastAsia="bg-BG"/>
        </w:rPr>
        <w:t>имот №</w:t>
      </w:r>
      <w:r w:rsidRPr="00610E7C">
        <w:rPr>
          <w:rFonts w:ascii="Times New Roman" w:hAnsi="Times New Roman" w:cs="Times New Roman"/>
          <w:lang w:val="en-US" w:eastAsia="bg-BG"/>
        </w:rPr>
        <w:t>037013-27,256 дка, ІХ  категория-пасище,мера, м.”Плетения гьол”</w:t>
      </w:r>
    </w:p>
    <w:p w:rsidR="0068652D" w:rsidRDefault="0068652D" w:rsidP="004544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№038025-181,</w:t>
      </w:r>
      <w:r>
        <w:rPr>
          <w:rFonts w:ascii="Times New Roman" w:hAnsi="Times New Roman" w:cs="Times New Roman"/>
          <w:lang w:eastAsia="bg-BG"/>
        </w:rPr>
        <w:t>982</w:t>
      </w:r>
      <w:r>
        <w:rPr>
          <w:rFonts w:ascii="Times New Roman" w:hAnsi="Times New Roman" w:cs="Times New Roman"/>
          <w:lang w:val="en-US" w:eastAsia="bg-BG"/>
        </w:rPr>
        <w:t xml:space="preserve"> дка, ІХ  категория-пасище,мера, м.”Оксеново кладенче”</w:t>
      </w:r>
    </w:p>
    <w:p w:rsidR="0068652D" w:rsidRDefault="0068652D" w:rsidP="004452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№03802</w:t>
      </w:r>
      <w:r>
        <w:rPr>
          <w:rFonts w:ascii="Times New Roman" w:hAnsi="Times New Roman" w:cs="Times New Roman"/>
          <w:lang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>-1</w:t>
      </w:r>
      <w:r>
        <w:rPr>
          <w:rFonts w:ascii="Times New Roman" w:hAnsi="Times New Roman" w:cs="Times New Roman"/>
          <w:lang w:eastAsia="bg-BG"/>
        </w:rPr>
        <w:t>54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281</w:t>
      </w:r>
      <w:r>
        <w:rPr>
          <w:rFonts w:ascii="Times New Roman" w:hAnsi="Times New Roman" w:cs="Times New Roman"/>
          <w:lang w:val="en-US" w:eastAsia="bg-BG"/>
        </w:rPr>
        <w:t xml:space="preserve"> дка, ІХ  категория-пасище,мера, м.”Оксеново кладенче”</w:t>
      </w:r>
    </w:p>
    <w:p w:rsidR="0068652D" w:rsidRDefault="0068652D" w:rsidP="00DA36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eastAsia="bg-BG"/>
        </w:rPr>
        <w:t>38</w:t>
      </w:r>
      <w:r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33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5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105</w:t>
      </w:r>
      <w:r>
        <w:rPr>
          <w:rFonts w:ascii="Times New Roman" w:hAnsi="Times New Roman" w:cs="Times New Roman"/>
          <w:lang w:val="en-US" w:eastAsia="bg-BG"/>
        </w:rPr>
        <w:t xml:space="preserve"> дка,ІХ  категория-пасище,мера, м.”Дюшеме дере”</w:t>
      </w:r>
    </w:p>
    <w:p w:rsidR="0068652D" w:rsidRDefault="0068652D" w:rsidP="00610E7C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610E7C">
        <w:rPr>
          <w:rFonts w:ascii="Times New Roman" w:hAnsi="Times New Roman" w:cs="Times New Roman"/>
          <w:lang w:val="en-US" w:eastAsia="bg-BG"/>
        </w:rPr>
        <w:t>имот №039029</w:t>
      </w:r>
      <w:r>
        <w:rPr>
          <w:rFonts w:ascii="Times New Roman" w:hAnsi="Times New Roman" w:cs="Times New Roman"/>
          <w:lang w:val="en-US" w:eastAsia="bg-BG"/>
        </w:rPr>
        <w:t>-25,133 дка,VІІ  категория-пасище,мера, м.”Ноков орман”</w:t>
      </w:r>
    </w:p>
    <w:p w:rsidR="0068652D" w:rsidRDefault="0068652D" w:rsidP="008C19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№039031-8,400 дка,VІІ  категория-пасище,мера, м.”Ноков орман”</w:t>
      </w:r>
    </w:p>
    <w:p w:rsidR="0068652D" w:rsidRDefault="0068652D" w:rsidP="008C19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№040017-11,111 дка,VІІ  категория-пасище,мера, м.”Кубадинова пътека”</w:t>
      </w:r>
    </w:p>
    <w:p w:rsidR="0068652D" w:rsidRDefault="0068652D" w:rsidP="008C19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№040019-12,070 дка,VІІ  категория-пасище,мера, м.”Кубадинова пътека”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№051021-4,434 дка, ІІІ  категория-пасище,мера, м.’До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№051024-2,900 дка, ІІІ  категория-пасище,мера, м.”До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№051025-12,573 дка, ІІІ  категория-пасище,мера, м.”До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№051034-1,628 дка, ІІІ  категория-пасище,мера, м.”До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с.Варовник: </w:t>
      </w:r>
    </w:p>
    <w:p w:rsidR="0068652D" w:rsidRDefault="0068652D" w:rsidP="005416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>имот №000043-12,391 дка, VІІІ категория-пасище,мера</w:t>
      </w:r>
      <w:r>
        <w:rPr>
          <w:rFonts w:ascii="Times New Roman" w:hAnsi="Times New Roman" w:cs="Times New Roman"/>
          <w:lang w:val="ru-RU" w:eastAsia="bg-BG"/>
        </w:rPr>
        <w:t>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№000045-1,551 дка, VІІІ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№000541-7,262 дка, VІІІ категория-пасище,мера,.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№000580-7,302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№000586-6,517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с.Вълчаново: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 xml:space="preserve">имот №000022-5,562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 категория-пасище, м.”Кабите”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 xml:space="preserve">имот №000028-4,122 дка, V категория-пасище с храсти, м.”Кабите” </w:t>
      </w:r>
    </w:p>
    <w:p w:rsidR="0068652D" w:rsidRPr="007A73A4" w:rsidRDefault="0068652D" w:rsidP="007A7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3A4">
        <w:rPr>
          <w:rFonts w:ascii="Times New Roman" w:hAnsi="Times New Roman" w:cs="Times New Roman"/>
        </w:rPr>
        <w:t xml:space="preserve">имот №000032-4,384 дка, V категория-пасище, м.”Саището” </w:t>
      </w:r>
    </w:p>
    <w:p w:rsidR="0068652D" w:rsidRPr="007A73A4" w:rsidRDefault="0068652D" w:rsidP="007A73A4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7A73A4">
        <w:rPr>
          <w:rFonts w:ascii="Times New Roman" w:hAnsi="Times New Roman" w:cs="Times New Roman"/>
          <w:lang w:val="en-US" w:eastAsia="bg-BG"/>
        </w:rPr>
        <w:t xml:space="preserve">имот №000052-26,107 дка, ІХ категория-пасище с храсти, м.”Басмарев кладенец”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 xml:space="preserve">имот №000056-14,190 дка, V категория-пасище с храсти, м.”Голия баир”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 xml:space="preserve">имот №000064-10,953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 категория-пасище, м.”Гирин кайряк”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>имот №00006</w:t>
      </w:r>
      <w:r>
        <w:rPr>
          <w:rFonts w:ascii="Times New Roman" w:hAnsi="Times New Roman" w:cs="Times New Roman"/>
          <w:lang w:val="ru-RU"/>
        </w:rPr>
        <w:t>9</w:t>
      </w:r>
      <w:r w:rsidRPr="00F240FE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55</w:t>
      </w:r>
      <w:r w:rsidRPr="00F240FE">
        <w:rPr>
          <w:rFonts w:ascii="Times New Roman" w:hAnsi="Times New Roman" w:cs="Times New Roman"/>
          <w:lang w:val="ru-RU"/>
        </w:rPr>
        <w:t>,4</w:t>
      </w:r>
      <w:r>
        <w:rPr>
          <w:rFonts w:ascii="Times New Roman" w:hAnsi="Times New Roman" w:cs="Times New Roman"/>
          <w:lang w:val="ru-RU"/>
        </w:rPr>
        <w:t>56</w:t>
      </w:r>
      <w:r w:rsidRPr="00F240FE">
        <w:rPr>
          <w:rFonts w:ascii="Times New Roman" w:hAnsi="Times New Roman" w:cs="Times New Roman"/>
          <w:lang w:val="ru-RU"/>
        </w:rPr>
        <w:t xml:space="preserve">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 категория-пасище, м.”</w:t>
      </w:r>
      <w:r>
        <w:rPr>
          <w:rFonts w:ascii="Times New Roman" w:hAnsi="Times New Roman" w:cs="Times New Roman"/>
          <w:lang w:val="ru-RU"/>
        </w:rPr>
        <w:t>Кавалдживица</w:t>
      </w:r>
      <w:r w:rsidRPr="00F240FE">
        <w:rPr>
          <w:rFonts w:ascii="Times New Roman" w:hAnsi="Times New Roman" w:cs="Times New Roman"/>
          <w:lang w:val="ru-RU"/>
        </w:rPr>
        <w:t>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 xml:space="preserve">имот №000071-57,076 дка, VІІ категория-пасище с храсти, м.”Кавалдживица”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>имот №000121-0,758 дка, ІХ категория-пасище ,мера, м.”Лозята”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>имот №000185-3,76</w:t>
      </w:r>
      <w:r>
        <w:rPr>
          <w:rFonts w:ascii="Times New Roman" w:hAnsi="Times New Roman" w:cs="Times New Roman"/>
          <w:lang w:val="ru-RU"/>
        </w:rPr>
        <w:t>5</w:t>
      </w:r>
      <w:r w:rsidRPr="00F240FE">
        <w:rPr>
          <w:rFonts w:ascii="Times New Roman" w:hAnsi="Times New Roman" w:cs="Times New Roman"/>
          <w:lang w:val="ru-RU"/>
        </w:rPr>
        <w:t xml:space="preserve">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 категория-пасище, м.”Шавов азмак”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</w:rPr>
        <w:t xml:space="preserve">имот №000196-13,905 дка, V категория-пасище, м.”Парцелите” </w:t>
      </w:r>
    </w:p>
    <w:p w:rsidR="0068652D" w:rsidRPr="00E0035B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>имот</w:t>
      </w:r>
      <w:r w:rsidRPr="00E0035B">
        <w:rPr>
          <w:rFonts w:ascii="Times New Roman" w:hAnsi="Times New Roman" w:cs="Times New Roman"/>
          <w:lang w:val="en-US" w:eastAsia="bg-BG"/>
        </w:rPr>
        <w:t xml:space="preserve"> №000230-4,117 дка, V категория-пасище с храсти, м.”Ковънлъка”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F240FE">
        <w:rPr>
          <w:rFonts w:ascii="Times New Roman" w:hAnsi="Times New Roman" w:cs="Times New Roman"/>
          <w:lang w:val="ru-RU" w:eastAsia="bg-BG"/>
        </w:rPr>
        <w:t>имот</w:t>
      </w:r>
      <w:r w:rsidRPr="00F240FE">
        <w:rPr>
          <w:rFonts w:ascii="Times New Roman" w:hAnsi="Times New Roman" w:cs="Times New Roman"/>
          <w:lang w:val="en-US" w:eastAsia="bg-BG"/>
        </w:rPr>
        <w:t xml:space="preserve"> №000238-10,238 дка, V категория-пасище с храсти, м.”Парцелите”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 xml:space="preserve">имот №000290-5,941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>І  категория-пасище, м.”Соления дол”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0FE">
        <w:rPr>
          <w:rFonts w:ascii="Times New Roman" w:hAnsi="Times New Roman" w:cs="Times New Roman"/>
        </w:rPr>
        <w:t xml:space="preserve">имот №000296-5,227 дка, VІІ категория-пасище, м.”Бурделови ниви” 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 xml:space="preserve">имот №000303-14,320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 категория-пасище, м.”Кабите”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240FE">
        <w:rPr>
          <w:rFonts w:ascii="Times New Roman" w:hAnsi="Times New Roman" w:cs="Times New Roman"/>
          <w:lang w:val="ru-RU"/>
        </w:rPr>
        <w:t>имот №000307-24,81</w:t>
      </w:r>
      <w:r>
        <w:rPr>
          <w:rFonts w:ascii="Times New Roman" w:hAnsi="Times New Roman" w:cs="Times New Roman"/>
          <w:lang w:val="ru-RU"/>
        </w:rPr>
        <w:t>0</w:t>
      </w:r>
      <w:r w:rsidRPr="00F240FE">
        <w:rPr>
          <w:rFonts w:ascii="Times New Roman" w:hAnsi="Times New Roman" w:cs="Times New Roman"/>
          <w:lang w:val="ru-RU"/>
        </w:rPr>
        <w:t xml:space="preserve"> дка, </w:t>
      </w:r>
      <w:r w:rsidRPr="00F240FE">
        <w:rPr>
          <w:rFonts w:ascii="Times New Roman" w:hAnsi="Times New Roman" w:cs="Times New Roman"/>
        </w:rPr>
        <w:t>V</w:t>
      </w:r>
      <w:r w:rsidRPr="00F240FE">
        <w:rPr>
          <w:rFonts w:ascii="Times New Roman" w:hAnsi="Times New Roman" w:cs="Times New Roman"/>
          <w:lang w:val="ru-RU"/>
        </w:rPr>
        <w:t xml:space="preserve"> категория-пасище, м.”Шавов азмак”</w:t>
      </w:r>
    </w:p>
    <w:p w:rsidR="0068652D" w:rsidRPr="00F240FE" w:rsidRDefault="0068652D" w:rsidP="00F240FE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F240FE">
        <w:rPr>
          <w:rFonts w:ascii="Times New Roman" w:hAnsi="Times New Roman" w:cs="Times New Roman"/>
          <w:lang w:val="en-US" w:eastAsia="bg-BG"/>
        </w:rPr>
        <w:t xml:space="preserve">имот №000354-14,616 дка, VІ категория-пасище с храсти, м.”Ковачки дол”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№000400-10,389 дка, ІІІ категория-пасище с храсти, м.”Станчов бозалък”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71AA2">
        <w:rPr>
          <w:rFonts w:ascii="Times New Roman" w:hAnsi="Times New Roman" w:cs="Times New Roman"/>
          <w:lang w:val="ru-RU"/>
        </w:rPr>
        <w:t>имот №000428-43,562 дка, ІХ категория-пасище, м.”Гирин кайряк”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№000432-5,314 дка, VІ категория-пасище с храсти, м.”Юрта”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имот №000498-6,801</w:t>
      </w:r>
      <w:r w:rsidRPr="00471AA2">
        <w:rPr>
          <w:rFonts w:ascii="Times New Roman" w:hAnsi="Times New Roman" w:cs="Times New Roman"/>
          <w:lang w:val="ru-RU"/>
        </w:rPr>
        <w:t xml:space="preserve"> дка, ІХ категория-пасище, м.”Долапски бент”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№000506-10,562 дка, V категория-пасище с храсти, м.”Ковачки дол”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71AA2">
        <w:rPr>
          <w:rFonts w:ascii="Times New Roman" w:hAnsi="Times New Roman" w:cs="Times New Roman"/>
          <w:lang w:val="ru-RU"/>
        </w:rPr>
        <w:t xml:space="preserve">имот №000528-5,860 дка, </w:t>
      </w:r>
      <w:r w:rsidRPr="00471AA2">
        <w:rPr>
          <w:rFonts w:ascii="Times New Roman" w:hAnsi="Times New Roman" w:cs="Times New Roman"/>
        </w:rPr>
        <w:t>V</w:t>
      </w:r>
      <w:r w:rsidRPr="00471AA2">
        <w:rPr>
          <w:rFonts w:ascii="Times New Roman" w:hAnsi="Times New Roman" w:cs="Times New Roman"/>
          <w:lang w:val="ru-RU"/>
        </w:rPr>
        <w:t>І категория-пасище, м.”Зад лозята”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№000531-2,980 дка, VІ категория-пасище ,мера, м.”Зад лозята”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71AA2">
        <w:rPr>
          <w:rFonts w:ascii="Times New Roman" w:hAnsi="Times New Roman" w:cs="Times New Roman"/>
          <w:lang w:val="ru-RU"/>
        </w:rPr>
        <w:t xml:space="preserve">имот №000532-2,107 дка, </w:t>
      </w:r>
      <w:r w:rsidRPr="00471AA2">
        <w:rPr>
          <w:rFonts w:ascii="Times New Roman" w:hAnsi="Times New Roman" w:cs="Times New Roman"/>
        </w:rPr>
        <w:t>V</w:t>
      </w:r>
      <w:r w:rsidRPr="00471AA2">
        <w:rPr>
          <w:rFonts w:ascii="Times New Roman" w:hAnsi="Times New Roman" w:cs="Times New Roman"/>
          <w:lang w:val="ru-RU"/>
        </w:rPr>
        <w:t xml:space="preserve"> категория-пасище , м.”Саището”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№000533-28,211 дка, ІХ категория-пасище с храсти, м.”Вандалов гьол”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№000534-6,527 дка, ІХ категория-пасище с храсти, м.”Вандалов гьол”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№000535-6,797 дка, ІХ категория-пасище с храсти, м.”Добрана” </w:t>
      </w:r>
    </w:p>
    <w:p w:rsidR="0068652D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№000550-3,872 дка, ІХ категория-пасище с храсти,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№000584-69,229 дка, VІ категория-пасище с храсти, м.”Лозята”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№000587-9,894 дка, VІ категория-пасище с храсти, м.”Лозята”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№000607-0,825 дка, ІХ категория-пасище ,мера, м.”До село”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71AA2">
        <w:rPr>
          <w:rFonts w:ascii="Times New Roman" w:hAnsi="Times New Roman" w:cs="Times New Roman"/>
          <w:lang w:val="ru-RU"/>
        </w:rPr>
        <w:t>имот №000626-6</w:t>
      </w:r>
      <w:r>
        <w:rPr>
          <w:rFonts w:ascii="Times New Roman" w:hAnsi="Times New Roman" w:cs="Times New Roman"/>
          <w:lang w:val="ru-RU"/>
        </w:rPr>
        <w:t>,687</w:t>
      </w:r>
      <w:r w:rsidRPr="00471AA2">
        <w:rPr>
          <w:rFonts w:ascii="Times New Roman" w:hAnsi="Times New Roman" w:cs="Times New Roman"/>
          <w:lang w:val="ru-RU"/>
        </w:rPr>
        <w:t xml:space="preserve"> дка, ІХ категория-пасище, м.”До село”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№000639-0,519 дка, VІІ категория-пасище ,мера, м.”До село”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№000656-53,279 дка, V категория-пасище с храсти, м.”Франгов орман”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№000664-31,947 дка, ІХ категория-пасище с храсти, м.”Чучурката”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№000668-2,632 дка, ІХ категория-пасище с храсти, м.”Франгов орман”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A2">
        <w:rPr>
          <w:rFonts w:ascii="Times New Roman" w:hAnsi="Times New Roman" w:cs="Times New Roman"/>
        </w:rPr>
        <w:t>имот №000697-4,726 дка, ІХ категория-пасище, м.”Герена”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№000745-23,885 дка, ІХ категория-пасище с храсти, м.”Тенджерката”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№000793-2,501 дка, VІ категория-пасище с храсти, м.”Стария сливовски път” </w:t>
      </w:r>
    </w:p>
    <w:p w:rsidR="0068652D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№000801-69,319 дка, ІХ категория-пасище с храсти, м.”Стария сливовски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№000852-6,166 дка, VІ  категория-пасище с храсти, м.”Еленова нива”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№000866-13,867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 xml:space="preserve">І категория-пасище с храсти, м.”Сливовски път/нов/”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№000875-13,235 дка, VІ категория-пасище с храсти, м.”Плоската скала” </w:t>
      </w:r>
    </w:p>
    <w:p w:rsidR="0068652D" w:rsidRDefault="0068652D" w:rsidP="001B0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№001010-36,451 дка, ІХ категория-пасище с храсти, м.”Малката могила” </w:t>
      </w:r>
    </w:p>
    <w:p w:rsidR="0068652D" w:rsidRDefault="0068652D" w:rsidP="001B0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№001018-4,677 дка, V категория-пасище с храсти, м.”Киров кладенец”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№001038-1,159 дка, ІХ категория-пасище с храсти, м.”Пичка”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№001201-0,628 дка, VІ категория-пасище с храсти,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№001206-0,084 дка, VІ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№001207-0,214 дка, VІ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№001222-1,757 дка, V категория-пасище с храсти, м.”Орловица”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№001301-6,888 дка, ІХ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№001302-5,220 дка, VІ категория-пасище с храсти,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№001304-9,880 дка, ІХ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№001305-0,295 дка, ІХ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№001306-15,615 дка, VІ категория-пасище с храсти, м.”Лозята”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№001310-2,600 дка, VІ категория-пасище ,мера, м.”Лозята”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№010162-6,295 дка, VІ категория-пасище ,мера, м.”Лозята” </w:t>
      </w:r>
    </w:p>
    <w:p w:rsidR="0068652D" w:rsidRPr="0067352F" w:rsidRDefault="0068652D" w:rsidP="0067352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67352F">
        <w:rPr>
          <w:rFonts w:ascii="Times New Roman" w:hAnsi="Times New Roman" w:cs="Times New Roman"/>
          <w:lang w:val="en-US" w:eastAsia="bg-BG"/>
        </w:rPr>
        <w:t xml:space="preserve">имот №185004-24,814 дка, VІІ категория-пасище с храсти, м.”Якимова къшла” </w:t>
      </w:r>
    </w:p>
    <w:p w:rsidR="0068652D" w:rsidRPr="0067352F" w:rsidRDefault="0068652D" w:rsidP="00673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52F">
        <w:rPr>
          <w:rFonts w:ascii="Times New Roman" w:hAnsi="Times New Roman" w:cs="Times New Roman"/>
        </w:rPr>
        <w:t xml:space="preserve">имот №350006-3,396 дка, ІХ категория-ливада, м.”Двете реки” </w:t>
      </w:r>
    </w:p>
    <w:p w:rsidR="0068652D" w:rsidRDefault="0068652D" w:rsidP="0067352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67352F">
        <w:rPr>
          <w:rFonts w:ascii="Times New Roman" w:hAnsi="Times New Roman" w:cs="Times New Roman"/>
          <w:lang w:val="en-US" w:eastAsia="bg-BG"/>
        </w:rPr>
        <w:t>имот №360022-11,108 дка, ІХ категория-пасище с храсти, м.”Добрана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с.Гранитец: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№000007-4,966 дка, ІХ категория-пасище,мера, м.”Денишки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№000011-5,475 дка, VІІ категория-пасище,мера, м.”Денишки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№000012-6,664 дка, VІІ категория-пасище,мера, м.”Денишки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№000013-15,925 дка, VІІ категория-пасище,мера, м.”Денишки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№000019-32,341 дка, VІІ категория-пасище,мера, м.”Денишки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№000026-73,819 дка, VІІІ категория-пасище с храсти, м.”Коджа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№000027-49,817 дка, VІІІ категория-пасище,мера, м.”Коджа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№000033-6,228 дка, VІІ категория-пасище,мера, м.”Анзова чешма”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№000044-5,559 дка, VІІІ категория-пасище,мера, м.”Синьокаменски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№000046-3,614 дка, VІІІ категория-пасище,мера, м.”Синьокаменски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№000054-2,747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№000056-2,804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№000062-18,195 дка, VІІІ категория-пасище,мера, м.”Коджа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№000063-2,431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№000064-12,986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№000065-4,168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>ІІІ категория-пасище ,мера, м.”Срещу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№000066-5,377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>ІІІ категория-пасище ,мера, м.”Срещу село”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№000076-6,586 дка, VІІІ категория-пасище,мера, м.”Коджа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№000086-9,486 дка, VІІІ категория-пасище с храсти,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№000087-4,557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№000090-4,485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№000098-70,153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№000102-17,923 дка, VІІІ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№000104-1,480 дка, VІІІ категория-пасище,мера, м.”Сливовски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№000105-0,591 дка, VІІІ категория-пасище,мера, м.”Сливовски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№000138-5,525 дка, VІІІ категория-пасище с храсти,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№014005-12,598 дка, VІ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№014007-0,282 дка, VІ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№014009-0,240 дка, VІ категория-пасище,мера, м.”Срещу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с.Граничар: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№000022-1,784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№000024-0,569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№000046-6,985 дка, VІІІ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с.Голямо Буково: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№000026-0,769 дка, VІІІ категория-пасище с храсти, </w:t>
      </w:r>
    </w:p>
    <w:p w:rsidR="0068652D" w:rsidRDefault="0068652D" w:rsidP="00B64F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№000205- 0,593 дка, ІV категория- пасище с храсти,</w:t>
      </w:r>
    </w:p>
    <w:p w:rsidR="0068652D" w:rsidRDefault="0068652D" w:rsidP="00B64F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№000207- 1,153 дка, ІV категория- пасище с храсти,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№000256-2,313 дка, ІХ категория-пасище 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№000678- 1,677 дка, IX категория- пасище с храсти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№000690- 6,254 дка, IX категория- пасище с храсти,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№000796-1,514 дка, ІХ категория-пасище с храсти,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№000865-1,457 дка, VІІ категория-пасище с храсти,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с.Горно Ябълково: </w:t>
      </w:r>
    </w:p>
    <w:p w:rsidR="0068652D" w:rsidRPr="006E597B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№00009</w:t>
      </w:r>
      <w:r>
        <w:rPr>
          <w:rFonts w:ascii="Times New Roman" w:hAnsi="Times New Roman" w:cs="Times New Roman"/>
          <w:lang w:eastAsia="bg-BG"/>
        </w:rPr>
        <w:t>5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16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072</w:t>
      </w:r>
      <w:r>
        <w:rPr>
          <w:rFonts w:ascii="Times New Roman" w:hAnsi="Times New Roman" w:cs="Times New Roman"/>
          <w:lang w:val="en-US" w:eastAsia="bg-BG"/>
        </w:rPr>
        <w:t xml:space="preserve"> дка, V категория-пасище,мера, м.”Керкин герен”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</w:t>
      </w:r>
      <w:r>
        <w:rPr>
          <w:rFonts w:ascii="Times New Roman" w:hAnsi="Times New Roman" w:cs="Times New Roman"/>
          <w:lang w:eastAsia="bg-BG"/>
        </w:rPr>
        <w:t>54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8,894</w:t>
      </w:r>
      <w:r>
        <w:rPr>
          <w:rFonts w:ascii="Times New Roman" w:hAnsi="Times New Roman" w:cs="Times New Roman"/>
          <w:lang w:val="en-US" w:eastAsia="bg-BG"/>
        </w:rPr>
        <w:t xml:space="preserve"> дка, V категория-пасище,мера, м.”Цигански поляни” </w:t>
      </w:r>
    </w:p>
    <w:p w:rsidR="0068652D" w:rsidRPr="006E597B" w:rsidRDefault="0068652D" w:rsidP="006E597B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6E597B">
        <w:rPr>
          <w:rFonts w:ascii="Times New Roman" w:hAnsi="Times New Roman" w:cs="Times New Roman"/>
          <w:lang w:val="en-US" w:eastAsia="bg-BG"/>
        </w:rPr>
        <w:t xml:space="preserve">имот №000161-2,858 дка, V категория-пасище,мера, м.”Цигански поляни”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№000190-17,543 дка, V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№000191-14,987 дка, V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№000192-1,880 дка, V категория-пасище,мера, м.”Лозята” </w:t>
      </w:r>
    </w:p>
    <w:p w:rsidR="0068652D" w:rsidRPr="006E597B" w:rsidRDefault="0068652D" w:rsidP="006E597B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6E597B">
        <w:rPr>
          <w:rFonts w:ascii="Times New Roman" w:hAnsi="Times New Roman" w:cs="Times New Roman"/>
          <w:lang w:val="en-US" w:eastAsia="bg-BG"/>
        </w:rPr>
        <w:t xml:space="preserve">имот №000277-36,962 дка, V категория-пасище,мера, м.”Лозята” </w:t>
      </w:r>
    </w:p>
    <w:p w:rsidR="0068652D" w:rsidRPr="006E597B" w:rsidRDefault="0068652D" w:rsidP="006E597B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6E597B">
        <w:rPr>
          <w:rFonts w:ascii="Times New Roman" w:hAnsi="Times New Roman" w:cs="Times New Roman"/>
          <w:lang w:val="en-US" w:eastAsia="bg-BG"/>
        </w:rPr>
        <w:t xml:space="preserve">имот №000369-9,523 дка, V категория-пасище,мера, м.”Райково бърдо” </w:t>
      </w:r>
    </w:p>
    <w:p w:rsidR="0068652D" w:rsidRPr="006E597B" w:rsidRDefault="0068652D" w:rsidP="006E597B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6E597B">
        <w:rPr>
          <w:rFonts w:ascii="Times New Roman" w:hAnsi="Times New Roman" w:cs="Times New Roman"/>
          <w:lang w:val="en-US" w:eastAsia="bg-BG"/>
        </w:rPr>
        <w:t>имот №000</w:t>
      </w:r>
      <w:r w:rsidRPr="006E597B">
        <w:rPr>
          <w:rFonts w:ascii="Times New Roman" w:hAnsi="Times New Roman" w:cs="Times New Roman"/>
          <w:lang w:eastAsia="bg-BG"/>
        </w:rPr>
        <w:t>372</w:t>
      </w:r>
      <w:r w:rsidRPr="006E597B">
        <w:rPr>
          <w:rFonts w:ascii="Times New Roman" w:hAnsi="Times New Roman" w:cs="Times New Roman"/>
          <w:lang w:val="en-US" w:eastAsia="bg-BG"/>
        </w:rPr>
        <w:t>-</w:t>
      </w:r>
      <w:r w:rsidRPr="006E597B">
        <w:rPr>
          <w:rFonts w:ascii="Times New Roman" w:hAnsi="Times New Roman" w:cs="Times New Roman"/>
          <w:lang w:eastAsia="bg-BG"/>
        </w:rPr>
        <w:t>1,085</w:t>
      </w:r>
      <w:r w:rsidRPr="006E597B">
        <w:rPr>
          <w:rFonts w:ascii="Times New Roman" w:hAnsi="Times New Roman" w:cs="Times New Roman"/>
          <w:lang w:val="en-US" w:eastAsia="bg-BG"/>
        </w:rPr>
        <w:t xml:space="preserve"> дка, V категория-пасище,мера, м.”Край село”</w:t>
      </w:r>
    </w:p>
    <w:p w:rsidR="0068652D" w:rsidRDefault="0068652D" w:rsidP="006E597B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6E597B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№000373-33,625 дка, V категория-пасище,мера, м.”Цигански поляни”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с.Долно Ябълково: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№000102-19,552 дка, V категория-пасище,мера, м.”Лещица”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№000333-14,972 дка, 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№000339-0,444 дка, 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№000465-5,344 дка, V категория-пасище,мера, м.”Влахов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№000471-10,186 дка, V категория-пасище,мера, м.”Влахов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 Дюлево: </w:t>
      </w:r>
    </w:p>
    <w:p w:rsidR="0068652D" w:rsidRPr="00B158E7" w:rsidRDefault="0068652D" w:rsidP="00B158E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58E7">
        <w:rPr>
          <w:rFonts w:ascii="Times New Roman" w:hAnsi="Times New Roman" w:cs="Times New Roman"/>
          <w:lang w:val="ru-RU"/>
        </w:rPr>
        <w:t xml:space="preserve">имот №000085-57,315 дка, </w:t>
      </w:r>
      <w:r w:rsidRPr="00B158E7">
        <w:rPr>
          <w:rFonts w:ascii="Times New Roman" w:hAnsi="Times New Roman" w:cs="Times New Roman"/>
        </w:rPr>
        <w:t>V</w:t>
      </w:r>
      <w:r w:rsidRPr="00B158E7">
        <w:rPr>
          <w:rFonts w:ascii="Times New Roman" w:hAnsi="Times New Roman" w:cs="Times New Roman"/>
          <w:lang w:val="ru-RU"/>
        </w:rPr>
        <w:t xml:space="preserve">  категория-пасище,мера, м.”Цирова каба”</w:t>
      </w:r>
    </w:p>
    <w:p w:rsidR="0068652D" w:rsidRPr="005D146D" w:rsidRDefault="0068652D" w:rsidP="00AC5B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№0001</w:t>
      </w:r>
      <w:r w:rsidRPr="005D146D">
        <w:rPr>
          <w:rFonts w:ascii="Times New Roman" w:hAnsi="Times New Roman" w:cs="Times New Roman"/>
          <w:lang w:eastAsia="bg-BG"/>
        </w:rPr>
        <w:t>33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15,454</w:t>
      </w:r>
      <w:r w:rsidRPr="005D146D">
        <w:rPr>
          <w:rFonts w:ascii="Times New Roman" w:hAnsi="Times New Roman" w:cs="Times New Roman"/>
          <w:lang w:val="en-US" w:eastAsia="bg-BG"/>
        </w:rPr>
        <w:t xml:space="preserve"> дка, ІХ категория-</w:t>
      </w:r>
      <w:r w:rsidRPr="005D146D">
        <w:rPr>
          <w:rFonts w:ascii="Times New Roman" w:hAnsi="Times New Roman" w:cs="Times New Roman"/>
          <w:lang w:eastAsia="bg-BG"/>
        </w:rPr>
        <w:t>пасище</w:t>
      </w:r>
      <w:r w:rsidRPr="005D146D">
        <w:rPr>
          <w:rFonts w:ascii="Times New Roman" w:hAnsi="Times New Roman" w:cs="Times New Roman"/>
          <w:lang w:val="en-US" w:eastAsia="bg-BG"/>
        </w:rPr>
        <w:t>, м.”</w:t>
      </w:r>
      <w:r w:rsidRPr="005D146D">
        <w:rPr>
          <w:rFonts w:ascii="Times New Roman" w:hAnsi="Times New Roman" w:cs="Times New Roman"/>
          <w:lang w:eastAsia="bg-BG"/>
        </w:rPr>
        <w:t>Лъджата</w:t>
      </w:r>
      <w:r w:rsidRPr="005D146D">
        <w:rPr>
          <w:rFonts w:ascii="Times New Roman" w:hAnsi="Times New Roman" w:cs="Times New Roman"/>
          <w:lang w:val="en-US" w:eastAsia="bg-BG"/>
        </w:rPr>
        <w:t>”</w:t>
      </w:r>
    </w:p>
    <w:p w:rsidR="0068652D" w:rsidRPr="00B158E7" w:rsidRDefault="0068652D" w:rsidP="00B15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>имот №0003</w:t>
      </w:r>
      <w:r w:rsidRPr="00B158E7">
        <w:rPr>
          <w:rFonts w:ascii="Times New Roman" w:hAnsi="Times New Roman" w:cs="Times New Roman"/>
          <w:lang w:val="ru-RU" w:eastAsia="bg-BG"/>
        </w:rPr>
        <w:t>24</w:t>
      </w:r>
      <w:r w:rsidRPr="00B158E7">
        <w:rPr>
          <w:rFonts w:ascii="Times New Roman" w:hAnsi="Times New Roman" w:cs="Times New Roman"/>
          <w:lang w:val="en-US" w:eastAsia="bg-BG"/>
        </w:rPr>
        <w:t>-</w:t>
      </w:r>
      <w:r w:rsidRPr="00B158E7">
        <w:rPr>
          <w:rFonts w:ascii="Times New Roman" w:hAnsi="Times New Roman" w:cs="Times New Roman"/>
          <w:lang w:val="ru-RU" w:eastAsia="bg-BG"/>
        </w:rPr>
        <w:t xml:space="preserve"> 23</w:t>
      </w:r>
      <w:r w:rsidRPr="00B158E7">
        <w:rPr>
          <w:rFonts w:ascii="Times New Roman" w:hAnsi="Times New Roman" w:cs="Times New Roman"/>
          <w:lang w:val="en-US" w:eastAsia="bg-BG"/>
        </w:rPr>
        <w:t>,</w:t>
      </w:r>
      <w:r w:rsidRPr="00B158E7">
        <w:rPr>
          <w:rFonts w:ascii="Times New Roman" w:hAnsi="Times New Roman" w:cs="Times New Roman"/>
          <w:lang w:eastAsia="bg-BG"/>
        </w:rPr>
        <w:t>907</w:t>
      </w:r>
      <w:r w:rsidRPr="00B158E7">
        <w:rPr>
          <w:rFonts w:ascii="Times New Roman" w:hAnsi="Times New Roman" w:cs="Times New Roman"/>
          <w:lang w:val="en-US" w:eastAsia="bg-BG"/>
        </w:rPr>
        <w:t xml:space="preserve"> дка, VІ категория-</w:t>
      </w:r>
      <w:r>
        <w:rPr>
          <w:rFonts w:ascii="Times New Roman" w:hAnsi="Times New Roman" w:cs="Times New Roman"/>
          <w:lang w:eastAsia="bg-BG"/>
        </w:rPr>
        <w:t>пасище</w:t>
      </w:r>
      <w:r w:rsidRPr="00B158E7">
        <w:rPr>
          <w:rFonts w:ascii="Times New Roman" w:hAnsi="Times New Roman" w:cs="Times New Roman"/>
          <w:lang w:val="en-US" w:eastAsia="bg-BG"/>
        </w:rPr>
        <w:t>, м.”</w:t>
      </w:r>
      <w:r w:rsidRPr="00B158E7">
        <w:rPr>
          <w:rFonts w:ascii="Times New Roman" w:hAnsi="Times New Roman" w:cs="Times New Roman"/>
          <w:lang w:eastAsia="bg-BG"/>
        </w:rPr>
        <w:t>Калъчев мост</w:t>
      </w:r>
      <w:r w:rsidRPr="00B158E7"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Pr="00B158E7" w:rsidRDefault="0068652D" w:rsidP="00F037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>имот №00</w:t>
      </w:r>
      <w:r w:rsidRPr="00B158E7">
        <w:rPr>
          <w:rFonts w:ascii="Times New Roman" w:hAnsi="Times New Roman" w:cs="Times New Roman"/>
          <w:lang w:eastAsia="bg-BG"/>
        </w:rPr>
        <w:t>0</w:t>
      </w:r>
      <w:r>
        <w:rPr>
          <w:rFonts w:ascii="Times New Roman" w:hAnsi="Times New Roman" w:cs="Times New Roman"/>
          <w:lang w:eastAsia="bg-BG"/>
        </w:rPr>
        <w:t>430</w:t>
      </w:r>
      <w:r w:rsidRPr="00B158E7">
        <w:rPr>
          <w:rFonts w:ascii="Times New Roman" w:hAnsi="Times New Roman" w:cs="Times New Roman"/>
          <w:lang w:val="en-US" w:eastAsia="bg-BG"/>
        </w:rPr>
        <w:t>-</w:t>
      </w:r>
      <w:r w:rsidRPr="00B158E7">
        <w:rPr>
          <w:rFonts w:ascii="Times New Roman" w:hAnsi="Times New Roman" w:cs="Times New Roman"/>
          <w:lang w:eastAsia="bg-BG"/>
        </w:rPr>
        <w:t xml:space="preserve"> 2</w:t>
      </w:r>
      <w:r w:rsidRPr="00B158E7">
        <w:rPr>
          <w:rFonts w:ascii="Times New Roman" w:hAnsi="Times New Roman" w:cs="Times New Roman"/>
          <w:lang w:val="en-US" w:eastAsia="bg-BG"/>
        </w:rPr>
        <w:t>,5</w:t>
      </w:r>
      <w:r>
        <w:rPr>
          <w:rFonts w:ascii="Times New Roman" w:hAnsi="Times New Roman" w:cs="Times New Roman"/>
          <w:lang w:eastAsia="bg-BG"/>
        </w:rPr>
        <w:t>39</w:t>
      </w:r>
      <w:r w:rsidRPr="00B158E7">
        <w:rPr>
          <w:rFonts w:ascii="Times New Roman" w:hAnsi="Times New Roman" w:cs="Times New Roman"/>
          <w:lang w:val="en-US" w:eastAsia="bg-BG"/>
        </w:rPr>
        <w:t xml:space="preserve"> дка, </w:t>
      </w:r>
      <w:r w:rsidRPr="00B158E7">
        <w:rPr>
          <w:rFonts w:ascii="Times New Roman" w:hAnsi="Times New Roman" w:cs="Times New Roman"/>
          <w:lang w:eastAsia="bg-BG"/>
        </w:rPr>
        <w:t>7</w:t>
      </w:r>
      <w:r w:rsidRPr="00B158E7">
        <w:rPr>
          <w:rFonts w:ascii="Times New Roman" w:hAnsi="Times New Roman" w:cs="Times New Roman"/>
          <w:lang w:val="en-US" w:eastAsia="bg-BG"/>
        </w:rPr>
        <w:t xml:space="preserve"> категория-пасище, м.”</w:t>
      </w:r>
      <w:r>
        <w:rPr>
          <w:rFonts w:ascii="Times New Roman" w:hAnsi="Times New Roman" w:cs="Times New Roman"/>
          <w:lang w:eastAsia="bg-BG"/>
        </w:rPr>
        <w:t>Гората</w:t>
      </w:r>
      <w:r w:rsidRPr="00B158E7">
        <w:rPr>
          <w:rFonts w:ascii="Times New Roman" w:hAnsi="Times New Roman" w:cs="Times New Roman"/>
          <w:lang w:val="en-US" w:eastAsia="bg-BG"/>
        </w:rPr>
        <w:t>”</w:t>
      </w:r>
    </w:p>
    <w:p w:rsidR="0068652D" w:rsidRPr="00B158E7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 xml:space="preserve">имот №000450-6,770 дка, V категория-пасище,мера, м.”Калъчев мост” </w:t>
      </w:r>
    </w:p>
    <w:p w:rsidR="0068652D" w:rsidRPr="00B158E7" w:rsidRDefault="0068652D" w:rsidP="00AF54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 xml:space="preserve">имот №000458-0,099 дка, VІ категория-пасище, м.”Димова чешма” </w:t>
      </w:r>
    </w:p>
    <w:p w:rsidR="0068652D" w:rsidRPr="00B158E7" w:rsidRDefault="0068652D" w:rsidP="00B15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>имот №0</w:t>
      </w:r>
      <w:r w:rsidRPr="00B158E7">
        <w:rPr>
          <w:rFonts w:ascii="Times New Roman" w:hAnsi="Times New Roman" w:cs="Times New Roman"/>
          <w:lang w:eastAsia="bg-BG"/>
        </w:rPr>
        <w:t>1</w:t>
      </w:r>
      <w:r w:rsidRPr="00B158E7">
        <w:rPr>
          <w:rFonts w:ascii="Times New Roman" w:hAnsi="Times New Roman" w:cs="Times New Roman"/>
          <w:lang w:val="en-US" w:eastAsia="bg-BG"/>
        </w:rPr>
        <w:t>50</w:t>
      </w:r>
      <w:r w:rsidRPr="00B158E7">
        <w:rPr>
          <w:rFonts w:ascii="Times New Roman" w:hAnsi="Times New Roman" w:cs="Times New Roman"/>
          <w:lang w:eastAsia="bg-BG"/>
        </w:rPr>
        <w:t>0</w:t>
      </w:r>
      <w:r w:rsidRPr="00B158E7">
        <w:rPr>
          <w:rFonts w:ascii="Times New Roman" w:hAnsi="Times New Roman" w:cs="Times New Roman"/>
          <w:lang w:val="en-US" w:eastAsia="bg-BG"/>
        </w:rPr>
        <w:t>5-</w:t>
      </w:r>
      <w:r w:rsidRPr="00B158E7">
        <w:rPr>
          <w:rFonts w:ascii="Times New Roman" w:hAnsi="Times New Roman" w:cs="Times New Roman"/>
          <w:lang w:eastAsia="bg-BG"/>
        </w:rPr>
        <w:t xml:space="preserve"> 2</w:t>
      </w:r>
      <w:r w:rsidRPr="00B158E7">
        <w:rPr>
          <w:rFonts w:ascii="Times New Roman" w:hAnsi="Times New Roman" w:cs="Times New Roman"/>
          <w:lang w:val="en-US" w:eastAsia="bg-BG"/>
        </w:rPr>
        <w:t>,5</w:t>
      </w:r>
      <w:r w:rsidRPr="00B158E7">
        <w:rPr>
          <w:rFonts w:ascii="Times New Roman" w:hAnsi="Times New Roman" w:cs="Times New Roman"/>
          <w:lang w:eastAsia="bg-BG"/>
        </w:rPr>
        <w:t>44</w:t>
      </w:r>
      <w:r w:rsidRPr="00B158E7">
        <w:rPr>
          <w:rFonts w:ascii="Times New Roman" w:hAnsi="Times New Roman" w:cs="Times New Roman"/>
          <w:lang w:val="en-US" w:eastAsia="bg-BG"/>
        </w:rPr>
        <w:t xml:space="preserve"> дка, </w:t>
      </w:r>
      <w:r w:rsidRPr="00B158E7">
        <w:rPr>
          <w:rFonts w:ascii="Times New Roman" w:hAnsi="Times New Roman" w:cs="Times New Roman"/>
          <w:lang w:eastAsia="bg-BG"/>
        </w:rPr>
        <w:t>7</w:t>
      </w:r>
      <w:r w:rsidRPr="00B158E7">
        <w:rPr>
          <w:rFonts w:ascii="Times New Roman" w:hAnsi="Times New Roman" w:cs="Times New Roman"/>
          <w:lang w:val="en-US" w:eastAsia="bg-BG"/>
        </w:rPr>
        <w:t xml:space="preserve"> категория-пасище, м.”</w:t>
      </w:r>
      <w:r w:rsidRPr="00B158E7">
        <w:rPr>
          <w:rFonts w:ascii="Times New Roman" w:hAnsi="Times New Roman" w:cs="Times New Roman"/>
          <w:lang w:eastAsia="bg-BG"/>
        </w:rPr>
        <w:t>Около</w:t>
      </w:r>
      <w:r w:rsidRPr="00B158E7">
        <w:rPr>
          <w:rFonts w:ascii="Times New Roman" w:hAnsi="Times New Roman" w:cs="Times New Roman"/>
          <w:lang w:val="en-US" w:eastAsia="bg-BG"/>
        </w:rPr>
        <w:t xml:space="preserve"> село”</w:t>
      </w:r>
    </w:p>
    <w:p w:rsidR="0068652D" w:rsidRPr="00B158E7" w:rsidRDefault="0068652D" w:rsidP="00B15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>имот №05705</w:t>
      </w:r>
      <w:r w:rsidRPr="00B158E7">
        <w:rPr>
          <w:rFonts w:ascii="Times New Roman" w:hAnsi="Times New Roman" w:cs="Times New Roman"/>
          <w:lang w:eastAsia="bg-BG"/>
        </w:rPr>
        <w:t>5</w:t>
      </w:r>
      <w:r w:rsidRPr="00B158E7">
        <w:rPr>
          <w:rFonts w:ascii="Times New Roman" w:hAnsi="Times New Roman" w:cs="Times New Roman"/>
          <w:lang w:val="en-US" w:eastAsia="bg-BG"/>
        </w:rPr>
        <w:t>-</w:t>
      </w:r>
      <w:r w:rsidRPr="00B158E7">
        <w:rPr>
          <w:rFonts w:ascii="Times New Roman" w:hAnsi="Times New Roman" w:cs="Times New Roman"/>
          <w:lang w:eastAsia="bg-BG"/>
        </w:rPr>
        <w:t>35</w:t>
      </w:r>
      <w:r w:rsidRPr="00B158E7">
        <w:rPr>
          <w:rFonts w:ascii="Times New Roman" w:hAnsi="Times New Roman" w:cs="Times New Roman"/>
          <w:lang w:val="en-US" w:eastAsia="bg-BG"/>
        </w:rPr>
        <w:t>,</w:t>
      </w:r>
      <w:r w:rsidRPr="00B158E7">
        <w:rPr>
          <w:rFonts w:ascii="Times New Roman" w:hAnsi="Times New Roman" w:cs="Times New Roman"/>
          <w:lang w:eastAsia="bg-BG"/>
        </w:rPr>
        <w:t>878</w:t>
      </w:r>
      <w:r w:rsidRPr="00B158E7">
        <w:rPr>
          <w:rFonts w:ascii="Times New Roman" w:hAnsi="Times New Roman" w:cs="Times New Roman"/>
          <w:lang w:val="en-US" w:eastAsia="bg-BG"/>
        </w:rPr>
        <w:t xml:space="preserve"> дка, Х категория-пасище, м.”До село” </w:t>
      </w:r>
    </w:p>
    <w:p w:rsidR="0068652D" w:rsidRPr="00B158E7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B158E7">
        <w:rPr>
          <w:rFonts w:ascii="Times New Roman" w:hAnsi="Times New Roman" w:cs="Times New Roman"/>
          <w:lang w:val="en-US" w:eastAsia="bg-BG"/>
        </w:rPr>
        <w:t xml:space="preserve">имот №057058-1,251 дка, Х категория-пасище,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</w:t>
      </w:r>
      <w:r>
        <w:rPr>
          <w:rFonts w:ascii="Times New Roman" w:hAnsi="Times New Roman" w:cs="Times New Roman"/>
          <w:lang w:eastAsia="bg-BG"/>
        </w:rPr>
        <w:t>24712.</w:t>
      </w:r>
      <w:r>
        <w:rPr>
          <w:rFonts w:ascii="Times New Roman" w:hAnsi="Times New Roman" w:cs="Times New Roman"/>
          <w:lang w:val="en-US" w:eastAsia="bg-BG"/>
        </w:rPr>
        <w:t>57</w:t>
      </w:r>
      <w:r>
        <w:rPr>
          <w:rFonts w:ascii="Times New Roman" w:hAnsi="Times New Roman" w:cs="Times New Roman"/>
          <w:lang w:eastAsia="bg-BG"/>
        </w:rPr>
        <w:t>.34</w:t>
      </w:r>
      <w:r>
        <w:rPr>
          <w:rFonts w:ascii="Times New Roman" w:hAnsi="Times New Roman" w:cs="Times New Roman"/>
          <w:lang w:val="en-US" w:eastAsia="bg-BG"/>
        </w:rPr>
        <w:t xml:space="preserve">0- </w:t>
      </w:r>
      <w:r>
        <w:rPr>
          <w:rFonts w:ascii="Times New Roman" w:hAnsi="Times New Roman" w:cs="Times New Roman"/>
          <w:lang w:eastAsia="bg-BG"/>
        </w:rPr>
        <w:t>5</w:t>
      </w:r>
      <w:r>
        <w:rPr>
          <w:rFonts w:ascii="Times New Roman" w:hAnsi="Times New Roman" w:cs="Times New Roman"/>
          <w:lang w:val="en-US" w:eastAsia="bg-BG"/>
        </w:rPr>
        <w:t>,17</w:t>
      </w:r>
      <w:r>
        <w:rPr>
          <w:rFonts w:ascii="Times New Roman" w:hAnsi="Times New Roman" w:cs="Times New Roman"/>
          <w:lang w:eastAsia="bg-BG"/>
        </w:rPr>
        <w:t>3</w:t>
      </w:r>
      <w:r>
        <w:rPr>
          <w:rFonts w:ascii="Times New Roman" w:hAnsi="Times New Roman" w:cs="Times New Roman"/>
          <w:lang w:val="en-US" w:eastAsia="bg-BG"/>
        </w:rPr>
        <w:t xml:space="preserve"> дка, Х  категория-пасище, м.”До село”,</w:t>
      </w:r>
    </w:p>
    <w:p w:rsidR="0068652D" w:rsidRDefault="0068652D" w:rsidP="00B15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№0570</w:t>
      </w:r>
      <w:r>
        <w:rPr>
          <w:rFonts w:ascii="Times New Roman" w:hAnsi="Times New Roman" w:cs="Times New Roman"/>
          <w:lang w:eastAsia="bg-BG"/>
        </w:rPr>
        <w:t>67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17</w:t>
      </w:r>
      <w:r>
        <w:rPr>
          <w:rFonts w:ascii="Times New Roman" w:hAnsi="Times New Roman" w:cs="Times New Roman"/>
          <w:lang w:val="en-US" w:eastAsia="bg-BG"/>
        </w:rPr>
        <w:t>,1</w:t>
      </w:r>
      <w:r>
        <w:rPr>
          <w:rFonts w:ascii="Times New Roman" w:hAnsi="Times New Roman" w:cs="Times New Roman"/>
          <w:lang w:eastAsia="bg-BG"/>
        </w:rPr>
        <w:t>29</w:t>
      </w:r>
      <w:r>
        <w:rPr>
          <w:rFonts w:ascii="Times New Roman" w:hAnsi="Times New Roman" w:cs="Times New Roman"/>
          <w:lang w:val="en-US" w:eastAsia="bg-BG"/>
        </w:rPr>
        <w:t xml:space="preserve"> дка, Х категория-пасище, м.”До село” </w:t>
      </w:r>
    </w:p>
    <w:p w:rsidR="0068652D" w:rsidRDefault="0068652D" w:rsidP="00B15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№0570</w:t>
      </w:r>
      <w:r>
        <w:rPr>
          <w:rFonts w:ascii="Times New Roman" w:hAnsi="Times New Roman" w:cs="Times New Roman"/>
          <w:lang w:eastAsia="bg-BG"/>
        </w:rPr>
        <w:t>70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7</w:t>
      </w:r>
      <w:r>
        <w:rPr>
          <w:rFonts w:ascii="Times New Roman" w:hAnsi="Times New Roman" w:cs="Times New Roman"/>
          <w:lang w:val="en-US" w:eastAsia="bg-BG"/>
        </w:rPr>
        <w:t>,21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 xml:space="preserve"> дка, Х категория-пасище,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№057071-0,622 дка, Х категория-пасище,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№057072-1,963 дка, Х категория-пасище,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bg-BG"/>
        </w:rPr>
      </w:pPr>
      <w:r>
        <w:rPr>
          <w:rFonts w:ascii="Times New Roman" w:hAnsi="Times New Roman" w:cs="Times New Roman"/>
          <w:b/>
          <w:bCs/>
          <w:lang w:eastAsia="bg-BG"/>
        </w:rPr>
        <w:t>Землище с.Драка: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</w:rPr>
        <w:t>088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</w:rPr>
        <w:t xml:space="preserve"> 102,861</w:t>
      </w:r>
      <w:r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VІІ категория-пасище,м.”</w:t>
      </w:r>
      <w:r>
        <w:rPr>
          <w:rFonts w:ascii="Times New Roman" w:hAnsi="Times New Roman" w:cs="Times New Roman"/>
        </w:rPr>
        <w:t>Александровски път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  <w:lang w:eastAsia="bg-BG"/>
        </w:rPr>
        <w:t>7,</w:t>
      </w:r>
      <w:r>
        <w:rPr>
          <w:rFonts w:ascii="Times New Roman" w:hAnsi="Times New Roman" w:cs="Times New Roman"/>
        </w:rPr>
        <w:t>649</w:t>
      </w:r>
      <w:r>
        <w:rPr>
          <w:rFonts w:ascii="Times New Roman" w:hAnsi="Times New Roman" w:cs="Times New Roman"/>
          <w:lang w:val="en-US" w:eastAsia="bg-BG"/>
        </w:rPr>
        <w:t xml:space="preserve"> дка, ІХ категория-пасище,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</w:rPr>
        <w:t>Оксаново кладенче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с.Загорци: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№000379-2,273 дка, ІV категория-пасище,мера, м.”Ченгене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с.Зорница: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№000020-27,741 дка, V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№000021-8,882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№000031-7,387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№000036-10,024 дка, ІХ  категория-пасище,мера,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№000037-46,170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№000038-31,993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№000040-23,595 дка, VІІ  категория-пасище,мера,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№000041-15,687 дка, VІІ  категория-пасище,мера,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№000043-55,433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№000046-9,467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№000047-10,992 дка, ІХ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№000050-0,445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№000059-21,711 дка, VІІ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№000060-46,331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№000061-6,931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№000063-52,990 дка, VІІ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№000072-2,632 дка,ІХ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№000074-61,371 дка, ІV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№000102-5,894 дка, ІІІ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№000148-25,842 дка, V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№000151-7,744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№000157-14,800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№000163-19,731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№000168-8,899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№000175-3,981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№000181-14,091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№000183-7,291 дка, VІІ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№000184-19,706 дка, Х категория-пасище с храсти,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№000203-8,995 дка, ІV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№000204-4,397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№000219-2,112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№000220-7,938 дка, ІV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№000232-27,918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№000249-4,989 дка, VІІ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№000250-10,232 д</w:t>
      </w:r>
      <w:r>
        <w:rPr>
          <w:rFonts w:ascii="Times New Roman" w:hAnsi="Times New Roman" w:cs="Times New Roman"/>
          <w:lang w:val="en-US" w:eastAsia="bg-BG"/>
        </w:rPr>
        <w:t xml:space="preserve">ка, VІІ категория-пасище,мера, </w:t>
      </w:r>
      <w:r>
        <w:rPr>
          <w:rFonts w:ascii="Times New Roman" w:hAnsi="Times New Roman" w:cs="Times New Roman"/>
          <w:lang w:eastAsia="bg-BG"/>
        </w:rPr>
        <w:t>м</w:t>
      </w:r>
      <w:r w:rsidRPr="0097288F">
        <w:rPr>
          <w:rFonts w:ascii="Times New Roman" w:hAnsi="Times New Roman" w:cs="Times New Roman"/>
          <w:lang w:val="en-US" w:eastAsia="bg-BG"/>
        </w:rPr>
        <w:t>.”</w:t>
      </w:r>
      <w:r w:rsidRPr="0097288F">
        <w:rPr>
          <w:rFonts w:ascii="Times New Roman" w:hAnsi="Times New Roman" w:cs="Times New Roman"/>
          <w:lang w:eastAsia="bg-BG"/>
        </w:rPr>
        <w:t>До краварника“</w:t>
      </w:r>
      <w:r w:rsidRPr="0097288F">
        <w:rPr>
          <w:rFonts w:ascii="Times New Roman" w:hAnsi="Times New Roman" w:cs="Times New Roman"/>
          <w:lang w:val="en-US" w:eastAsia="bg-BG"/>
        </w:rPr>
        <w:t xml:space="preserve">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№000251-6,383 дка, VІІ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№000254-1,226 дка, 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№000255-2,074 дка, VІІ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№000261-4,243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№000264-7,207 дка, 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№000269-2,763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№000270-1,666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№00027</w:t>
      </w:r>
      <w:r w:rsidRPr="0097288F">
        <w:rPr>
          <w:rFonts w:ascii="Times New Roman" w:hAnsi="Times New Roman" w:cs="Times New Roman"/>
          <w:lang w:eastAsia="bg-BG"/>
        </w:rPr>
        <w:t>3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31,806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</w:t>
      </w:r>
      <w:r w:rsidRPr="0097288F">
        <w:rPr>
          <w:rFonts w:ascii="Times New Roman" w:hAnsi="Times New Roman" w:cs="Times New Roman"/>
          <w:lang w:eastAsia="bg-BG"/>
        </w:rPr>
        <w:t>гори и храсти в зем. земя</w:t>
      </w:r>
      <w:r w:rsidRPr="0097288F">
        <w:rPr>
          <w:rFonts w:ascii="Times New Roman" w:hAnsi="Times New Roman" w:cs="Times New Roman"/>
          <w:lang w:val="en-US" w:eastAsia="bg-BG"/>
        </w:rPr>
        <w:t xml:space="preserve">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№000277-2,992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№000279-74,092 дка, 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№000280-11,496 дка, </w:t>
      </w:r>
      <w:r w:rsidRPr="0097288F">
        <w:rPr>
          <w:rFonts w:ascii="Times New Roman" w:hAnsi="Times New Roman" w:cs="Times New Roman"/>
          <w:lang w:val="en-US" w:eastAsia="bg-BG"/>
        </w:rPr>
        <w:t>І</w:t>
      </w:r>
      <w:r w:rsidRPr="0097288F">
        <w:rPr>
          <w:rFonts w:ascii="Times New Roman" w:hAnsi="Times New Roman" w:cs="Times New Roman"/>
          <w:lang w:val="ru-RU" w:eastAsia="bg-BG"/>
        </w:rPr>
        <w:t xml:space="preserve">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№000281-38,237 дка, </w:t>
      </w:r>
      <w:r w:rsidRPr="0097288F">
        <w:rPr>
          <w:rFonts w:ascii="Times New Roman" w:hAnsi="Times New Roman" w:cs="Times New Roman"/>
          <w:lang w:val="en-US" w:eastAsia="bg-BG"/>
        </w:rPr>
        <w:t>І</w:t>
      </w:r>
      <w:r w:rsidRPr="0097288F">
        <w:rPr>
          <w:rFonts w:ascii="Times New Roman" w:hAnsi="Times New Roman" w:cs="Times New Roman"/>
          <w:lang w:val="ru-RU" w:eastAsia="bg-BG"/>
        </w:rPr>
        <w:t xml:space="preserve">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№000286-4,167 дка, VІІ категория-пасище, мера, м.”Зад хамбара”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>имот №000289-13,948 дка,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 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</w:t>
      </w:r>
      <w:r w:rsidRPr="0097288F">
        <w:rPr>
          <w:rFonts w:ascii="Times New Roman" w:hAnsi="Times New Roman" w:cs="Times New Roman"/>
          <w:lang w:eastAsia="bg-BG"/>
        </w:rPr>
        <w:t>90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18,941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№000294-2,995 дка, Х категория-пасище 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№00029</w:t>
      </w:r>
      <w:r w:rsidRPr="0097288F">
        <w:rPr>
          <w:rFonts w:ascii="Times New Roman" w:hAnsi="Times New Roman" w:cs="Times New Roman"/>
          <w:lang w:eastAsia="bg-BG"/>
        </w:rPr>
        <w:t>8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11,517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Х категория-пасище 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301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3,842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 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302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103,895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 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№000308-8,468 дка, 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№000317-37,135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№00031</w:t>
      </w:r>
      <w:r w:rsidRPr="0097288F">
        <w:rPr>
          <w:rFonts w:ascii="Times New Roman" w:hAnsi="Times New Roman" w:cs="Times New Roman"/>
          <w:lang w:eastAsia="bg-BG"/>
        </w:rPr>
        <w:t>8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55,067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322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11,920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 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№000331-3,011 дка, 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332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23,681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 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№000337-46,772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347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51,142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ІV категория-пасище 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№000349-84,918 дка, V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№000367-31,801 дка, І Х  категория- ливада,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№000369-6,446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№000423-14,164 дка, ІІІ категория-ливада,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№00043</w:t>
      </w:r>
      <w:r w:rsidRPr="0097288F">
        <w:rPr>
          <w:rFonts w:ascii="Times New Roman" w:hAnsi="Times New Roman" w:cs="Times New Roman"/>
          <w:lang w:eastAsia="bg-BG"/>
        </w:rPr>
        <w:t>0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540,552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№000466-8,808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№000469-14,235 дка, ІV  категория-пасище,мера,</w:t>
      </w:r>
      <w:r w:rsidRPr="0097288F">
        <w:rPr>
          <w:rFonts w:ascii="Times New Roman" w:hAnsi="Times New Roman" w:cs="Times New Roman"/>
          <w:lang w:val="en-US" w:eastAsia="bg-BG"/>
        </w:rPr>
        <w:tab/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471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12,179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№000472-19,066 дка, ІV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№000478-5,666 дка, VІІ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№0004</w:t>
      </w:r>
      <w:r w:rsidRPr="0097288F">
        <w:rPr>
          <w:rFonts w:ascii="Times New Roman" w:hAnsi="Times New Roman" w:cs="Times New Roman"/>
          <w:lang w:eastAsia="bg-BG"/>
        </w:rPr>
        <w:t>81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16,485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 категория-пасище,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№00051</w:t>
      </w:r>
      <w:r w:rsidRPr="0097288F">
        <w:rPr>
          <w:rFonts w:ascii="Times New Roman" w:hAnsi="Times New Roman" w:cs="Times New Roman"/>
          <w:lang w:eastAsia="bg-BG"/>
        </w:rPr>
        <w:t>8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2,333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Х  категория-пасище,мера,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97288F">
        <w:rPr>
          <w:rFonts w:ascii="Times New Roman" w:hAnsi="Times New Roman" w:cs="Times New Roman"/>
          <w:lang w:val="ru-RU" w:eastAsia="bg-BG"/>
        </w:rPr>
        <w:t xml:space="preserve">имот №000546- 19,115 дка, </w:t>
      </w:r>
      <w:r w:rsidRPr="0097288F">
        <w:rPr>
          <w:rFonts w:ascii="Times New Roman" w:hAnsi="Times New Roman" w:cs="Times New Roman"/>
          <w:lang w:val="en-US" w:eastAsia="bg-BG"/>
        </w:rPr>
        <w:t>V</w:t>
      </w:r>
      <w:r w:rsidRPr="0097288F">
        <w:rPr>
          <w:rFonts w:ascii="Times New Roman" w:hAnsi="Times New Roman" w:cs="Times New Roman"/>
          <w:lang w:val="ru-RU" w:eastAsia="bg-BG"/>
        </w:rPr>
        <w:t xml:space="preserve">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</w:t>
      </w:r>
      <w:r w:rsidRPr="0097288F">
        <w:rPr>
          <w:rFonts w:ascii="Times New Roman" w:hAnsi="Times New Roman" w:cs="Times New Roman"/>
          <w:lang w:eastAsia="bg-BG"/>
        </w:rPr>
        <w:t>561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23,167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 категория-пасище,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88F">
        <w:rPr>
          <w:rFonts w:ascii="Times New Roman" w:hAnsi="Times New Roman" w:cs="Times New Roman"/>
        </w:rPr>
        <w:t>имот №00</w:t>
      </w:r>
      <w:r w:rsidRPr="0097288F">
        <w:rPr>
          <w:rFonts w:ascii="Times New Roman" w:hAnsi="Times New Roman" w:cs="Times New Roman"/>
          <w:lang w:val="ru-RU"/>
        </w:rPr>
        <w:t>0</w:t>
      </w:r>
      <w:r w:rsidRPr="0097288F">
        <w:rPr>
          <w:rFonts w:ascii="Times New Roman" w:hAnsi="Times New Roman" w:cs="Times New Roman"/>
        </w:rPr>
        <w:t>565</w:t>
      </w:r>
      <w:r w:rsidRPr="0097288F">
        <w:rPr>
          <w:rFonts w:ascii="Times New Roman" w:hAnsi="Times New Roman" w:cs="Times New Roman"/>
          <w:lang w:val="ru-RU"/>
        </w:rPr>
        <w:t xml:space="preserve"> -</w:t>
      </w:r>
      <w:r w:rsidRPr="0097288F">
        <w:rPr>
          <w:rFonts w:ascii="Times New Roman" w:hAnsi="Times New Roman" w:cs="Times New Roman"/>
        </w:rPr>
        <w:t xml:space="preserve"> 8,435 дка, пасище мера, V категория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№000584-34,508 дка, VІІ категория-пасище,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№00058</w:t>
      </w:r>
      <w:r w:rsidRPr="0097288F">
        <w:rPr>
          <w:rFonts w:ascii="Times New Roman" w:hAnsi="Times New Roman" w:cs="Times New Roman"/>
          <w:lang w:eastAsia="bg-BG"/>
        </w:rPr>
        <w:t>7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29,835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категория - пасище,мера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№000595-4,842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№00059</w:t>
      </w:r>
      <w:r w:rsidRPr="0097288F">
        <w:rPr>
          <w:rFonts w:ascii="Times New Roman" w:hAnsi="Times New Roman" w:cs="Times New Roman"/>
          <w:lang w:eastAsia="bg-BG"/>
        </w:rPr>
        <w:t>8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15,804</w:t>
      </w:r>
      <w:r w:rsidRPr="0097288F">
        <w:rPr>
          <w:rFonts w:ascii="Times New Roman" w:hAnsi="Times New Roman" w:cs="Times New Roman"/>
          <w:lang w:val="en-US" w:eastAsia="bg-BG"/>
        </w:rPr>
        <w:t xml:space="preserve"> дка, ІХ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№000632-28,443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№000643-57,395 дка, VІІ  категория-пасище,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№000655-2,608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№000656-1,908 дка, VІІ категория-пасище,мера, </w:t>
      </w:r>
    </w:p>
    <w:p w:rsidR="0068652D" w:rsidRPr="0097288F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 xml:space="preserve">имот №000670-46,569 дка, VІІ категория-пасище,мера, </w:t>
      </w:r>
    </w:p>
    <w:p w:rsidR="0068652D" w:rsidRDefault="0068652D" w:rsidP="0097288F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7288F">
        <w:rPr>
          <w:rFonts w:ascii="Times New Roman" w:hAnsi="Times New Roman" w:cs="Times New Roman"/>
          <w:lang w:val="en-US" w:eastAsia="bg-BG"/>
        </w:rPr>
        <w:t>имот №0</w:t>
      </w:r>
      <w:r w:rsidRPr="0097288F">
        <w:rPr>
          <w:rFonts w:ascii="Times New Roman" w:hAnsi="Times New Roman" w:cs="Times New Roman"/>
          <w:lang w:eastAsia="bg-BG"/>
        </w:rPr>
        <w:t>78058</w:t>
      </w:r>
      <w:r w:rsidRPr="0097288F">
        <w:rPr>
          <w:rFonts w:ascii="Times New Roman" w:hAnsi="Times New Roman" w:cs="Times New Roman"/>
          <w:lang w:val="en-US" w:eastAsia="bg-BG"/>
        </w:rPr>
        <w:t>-</w:t>
      </w:r>
      <w:r w:rsidRPr="0097288F">
        <w:rPr>
          <w:rFonts w:ascii="Times New Roman" w:hAnsi="Times New Roman" w:cs="Times New Roman"/>
          <w:lang w:eastAsia="bg-BG"/>
        </w:rPr>
        <w:t>100,795</w:t>
      </w:r>
      <w:r w:rsidRPr="0097288F">
        <w:rPr>
          <w:rFonts w:ascii="Times New Roman" w:hAnsi="Times New Roman" w:cs="Times New Roman"/>
          <w:lang w:val="en-US" w:eastAsia="bg-BG"/>
        </w:rPr>
        <w:t xml:space="preserve"> дка, VІІ категория-пасище,мера,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с.Кирово: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№000055-30,445 дка, V категория-пасище,мера, м.”Върбата” </w:t>
      </w:r>
    </w:p>
    <w:p w:rsidR="0068652D" w:rsidRDefault="0068652D" w:rsidP="00C653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№00007</w:t>
      </w:r>
      <w:r>
        <w:rPr>
          <w:rFonts w:ascii="Times New Roman" w:hAnsi="Times New Roman" w:cs="Times New Roman"/>
          <w:lang w:eastAsia="bg-BG"/>
        </w:rPr>
        <w:t>2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4</w:t>
      </w:r>
      <w:r>
        <w:rPr>
          <w:rFonts w:ascii="Times New Roman" w:hAnsi="Times New Roman" w:cs="Times New Roman"/>
          <w:lang w:val="en-US" w:eastAsia="bg-BG"/>
        </w:rPr>
        <w:t>1,</w:t>
      </w:r>
      <w:r>
        <w:rPr>
          <w:rFonts w:ascii="Times New Roman" w:hAnsi="Times New Roman" w:cs="Times New Roman"/>
          <w:lang w:eastAsia="bg-BG"/>
        </w:rPr>
        <w:t>318</w:t>
      </w:r>
      <w:r>
        <w:rPr>
          <w:rFonts w:ascii="Times New Roman" w:hAnsi="Times New Roman" w:cs="Times New Roman"/>
          <w:lang w:val="en-US" w:eastAsia="bg-BG"/>
        </w:rPr>
        <w:t xml:space="preserve"> дка, VІІІ категория-пасище, м.”</w:t>
      </w:r>
      <w:r>
        <w:rPr>
          <w:rFonts w:ascii="Times New Roman" w:hAnsi="Times New Roman" w:cs="Times New Roman"/>
          <w:lang w:eastAsia="bg-BG"/>
        </w:rPr>
        <w:t>Чучура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№000082-9,259 дка, VІІІ категория-пасище,мера, м.”Бички бунар” </w:t>
      </w:r>
    </w:p>
    <w:p w:rsidR="0068652D" w:rsidRDefault="0068652D" w:rsidP="00AB7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125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31</w:t>
      </w:r>
      <w:r>
        <w:rPr>
          <w:rFonts w:ascii="Times New Roman" w:hAnsi="Times New Roman" w:cs="Times New Roman"/>
          <w:lang w:val="en-US" w:eastAsia="bg-BG"/>
        </w:rPr>
        <w:t>,5</w:t>
      </w:r>
      <w:r>
        <w:rPr>
          <w:rFonts w:ascii="Times New Roman" w:hAnsi="Times New Roman" w:cs="Times New Roman"/>
          <w:lang w:eastAsia="bg-BG"/>
        </w:rPr>
        <w:t>70</w:t>
      </w:r>
      <w:r>
        <w:rPr>
          <w:rFonts w:ascii="Times New Roman" w:hAnsi="Times New Roman" w:cs="Times New Roman"/>
          <w:lang w:val="en-US" w:eastAsia="bg-BG"/>
        </w:rPr>
        <w:t xml:space="preserve"> дка, ІХ категория-пасище, м.”</w:t>
      </w:r>
      <w:r>
        <w:rPr>
          <w:rFonts w:ascii="Times New Roman" w:hAnsi="Times New Roman" w:cs="Times New Roman"/>
          <w:lang w:eastAsia="bg-BG"/>
        </w:rPr>
        <w:t>Вонтлив кладенец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№000130-6,851 дка, VІІІ категория-пасище,мера, м.”Меймишова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№000157-36,696 дка, V категория-пасище,мера, м.”Гаргов кладенец”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№000165-1,149 дка, VІІІ категория-пасище,мера, м.”Текенджанските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№000166-7,988 дка, VІІІ категория-пасище,мера, м.”Текенджанските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№000171-3,455 дка, VІІІ категория-пасище,мера, м.”Текенджанските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№000177-65,662 дка, V категория-използв. ливада,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№000181-4,784 дка, VІІІ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№000218-64,834 дка, V категория-пасище,мера, м.”Горните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№000233-1,599 дка, VІІІ категория-пасище,мера, м.”Джостров цер”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№000235-56,598 дка, VІІІ категория-пасище,мера, м.”Джостров цер”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№000244-54,400 дка, V категория-пасище,мера, м.”Джостров цер”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№000264-103,427 дка, VІІІ категория-пасище,мера, м.”Манольов орман”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№000329-4,695 дка, VІІІ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№000335-15,659 дка, VІІІ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№000346-5,449 дка, ІХ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№000349-10,349 дка, VІІІ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№000374-8,747 дка, VІІІ категория-пасище,мера, м.”Чанакчийца”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№000415-10,031 дка, ІХ категория-пасище,мера, м.”Чанакчийца”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№000437-3,036 дка, VІІІ категория-пасище,мера, м.”Чанакчийца”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№000447-2,616 дка, VІІІ категория-пасище,мера, м.”Чанакчийца”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№000512-1,983 дка, VІІІ категория-пасище,мера, м.”Текенджанските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№000514-3,915 дка, VІІІ категория-пасище,мера, м.”Текенджанските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№000574-9,648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№000575-2,900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№000586-6,148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№000588-8,074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№000593-153,480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№000616-10,370 дка, VІІ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№000621-70,815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№000624-3,694 дка, VІІІ категория-пасище,мера,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№000662-6,224 дка, VІІІ категория-пасище с храсти, м.”Талашман тарла”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№000682-14,785 дка, VІІ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№000690-2,304 дка, VІІ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№000691-3,852 дка, VІІ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№000694-1,071 дка, VІІ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№000709-11,127 дка, VІІ категория-пасище с храсти, м.”В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№000714-23,229 дка, VІІ категория-пасище,мера, м.”В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№000735-2,909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№000771-3,761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№000793-46,211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№000901-53,082 дка, VІІІ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№001021-21,569 дка, VІІ категория-пасище,мера, м.”Шабан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№001100-0,912 дка, VІІ категория-пасище,мера, м.”Шабан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№001114-8,463 дка, VІІ категория-пасище,мера, м.”Шабан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№001116-3,408 дка, VІІ категория-пасище,мера, м.”Шабан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№001117-2,802 дка, VІІ категория-пасище,мера, м.”Шабан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№002008-6,148 дка, VІІ категория-пасище,мера, м.”Шарапьол”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№002013-18,220 дка, VІІ категория-пасище,мера, м.”Шарапьол”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№008110-2,890 дка, VІІ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№010022-8,477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№010100-9,485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№014103-4,652 дка, VІІІ категория-пасище,мера, м.”Текенджанските лозя” </w:t>
      </w:r>
    </w:p>
    <w:p w:rsidR="0068652D" w:rsidRDefault="0068652D" w:rsidP="00090B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№016110-8,553 дка, VІІ категория-пасище,мера, м.”Али паша”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 xml:space="preserve">имот №042004-12,605 дка, ІV категория-пасище,мера, м.”Джостров цер”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№061009-24,365 дка, V категория-пасище с храсти, м.”Горните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№065004-6,120 дка, VІІІ категория-пасище,мера, м.”Старите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№065005-14,037 дка, VІІІ категория-пасище,мера, м.”Старите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№065009-23,685 дка, VІІІ категория-пасище,мера, м.”Старите лозя”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№071007-21,282 дка, VІІІ категория-пасище,мера, м.”Бички бунар”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№085013-5,016 дка, VІІІ категория-пасище с храсти, м.”Кавака”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№115012-8,005 дка, ІХ категория-пасище,мера, м.”Гаргов кладенец”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№115013-2,733 дка, ІХ категория-пасище,мера, м.”Гаргов кладенец”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№124006-2,500 дка, VІІІ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№125402-1,079 дка, 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с.Кубадин: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имот№000059-23,070 дка, VІІ категория-пасище,мера, м.”Ноков кладенец”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№000117-183,251 дка, VІІ категория-пасище,мера,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№000260-12,107 дка, VІІ категория-пасище,мера, м.”Голямата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№000261-17,163 дка, VІІ категория-пасище,мера, м.”Голямата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№000263-2,456 дка, VІІ категория-пасище,мера, м.”Голямата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№000374-23,260 дка, VІІ  категория-пасище,мера, м.”Яки бент”,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№000584-65,452 дка, VІІ категория-пасище,мера,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№000585-12,632 дка, ІХ категория-пасище,мера, м.”Селска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№001018-7,378 дка, ІХ категория-пасище,мера, м.”Доган бунар”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№001019-53,934 дка, ІХ категория-пасище,мера, м.”Доган бунар”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№002015-3,865 дка, VІІ категория-пасище,мера, м.”Есейника”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</w:t>
      </w:r>
      <w:r>
        <w:rPr>
          <w:rFonts w:ascii="Times New Roman" w:hAnsi="Times New Roman" w:cs="Times New Roman"/>
          <w:lang w:val="ru-RU" w:eastAsia="bg-BG"/>
        </w:rPr>
        <w:t>3028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65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155</w:t>
      </w:r>
      <w:r>
        <w:rPr>
          <w:rFonts w:ascii="Times New Roman" w:hAnsi="Times New Roman" w:cs="Times New Roman"/>
          <w:lang w:val="en-US" w:eastAsia="bg-BG"/>
        </w:rPr>
        <w:t xml:space="preserve"> дка, VІІІ категория-пасище с храсти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 xml:space="preserve">, м.”Пеева могила”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№004008-13,986 дка, VІІ категория-пасище,мера, м.”Голия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№014008-12,785 дка, ІХ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№014018-53,996 дка, ІХ категория-пасище 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№016006-9,902 дка, ІХ категория-пасище ,мера, м.”Долапа”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№016022-124,431 дка, ІХ категория-пасище ,мера, м.”Долапа”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№017006-7,198 дка, ІХ категория-пасище ,мера, м.”Дълбок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№019006-73,705 дка, VІІ категория-пасище,мера, м.”Бачова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№020004-0,785 дка, ІХ категория-пасище ,мера, м.”Дълбок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№022012-26,080 дка, VІІ категория-пасище,мера, м.”Котев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№022015-3,043 дка, VІІ категория-пасище,мера,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№026020-6,307 дка, VІІ категория-пасище,мера, м.”Стражата”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№026033-51,116 дка, ІХ категория-пасище 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№028009-81,431 дка, ІХ категория-пасище ,мера, м.”Лъката”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№029034-14,501 дка, VІІ категория-пасище,мера, м.”Яки бент”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№030007-5,954 дка, VІІ категория-пасище,мера, м.”Жеков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№030032-4,155 дка, VІІ категория-пасище,мера, м.”Жеков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№031003-9,080 дка, VІІ категория-пасище,мера, м.”Юрта”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№031010-50,783 дка, VІІ категория-пасище,мера, м.”Юрта”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№032016-29,763 дка, VІІ категория-пасище,мера, м.”Тетри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№032019-3,362 дка, VІІ категория-пасище,мера,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№033003-126,144 дка, ІХ категория-пасище ,мера, м.”Тетри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№033022-81,479 дка, ІХ категория-пасище ,мера, м.”Тетри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№037009-7,338 дка, VІІ категория-пасище,мера, м.”Долен чанаджик”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№038018-9,736 дка, VІІ категория-пасище,мера, м.”Яки бент”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№038019-10,367 дка, VІІ категория-пасище,мера, м.”Яки бент”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№038021-18,831 дка, VІІ категория-пасище,мера, м.”Манастирчето”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№038025-73,617 дка, VІІ категория-пасище,мера, м.”Калчов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№038026-73,233 дка, VІІ категория-пасище,мера, м.”Ламбов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№041013-150,209 дка, VІІ категория-пасище,мера, м.”Бистрецка пътека”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№041019-21,075 дка, VІІ категория-пасище,мера, м.”Калчов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№041022-74,528 дка, VІІ категория-пасище,мера, м.”Калчов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№042013-229,600 дка, VІІ категория-пасище,мера, м.”Бистрецка пътека”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№044005-46,182 дка, ІХ категория-пасище,мера, м.”Чешме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с.Малина: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№000012-13,882 дка, ІІІ категория-пасище, м.”Кара баир”</w:t>
      </w:r>
      <w:r>
        <w:rPr>
          <w:rFonts w:ascii="Times New Roman" w:hAnsi="Times New Roman" w:cs="Times New Roman"/>
          <w:color w:val="FF0000"/>
          <w:lang w:val="ru-RU" w:eastAsia="bg-BG"/>
        </w:rPr>
        <w:t xml:space="preserve"> </w:t>
      </w:r>
    </w:p>
    <w:p w:rsidR="0068652D" w:rsidRDefault="0068652D" w:rsidP="00875F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№000028-14,902 дка, ІІІ категория-пасище, м.”Орхановски път”</w:t>
      </w:r>
      <w:r>
        <w:rPr>
          <w:rFonts w:ascii="Times New Roman" w:hAnsi="Times New Roman" w:cs="Times New Roman"/>
          <w:color w:val="FF0000"/>
          <w:lang w:val="ru-RU" w:eastAsia="bg-BG"/>
        </w:rPr>
        <w:t xml:space="preserve"> </w:t>
      </w:r>
    </w:p>
    <w:p w:rsidR="0068652D" w:rsidRDefault="0068652D" w:rsidP="002E29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№000062-10,558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 xml:space="preserve">ІІ категория-пасище, м.”Домускен”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№000069-4,888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 xml:space="preserve">ІІ категория-пасище, м.”Домускен”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№000076-18,593 дка,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>ІІ категория-пасище, м.”Около село”</w:t>
      </w:r>
      <w:r>
        <w:rPr>
          <w:rFonts w:ascii="Times New Roman" w:hAnsi="Times New Roman" w:cs="Times New Roman"/>
          <w:color w:val="FF0000"/>
          <w:lang w:val="ru-RU" w:eastAsia="bg-BG"/>
        </w:rPr>
        <w:t xml:space="preserve"> </w:t>
      </w:r>
    </w:p>
    <w:p w:rsidR="0068652D" w:rsidRDefault="0068652D" w:rsidP="007F37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№000105-3,101 дка, ІХ категория-пасище, м.”Кайл дере”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en-US" w:eastAsia="bg-BG"/>
        </w:rPr>
        <w:t>Землище с.Момина църква: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000</w:t>
      </w:r>
      <w:r>
        <w:rPr>
          <w:rFonts w:ascii="Times New Roman" w:hAnsi="Times New Roman" w:cs="Times New Roman"/>
          <w:lang w:val="en-US" w:eastAsia="bg-BG"/>
        </w:rPr>
        <w:t>72-10,244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VІІІ  категория-пасище</w:t>
      </w:r>
      <w:r>
        <w:rPr>
          <w:rFonts w:ascii="Times New Roman" w:hAnsi="Times New Roman" w:cs="Times New Roman"/>
          <w:lang w:val="ru-RU" w:eastAsia="bg-BG"/>
        </w:rPr>
        <w:t xml:space="preserve"> с храсти</w:t>
      </w:r>
      <w:r>
        <w:rPr>
          <w:rFonts w:ascii="Times New Roman" w:hAnsi="Times New Roman" w:cs="Times New Roman"/>
          <w:lang w:val="en-US" w:eastAsia="bg-BG"/>
        </w:rPr>
        <w:t>, м.”Попови лъки”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000</w:t>
      </w:r>
      <w:r>
        <w:rPr>
          <w:rFonts w:ascii="Times New Roman" w:hAnsi="Times New Roman" w:cs="Times New Roman"/>
          <w:lang w:val="en-US" w:eastAsia="bg-BG"/>
        </w:rPr>
        <w:t>74-3,778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категория-ливада, „Балаклия”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000</w:t>
      </w:r>
      <w:r>
        <w:rPr>
          <w:rFonts w:ascii="Times New Roman" w:hAnsi="Times New Roman" w:cs="Times New Roman"/>
          <w:lang w:val="en-US" w:eastAsia="bg-BG"/>
        </w:rPr>
        <w:t>75-2,310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 м.”Балаклия”</w:t>
      </w:r>
    </w:p>
    <w:p w:rsidR="0068652D" w:rsidRDefault="0068652D" w:rsidP="004B51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00113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10,329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 м.”</w:t>
      </w:r>
      <w:r>
        <w:rPr>
          <w:rFonts w:ascii="Times New Roman" w:hAnsi="Times New Roman" w:cs="Times New Roman"/>
          <w:lang w:eastAsia="bg-BG"/>
        </w:rPr>
        <w:t>Чакърово кладенче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№000204-6,552 дка , </w:t>
      </w:r>
      <w:r>
        <w:rPr>
          <w:rFonts w:ascii="Times New Roman" w:hAnsi="Times New Roman" w:cs="Times New Roman"/>
          <w:lang w:val="en-US" w:eastAsia="bg-BG"/>
        </w:rPr>
        <w:t>V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категория-пасище,мера, м.”Връшев дол”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</w:t>
      </w:r>
      <w:r>
        <w:rPr>
          <w:rFonts w:ascii="Times New Roman" w:hAnsi="Times New Roman" w:cs="Times New Roman"/>
          <w:lang w:val="en-US" w:eastAsia="bg-BG"/>
        </w:rPr>
        <w:t>207-25,268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м.”Каеджийски дол”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</w:t>
      </w:r>
      <w:r>
        <w:rPr>
          <w:rFonts w:ascii="Times New Roman" w:hAnsi="Times New Roman" w:cs="Times New Roman"/>
          <w:lang w:val="en-US" w:eastAsia="bg-BG"/>
        </w:rPr>
        <w:t>225-24,205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м.”Чирска река”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</w:t>
      </w:r>
      <w:r>
        <w:rPr>
          <w:rFonts w:ascii="Times New Roman" w:hAnsi="Times New Roman" w:cs="Times New Roman"/>
          <w:lang w:val="en-US" w:eastAsia="bg-BG"/>
        </w:rPr>
        <w:t>279-2,755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м.”Балаклията”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</w:t>
      </w:r>
      <w:r>
        <w:rPr>
          <w:rFonts w:ascii="Times New Roman" w:hAnsi="Times New Roman" w:cs="Times New Roman"/>
          <w:lang w:val="en-US" w:eastAsia="bg-BG"/>
        </w:rPr>
        <w:t>280-8,435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м.”Голата бърчина”</w:t>
      </w:r>
    </w:p>
    <w:p w:rsidR="0068652D" w:rsidRDefault="0068652D" w:rsidP="00AA4BF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00</w:t>
      </w:r>
      <w:r w:rsidRPr="00AA4BF8">
        <w:rPr>
          <w:rFonts w:ascii="Times New Roman" w:hAnsi="Times New Roman" w:cs="Times New Roman"/>
          <w:lang w:val="en-US" w:eastAsia="bg-BG"/>
        </w:rPr>
        <w:t>428-2,066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м.”Стайкова кория”</w:t>
      </w:r>
    </w:p>
    <w:p w:rsidR="0068652D" w:rsidRDefault="0068652D" w:rsidP="004B51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00512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17</w:t>
      </w:r>
      <w:r>
        <w:rPr>
          <w:rFonts w:ascii="Times New Roman" w:hAnsi="Times New Roman" w:cs="Times New Roman"/>
          <w:lang w:val="en-US" w:eastAsia="bg-BG"/>
        </w:rPr>
        <w:t>,0</w:t>
      </w:r>
      <w:r>
        <w:rPr>
          <w:rFonts w:ascii="Times New Roman" w:hAnsi="Times New Roman" w:cs="Times New Roman"/>
          <w:lang w:eastAsia="bg-BG"/>
        </w:rPr>
        <w:t>76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 м.”</w:t>
      </w:r>
      <w:r>
        <w:rPr>
          <w:rFonts w:ascii="Times New Roman" w:hAnsi="Times New Roman" w:cs="Times New Roman"/>
          <w:lang w:eastAsia="bg-BG"/>
        </w:rPr>
        <w:t>Върбата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4B51C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0550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22</w:t>
      </w:r>
      <w:r w:rsidRPr="00AA4BF8">
        <w:rPr>
          <w:rFonts w:ascii="Times New Roman" w:hAnsi="Times New Roman" w:cs="Times New Roman"/>
          <w:lang w:val="en-US" w:eastAsia="bg-BG"/>
        </w:rPr>
        <w:t>,9</w:t>
      </w:r>
      <w:r>
        <w:rPr>
          <w:rFonts w:ascii="Times New Roman" w:hAnsi="Times New Roman" w:cs="Times New Roman"/>
          <w:lang w:eastAsia="bg-BG"/>
        </w:rPr>
        <w:t>81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Малски орман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4B51C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0551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21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521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Малски орман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4B51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00636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61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798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 м.”</w:t>
      </w:r>
      <w:r>
        <w:rPr>
          <w:rFonts w:ascii="Times New Roman" w:hAnsi="Times New Roman" w:cs="Times New Roman"/>
          <w:lang w:eastAsia="bg-BG"/>
        </w:rPr>
        <w:t>Чуроклен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3B47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00641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65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460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 м.”</w:t>
      </w:r>
      <w:r>
        <w:rPr>
          <w:rFonts w:ascii="Times New Roman" w:hAnsi="Times New Roman" w:cs="Times New Roman"/>
          <w:lang w:eastAsia="bg-BG"/>
        </w:rPr>
        <w:t>Каишева кория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3B47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val="ru-RU" w:eastAsia="bg-BG"/>
        </w:rPr>
        <w:t>00642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741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 м.”</w:t>
      </w:r>
      <w:r>
        <w:rPr>
          <w:rFonts w:ascii="Times New Roman" w:hAnsi="Times New Roman" w:cs="Times New Roman"/>
          <w:lang w:eastAsia="bg-BG"/>
        </w:rPr>
        <w:t>Каишева кория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AA4BF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00</w:t>
      </w:r>
      <w:r w:rsidRPr="00AA4BF8">
        <w:rPr>
          <w:rFonts w:ascii="Times New Roman" w:hAnsi="Times New Roman" w:cs="Times New Roman"/>
          <w:lang w:val="en-US" w:eastAsia="bg-BG"/>
        </w:rPr>
        <w:t>668-2,129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  категория-пасище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с храсти,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м.”Правия камък”</w:t>
      </w:r>
    </w:p>
    <w:p w:rsidR="0068652D" w:rsidRDefault="0068652D" w:rsidP="00AA4BF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00</w:t>
      </w:r>
      <w:r w:rsidRPr="00AA4BF8">
        <w:rPr>
          <w:rFonts w:ascii="Times New Roman" w:hAnsi="Times New Roman" w:cs="Times New Roman"/>
          <w:lang w:val="en-US" w:eastAsia="bg-BG"/>
        </w:rPr>
        <w:t>765-4,006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м.”Куртов дол”</w:t>
      </w:r>
    </w:p>
    <w:p w:rsidR="0068652D" w:rsidRPr="00AA4BF8" w:rsidRDefault="0068652D" w:rsidP="003B4736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0904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5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360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Край село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D94B8E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0914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</w:t>
      </w:r>
      <w:r w:rsidRPr="00AA4BF8">
        <w:rPr>
          <w:rFonts w:ascii="Times New Roman" w:hAnsi="Times New Roman" w:cs="Times New Roman"/>
          <w:lang w:val="en-US" w:eastAsia="bg-BG"/>
        </w:rPr>
        <w:t>,9</w:t>
      </w:r>
      <w:r>
        <w:rPr>
          <w:rFonts w:ascii="Times New Roman" w:hAnsi="Times New Roman" w:cs="Times New Roman"/>
          <w:lang w:eastAsia="bg-BG"/>
        </w:rPr>
        <w:t>05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Край село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AF5C8C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0960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60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478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VII</w:t>
      </w:r>
      <w:r w:rsidRPr="00AA4BF8">
        <w:rPr>
          <w:rFonts w:ascii="Times New Roman" w:hAnsi="Times New Roman" w:cs="Times New Roman"/>
          <w:lang w:val="en-US" w:eastAsia="bg-BG"/>
        </w:rPr>
        <w:t xml:space="preserve">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Караганица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515F61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0982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215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583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Ходжовица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3B4736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1096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11</w:t>
      </w:r>
      <w:r w:rsidRPr="00AA4BF8">
        <w:rPr>
          <w:rFonts w:ascii="Times New Roman" w:hAnsi="Times New Roman" w:cs="Times New Roman"/>
          <w:lang w:val="en-US" w:eastAsia="bg-BG"/>
        </w:rPr>
        <w:t>,9</w:t>
      </w:r>
      <w:r>
        <w:rPr>
          <w:rFonts w:ascii="Times New Roman" w:hAnsi="Times New Roman" w:cs="Times New Roman"/>
          <w:lang w:eastAsia="bg-BG"/>
        </w:rPr>
        <w:t>97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Чорканица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3B4736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1129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419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Пашов баир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3B4736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1195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465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Пелтека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1231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31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607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Дачковица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1247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24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385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Чорканица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1248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20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846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Чорканица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1252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369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Дачковица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1278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18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301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Дачковица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1279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19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479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</w:t>
      </w:r>
      <w:r w:rsidRPr="00AA4BF8">
        <w:rPr>
          <w:rFonts w:ascii="Times New Roman" w:hAnsi="Times New Roman" w:cs="Times New Roman"/>
          <w:lang w:val="en-US" w:eastAsia="bg-BG"/>
        </w:rPr>
        <w:t xml:space="preserve">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Дачковица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973A1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1308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7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866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</w:t>
      </w:r>
      <w:r w:rsidRPr="00AA4BF8">
        <w:rPr>
          <w:rFonts w:ascii="Times New Roman" w:hAnsi="Times New Roman" w:cs="Times New Roman"/>
          <w:lang w:val="en-US" w:eastAsia="bg-BG"/>
        </w:rPr>
        <w:t xml:space="preserve">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Звездев герен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515F61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1347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245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878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</w:t>
      </w:r>
      <w:r w:rsidRPr="00AA4BF8">
        <w:rPr>
          <w:rFonts w:ascii="Times New Roman" w:hAnsi="Times New Roman" w:cs="Times New Roman"/>
          <w:lang w:val="en-US" w:eastAsia="bg-BG"/>
        </w:rPr>
        <w:t xml:space="preserve">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Орловото гнездо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AA4BF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 w:rsidRPr="00AA4BF8">
        <w:rPr>
          <w:rFonts w:ascii="Times New Roman" w:hAnsi="Times New Roman" w:cs="Times New Roman"/>
          <w:lang w:val="en-US" w:eastAsia="bg-BG"/>
        </w:rPr>
        <w:t>1352-4,289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с храсти,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м.”Големия герен”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</w:t>
      </w:r>
      <w:r w:rsidRPr="00471AA2">
        <w:rPr>
          <w:rFonts w:ascii="Times New Roman" w:hAnsi="Times New Roman" w:cs="Times New Roman"/>
          <w:lang w:val="ru-RU" w:eastAsia="bg-BG"/>
        </w:rPr>
        <w:t>01469</w:t>
      </w:r>
      <w:r w:rsidRPr="00471AA2">
        <w:rPr>
          <w:rFonts w:ascii="Times New Roman" w:hAnsi="Times New Roman" w:cs="Times New Roman"/>
          <w:lang w:val="en-US" w:eastAsia="bg-BG"/>
        </w:rPr>
        <w:t>-</w:t>
      </w:r>
      <w:r w:rsidRPr="00471AA2">
        <w:rPr>
          <w:rFonts w:ascii="Times New Roman" w:hAnsi="Times New Roman" w:cs="Times New Roman"/>
          <w:lang w:eastAsia="bg-BG"/>
        </w:rPr>
        <w:t>3</w:t>
      </w:r>
      <w:r w:rsidRPr="00471AA2">
        <w:rPr>
          <w:rFonts w:ascii="Times New Roman" w:hAnsi="Times New Roman" w:cs="Times New Roman"/>
          <w:lang w:val="en-US" w:eastAsia="bg-BG"/>
        </w:rPr>
        <w:t>,</w:t>
      </w:r>
      <w:r w:rsidRPr="00471AA2">
        <w:rPr>
          <w:rFonts w:ascii="Times New Roman" w:hAnsi="Times New Roman" w:cs="Times New Roman"/>
          <w:lang w:eastAsia="bg-BG"/>
        </w:rPr>
        <w:t>711</w:t>
      </w:r>
      <w:r w:rsidRPr="00471AA2">
        <w:rPr>
          <w:rFonts w:ascii="Times New Roman" w:hAnsi="Times New Roman" w:cs="Times New Roman"/>
          <w:lang w:val="ru-RU" w:eastAsia="bg-BG"/>
        </w:rPr>
        <w:t xml:space="preserve"> </w:t>
      </w:r>
      <w:r w:rsidRPr="00471AA2">
        <w:rPr>
          <w:rFonts w:ascii="Times New Roman" w:hAnsi="Times New Roman" w:cs="Times New Roman"/>
          <w:lang w:val="en-US" w:eastAsia="bg-BG"/>
        </w:rPr>
        <w:t>дка, V  категория-пасище,</w:t>
      </w:r>
      <w:r w:rsidRPr="00471AA2">
        <w:rPr>
          <w:rFonts w:ascii="Times New Roman" w:hAnsi="Times New Roman" w:cs="Times New Roman"/>
          <w:lang w:val="ru-RU" w:eastAsia="bg-BG"/>
        </w:rPr>
        <w:t xml:space="preserve"> </w:t>
      </w:r>
      <w:r w:rsidRPr="00471AA2">
        <w:rPr>
          <w:rFonts w:ascii="Times New Roman" w:hAnsi="Times New Roman" w:cs="Times New Roman"/>
          <w:lang w:val="en-US" w:eastAsia="bg-BG"/>
        </w:rPr>
        <w:t>м.”</w:t>
      </w:r>
      <w:r w:rsidRPr="00471AA2">
        <w:rPr>
          <w:rFonts w:ascii="Times New Roman" w:hAnsi="Times New Roman" w:cs="Times New Roman"/>
          <w:lang w:eastAsia="bg-BG"/>
        </w:rPr>
        <w:t>Дачковица</w:t>
      </w:r>
      <w:r w:rsidRPr="00471AA2">
        <w:rPr>
          <w:rFonts w:ascii="Times New Roman" w:hAnsi="Times New Roman" w:cs="Times New Roman"/>
          <w:lang w:val="en-US" w:eastAsia="bg-BG"/>
        </w:rPr>
        <w:t>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 №0</w:t>
      </w:r>
      <w:r w:rsidRPr="00A70F03">
        <w:rPr>
          <w:rFonts w:ascii="Times New Roman" w:hAnsi="Times New Roman" w:cs="Times New Roman"/>
          <w:lang w:val="ru-RU" w:eastAsia="bg-BG"/>
        </w:rPr>
        <w:t>01471</w:t>
      </w:r>
      <w:r w:rsidRPr="00A70F03">
        <w:rPr>
          <w:rFonts w:ascii="Times New Roman" w:hAnsi="Times New Roman" w:cs="Times New Roman"/>
          <w:lang w:val="en-US" w:eastAsia="bg-BG"/>
        </w:rPr>
        <w:t>-</w:t>
      </w:r>
      <w:r w:rsidRPr="00A70F03">
        <w:rPr>
          <w:rFonts w:ascii="Times New Roman" w:hAnsi="Times New Roman" w:cs="Times New Roman"/>
          <w:lang w:eastAsia="bg-BG"/>
        </w:rPr>
        <w:t>55</w:t>
      </w:r>
      <w:r w:rsidRPr="00A70F03">
        <w:rPr>
          <w:rFonts w:ascii="Times New Roman" w:hAnsi="Times New Roman" w:cs="Times New Roman"/>
          <w:lang w:val="en-US" w:eastAsia="bg-BG"/>
        </w:rPr>
        <w:t>,</w:t>
      </w:r>
      <w:r w:rsidRPr="00A70F03">
        <w:rPr>
          <w:rFonts w:ascii="Times New Roman" w:hAnsi="Times New Roman" w:cs="Times New Roman"/>
          <w:lang w:eastAsia="bg-BG"/>
        </w:rPr>
        <w:t>545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дка, V  категория-пасище,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м.”</w:t>
      </w:r>
      <w:r w:rsidRPr="00A70F03">
        <w:rPr>
          <w:rFonts w:ascii="Times New Roman" w:hAnsi="Times New Roman" w:cs="Times New Roman"/>
          <w:lang w:eastAsia="bg-BG"/>
        </w:rPr>
        <w:t>Дачковица</w:t>
      </w:r>
      <w:r w:rsidRPr="00A70F03">
        <w:rPr>
          <w:rFonts w:ascii="Times New Roman" w:hAnsi="Times New Roman" w:cs="Times New Roman"/>
          <w:lang w:val="en-US" w:eastAsia="bg-BG"/>
        </w:rPr>
        <w:t>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№0</w:t>
      </w:r>
      <w:r w:rsidRPr="00A70F03">
        <w:rPr>
          <w:rFonts w:ascii="Times New Roman" w:hAnsi="Times New Roman" w:cs="Times New Roman"/>
          <w:lang w:val="ru-RU"/>
        </w:rPr>
        <w:t>0</w:t>
      </w:r>
      <w:r w:rsidRPr="00A70F03">
        <w:rPr>
          <w:rFonts w:ascii="Times New Roman" w:hAnsi="Times New Roman" w:cs="Times New Roman"/>
        </w:rPr>
        <w:t>1479-62,637</w:t>
      </w:r>
      <w:r w:rsidRPr="00A70F03">
        <w:rPr>
          <w:rFonts w:ascii="Times New Roman" w:hAnsi="Times New Roman" w:cs="Times New Roman"/>
          <w:lang w:val="ru-RU"/>
        </w:rPr>
        <w:t xml:space="preserve"> </w:t>
      </w:r>
      <w:r w:rsidRPr="00A70F03">
        <w:rPr>
          <w:rFonts w:ascii="Times New Roman" w:hAnsi="Times New Roman" w:cs="Times New Roman"/>
        </w:rPr>
        <w:t>дка, VIII  категория-пасище,</w:t>
      </w:r>
      <w:r w:rsidRPr="00A70F03">
        <w:rPr>
          <w:rFonts w:ascii="Times New Roman" w:hAnsi="Times New Roman" w:cs="Times New Roman"/>
          <w:lang w:val="ru-RU"/>
        </w:rPr>
        <w:t xml:space="preserve"> </w:t>
      </w:r>
      <w:r w:rsidRPr="00A70F03">
        <w:rPr>
          <w:rFonts w:ascii="Times New Roman" w:hAnsi="Times New Roman" w:cs="Times New Roman"/>
        </w:rPr>
        <w:t>м.”Бошова кория”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№0</w:t>
      </w:r>
      <w:r w:rsidRPr="00A70F03">
        <w:rPr>
          <w:rFonts w:ascii="Times New Roman" w:hAnsi="Times New Roman" w:cs="Times New Roman"/>
          <w:lang w:val="ru-RU"/>
        </w:rPr>
        <w:t>0</w:t>
      </w:r>
      <w:r w:rsidRPr="00A70F03">
        <w:rPr>
          <w:rFonts w:ascii="Times New Roman" w:hAnsi="Times New Roman" w:cs="Times New Roman"/>
        </w:rPr>
        <w:t>1503-37,413</w:t>
      </w:r>
      <w:r w:rsidRPr="00A70F03">
        <w:rPr>
          <w:rFonts w:ascii="Times New Roman" w:hAnsi="Times New Roman" w:cs="Times New Roman"/>
          <w:lang w:val="ru-RU"/>
        </w:rPr>
        <w:t xml:space="preserve"> </w:t>
      </w:r>
      <w:r w:rsidRPr="00A70F03">
        <w:rPr>
          <w:rFonts w:ascii="Times New Roman" w:hAnsi="Times New Roman" w:cs="Times New Roman"/>
        </w:rPr>
        <w:t>дка, VIII  категория-пасище,</w:t>
      </w:r>
      <w:r w:rsidRPr="00A70F03">
        <w:rPr>
          <w:rFonts w:ascii="Times New Roman" w:hAnsi="Times New Roman" w:cs="Times New Roman"/>
          <w:lang w:val="ru-RU"/>
        </w:rPr>
        <w:t xml:space="preserve"> </w:t>
      </w:r>
      <w:r w:rsidRPr="00A70F03">
        <w:rPr>
          <w:rFonts w:ascii="Times New Roman" w:hAnsi="Times New Roman" w:cs="Times New Roman"/>
        </w:rPr>
        <w:t>м.”Чорканица”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 №0</w:t>
      </w:r>
      <w:r w:rsidRPr="00A70F03">
        <w:rPr>
          <w:rFonts w:ascii="Times New Roman" w:hAnsi="Times New Roman" w:cs="Times New Roman"/>
          <w:lang w:val="ru-RU" w:eastAsia="bg-BG"/>
        </w:rPr>
        <w:t>0</w:t>
      </w:r>
      <w:r w:rsidRPr="00A70F03">
        <w:rPr>
          <w:rFonts w:ascii="Times New Roman" w:hAnsi="Times New Roman" w:cs="Times New Roman"/>
          <w:lang w:val="en-US" w:eastAsia="bg-BG"/>
        </w:rPr>
        <w:t>1521-3,343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дка, VIII  категория-пасище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с храсти,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м.”Голям сарлък”</w:t>
      </w:r>
    </w:p>
    <w:p w:rsidR="0068652D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 №0</w:t>
      </w:r>
      <w:r w:rsidRPr="00A70F03">
        <w:rPr>
          <w:rFonts w:ascii="Times New Roman" w:hAnsi="Times New Roman" w:cs="Times New Roman"/>
          <w:lang w:val="ru-RU" w:eastAsia="bg-BG"/>
        </w:rPr>
        <w:t>01594</w:t>
      </w:r>
      <w:r w:rsidRPr="00A70F03">
        <w:rPr>
          <w:rFonts w:ascii="Times New Roman" w:hAnsi="Times New Roman" w:cs="Times New Roman"/>
          <w:lang w:val="en-US" w:eastAsia="bg-BG"/>
        </w:rPr>
        <w:t>-</w:t>
      </w:r>
      <w:r w:rsidRPr="00A70F03">
        <w:rPr>
          <w:rFonts w:ascii="Times New Roman" w:hAnsi="Times New Roman" w:cs="Times New Roman"/>
          <w:lang w:eastAsia="bg-BG"/>
        </w:rPr>
        <w:t>54</w:t>
      </w:r>
      <w:r w:rsidRPr="00A70F03">
        <w:rPr>
          <w:rFonts w:ascii="Times New Roman" w:hAnsi="Times New Roman" w:cs="Times New Roman"/>
          <w:lang w:val="en-US" w:eastAsia="bg-BG"/>
        </w:rPr>
        <w:t>,</w:t>
      </w:r>
      <w:r w:rsidRPr="00A70F03">
        <w:rPr>
          <w:rFonts w:ascii="Times New Roman" w:hAnsi="Times New Roman" w:cs="Times New Roman"/>
          <w:lang w:eastAsia="bg-BG"/>
        </w:rPr>
        <w:t>726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70F03">
        <w:rPr>
          <w:rFonts w:ascii="Times New Roman" w:hAnsi="Times New Roman" w:cs="Times New Roman"/>
          <w:lang w:val="ru-RU" w:eastAsia="bg-BG"/>
        </w:rPr>
        <w:t xml:space="preserve"> </w:t>
      </w:r>
      <w:r w:rsidRPr="00A70F03">
        <w:rPr>
          <w:rFonts w:ascii="Times New Roman" w:hAnsi="Times New Roman" w:cs="Times New Roman"/>
          <w:lang w:val="en-US" w:eastAsia="bg-BG"/>
        </w:rPr>
        <w:t>м.”</w:t>
      </w:r>
      <w:r w:rsidRPr="00A70F03">
        <w:rPr>
          <w:rFonts w:ascii="Times New Roman" w:hAnsi="Times New Roman" w:cs="Times New Roman"/>
          <w:lang w:eastAsia="bg-BG"/>
        </w:rPr>
        <w:t>Вонлив кладенец</w:t>
      </w:r>
      <w:r w:rsidRPr="00A70F03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41779A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</w:t>
      </w:r>
      <w:r w:rsidRPr="00AA4BF8">
        <w:rPr>
          <w:rFonts w:ascii="Times New Roman" w:hAnsi="Times New Roman" w:cs="Times New Roman"/>
          <w:lang w:val="en-US" w:eastAsia="bg-BG"/>
        </w:rPr>
        <w:t xml:space="preserve">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2086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40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098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Малски орман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</w:t>
      </w:r>
      <w:r w:rsidRPr="00AA4BF8">
        <w:rPr>
          <w:rFonts w:ascii="Times New Roman" w:hAnsi="Times New Roman" w:cs="Times New Roman"/>
          <w:lang w:val="en-US" w:eastAsia="bg-BG"/>
        </w:rPr>
        <w:t xml:space="preserve">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2239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18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790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Край село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EC7FCC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2283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11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695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Край село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Pr="00AA4BF8" w:rsidRDefault="0068652D" w:rsidP="00EC7FCC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A4BF8">
        <w:rPr>
          <w:rFonts w:ascii="Times New Roman" w:hAnsi="Times New Roman" w:cs="Times New Roman"/>
          <w:lang w:val="en-US" w:eastAsia="bg-BG"/>
        </w:rPr>
        <w:t>имот №0</w:t>
      </w:r>
      <w:r w:rsidRPr="00AA4BF8"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ru-RU" w:eastAsia="bg-BG"/>
        </w:rPr>
        <w:t>2326</w:t>
      </w:r>
      <w:r w:rsidRPr="00AA4BF8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</w:t>
      </w:r>
      <w:r w:rsidRPr="00AA4BF8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777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дка, VIII  категория-пасище,</w:t>
      </w:r>
      <w:r w:rsidRPr="00AA4BF8">
        <w:rPr>
          <w:rFonts w:ascii="Times New Roman" w:hAnsi="Times New Roman" w:cs="Times New Roman"/>
          <w:lang w:val="ru-RU" w:eastAsia="bg-BG"/>
        </w:rPr>
        <w:t xml:space="preserve"> </w:t>
      </w:r>
      <w:r w:rsidRPr="00AA4BF8">
        <w:rPr>
          <w:rFonts w:ascii="Times New Roman" w:hAnsi="Times New Roman" w:cs="Times New Roman"/>
          <w:lang w:val="en-US" w:eastAsia="bg-BG"/>
        </w:rPr>
        <w:t>м.”</w:t>
      </w:r>
      <w:r>
        <w:rPr>
          <w:rFonts w:ascii="Times New Roman" w:hAnsi="Times New Roman" w:cs="Times New Roman"/>
          <w:lang w:eastAsia="bg-BG"/>
        </w:rPr>
        <w:t>Край село</w:t>
      </w:r>
      <w:r w:rsidRPr="00AA4BF8"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№030259-7,398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с храсти,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м.”Тодорова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№040064-7,008 дка, V  категория-пасище с храсти, м.”Старите лозя”,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№050043-14,618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дка, V  категория-пасище,мера,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>м.”Старите лозя”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с.Орлинци: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№000038-24,568 дка, IV категория-пасище,мера, </w:t>
      </w:r>
    </w:p>
    <w:p w:rsidR="0068652D" w:rsidRDefault="0068652D" w:rsidP="00E644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№00005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>3,</w:t>
      </w:r>
      <w:r>
        <w:rPr>
          <w:rFonts w:ascii="Times New Roman" w:hAnsi="Times New Roman" w:cs="Times New Roman"/>
          <w:lang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 xml:space="preserve">33 дка, III категория-пасище,мера, </w:t>
      </w:r>
    </w:p>
    <w:p w:rsidR="0068652D" w:rsidRPr="005D146D" w:rsidRDefault="0068652D" w:rsidP="00EB3B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7</w:t>
      </w:r>
      <w:r w:rsidRPr="005D146D">
        <w:rPr>
          <w:rFonts w:ascii="Times New Roman" w:hAnsi="Times New Roman" w:cs="Times New Roman"/>
          <w:lang w:val="en-US" w:eastAsia="bg-BG"/>
        </w:rPr>
        <w:t>6-</w:t>
      </w:r>
      <w:r w:rsidRPr="005D146D">
        <w:rPr>
          <w:rFonts w:ascii="Times New Roman" w:hAnsi="Times New Roman" w:cs="Times New Roman"/>
          <w:lang w:eastAsia="bg-BG"/>
        </w:rPr>
        <w:t>330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340</w:t>
      </w:r>
      <w:r w:rsidRPr="005D146D">
        <w:rPr>
          <w:rFonts w:ascii="Times New Roman" w:hAnsi="Times New Roman" w:cs="Times New Roman"/>
          <w:lang w:val="en-US" w:eastAsia="bg-BG"/>
        </w:rPr>
        <w:t xml:space="preserve"> дка, IX категория-пасище, </w:t>
      </w:r>
    </w:p>
    <w:p w:rsidR="0068652D" w:rsidRPr="005D146D" w:rsidRDefault="0068652D" w:rsidP="00EB3B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78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71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655</w:t>
      </w:r>
      <w:r w:rsidRPr="005D146D">
        <w:rPr>
          <w:rFonts w:ascii="Times New Roman" w:hAnsi="Times New Roman" w:cs="Times New Roman"/>
          <w:lang w:val="en-US" w:eastAsia="bg-BG"/>
        </w:rPr>
        <w:t xml:space="preserve"> дка, VII категория-пасище, </w:t>
      </w:r>
    </w:p>
    <w:p w:rsidR="0068652D" w:rsidRPr="005D146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№000087-23,8</w:t>
      </w:r>
      <w:r w:rsidRPr="005D146D">
        <w:rPr>
          <w:rFonts w:ascii="Times New Roman" w:hAnsi="Times New Roman" w:cs="Times New Roman"/>
          <w:lang w:eastAsia="bg-BG"/>
        </w:rPr>
        <w:t>6</w:t>
      </w:r>
      <w:r w:rsidRPr="005D146D">
        <w:rPr>
          <w:rFonts w:ascii="Times New Roman" w:hAnsi="Times New Roman" w:cs="Times New Roman"/>
          <w:lang w:val="en-US" w:eastAsia="bg-BG"/>
        </w:rPr>
        <w:t xml:space="preserve">7 дка, IV категория-пасище, </w:t>
      </w:r>
    </w:p>
    <w:p w:rsidR="0068652D" w:rsidRPr="005D146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 xml:space="preserve">имот №000088-14,104 дка, IV категория-пасище,мера, </w:t>
      </w:r>
    </w:p>
    <w:p w:rsidR="0068652D" w:rsidRPr="005D146D" w:rsidRDefault="0068652D" w:rsidP="00745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№00008</w:t>
      </w:r>
      <w:r w:rsidRPr="005D146D">
        <w:rPr>
          <w:rFonts w:ascii="Times New Roman" w:hAnsi="Times New Roman" w:cs="Times New Roman"/>
          <w:lang w:eastAsia="bg-BG"/>
        </w:rPr>
        <w:t>9</w:t>
      </w:r>
      <w:r w:rsidRPr="005D146D">
        <w:rPr>
          <w:rFonts w:ascii="Times New Roman" w:hAnsi="Times New Roman" w:cs="Times New Roman"/>
          <w:lang w:val="en-US" w:eastAsia="bg-BG"/>
        </w:rPr>
        <w:t>-14,1</w:t>
      </w:r>
      <w:r w:rsidRPr="005D146D">
        <w:rPr>
          <w:rFonts w:ascii="Times New Roman" w:hAnsi="Times New Roman" w:cs="Times New Roman"/>
          <w:lang w:eastAsia="bg-BG"/>
        </w:rPr>
        <w:t>37</w:t>
      </w:r>
      <w:r w:rsidRPr="005D146D">
        <w:rPr>
          <w:rFonts w:ascii="Times New Roman" w:hAnsi="Times New Roman" w:cs="Times New Roman"/>
          <w:lang w:val="en-US" w:eastAsia="bg-BG"/>
        </w:rPr>
        <w:t xml:space="preserve"> дка, IV категория-пасище,мера, </w:t>
      </w:r>
    </w:p>
    <w:p w:rsidR="0068652D" w:rsidRPr="005D146D" w:rsidRDefault="0068652D" w:rsidP="00384A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90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3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890</w:t>
      </w:r>
      <w:r w:rsidRPr="005D146D">
        <w:rPr>
          <w:rFonts w:ascii="Times New Roman" w:hAnsi="Times New Roman" w:cs="Times New Roman"/>
          <w:lang w:val="en-US" w:eastAsia="bg-BG"/>
        </w:rPr>
        <w:t xml:space="preserve"> дка, IV категория-пасище,мера,</w:t>
      </w:r>
    </w:p>
    <w:p w:rsidR="0068652D" w:rsidRPr="005D146D" w:rsidRDefault="0068652D" w:rsidP="00EB3B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91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18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001</w:t>
      </w:r>
      <w:r w:rsidRPr="005D146D">
        <w:rPr>
          <w:rFonts w:ascii="Times New Roman" w:hAnsi="Times New Roman" w:cs="Times New Roman"/>
          <w:lang w:val="en-US" w:eastAsia="bg-BG"/>
        </w:rPr>
        <w:t xml:space="preserve"> дка, IX категория-пасище, </w:t>
      </w:r>
    </w:p>
    <w:p w:rsidR="0068652D" w:rsidRPr="005D146D" w:rsidRDefault="0068652D" w:rsidP="003E4E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92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7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764</w:t>
      </w:r>
      <w:r w:rsidRPr="005D146D">
        <w:rPr>
          <w:rFonts w:ascii="Times New Roman" w:hAnsi="Times New Roman" w:cs="Times New Roman"/>
          <w:lang w:val="en-US" w:eastAsia="bg-BG"/>
        </w:rPr>
        <w:t xml:space="preserve"> дка, IX категория-пасище, </w:t>
      </w:r>
    </w:p>
    <w:p w:rsidR="0068652D" w:rsidRPr="005D146D" w:rsidRDefault="0068652D" w:rsidP="00546E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94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29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788</w:t>
      </w:r>
      <w:r w:rsidRPr="005D146D">
        <w:rPr>
          <w:rFonts w:ascii="Times New Roman" w:hAnsi="Times New Roman" w:cs="Times New Roman"/>
          <w:lang w:val="en-US" w:eastAsia="bg-BG"/>
        </w:rPr>
        <w:t xml:space="preserve"> дка, </w:t>
      </w:r>
      <w:r w:rsidRPr="005D146D">
        <w:rPr>
          <w:rFonts w:ascii="Times New Roman" w:hAnsi="Times New Roman" w:cs="Times New Roman"/>
          <w:lang w:eastAsia="bg-BG"/>
        </w:rPr>
        <w:t>3</w:t>
      </w:r>
      <w:r w:rsidRPr="005D146D">
        <w:rPr>
          <w:rFonts w:ascii="Times New Roman" w:hAnsi="Times New Roman" w:cs="Times New Roman"/>
          <w:lang w:val="en-US" w:eastAsia="bg-BG"/>
        </w:rPr>
        <w:t xml:space="preserve"> категория-пасище, </w:t>
      </w:r>
    </w:p>
    <w:p w:rsidR="0068652D" w:rsidRPr="005D146D" w:rsidRDefault="0068652D" w:rsidP="003E4E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</w:t>
      </w:r>
      <w:r w:rsidRPr="005D146D">
        <w:rPr>
          <w:rFonts w:ascii="Times New Roman" w:hAnsi="Times New Roman" w:cs="Times New Roman"/>
          <w:lang w:eastAsia="bg-BG"/>
        </w:rPr>
        <w:t>95</w:t>
      </w:r>
      <w:r w:rsidRPr="005D146D">
        <w:rPr>
          <w:rFonts w:ascii="Times New Roman" w:hAnsi="Times New Roman" w:cs="Times New Roman"/>
          <w:lang w:val="en-US" w:eastAsia="bg-BG"/>
        </w:rPr>
        <w:t>-</w:t>
      </w:r>
      <w:r w:rsidRPr="005D146D">
        <w:rPr>
          <w:rFonts w:ascii="Times New Roman" w:hAnsi="Times New Roman" w:cs="Times New Roman"/>
          <w:lang w:eastAsia="bg-BG"/>
        </w:rPr>
        <w:t>82</w:t>
      </w:r>
      <w:r w:rsidRPr="005D146D">
        <w:rPr>
          <w:rFonts w:ascii="Times New Roman" w:hAnsi="Times New Roman" w:cs="Times New Roman"/>
          <w:lang w:val="en-US" w:eastAsia="bg-BG"/>
        </w:rPr>
        <w:t>,</w:t>
      </w:r>
      <w:r w:rsidRPr="005D146D">
        <w:rPr>
          <w:rFonts w:ascii="Times New Roman" w:hAnsi="Times New Roman" w:cs="Times New Roman"/>
          <w:lang w:eastAsia="bg-BG"/>
        </w:rPr>
        <w:t>697</w:t>
      </w:r>
      <w:r w:rsidRPr="005D146D">
        <w:rPr>
          <w:rFonts w:ascii="Times New Roman" w:hAnsi="Times New Roman" w:cs="Times New Roman"/>
          <w:lang w:val="en-US" w:eastAsia="bg-BG"/>
        </w:rPr>
        <w:t xml:space="preserve"> дка, VII категория-пасище,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 w:rsidRPr="005D146D">
        <w:rPr>
          <w:rFonts w:ascii="Times New Roman" w:hAnsi="Times New Roman" w:cs="Times New Roman"/>
          <w:lang w:val="en-US" w:eastAsia="bg-BG"/>
        </w:rPr>
        <w:t>имот №00009</w:t>
      </w:r>
      <w:r w:rsidRPr="005D146D">
        <w:rPr>
          <w:rFonts w:ascii="Times New Roman" w:hAnsi="Times New Roman" w:cs="Times New Roman"/>
          <w:lang w:eastAsia="bg-BG"/>
        </w:rPr>
        <w:t>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150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598</w:t>
      </w:r>
      <w:r>
        <w:rPr>
          <w:rFonts w:ascii="Times New Roman" w:hAnsi="Times New Roman" w:cs="Times New Roman"/>
          <w:lang w:val="en-US" w:eastAsia="bg-BG"/>
        </w:rPr>
        <w:t xml:space="preserve"> дка, VII категория-пасище,мера,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№00009</w:t>
      </w:r>
      <w:r>
        <w:rPr>
          <w:rFonts w:ascii="Times New Roman" w:hAnsi="Times New Roman" w:cs="Times New Roman"/>
          <w:lang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25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327</w:t>
      </w:r>
      <w:r>
        <w:rPr>
          <w:rFonts w:ascii="Times New Roman" w:hAnsi="Times New Roman" w:cs="Times New Roman"/>
          <w:lang w:val="en-US" w:eastAsia="bg-BG"/>
        </w:rPr>
        <w:t xml:space="preserve"> дка, VII категория-пасище,мера, </w:t>
      </w:r>
    </w:p>
    <w:p w:rsidR="0068652D" w:rsidRPr="00962F58" w:rsidRDefault="0068652D" w:rsidP="00962F5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962F58">
        <w:rPr>
          <w:rFonts w:ascii="Times New Roman" w:hAnsi="Times New Roman" w:cs="Times New Roman"/>
          <w:lang w:val="en-US" w:eastAsia="bg-BG"/>
        </w:rPr>
        <w:t xml:space="preserve">имот №000106-4,230 дка, III категория-пасище,мера, </w:t>
      </w:r>
    </w:p>
    <w:p w:rsidR="0068652D" w:rsidRPr="00962F58" w:rsidRDefault="0068652D" w:rsidP="00962F58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62F58">
        <w:rPr>
          <w:rFonts w:ascii="Times New Roman" w:hAnsi="Times New Roman" w:cs="Times New Roman"/>
          <w:lang w:val="en-US" w:eastAsia="bg-BG"/>
        </w:rPr>
        <w:t xml:space="preserve">имот №163015-6,017 дка, IX категория-пасище,мера ,м.”До село” </w:t>
      </w:r>
    </w:p>
    <w:p w:rsidR="0068652D" w:rsidRPr="00962F58" w:rsidRDefault="0068652D" w:rsidP="00962F58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962F58">
        <w:rPr>
          <w:rFonts w:ascii="Times New Roman" w:hAnsi="Times New Roman" w:cs="Times New Roman"/>
          <w:lang w:val="en-US" w:eastAsia="bg-BG"/>
        </w:rPr>
        <w:t xml:space="preserve">имот №163016-1,558 дка, IX категория-пасище,мера, м.”До село” </w:t>
      </w:r>
    </w:p>
    <w:p w:rsidR="0068652D" w:rsidRPr="00962F58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962F58">
        <w:rPr>
          <w:rFonts w:ascii="Times New Roman" w:hAnsi="Times New Roman" w:cs="Times New Roman"/>
          <w:lang w:val="en-US" w:eastAsia="bg-BG"/>
        </w:rPr>
        <w:t xml:space="preserve">имот №163017-6,014 дка, IX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962F58">
        <w:rPr>
          <w:rFonts w:ascii="Times New Roman" w:hAnsi="Times New Roman" w:cs="Times New Roman"/>
          <w:lang w:val="en-US" w:eastAsia="bg-BG"/>
        </w:rPr>
        <w:t>имот №163020</w:t>
      </w:r>
      <w:r>
        <w:rPr>
          <w:rFonts w:ascii="Times New Roman" w:hAnsi="Times New Roman" w:cs="Times New Roman"/>
          <w:lang w:val="en-US" w:eastAsia="bg-BG"/>
        </w:rPr>
        <w:t xml:space="preserve">-1,143 дка, 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№163027-1,450 дка, 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с.Проход: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№000009-11,442 дка, VII категория-пасище с храсти, м.”Ай дере”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№000071-104,014 дка, III категория-пасище с храсти, м.”Къшлището”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№000093-80,248 дка, IX категория-пасище с храсти, м.”Бозалъците”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№000134-60,119 дка, VII категория-пасище с храсти, м.”Севри колиба”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№000203-34,990 дка, IX категория-пасище с храсти, м.”Около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№000205-25,376 дка, IX категория-пасище с храсти, м.”Около село” </w:t>
      </w:r>
    </w:p>
    <w:p w:rsidR="0068652D" w:rsidRDefault="0068652D" w:rsidP="00BD67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№000221-3,988 дка, IX категория-пасище с храсти, м.”Червени ниви”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№000227-6,372 дка, IX категория-пасище с храсти, м.”Мишовото келеме”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с.Пънчево: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№000400-3,754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 с храсти, м.”Бортленика”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№000407-29,387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категория-пасище,мера, м.”Плячката”,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№000545-16,078 дка, </w:t>
      </w:r>
      <w:r>
        <w:rPr>
          <w:rFonts w:ascii="Times New Roman" w:hAnsi="Times New Roman" w:cs="Times New Roman"/>
          <w:lang w:val="en-US" w:eastAsia="bg-BG"/>
        </w:rPr>
        <w:t xml:space="preserve">X </w:t>
      </w:r>
      <w:r>
        <w:rPr>
          <w:rFonts w:ascii="Times New Roman" w:hAnsi="Times New Roman" w:cs="Times New Roman"/>
          <w:lang w:val="ru-RU" w:eastAsia="bg-BG"/>
        </w:rPr>
        <w:t xml:space="preserve">категория-пасище, мера, м.”Елезе”,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№000629-163,644 дка, </w:t>
      </w:r>
      <w:r>
        <w:rPr>
          <w:rFonts w:ascii="Times New Roman" w:hAnsi="Times New Roman" w:cs="Times New Roman"/>
          <w:lang w:val="en-US" w:eastAsia="bg-BG"/>
        </w:rPr>
        <w:t>X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 с храсти, м.”Елезе”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№150018-4,000 дка, VII  категория-пасище,мера, м.”Царева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№250043-6,802 дка, 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категория-пасище,мера, м.”Кичи къшла”,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№260011-1,805 дка, X  категория-пасище,мера, м.”Плячката”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с.Росеново: </w:t>
      </w:r>
    </w:p>
    <w:p w:rsidR="0068652D" w:rsidRPr="006A6A94" w:rsidRDefault="0068652D" w:rsidP="006A6A9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A6A94">
        <w:rPr>
          <w:rFonts w:ascii="Times New Roman" w:hAnsi="Times New Roman" w:cs="Times New Roman"/>
          <w:lang w:val="ru-RU"/>
        </w:rPr>
        <w:t xml:space="preserve">имот №000313-12,881 дка, </w:t>
      </w:r>
      <w:r w:rsidRPr="006A6A94">
        <w:rPr>
          <w:rFonts w:ascii="Times New Roman" w:hAnsi="Times New Roman" w:cs="Times New Roman"/>
        </w:rPr>
        <w:t>III</w:t>
      </w:r>
      <w:r w:rsidRPr="006A6A94">
        <w:rPr>
          <w:rFonts w:ascii="Times New Roman" w:hAnsi="Times New Roman" w:cs="Times New Roman"/>
          <w:lang w:val="ru-RU"/>
        </w:rPr>
        <w:t xml:space="preserve"> категория-пасище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№000372-11,586 дка, VI категория-пасище с храсти,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с.Радойново: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№000168-2,797 дка, IV категория-пасище,мера, м.”Жельова могила”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№000192-47,062 дка, VII категория-пасище,мера, м.”Кочините”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№000200 -</w:t>
      </w:r>
      <w:r>
        <w:rPr>
          <w:rFonts w:ascii="Times New Roman" w:hAnsi="Times New Roman" w:cs="Times New Roman"/>
          <w:lang w:val="en-US" w:eastAsia="bg-BG"/>
        </w:rPr>
        <w:t xml:space="preserve"> </w:t>
      </w:r>
      <w:r>
        <w:rPr>
          <w:rFonts w:ascii="Times New Roman" w:hAnsi="Times New Roman" w:cs="Times New Roman"/>
          <w:lang w:val="ru-RU" w:eastAsia="bg-BG"/>
        </w:rPr>
        <w:t xml:space="preserve">55,144 дка, </w:t>
      </w:r>
      <w:r>
        <w:rPr>
          <w:rFonts w:ascii="Times New Roman" w:hAnsi="Times New Roman" w:cs="Times New Roman"/>
          <w:lang w:val="en-US" w:eastAsia="bg-BG"/>
        </w:rPr>
        <w:t>VII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категория-пасище, мера, м. «Драковски път»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№006019-4,570 дка, IX категория-пасище с храсти, м.”Голия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№050001-114,432 дка, VII категория-пасище с храсти, м.”Кочините”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№051001-70,344 дка, VII категория-пасище с храсти, м.”Кочините”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№058003-1,975 дка, VII категория-пасище, 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№058009-1,650 дка, VII категория-пасище, 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№060002-1,938 дка, VII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№070001-16,118 дка, VII категория-пасище с храсти,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№070005-9,828 дка, VII категория-пасище с храсти,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№072007-4,638 дка, VII категория-пасище,мера, м.”Драковски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№073001-2,405 дка, VII категория-пасище,мера, м.”Драковски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№075019-9,945 дка, VII категория-пасище,мера, м.”Драковски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№076001-3,609 дка, VII категория-пасище,мера, м.”Драковски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№082001-78,100 дка, IX категория-пасище с храсти, м.”Голия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с.Сливово: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№000005-50,597 дка, VII категория-пасище с храсти, м.”Кабите”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№000012-14,180 дка, VII категория-пасище с храсти, м.”Стоянкин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№000013-3,057 дка, VIII категория-пасище с храсти, м.”Дойкемето”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№00001</w:t>
      </w:r>
      <w:r>
        <w:rPr>
          <w:rFonts w:ascii="Times New Roman" w:hAnsi="Times New Roman" w:cs="Times New Roman"/>
          <w:lang w:val="ru-RU"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>3,</w:t>
      </w:r>
      <w:r>
        <w:rPr>
          <w:rFonts w:ascii="Times New Roman" w:hAnsi="Times New Roman" w:cs="Times New Roman"/>
          <w:lang w:val="ru-RU" w:eastAsia="bg-BG"/>
        </w:rPr>
        <w:t>259</w:t>
      </w:r>
      <w:r>
        <w:rPr>
          <w:rFonts w:ascii="Times New Roman" w:hAnsi="Times New Roman" w:cs="Times New Roman"/>
          <w:lang w:val="en-US" w:eastAsia="bg-BG"/>
        </w:rPr>
        <w:t xml:space="preserve"> дка, VIII категория-пасище с храсти, м.”Дойкемето”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№00001</w:t>
      </w:r>
      <w:r>
        <w:rPr>
          <w:rFonts w:ascii="Times New Roman" w:hAnsi="Times New Roman" w:cs="Times New Roman"/>
          <w:lang w:val="ru-RU"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>-3</w:t>
      </w:r>
      <w:r>
        <w:rPr>
          <w:rFonts w:ascii="Times New Roman" w:hAnsi="Times New Roman" w:cs="Times New Roman"/>
          <w:lang w:val="ru-RU"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200</w:t>
      </w:r>
      <w:r>
        <w:rPr>
          <w:rFonts w:ascii="Times New Roman" w:hAnsi="Times New Roman" w:cs="Times New Roman"/>
          <w:lang w:val="en-US" w:eastAsia="bg-BG"/>
        </w:rPr>
        <w:t xml:space="preserve"> дка, VIII категория-пасище с храсти, м.”Дойкемето”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</w:t>
      </w:r>
      <w:r>
        <w:rPr>
          <w:rFonts w:ascii="Times New Roman" w:hAnsi="Times New Roman" w:cs="Times New Roman"/>
          <w:lang w:val="ru-RU" w:eastAsia="bg-BG"/>
        </w:rPr>
        <w:t>20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89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667</w:t>
      </w:r>
      <w:r>
        <w:rPr>
          <w:rFonts w:ascii="Times New Roman" w:hAnsi="Times New Roman" w:cs="Times New Roman"/>
          <w:lang w:val="en-US" w:eastAsia="bg-BG"/>
        </w:rPr>
        <w:t xml:space="preserve"> дка, VII категория-пасище,мера, м.”Долния юрт”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№000027-100,015 дка, IX категория-пасище с храсти, м.”Шалгавица”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№000028-24,</w:t>
      </w:r>
      <w:r>
        <w:rPr>
          <w:rFonts w:ascii="Times New Roman" w:hAnsi="Times New Roman" w:cs="Times New Roman"/>
          <w:lang w:val="ru-RU" w:eastAsia="bg-BG"/>
        </w:rPr>
        <w:t>124</w:t>
      </w:r>
      <w:r>
        <w:rPr>
          <w:rFonts w:ascii="Times New Roman" w:hAnsi="Times New Roman" w:cs="Times New Roman"/>
          <w:lang w:val="en-US" w:eastAsia="bg-BG"/>
        </w:rPr>
        <w:t xml:space="preserve"> дка, VIII категория-пасище с храсти, м.”Мирена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№000032-7,658 дка, VIII категория-пасище,мера, м.”Кабите”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№000037-7,</w:t>
      </w:r>
      <w:r>
        <w:rPr>
          <w:rFonts w:ascii="Times New Roman" w:hAnsi="Times New Roman" w:cs="Times New Roman"/>
          <w:lang w:val="ru-RU" w:eastAsia="bg-BG"/>
        </w:rPr>
        <w:t>053</w:t>
      </w:r>
      <w:r>
        <w:rPr>
          <w:rFonts w:ascii="Times New Roman" w:hAnsi="Times New Roman" w:cs="Times New Roman"/>
          <w:lang w:val="en-US" w:eastAsia="bg-BG"/>
        </w:rPr>
        <w:t xml:space="preserve"> дка, VIII категория-пасище с храсти, м.”Джанова бахча”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№000056-14,290 дка, VII категория-пасище с храсти, м.”Дойкемето”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№000062-7,173 дка, VIII категория-пасище,мера, м.”Геренски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№000063-2,916 дка, VIII категория-пасище,мера, м.”Юрта”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№000064-2,956 дка, IX категория-пасище,мера, м.”Керемидарника”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№000065-3,911 дка, IX категория-пасище,мера, м.”Керемидарника”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№000066-1,821 дка, IX категория-пасище,мера, м.”Керемидарника” 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№000067-75,047 дка, IX категория-пасище,мера, м.”Керемидарника”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71AA2">
        <w:rPr>
          <w:rFonts w:ascii="Times New Roman" w:hAnsi="Times New Roman" w:cs="Times New Roman"/>
          <w:lang w:val="ru-RU"/>
        </w:rPr>
        <w:t>имот №000075-274,4</w:t>
      </w:r>
      <w:r>
        <w:rPr>
          <w:rFonts w:ascii="Times New Roman" w:hAnsi="Times New Roman" w:cs="Times New Roman"/>
          <w:lang w:val="ru-RU"/>
        </w:rPr>
        <w:t>30</w:t>
      </w:r>
      <w:r w:rsidRPr="00471AA2">
        <w:rPr>
          <w:rFonts w:ascii="Times New Roman" w:hAnsi="Times New Roman" w:cs="Times New Roman"/>
          <w:lang w:val="ru-RU"/>
        </w:rPr>
        <w:t xml:space="preserve"> дка, </w:t>
      </w:r>
      <w:r w:rsidRPr="00471AA2">
        <w:rPr>
          <w:rFonts w:ascii="Times New Roman" w:hAnsi="Times New Roman" w:cs="Times New Roman"/>
        </w:rPr>
        <w:t>IX</w:t>
      </w:r>
      <w:r w:rsidRPr="00471AA2">
        <w:rPr>
          <w:rFonts w:ascii="Times New Roman" w:hAnsi="Times New Roman" w:cs="Times New Roman"/>
          <w:lang w:val="ru-RU"/>
        </w:rPr>
        <w:t xml:space="preserve">  категория-пасище, м.”Геренски дол”</w:t>
      </w:r>
    </w:p>
    <w:p w:rsidR="0068652D" w:rsidRPr="00471AA2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 xml:space="preserve">имот №000082-36,934 дка, VIII категория-пасище с храсти, м.”Азмака” </w:t>
      </w:r>
    </w:p>
    <w:p w:rsidR="0068652D" w:rsidRDefault="0068652D" w:rsidP="00471AA2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№000100-13,540 дка, VIII категория-пасище,мера, м.”Кръстева река”</w:t>
      </w:r>
    </w:p>
    <w:p w:rsidR="0068652D" w:rsidRPr="00471AA2" w:rsidRDefault="0068652D" w:rsidP="0041779A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101</w:t>
      </w:r>
      <w:r w:rsidRPr="00471AA2">
        <w:rPr>
          <w:rFonts w:ascii="Times New Roman" w:hAnsi="Times New Roman" w:cs="Times New Roman"/>
          <w:lang w:val="en-US" w:eastAsia="bg-BG"/>
        </w:rPr>
        <w:t>-3</w:t>
      </w:r>
      <w:r>
        <w:rPr>
          <w:rFonts w:ascii="Times New Roman" w:hAnsi="Times New Roman" w:cs="Times New Roman"/>
          <w:lang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111</w:t>
      </w:r>
      <w:r w:rsidRPr="00471AA2">
        <w:rPr>
          <w:rFonts w:ascii="Times New Roman" w:hAnsi="Times New Roman" w:cs="Times New Roman"/>
          <w:lang w:val="en-US" w:eastAsia="bg-BG"/>
        </w:rPr>
        <w:t xml:space="preserve"> дка, VIII категория-пасище, м.”Азмака”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№000148-29,388 дка, VII категория-пасище с храсти, м.”Новата вода”</w:t>
      </w:r>
    </w:p>
    <w:p w:rsidR="0068652D" w:rsidRPr="00471AA2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1</w:t>
      </w:r>
      <w:r w:rsidRPr="00471AA2">
        <w:rPr>
          <w:rFonts w:ascii="Times New Roman" w:hAnsi="Times New Roman" w:cs="Times New Roman"/>
          <w:lang w:val="en-US" w:eastAsia="bg-BG"/>
        </w:rPr>
        <w:t>8</w:t>
      </w:r>
      <w:r>
        <w:rPr>
          <w:rFonts w:ascii="Times New Roman" w:hAnsi="Times New Roman" w:cs="Times New Roman"/>
          <w:lang w:eastAsia="bg-BG"/>
        </w:rPr>
        <w:t>0</w:t>
      </w:r>
      <w:r w:rsidRPr="00471AA2"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5</w:t>
      </w:r>
      <w:r w:rsidRPr="00471AA2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650</w:t>
      </w:r>
      <w:r w:rsidRPr="00471AA2">
        <w:rPr>
          <w:rFonts w:ascii="Times New Roman" w:hAnsi="Times New Roman" w:cs="Times New Roman"/>
          <w:lang w:val="en-US" w:eastAsia="bg-BG"/>
        </w:rPr>
        <w:t xml:space="preserve"> дка, VIII категория-пасище, м.”</w:t>
      </w:r>
      <w:r>
        <w:rPr>
          <w:rFonts w:ascii="Times New Roman" w:hAnsi="Times New Roman" w:cs="Times New Roman"/>
          <w:lang w:eastAsia="bg-BG"/>
        </w:rPr>
        <w:t>Около село</w:t>
      </w:r>
      <w:r w:rsidRPr="00471AA2"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Pr="00471AA2" w:rsidRDefault="0068652D" w:rsidP="005E798A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 w:rsidRPr="00471AA2"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1</w:t>
      </w:r>
      <w:r w:rsidRPr="00471AA2">
        <w:rPr>
          <w:rFonts w:ascii="Times New Roman" w:hAnsi="Times New Roman" w:cs="Times New Roman"/>
          <w:lang w:val="en-US" w:eastAsia="bg-BG"/>
        </w:rPr>
        <w:t>82-</w:t>
      </w:r>
      <w:r>
        <w:rPr>
          <w:rFonts w:ascii="Times New Roman" w:hAnsi="Times New Roman" w:cs="Times New Roman"/>
          <w:lang w:eastAsia="bg-BG"/>
        </w:rPr>
        <w:t>12</w:t>
      </w:r>
      <w:r w:rsidRPr="00471AA2"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720</w:t>
      </w:r>
      <w:r w:rsidRPr="00471AA2">
        <w:rPr>
          <w:rFonts w:ascii="Times New Roman" w:hAnsi="Times New Roman" w:cs="Times New Roman"/>
          <w:lang w:val="en-US" w:eastAsia="bg-BG"/>
        </w:rPr>
        <w:t xml:space="preserve"> дка, VIII категория-пасище, м.”</w:t>
      </w:r>
      <w:r>
        <w:rPr>
          <w:rFonts w:ascii="Times New Roman" w:hAnsi="Times New Roman" w:cs="Times New Roman"/>
          <w:lang w:eastAsia="bg-BG"/>
        </w:rPr>
        <w:t>Около село</w:t>
      </w:r>
      <w:r w:rsidRPr="00471AA2"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№000185-6,603 дка, VIII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№000188-26,874 дка, VIII категория-пасище с храсти, м.”Алатлийски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№000190-10,820 дка, VIII категория-пасище,мера, м.”Алатлийски път”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№000192-23,692 дка, VIII категория-пасище,мера, м.”Гюрова круша”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№000207-7,844 дка, VIII категория-пасище с храсти, м.”Вълнов баир”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№000212-13,418 дка, VIII категория-пасище,мера, м.”Гюрова Круша”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№000222-14,900 дка, VIII категория-пасище,мера, м.”Гюрова Круша”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№043019-7,524 дка, IX категория-пасище,мера, м.”Колоница-ДГФ”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№045014-0,880 дка, VIII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№045015-0,931 дка, VIII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с.Синьо Камене: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№000015- 11,767 дка, IX категория- пасище, мера, м.”Тумбелдека”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№000018- 22,085 дка, IX категория- пасище, мера, м.”Тумбелдека”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№000019- 35,452 дка, VIII категория- пасище, мера, м.”Тумбелдека”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№000022- 13,848 дка, VII категория- пасище, мера, м.”Тумбелдека”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№000031- 3,890 дка, VIII категория- пасище, мера, м.”Кавак Орман”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№000035- 16,653 дка, VIII  категория-пасище,мера, м.”Хаджи чаир”</w:t>
      </w:r>
    </w:p>
    <w:p w:rsidR="0068652D" w:rsidRDefault="0068652D" w:rsidP="001336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№00003</w:t>
      </w:r>
      <w:r>
        <w:rPr>
          <w:rFonts w:ascii="Times New Roman" w:hAnsi="Times New Roman" w:cs="Times New Roman"/>
          <w:lang w:eastAsia="bg-BG"/>
        </w:rPr>
        <w:t>6</w:t>
      </w:r>
      <w:r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242</w:t>
      </w:r>
      <w:r>
        <w:rPr>
          <w:rFonts w:ascii="Times New Roman" w:hAnsi="Times New Roman" w:cs="Times New Roman"/>
          <w:lang w:val="en-US" w:eastAsia="bg-BG"/>
        </w:rPr>
        <w:t xml:space="preserve"> дка, VIII  категория-пасище,мера, м.”Хаджи чаир”</w:t>
      </w:r>
    </w:p>
    <w:p w:rsidR="0068652D" w:rsidRDefault="0068652D" w:rsidP="001336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</w:t>
      </w:r>
      <w:r>
        <w:rPr>
          <w:rFonts w:ascii="Times New Roman" w:hAnsi="Times New Roman" w:cs="Times New Roman"/>
          <w:lang w:eastAsia="bg-BG"/>
        </w:rPr>
        <w:t>41</w:t>
      </w:r>
      <w:r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108</w:t>
      </w:r>
      <w:r>
        <w:rPr>
          <w:rFonts w:ascii="Times New Roman" w:hAnsi="Times New Roman" w:cs="Times New Roman"/>
          <w:lang w:val="en-US" w:eastAsia="bg-BG"/>
        </w:rPr>
        <w:t>,3</w:t>
      </w:r>
      <w:r>
        <w:rPr>
          <w:rFonts w:ascii="Times New Roman" w:hAnsi="Times New Roman" w:cs="Times New Roman"/>
          <w:lang w:eastAsia="bg-BG"/>
        </w:rPr>
        <w:t>14</w:t>
      </w:r>
      <w:r>
        <w:rPr>
          <w:rFonts w:ascii="Times New Roman" w:hAnsi="Times New Roman" w:cs="Times New Roman"/>
          <w:lang w:val="en-US" w:eastAsia="bg-BG"/>
        </w:rPr>
        <w:t xml:space="preserve"> дка, VIII  категория-пасище,мера, м.”</w:t>
      </w:r>
      <w:r>
        <w:rPr>
          <w:rFonts w:ascii="Times New Roman" w:hAnsi="Times New Roman" w:cs="Times New Roman"/>
          <w:lang w:eastAsia="bg-BG"/>
        </w:rPr>
        <w:t>Тумбелдека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1336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</w:t>
      </w:r>
      <w:r>
        <w:rPr>
          <w:rFonts w:ascii="Times New Roman" w:hAnsi="Times New Roman" w:cs="Times New Roman"/>
          <w:lang w:eastAsia="bg-BG"/>
        </w:rPr>
        <w:t>42</w:t>
      </w:r>
      <w:r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>6,</w:t>
      </w:r>
      <w:r>
        <w:rPr>
          <w:rFonts w:ascii="Times New Roman" w:hAnsi="Times New Roman" w:cs="Times New Roman"/>
          <w:lang w:eastAsia="bg-BG"/>
        </w:rPr>
        <w:t>17</w:t>
      </w:r>
      <w:r>
        <w:rPr>
          <w:rFonts w:ascii="Times New Roman" w:hAnsi="Times New Roman" w:cs="Times New Roman"/>
          <w:lang w:val="en-US" w:eastAsia="bg-BG"/>
        </w:rPr>
        <w:t>3 дка, VIII  категория-пасище,мера, м.”Хаджи чаир”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№000043-96,411 дка, IX категория-пасище,мера, м.”Ханъм кашла” </w:t>
      </w:r>
    </w:p>
    <w:p w:rsidR="0068652D" w:rsidRPr="008F51F7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</w:t>
      </w:r>
      <w:r>
        <w:rPr>
          <w:rFonts w:ascii="Times New Roman" w:hAnsi="Times New Roman" w:cs="Times New Roman"/>
          <w:lang w:eastAsia="bg-BG"/>
        </w:rPr>
        <w:t>47</w:t>
      </w:r>
      <w:r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13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250</w:t>
      </w:r>
      <w:r>
        <w:rPr>
          <w:rFonts w:ascii="Times New Roman" w:hAnsi="Times New Roman" w:cs="Times New Roman"/>
          <w:lang w:val="en-US" w:eastAsia="bg-BG"/>
        </w:rPr>
        <w:t xml:space="preserve"> дка, VIII  категория-пасище,мера, м.”</w:t>
      </w:r>
      <w:r>
        <w:rPr>
          <w:rFonts w:ascii="Times New Roman" w:hAnsi="Times New Roman" w:cs="Times New Roman"/>
          <w:lang w:eastAsia="bg-BG"/>
        </w:rPr>
        <w:t>Тумбелдека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№000069- 25,615 дка, IX  категория-пасище,мера, м.”Кавак орман”</w:t>
      </w:r>
    </w:p>
    <w:p w:rsidR="0068652D" w:rsidRDefault="0068652D" w:rsidP="008F51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№0000</w:t>
      </w:r>
      <w:r>
        <w:rPr>
          <w:rFonts w:ascii="Times New Roman" w:hAnsi="Times New Roman" w:cs="Times New Roman"/>
          <w:lang w:eastAsia="bg-BG"/>
        </w:rPr>
        <w:t>74</w:t>
      </w:r>
      <w:r>
        <w:rPr>
          <w:rFonts w:ascii="Times New Roman" w:hAnsi="Times New Roman" w:cs="Times New Roman"/>
          <w:lang w:val="en-US" w:eastAsia="bg-BG"/>
        </w:rPr>
        <w:t xml:space="preserve">- </w:t>
      </w:r>
      <w:r>
        <w:rPr>
          <w:rFonts w:ascii="Times New Roman" w:hAnsi="Times New Roman" w:cs="Times New Roman"/>
          <w:lang w:eastAsia="bg-BG"/>
        </w:rPr>
        <w:t>1</w:t>
      </w:r>
      <w:r>
        <w:rPr>
          <w:rFonts w:ascii="Times New Roman" w:hAnsi="Times New Roman" w:cs="Times New Roman"/>
          <w:lang w:val="en-US" w:eastAsia="bg-BG"/>
        </w:rPr>
        <w:t>5</w:t>
      </w:r>
      <w:r>
        <w:rPr>
          <w:rFonts w:ascii="Times New Roman" w:hAnsi="Times New Roman" w:cs="Times New Roman"/>
          <w:lang w:eastAsia="bg-BG"/>
        </w:rPr>
        <w:t>7</w:t>
      </w:r>
      <w:r>
        <w:rPr>
          <w:rFonts w:ascii="Times New Roman" w:hAnsi="Times New Roman" w:cs="Times New Roman"/>
          <w:lang w:val="en-US" w:eastAsia="bg-BG"/>
        </w:rPr>
        <w:t>,5</w:t>
      </w:r>
      <w:r>
        <w:rPr>
          <w:rFonts w:ascii="Times New Roman" w:hAnsi="Times New Roman" w:cs="Times New Roman"/>
          <w:lang w:eastAsia="bg-BG"/>
        </w:rPr>
        <w:t>42</w:t>
      </w:r>
      <w:r>
        <w:rPr>
          <w:rFonts w:ascii="Times New Roman" w:hAnsi="Times New Roman" w:cs="Times New Roman"/>
          <w:lang w:val="en-US" w:eastAsia="bg-BG"/>
        </w:rPr>
        <w:t xml:space="preserve"> дка, IX  категория-пасище,мера, м.”Кавак орман”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№000131- 41,079 дка, VIII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№000134- 19,039 дка, V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№000137- 26,575 дка, VIII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№000139- 7,446 дка, VIII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№000150-39,213 дка, VIII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№000153-5,059 дка, VIII категория-пасище,мера, м.”Терзиман кория” </w:t>
      </w:r>
    </w:p>
    <w:p w:rsidR="0068652D" w:rsidRDefault="0068652D" w:rsidP="001F7E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№00015</w:t>
      </w:r>
      <w:r>
        <w:rPr>
          <w:rFonts w:ascii="Times New Roman" w:hAnsi="Times New Roman" w:cs="Times New Roman"/>
          <w:lang w:eastAsia="bg-BG"/>
        </w:rPr>
        <w:t>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83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2</w:t>
      </w:r>
      <w:r>
        <w:rPr>
          <w:rFonts w:ascii="Times New Roman" w:hAnsi="Times New Roman" w:cs="Times New Roman"/>
          <w:lang w:val="en-US" w:eastAsia="bg-BG"/>
        </w:rPr>
        <w:t xml:space="preserve"> дка, </w:t>
      </w:r>
      <w:r>
        <w:rPr>
          <w:rFonts w:ascii="Times New Roman" w:hAnsi="Times New Roman" w:cs="Times New Roman"/>
          <w:lang w:eastAsia="bg-BG"/>
        </w:rPr>
        <w:t>9</w:t>
      </w:r>
      <w:r>
        <w:rPr>
          <w:rFonts w:ascii="Times New Roman" w:hAnsi="Times New Roman" w:cs="Times New Roman"/>
          <w:lang w:val="en-US" w:eastAsia="bg-BG"/>
        </w:rPr>
        <w:t xml:space="preserve"> категория-пасище,мера, м.”Терзиман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№000164- 6,993 дка, V  категория-пасище,мера, м.”Тоспа бунар”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№000175- 10,537 дка, VIII  категория-пасище,мера, м.”Терзиман кория”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№000192-1,956 дка, VIII категория- храсти, м.”Терзиман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с.Суходол: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№052004-30,371 дка, III категория-пасище с храсти, м.”Юрта”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№060007-4,741 дка, 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№077014-34,416 дка, II категория-пасище,мера, м.”Суха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№094003-7,810 дка, IV категория-храсти, м.”Златеви дерета”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№099001-26,718 дка, III категория-пасище,мера, м.”До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№103004-114,561 дка, IX категория-храсти, м.”Енчева могила”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№162005-3,755 дка, V категория-пасище,мера, м.”Чешме дере”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№197006-31,133 дка, VI категория-пасище,мера, м.”Маркова могила”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с.Светлина: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№000053-1,212 дка, VII категория-пасище,мера, м.”Дългия кайряк”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№000133-3,789 дка, IV категория-пасище с храсти, м.”Лозята” 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5D9">
        <w:rPr>
          <w:rFonts w:ascii="Times New Roman" w:hAnsi="Times New Roman" w:cs="Times New Roman"/>
        </w:rPr>
        <w:t xml:space="preserve">имот №000151-2,917 дка, III категория-пасище,мера, м.”Старото пладнище” 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5D9">
        <w:rPr>
          <w:rFonts w:ascii="Times New Roman" w:hAnsi="Times New Roman" w:cs="Times New Roman"/>
        </w:rPr>
        <w:t>имот №000161- 6,115 дка, III  категория-пасище,мера, м.”Средната воденица”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№0001</w:t>
      </w:r>
      <w:r>
        <w:rPr>
          <w:rFonts w:ascii="Times New Roman" w:hAnsi="Times New Roman" w:cs="Times New Roman"/>
          <w:lang w:eastAsia="bg-BG"/>
        </w:rPr>
        <w:t>86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8,301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</w:t>
      </w:r>
      <w:r>
        <w:rPr>
          <w:rFonts w:ascii="Times New Roman" w:hAnsi="Times New Roman" w:cs="Times New Roman"/>
          <w:lang w:eastAsia="bg-BG"/>
        </w:rPr>
        <w:t>ливада</w:t>
      </w:r>
      <w:r>
        <w:rPr>
          <w:rFonts w:ascii="Times New Roman" w:hAnsi="Times New Roman" w:cs="Times New Roman"/>
          <w:lang w:val="en-US" w:eastAsia="bg-BG"/>
        </w:rPr>
        <w:t>, м.”</w:t>
      </w:r>
      <w:r>
        <w:rPr>
          <w:rFonts w:ascii="Times New Roman" w:hAnsi="Times New Roman" w:cs="Times New Roman"/>
          <w:lang w:eastAsia="bg-BG"/>
        </w:rPr>
        <w:t>Язлъка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Pr="00227860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254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648,512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 </w:t>
      </w:r>
      <w:r>
        <w:rPr>
          <w:rFonts w:ascii="Times New Roman" w:hAnsi="Times New Roman" w:cs="Times New Roman"/>
          <w:lang w:eastAsia="bg-BG"/>
        </w:rPr>
        <w:t>м.”Корията”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№000255- 85,691 дка, V категория- пасище, м.»Черкезка лъка»;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257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66,065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категория-пасище,мера, м.”</w:t>
      </w:r>
      <w:r>
        <w:rPr>
          <w:rFonts w:ascii="Times New Roman" w:hAnsi="Times New Roman" w:cs="Times New Roman"/>
          <w:lang w:eastAsia="bg-BG"/>
        </w:rPr>
        <w:t>Димчева чешма</w:t>
      </w:r>
      <w:r>
        <w:rPr>
          <w:rFonts w:ascii="Times New Roman" w:hAnsi="Times New Roman" w:cs="Times New Roman"/>
          <w:lang w:val="en-US" w:eastAsia="bg-BG"/>
        </w:rPr>
        <w:t>”</w:t>
      </w:r>
      <w:r>
        <w:rPr>
          <w:rFonts w:ascii="Times New Roman" w:hAnsi="Times New Roman" w:cs="Times New Roman"/>
          <w:color w:val="FF0000"/>
          <w:lang w:val="en-US" w:eastAsia="bg-BG"/>
        </w:rPr>
        <w:t xml:space="preserve">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№000280- 9,755 дка, V  категория-пасище, мера, м.”Куньова мана”, 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№000284- 17,258 дка, І</w:t>
      </w:r>
      <w:r>
        <w:rPr>
          <w:rFonts w:ascii="Times New Roman" w:hAnsi="Times New Roman" w:cs="Times New Roman"/>
          <w:lang w:val="en-US" w:eastAsia="bg-BG"/>
        </w:rPr>
        <w:t>X</w:t>
      </w:r>
      <w:r>
        <w:rPr>
          <w:rFonts w:ascii="Times New Roman" w:hAnsi="Times New Roman" w:cs="Times New Roman"/>
          <w:lang w:val="ru-RU" w:eastAsia="bg-BG"/>
        </w:rPr>
        <w:t xml:space="preserve"> категория- пасище с храсти, м.»Гробищата» 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№000287-101,550 дка, V категория-пасище с храсти, м.”Кавалджика” 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№000288-300,151 дка, V категория-пасище с храсти, м.”Кавалджика” </w:t>
      </w:r>
    </w:p>
    <w:p w:rsidR="0068652D" w:rsidRDefault="0068652D" w:rsidP="00B4481B">
      <w:pPr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№000291-14,678 дка, </w:t>
      </w:r>
      <w:r>
        <w:rPr>
          <w:rFonts w:ascii="Times New Roman" w:hAnsi="Times New Roman" w:cs="Times New Roman"/>
          <w:lang w:eastAsia="bg-BG"/>
        </w:rPr>
        <w:t>IV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категория-пасище,мера, м.”Стоянова чешма” 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05D9">
        <w:rPr>
          <w:rFonts w:ascii="Times New Roman" w:hAnsi="Times New Roman" w:cs="Times New Roman"/>
          <w:lang w:val="en-US" w:eastAsia="bg-BG"/>
        </w:rPr>
        <w:t>имот №000</w:t>
      </w:r>
      <w:r w:rsidRPr="007605D9">
        <w:rPr>
          <w:rFonts w:ascii="Times New Roman" w:hAnsi="Times New Roman" w:cs="Times New Roman"/>
          <w:lang w:eastAsia="bg-BG"/>
        </w:rPr>
        <w:t>321-76,480</w:t>
      </w:r>
      <w:r w:rsidRPr="007605D9">
        <w:rPr>
          <w:rFonts w:ascii="Times New Roman" w:hAnsi="Times New Roman" w:cs="Times New Roman"/>
          <w:lang w:val="en-US" w:eastAsia="bg-BG"/>
        </w:rPr>
        <w:t xml:space="preserve"> дка, IX категория-пасище с храсти, м.”</w:t>
      </w:r>
      <w:r w:rsidRPr="007605D9">
        <w:rPr>
          <w:rFonts w:ascii="Times New Roman" w:hAnsi="Times New Roman" w:cs="Times New Roman"/>
          <w:lang w:eastAsia="bg-BG"/>
        </w:rPr>
        <w:t>Корията“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05D9">
        <w:rPr>
          <w:rFonts w:ascii="Times New Roman" w:hAnsi="Times New Roman" w:cs="Times New Roman"/>
          <w:lang w:val="en-US" w:eastAsia="bg-BG"/>
        </w:rPr>
        <w:t>имот №00032</w:t>
      </w:r>
      <w:r w:rsidRPr="007605D9">
        <w:rPr>
          <w:rFonts w:ascii="Times New Roman" w:hAnsi="Times New Roman" w:cs="Times New Roman"/>
          <w:lang w:eastAsia="bg-BG"/>
        </w:rPr>
        <w:t>2</w:t>
      </w:r>
      <w:r w:rsidRPr="007605D9">
        <w:rPr>
          <w:rFonts w:ascii="Times New Roman" w:hAnsi="Times New Roman" w:cs="Times New Roman"/>
          <w:lang w:val="en-US" w:eastAsia="bg-BG"/>
        </w:rPr>
        <w:t>-</w:t>
      </w:r>
      <w:r w:rsidRPr="007605D9">
        <w:rPr>
          <w:rFonts w:ascii="Times New Roman" w:hAnsi="Times New Roman" w:cs="Times New Roman"/>
          <w:lang w:eastAsia="bg-BG"/>
        </w:rPr>
        <w:t>2</w:t>
      </w:r>
      <w:r w:rsidRPr="007605D9">
        <w:rPr>
          <w:rFonts w:ascii="Times New Roman" w:hAnsi="Times New Roman" w:cs="Times New Roman"/>
          <w:lang w:val="en-US" w:eastAsia="bg-BG"/>
        </w:rPr>
        <w:t>1,</w:t>
      </w:r>
      <w:r w:rsidRPr="007605D9">
        <w:rPr>
          <w:rFonts w:ascii="Times New Roman" w:hAnsi="Times New Roman" w:cs="Times New Roman"/>
          <w:lang w:eastAsia="bg-BG"/>
        </w:rPr>
        <w:t>83</w:t>
      </w:r>
      <w:r w:rsidRPr="007605D9">
        <w:rPr>
          <w:rFonts w:ascii="Times New Roman" w:hAnsi="Times New Roman" w:cs="Times New Roman"/>
          <w:lang w:val="en-US" w:eastAsia="bg-BG"/>
        </w:rPr>
        <w:t xml:space="preserve">3 дка, IX категория-пасище с храсти, м.”Долна кория”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№000325-3,797 дка, VII категория-пасище,мера, м.”Лозята” 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№000</w:t>
      </w:r>
      <w:r>
        <w:rPr>
          <w:rFonts w:ascii="Times New Roman" w:hAnsi="Times New Roman" w:cs="Times New Roman"/>
          <w:lang w:eastAsia="bg-BG"/>
        </w:rPr>
        <w:t>330</w:t>
      </w:r>
      <w:r>
        <w:rPr>
          <w:rFonts w:ascii="Times New Roman" w:hAnsi="Times New Roman" w:cs="Times New Roman"/>
          <w:lang w:val="en-US" w:eastAsia="bg-BG"/>
        </w:rPr>
        <w:t>-1</w:t>
      </w:r>
      <w:r>
        <w:rPr>
          <w:rFonts w:ascii="Times New Roman" w:hAnsi="Times New Roman" w:cs="Times New Roman"/>
          <w:lang w:eastAsia="bg-BG"/>
        </w:rPr>
        <w:t>2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422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категория-пасище,мера, м.”</w:t>
      </w:r>
      <w:r>
        <w:rPr>
          <w:rFonts w:ascii="Times New Roman" w:hAnsi="Times New Roman" w:cs="Times New Roman"/>
          <w:lang w:eastAsia="bg-BG"/>
        </w:rPr>
        <w:t xml:space="preserve">Юрта“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№000334- 39,327 дка, ІV категория- пасище мера, м.»Лисичев баир»;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№000337- 60,956 дка, ІV категория- пасище с храсти, м.»Гробищата»;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№000339- 12,307 дка, ІХ категория- пасище мера, м.»Старите лозя»;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№000344-4,232 дка, IV категория-пасище,мера, м.”Стопански двор” </w:t>
      </w:r>
    </w:p>
    <w:p w:rsidR="0068652D" w:rsidRDefault="0068652D" w:rsidP="002278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>имот №000347- 26,152 дка, V категория- пасище с храсти, м.» Черкезка лъка»;</w:t>
      </w:r>
    </w:p>
    <w:p w:rsidR="0068652D" w:rsidRDefault="0068652D" w:rsidP="00B4481B">
      <w:pPr>
        <w:spacing w:after="0" w:line="240" w:lineRule="auto"/>
        <w:jc w:val="both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№000350- 6,916 дка, </w:t>
      </w:r>
      <w:r>
        <w:rPr>
          <w:rFonts w:ascii="Times New Roman" w:hAnsi="Times New Roman" w:cs="Times New Roman"/>
          <w:lang w:eastAsia="bg-BG"/>
        </w:rPr>
        <w:t>IV</w:t>
      </w:r>
      <w:r>
        <w:rPr>
          <w:rFonts w:ascii="Times New Roman" w:hAnsi="Times New Roman" w:cs="Times New Roman"/>
          <w:lang w:val="ru-RU" w:eastAsia="bg-BG"/>
        </w:rPr>
        <w:t xml:space="preserve">  категория-пасище с храсти, м.”Стоянова чешма”, </w:t>
      </w:r>
    </w:p>
    <w:p w:rsidR="0068652D" w:rsidRDefault="0068652D" w:rsidP="00B4481B">
      <w:pPr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№000351-6,404 дка, </w:t>
      </w:r>
      <w:r>
        <w:rPr>
          <w:rFonts w:ascii="Times New Roman" w:hAnsi="Times New Roman" w:cs="Times New Roman"/>
          <w:lang w:eastAsia="bg-BG"/>
        </w:rPr>
        <w:t>IV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 с храсти, м.”Стоянова чешма”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№000383-3,528 дка, IV категория-пасище с храсти, м.”Гробищата”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№000419-0,288 дка, IV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№000420-0,614 дка, IV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№000422-1,089 дка, IV категория-пасище,мера, м.”Край село” </w:t>
      </w:r>
    </w:p>
    <w:p w:rsidR="0068652D" w:rsidRDefault="0068652D" w:rsidP="00B4481B">
      <w:pPr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№019012-2,197 дка, </w:t>
      </w:r>
      <w:r>
        <w:rPr>
          <w:rFonts w:ascii="Times New Roman" w:hAnsi="Times New Roman" w:cs="Times New Roman"/>
          <w:lang w:eastAsia="bg-BG"/>
        </w:rPr>
        <w:t>III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категория-пасище,мера, м.”Домуздере”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№049003-1,158 дка, IV категория-пасище,мера, м.”Край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№049005-1,355 дка, IV категория-пасище,мера, м.”Край село” 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05D9">
        <w:rPr>
          <w:rFonts w:ascii="Times New Roman" w:hAnsi="Times New Roman" w:cs="Times New Roman"/>
          <w:lang w:val="en-US" w:eastAsia="bg-BG"/>
        </w:rPr>
        <w:t xml:space="preserve">имот №049006-0,942 дка, IV категория-пасище,мера, м. „Край село” </w:t>
      </w:r>
    </w:p>
    <w:p w:rsidR="0068652D" w:rsidRPr="007605D9" w:rsidRDefault="0068652D" w:rsidP="007605D9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05D9">
        <w:rPr>
          <w:rFonts w:ascii="Times New Roman" w:hAnsi="Times New Roman" w:cs="Times New Roman"/>
          <w:lang w:val="en-US" w:eastAsia="bg-BG"/>
        </w:rPr>
        <w:t>имот №0</w:t>
      </w:r>
      <w:r w:rsidRPr="007605D9">
        <w:rPr>
          <w:rFonts w:ascii="Times New Roman" w:hAnsi="Times New Roman" w:cs="Times New Roman"/>
          <w:lang w:eastAsia="bg-BG"/>
        </w:rPr>
        <w:t>67032</w:t>
      </w:r>
      <w:r w:rsidRPr="007605D9">
        <w:rPr>
          <w:rFonts w:ascii="Times New Roman" w:hAnsi="Times New Roman" w:cs="Times New Roman"/>
          <w:lang w:val="en-US" w:eastAsia="bg-BG"/>
        </w:rPr>
        <w:t>-</w:t>
      </w:r>
      <w:r w:rsidRPr="007605D9">
        <w:rPr>
          <w:rFonts w:ascii="Times New Roman" w:hAnsi="Times New Roman" w:cs="Times New Roman"/>
          <w:lang w:eastAsia="bg-BG"/>
        </w:rPr>
        <w:t>8,623</w:t>
      </w:r>
      <w:r w:rsidRPr="007605D9">
        <w:rPr>
          <w:rFonts w:ascii="Times New Roman" w:hAnsi="Times New Roman" w:cs="Times New Roman"/>
          <w:lang w:val="en-US" w:eastAsia="bg-BG"/>
        </w:rPr>
        <w:t xml:space="preserve"> дка, IX категория-</w:t>
      </w:r>
      <w:r w:rsidRPr="007605D9">
        <w:rPr>
          <w:rFonts w:ascii="Times New Roman" w:hAnsi="Times New Roman" w:cs="Times New Roman"/>
          <w:lang w:eastAsia="bg-BG"/>
        </w:rPr>
        <w:t>ливада, м.“Долна кория“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№127012-1,046 дка, IV категория-пасище,мера, м. „При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№127015-1,204 дка, IV категория-пасище,мера, м.”При село”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№152051-1,051 дка, VII категория-пасище,мера, м.”Дългия кайряк”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№152052-0,617 дка, VII категория-пасище,мера, м.”Дългия кайряк”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№152054-1,375 дка, VII категория-пасище,мера, м.”Дългия кайряк”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№152059-1,591 дка, VII категория-пасище,мера, м.”Дългия кайряк”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№156001-73,856 дка, III категория-пасище,мера, м.”Ладжата”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№162003- 2,144 дка, IV  категория-пасище с храсти, м.”Гробищата”,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№173004-4,002 дка, IV  категория-пасище,мера, м.”При село”,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№173003-25,439 дка, IV  категория-пасище,мера, м.”При село”,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гр.Средец: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000015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7,887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 м.”Пенджевишка”</w:t>
      </w:r>
      <w:r>
        <w:rPr>
          <w:rFonts w:ascii="Times New Roman" w:hAnsi="Times New Roman" w:cs="Times New Roman"/>
          <w:color w:val="FF0000"/>
          <w:lang w:val="en-US" w:eastAsia="bg-BG"/>
        </w:rPr>
        <w:t xml:space="preserve"> </w:t>
      </w:r>
    </w:p>
    <w:p w:rsidR="0068652D" w:rsidRPr="00F92394" w:rsidRDefault="0068652D" w:rsidP="00F923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000088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21</w:t>
      </w:r>
      <w:r>
        <w:rPr>
          <w:rFonts w:ascii="Times New Roman" w:hAnsi="Times New Roman" w:cs="Times New Roman"/>
          <w:lang w:val="ru-RU" w:eastAsia="bg-BG"/>
        </w:rPr>
        <w:t>,387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 м.”</w:t>
      </w:r>
      <w:r>
        <w:rPr>
          <w:rFonts w:ascii="Times New Roman" w:hAnsi="Times New Roman" w:cs="Times New Roman"/>
          <w:lang w:eastAsia="bg-BG"/>
        </w:rPr>
        <w:t>Четисанец</w:t>
      </w:r>
      <w:r>
        <w:rPr>
          <w:rFonts w:ascii="Times New Roman" w:hAnsi="Times New Roman" w:cs="Times New Roman"/>
          <w:lang w:val="en-US" w:eastAsia="bg-BG"/>
        </w:rPr>
        <w:t>”</w:t>
      </w:r>
      <w:r>
        <w:rPr>
          <w:rFonts w:ascii="Times New Roman" w:hAnsi="Times New Roman" w:cs="Times New Roman"/>
          <w:lang w:val="ru-RU" w:eastAsia="bg-BG"/>
        </w:rPr>
        <w:t xml:space="preserve"> </w:t>
      </w:r>
    </w:p>
    <w:p w:rsidR="0068652D" w:rsidRDefault="0068652D" w:rsidP="00A667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000089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5</w:t>
      </w:r>
      <w:r>
        <w:rPr>
          <w:rFonts w:ascii="Times New Roman" w:hAnsi="Times New Roman" w:cs="Times New Roman"/>
          <w:lang w:val="ru-RU" w:eastAsia="bg-BG"/>
        </w:rPr>
        <w:t>,308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 м.”</w:t>
      </w:r>
      <w:r>
        <w:rPr>
          <w:rFonts w:ascii="Times New Roman" w:hAnsi="Times New Roman" w:cs="Times New Roman"/>
          <w:lang w:eastAsia="bg-BG"/>
        </w:rPr>
        <w:t>Четисанец</w:t>
      </w:r>
      <w:r>
        <w:rPr>
          <w:rFonts w:ascii="Times New Roman" w:hAnsi="Times New Roman" w:cs="Times New Roman"/>
          <w:lang w:val="en-US" w:eastAsia="bg-BG"/>
        </w:rPr>
        <w:t>”</w:t>
      </w:r>
      <w:r>
        <w:rPr>
          <w:rFonts w:ascii="Times New Roman" w:hAnsi="Times New Roman" w:cs="Times New Roman"/>
          <w:lang w:val="ru-RU" w:eastAsia="bg-BG"/>
        </w:rPr>
        <w:t xml:space="preserve"> </w:t>
      </w:r>
    </w:p>
    <w:p w:rsidR="0068652D" w:rsidRDefault="0068652D" w:rsidP="00A667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000090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3</w:t>
      </w:r>
      <w:r>
        <w:rPr>
          <w:rFonts w:ascii="Times New Roman" w:hAnsi="Times New Roman" w:cs="Times New Roman"/>
          <w:lang w:val="ru-RU" w:eastAsia="bg-BG"/>
        </w:rPr>
        <w:t>,263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 м.”</w:t>
      </w:r>
      <w:r>
        <w:rPr>
          <w:rFonts w:ascii="Times New Roman" w:hAnsi="Times New Roman" w:cs="Times New Roman"/>
          <w:lang w:eastAsia="bg-BG"/>
        </w:rPr>
        <w:t>Четисанец</w:t>
      </w:r>
      <w:r>
        <w:rPr>
          <w:rFonts w:ascii="Times New Roman" w:hAnsi="Times New Roman" w:cs="Times New Roman"/>
          <w:lang w:val="en-US" w:eastAsia="bg-BG"/>
        </w:rPr>
        <w:t>”</w:t>
      </w:r>
      <w:r>
        <w:rPr>
          <w:rFonts w:ascii="Times New Roman" w:hAnsi="Times New Roman" w:cs="Times New Roman"/>
          <w:lang w:val="ru-RU" w:eastAsia="bg-BG"/>
        </w:rPr>
        <w:t xml:space="preserve">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000098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14,253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 с храсти, м.”</w:t>
      </w:r>
      <w:r>
        <w:rPr>
          <w:rFonts w:ascii="Times New Roman" w:hAnsi="Times New Roman" w:cs="Times New Roman"/>
          <w:lang w:eastAsia="bg-BG"/>
        </w:rPr>
        <w:t>Циганско кладенче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000227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2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604</w:t>
      </w:r>
      <w:r>
        <w:rPr>
          <w:rFonts w:ascii="Times New Roman" w:hAnsi="Times New Roman" w:cs="Times New Roman"/>
          <w:lang w:val="en-US" w:eastAsia="bg-BG"/>
        </w:rPr>
        <w:t xml:space="preserve"> дка, VII категория-пасище, мера, м.”Долапски баир” </w:t>
      </w:r>
    </w:p>
    <w:p w:rsidR="0068652D" w:rsidRDefault="0068652D" w:rsidP="00B251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000234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2</w:t>
      </w:r>
      <w:r>
        <w:rPr>
          <w:rFonts w:ascii="Times New Roman" w:hAnsi="Times New Roman" w:cs="Times New Roman"/>
          <w:lang w:val="ru-RU" w:eastAsia="bg-BG"/>
        </w:rPr>
        <w:t>0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8</w:t>
      </w:r>
      <w:r>
        <w:rPr>
          <w:rFonts w:ascii="Times New Roman" w:hAnsi="Times New Roman" w:cs="Times New Roman"/>
          <w:lang w:val="ru-RU" w:eastAsia="bg-BG"/>
        </w:rPr>
        <w:t>25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 м.”</w:t>
      </w:r>
      <w:r>
        <w:rPr>
          <w:rFonts w:ascii="Times New Roman" w:hAnsi="Times New Roman" w:cs="Times New Roman"/>
          <w:lang w:eastAsia="bg-BG"/>
        </w:rPr>
        <w:t>Корията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000271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6,319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 , м.”</w:t>
      </w:r>
      <w:r>
        <w:rPr>
          <w:rFonts w:ascii="Times New Roman" w:hAnsi="Times New Roman" w:cs="Times New Roman"/>
          <w:lang w:eastAsia="bg-BG"/>
        </w:rPr>
        <w:t>Тюркменски трап</w:t>
      </w:r>
      <w:r>
        <w:rPr>
          <w:rFonts w:ascii="Times New Roman" w:hAnsi="Times New Roman" w:cs="Times New Roman"/>
          <w:lang w:val="en-US" w:eastAsia="bg-BG"/>
        </w:rPr>
        <w:t>”</w:t>
      </w:r>
    </w:p>
    <w:p w:rsidR="0068652D" w:rsidRDefault="0068652D" w:rsidP="007535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000344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 xml:space="preserve"> 38</w:t>
      </w:r>
      <w:r>
        <w:rPr>
          <w:rFonts w:ascii="Times New Roman" w:hAnsi="Times New Roman" w:cs="Times New Roman"/>
          <w:lang w:val="ru-RU" w:eastAsia="bg-BG"/>
        </w:rPr>
        <w:t>,046</w:t>
      </w:r>
      <w:r>
        <w:rPr>
          <w:rFonts w:ascii="Times New Roman" w:hAnsi="Times New Roman" w:cs="Times New Roman"/>
          <w:lang w:val="en-US" w:eastAsia="bg-BG"/>
        </w:rPr>
        <w:t xml:space="preserve"> дка,  </w:t>
      </w:r>
      <w:r>
        <w:rPr>
          <w:rFonts w:ascii="Times New Roman" w:hAnsi="Times New Roman" w:cs="Times New Roman"/>
          <w:lang w:eastAsia="bg-BG"/>
        </w:rPr>
        <w:t>3</w:t>
      </w:r>
      <w:r>
        <w:rPr>
          <w:rFonts w:ascii="Times New Roman" w:hAnsi="Times New Roman" w:cs="Times New Roman"/>
          <w:lang w:val="en-US" w:eastAsia="bg-BG"/>
        </w:rPr>
        <w:t xml:space="preserve"> категория-пасище, мера, м.”Дервишки път”</w:t>
      </w:r>
      <w:r>
        <w:rPr>
          <w:rFonts w:ascii="Times New Roman" w:hAnsi="Times New Roman" w:cs="Times New Roman"/>
          <w:lang w:val="ru-RU" w:eastAsia="bg-BG"/>
        </w:rPr>
        <w:t xml:space="preserve">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000350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12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524</w:t>
      </w:r>
      <w:r>
        <w:rPr>
          <w:rFonts w:ascii="Times New Roman" w:hAnsi="Times New Roman" w:cs="Times New Roman"/>
          <w:lang w:val="en-US" w:eastAsia="bg-BG"/>
        </w:rPr>
        <w:t xml:space="preserve"> дка,  III категория-пасище, мера, м.”Дервишки път”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№000469-4,848, </w:t>
      </w:r>
      <w:r>
        <w:rPr>
          <w:rFonts w:ascii="Times New Roman" w:hAnsi="Times New Roman" w:cs="Times New Roman"/>
          <w:lang w:val="en-US" w:eastAsia="bg-BG"/>
        </w:rPr>
        <w:t>IV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 с храсти, м.”Калдаръма”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000478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11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042</w:t>
      </w:r>
      <w:r>
        <w:rPr>
          <w:rFonts w:ascii="Times New Roman" w:hAnsi="Times New Roman" w:cs="Times New Roman"/>
          <w:lang w:val="en-US" w:eastAsia="bg-BG"/>
        </w:rPr>
        <w:t xml:space="preserve"> дка, IV категория-пасище</w:t>
      </w:r>
      <w:r>
        <w:rPr>
          <w:rFonts w:ascii="Times New Roman" w:hAnsi="Times New Roman" w:cs="Times New Roman"/>
          <w:lang w:val="ru-RU" w:eastAsia="bg-BG"/>
        </w:rPr>
        <w:t xml:space="preserve"> </w:t>
      </w:r>
      <w:r>
        <w:rPr>
          <w:rFonts w:ascii="Times New Roman" w:hAnsi="Times New Roman" w:cs="Times New Roman"/>
          <w:lang w:val="en-US" w:eastAsia="bg-BG"/>
        </w:rPr>
        <w:t xml:space="preserve">с храсти, м.”Ушите”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000554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4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632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 мера, м.”Дервишки път”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000556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30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715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 мера, м.”Градишка река”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№000596-21,227,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 с храсти, м.”Таушан тепе”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000665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3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666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 с храсти, м.”Малката река”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000890</w:t>
      </w:r>
      <w:r>
        <w:rPr>
          <w:rFonts w:ascii="Times New Roman" w:hAnsi="Times New Roman" w:cs="Times New Roman"/>
          <w:lang w:val="en-US" w:eastAsia="bg-BG"/>
        </w:rPr>
        <w:t>-1</w:t>
      </w:r>
      <w:r>
        <w:rPr>
          <w:rFonts w:ascii="Times New Roman" w:hAnsi="Times New Roman" w:cs="Times New Roman"/>
          <w:lang w:val="ru-RU" w:eastAsia="bg-BG"/>
        </w:rPr>
        <w:t>5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177</w:t>
      </w:r>
      <w:r>
        <w:rPr>
          <w:rFonts w:ascii="Times New Roman" w:hAnsi="Times New Roman" w:cs="Times New Roman"/>
          <w:lang w:val="en-US" w:eastAsia="bg-BG"/>
        </w:rPr>
        <w:t xml:space="preserve"> дка, VII категория-пасище с храсти, м.”Черквището”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</w:t>
      </w:r>
      <w:r>
        <w:rPr>
          <w:rFonts w:ascii="Times New Roman" w:hAnsi="Times New Roman" w:cs="Times New Roman"/>
          <w:lang w:val="ru-RU" w:eastAsia="bg-BG"/>
        </w:rPr>
        <w:t>000895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val="ru-RU" w:eastAsia="bg-BG"/>
        </w:rPr>
        <w:t>1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val="ru-RU" w:eastAsia="bg-BG"/>
        </w:rPr>
        <w:t>526</w:t>
      </w:r>
      <w:r>
        <w:rPr>
          <w:rFonts w:ascii="Times New Roman" w:hAnsi="Times New Roman" w:cs="Times New Roman"/>
          <w:lang w:val="en-US" w:eastAsia="bg-BG"/>
        </w:rPr>
        <w:t xml:space="preserve"> дка, III категория-пасище, мера, м.”Дервишки път”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№000930-1,466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 мера, м.”Амелев дренак”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№000944-1,290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 мера, м.”Амелев дренак”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№000948-3,753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 мера, м.”Амелев дренак”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№000950-3,435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 мера, м.”Амелев дренак”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eastAsia="bg-BG"/>
        </w:rPr>
      </w:pPr>
      <w:r>
        <w:rPr>
          <w:rFonts w:ascii="Times New Roman" w:hAnsi="Times New Roman" w:cs="Times New Roman"/>
          <w:lang w:val="ru-RU" w:eastAsia="bg-BG"/>
        </w:rPr>
        <w:t xml:space="preserve">имот №001054-2,449 дка, </w:t>
      </w:r>
      <w:r>
        <w:rPr>
          <w:rFonts w:ascii="Times New Roman" w:hAnsi="Times New Roman" w:cs="Times New Roman"/>
          <w:lang w:val="en-US" w:eastAsia="bg-BG"/>
        </w:rPr>
        <w:t>IX</w:t>
      </w:r>
      <w:r>
        <w:rPr>
          <w:rFonts w:ascii="Times New Roman" w:hAnsi="Times New Roman" w:cs="Times New Roman"/>
          <w:lang w:val="ru-RU" w:eastAsia="bg-BG"/>
        </w:rPr>
        <w:t xml:space="preserve"> категория-пасище, мера, м.”Амелев дренак”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lang w:val="ru-RU" w:eastAsia="bg-BG"/>
        </w:rPr>
        <w:t xml:space="preserve">Землище с.Факия: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№000833-2,831 дка, IX категория-пасище,мера, м.”Лозята”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№001001-3,709 дка, V категория-пасище,мера, м.”Пичка”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№001003-2,018 дка, V категория-пасище,мера, м.”Пичка”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№001021-1,517 дка, V категория-пасище,мера, м.”Пичка”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№002008-1,680 дка, V категория-пасище,мера, м.”Спорна нива”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№003014-4,197 дка, V категория-пасище,мера, м.”Султанска поляна”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№012014-2,560 дка, IX категория-пасище с храсти, м.”Олузина”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№017023-2,318 дка, VI категория-пасище,мера, м.”Сарпасан”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№020009-2,874 дка, VI категория-пасище,мера, м.”Сарпасан”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№020012-4,029 дка, IX категория-пасище,мера ,м.”Сарпасан”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 №02</w:t>
      </w:r>
      <w:r w:rsidRPr="00A70F03">
        <w:rPr>
          <w:rFonts w:ascii="Times New Roman" w:hAnsi="Times New Roman" w:cs="Times New Roman"/>
          <w:lang w:eastAsia="bg-BG"/>
        </w:rPr>
        <w:t>3005</w:t>
      </w:r>
      <w:r w:rsidRPr="00A70F03">
        <w:rPr>
          <w:rFonts w:ascii="Times New Roman" w:hAnsi="Times New Roman" w:cs="Times New Roman"/>
          <w:lang w:val="en-US" w:eastAsia="bg-BG"/>
        </w:rPr>
        <w:t>-4,</w:t>
      </w:r>
      <w:r w:rsidRPr="00A70F03">
        <w:rPr>
          <w:rFonts w:ascii="Times New Roman" w:hAnsi="Times New Roman" w:cs="Times New Roman"/>
          <w:lang w:eastAsia="bg-BG"/>
        </w:rPr>
        <w:t>788</w:t>
      </w:r>
      <w:r w:rsidRPr="00A70F03">
        <w:rPr>
          <w:rFonts w:ascii="Times New Roman" w:hAnsi="Times New Roman" w:cs="Times New Roman"/>
          <w:lang w:val="en-US" w:eastAsia="bg-BG"/>
        </w:rPr>
        <w:t xml:space="preserve"> дка, IX категория-пасище,мера ,м.”С</w:t>
      </w:r>
      <w:r w:rsidRPr="00A70F03">
        <w:rPr>
          <w:rFonts w:ascii="Times New Roman" w:hAnsi="Times New Roman" w:cs="Times New Roman"/>
          <w:lang w:eastAsia="bg-BG"/>
        </w:rPr>
        <w:t>келенчова кория</w:t>
      </w:r>
      <w:r w:rsidRPr="00A70F03">
        <w:rPr>
          <w:rFonts w:ascii="Times New Roman" w:hAnsi="Times New Roman" w:cs="Times New Roman"/>
          <w:lang w:val="en-US" w:eastAsia="bg-BG"/>
        </w:rPr>
        <w:t>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№049006-8,017 дка, IX категория-пасище, м.”Лозята”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№049030-3,091 дка, IX категория-пасище, м.”Лозята”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№049122-3,106 дка, IX категория-пасище, м.”Лозята”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№049402-1,90</w:t>
      </w:r>
      <w:r>
        <w:rPr>
          <w:rFonts w:ascii="Times New Roman" w:hAnsi="Times New Roman" w:cs="Times New Roman"/>
        </w:rPr>
        <w:t>0</w:t>
      </w:r>
      <w:r w:rsidRPr="00A70F03">
        <w:rPr>
          <w:rFonts w:ascii="Times New Roman" w:hAnsi="Times New Roman" w:cs="Times New Roman"/>
        </w:rPr>
        <w:t xml:space="preserve"> дка, IX категория-пасище, м.”Лозята”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№065001-2,830 дка, VІІ категория-пасище,мера, м.”Свинарска могила”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 №067016-0,643 дка, VІ категория-пасище,мера, м.”Свинарска могила”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№068006-11,876 дка, VI категория-пасище с храсти, м.”Крива река” </w:t>
      </w:r>
    </w:p>
    <w:p w:rsidR="0068652D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№07</w:t>
      </w:r>
      <w:r>
        <w:rPr>
          <w:rFonts w:ascii="Times New Roman" w:hAnsi="Times New Roman" w:cs="Times New Roman"/>
          <w:lang w:eastAsia="bg-BG"/>
        </w:rPr>
        <w:t>0009</w:t>
      </w:r>
      <w:r>
        <w:rPr>
          <w:rFonts w:ascii="Times New Roman" w:hAnsi="Times New Roman" w:cs="Times New Roman"/>
          <w:lang w:val="en-US" w:eastAsia="bg-BG"/>
        </w:rPr>
        <w:t>-2,</w:t>
      </w:r>
      <w:r>
        <w:rPr>
          <w:rFonts w:ascii="Times New Roman" w:hAnsi="Times New Roman" w:cs="Times New Roman"/>
          <w:lang w:eastAsia="bg-BG"/>
        </w:rPr>
        <w:t>207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категория-пасище,мера, м.”Пепелянче”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№072020-2,589 дка, IX категория-пасище,мера, м.”Пепелянче”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№081001-6,408 дка, VI категория-пасище,мера, м.”Куклов дол”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№082008-5,501 дка, VI категория-пасище с храсти, м.”Тумбите”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№085007-1,186 дка, VI категория-пасище,</w:t>
      </w:r>
      <w:r>
        <w:rPr>
          <w:rFonts w:ascii="Times New Roman" w:hAnsi="Times New Roman" w:cs="Times New Roman"/>
        </w:rPr>
        <w:t xml:space="preserve"> </w:t>
      </w:r>
      <w:r w:rsidRPr="00A70F03">
        <w:rPr>
          <w:rFonts w:ascii="Times New Roman" w:hAnsi="Times New Roman" w:cs="Times New Roman"/>
        </w:rPr>
        <w:t xml:space="preserve">м.”Тумбите”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№086001-1,713 дка, VI категория-пасище,мера, м.”Гамака” </w:t>
      </w:r>
    </w:p>
    <w:p w:rsidR="0068652D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№086002-4,182 дка, VI категория-пасище,мера, м.”Гамака”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val="en-US" w:eastAsia="bg-BG"/>
        </w:rPr>
        <w:t>имот №0</w:t>
      </w:r>
      <w:r>
        <w:rPr>
          <w:rFonts w:ascii="Times New Roman" w:hAnsi="Times New Roman" w:cs="Times New Roman"/>
          <w:lang w:eastAsia="bg-BG"/>
        </w:rPr>
        <w:t>86003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1,429</w:t>
      </w:r>
      <w:r>
        <w:rPr>
          <w:rFonts w:ascii="Times New Roman" w:hAnsi="Times New Roman" w:cs="Times New Roman"/>
          <w:lang w:val="en-US" w:eastAsia="bg-BG"/>
        </w:rPr>
        <w:t xml:space="preserve"> дка, IX категория-пасище,мера, м.”</w:t>
      </w:r>
      <w:r>
        <w:rPr>
          <w:rFonts w:ascii="Times New Roman" w:hAnsi="Times New Roman" w:cs="Times New Roman"/>
          <w:lang w:eastAsia="bg-BG"/>
        </w:rPr>
        <w:t>Гамака</w:t>
      </w:r>
      <w:r>
        <w:rPr>
          <w:rFonts w:ascii="Times New Roman" w:hAnsi="Times New Roman" w:cs="Times New Roman"/>
          <w:lang w:val="en-US" w:eastAsia="bg-BG"/>
        </w:rPr>
        <w:t xml:space="preserve">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№086024-4,376 дка, VI категория-пасище,мера, м.”Гамака”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№087017-3,310 дка, VI категория-пасище,мера, м.”Измръзналата падина”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№092003-10,522 дка, IX категория-пасище с храсти, м.” Кривечки орман”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№092007-13,762 дка, IX категория-пасище с храсти, м.” Кривечки орман”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№098018-0,523 дка, VI категория-пасище,мера, м.”Ленището”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№098019-0,435 дка, VI категория-пасище,мера, м.”Ленището”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№108001-2,291 дка, V категория-пасище с храсти, м.”Дервенова курия”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№125001-3,283 дка, VI категория-пасище, м.”Рекьовица”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№126009-1,096 дка, VI категория-пасище с храсти, м.”Ленището”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№129007- 4,765 дка, VI категория-пасище с храсти, м.”Ачмите”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№137016-34,82</w:t>
      </w:r>
      <w:r>
        <w:rPr>
          <w:rFonts w:ascii="Times New Roman" w:hAnsi="Times New Roman" w:cs="Times New Roman"/>
        </w:rPr>
        <w:t>3</w:t>
      </w:r>
      <w:r w:rsidRPr="00A70F03">
        <w:rPr>
          <w:rFonts w:ascii="Times New Roman" w:hAnsi="Times New Roman" w:cs="Times New Roman"/>
        </w:rPr>
        <w:t xml:space="preserve"> дка, VI категория-пасище, м.”Олуджак”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№149012-2,185 дка, VI категория-пасище,мера, м.”Стража”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№160001-2,121 дка, VI категория-пасище, м.”Деликово дърво”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№179011-1,501 дка, VI категория-пасище,мера, м.”Радин дол”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№180001-2,053 дка, VI категория-пасище с храсти, м.”Радин дол”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 xml:space="preserve">имот №181008-4,182 дка, V категория-пасище, м.”Радин дол”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F03">
        <w:rPr>
          <w:rFonts w:ascii="Times New Roman" w:hAnsi="Times New Roman" w:cs="Times New Roman"/>
        </w:rPr>
        <w:t>имот №181012-14,05</w:t>
      </w:r>
      <w:r>
        <w:rPr>
          <w:rFonts w:ascii="Times New Roman" w:hAnsi="Times New Roman" w:cs="Times New Roman"/>
        </w:rPr>
        <w:t>3</w:t>
      </w:r>
      <w:r w:rsidRPr="00A70F03">
        <w:rPr>
          <w:rFonts w:ascii="Times New Roman" w:hAnsi="Times New Roman" w:cs="Times New Roman"/>
        </w:rPr>
        <w:t xml:space="preserve"> дка, V категория-пасище, м.”Радин дол” </w:t>
      </w:r>
    </w:p>
    <w:p w:rsidR="0068652D" w:rsidRPr="00A70F03" w:rsidRDefault="0068652D" w:rsidP="00A70F03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A70F03">
        <w:rPr>
          <w:rFonts w:ascii="Times New Roman" w:hAnsi="Times New Roman" w:cs="Times New Roman"/>
          <w:lang w:val="en-US" w:eastAsia="bg-BG"/>
        </w:rPr>
        <w:t xml:space="preserve">имот №181014-3,726 дка, V категория-пасище,мера, м.”Радин дол” </w:t>
      </w:r>
    </w:p>
    <w:p w:rsidR="0068652D" w:rsidRPr="003B74B8" w:rsidRDefault="0068652D" w:rsidP="003B74B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3B74B8">
        <w:rPr>
          <w:rFonts w:ascii="Times New Roman" w:hAnsi="Times New Roman" w:cs="Times New Roman"/>
          <w:lang w:val="en-US" w:eastAsia="bg-BG"/>
        </w:rPr>
        <w:t>имот №181022-3,563 дка, V категория-пасище,мера, м.”Радин дол”</w:t>
      </w:r>
    </w:p>
    <w:p w:rsidR="0068652D" w:rsidRPr="003B74B8" w:rsidRDefault="0068652D" w:rsidP="003B7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4B8">
        <w:rPr>
          <w:rFonts w:ascii="Times New Roman" w:hAnsi="Times New Roman" w:cs="Times New Roman"/>
        </w:rPr>
        <w:t>имот №183010-6,02</w:t>
      </w:r>
      <w:r>
        <w:rPr>
          <w:rFonts w:ascii="Times New Roman" w:hAnsi="Times New Roman" w:cs="Times New Roman"/>
        </w:rPr>
        <w:t>6</w:t>
      </w:r>
      <w:r w:rsidRPr="003B74B8">
        <w:rPr>
          <w:rFonts w:ascii="Times New Roman" w:hAnsi="Times New Roman" w:cs="Times New Roman"/>
        </w:rPr>
        <w:t xml:space="preserve"> дка, V категория-пасище, м.”Милковица” </w:t>
      </w:r>
    </w:p>
    <w:p w:rsidR="0068652D" w:rsidRPr="003B74B8" w:rsidRDefault="0068652D" w:rsidP="003B74B8">
      <w:pPr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  <w:r w:rsidRPr="003B74B8">
        <w:rPr>
          <w:rFonts w:ascii="Times New Roman" w:hAnsi="Times New Roman" w:cs="Times New Roman"/>
          <w:lang w:val="en-US" w:eastAsia="bg-BG"/>
        </w:rPr>
        <w:t xml:space="preserve">имот №183012-2,809 дка, V категория-пасище,мера, м.”Милковица” </w:t>
      </w:r>
    </w:p>
    <w:p w:rsidR="0068652D" w:rsidRDefault="0068652D" w:rsidP="003B74B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3B74B8">
        <w:rPr>
          <w:rFonts w:ascii="Times New Roman" w:hAnsi="Times New Roman" w:cs="Times New Roman"/>
          <w:lang w:val="en-US" w:eastAsia="bg-BG"/>
        </w:rPr>
        <w:t>имот</w:t>
      </w:r>
      <w:r>
        <w:rPr>
          <w:rFonts w:ascii="Times New Roman" w:hAnsi="Times New Roman" w:cs="Times New Roman"/>
          <w:lang w:val="en-US" w:eastAsia="bg-BG"/>
        </w:rPr>
        <w:t xml:space="preserve"> №185011-2,218 дка, V категория-пасище,мера, м.”Радин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>имот №18</w:t>
      </w:r>
      <w:r>
        <w:rPr>
          <w:rFonts w:ascii="Times New Roman" w:hAnsi="Times New Roman" w:cs="Times New Roman"/>
          <w:lang w:eastAsia="bg-BG"/>
        </w:rPr>
        <w:t>6</w:t>
      </w:r>
      <w:r>
        <w:rPr>
          <w:rFonts w:ascii="Times New Roman" w:hAnsi="Times New Roman" w:cs="Times New Roman"/>
          <w:lang w:val="en-US" w:eastAsia="bg-BG"/>
        </w:rPr>
        <w:t>0</w:t>
      </w:r>
      <w:r>
        <w:rPr>
          <w:rFonts w:ascii="Times New Roman" w:hAnsi="Times New Roman" w:cs="Times New Roman"/>
          <w:lang w:eastAsia="bg-BG"/>
        </w:rPr>
        <w:t>10</w:t>
      </w:r>
      <w:r>
        <w:rPr>
          <w:rFonts w:ascii="Times New Roman" w:hAnsi="Times New Roman" w:cs="Times New Roman"/>
          <w:lang w:val="en-US" w:eastAsia="bg-BG"/>
        </w:rPr>
        <w:t>-</w:t>
      </w:r>
      <w:r>
        <w:rPr>
          <w:rFonts w:ascii="Times New Roman" w:hAnsi="Times New Roman" w:cs="Times New Roman"/>
          <w:lang w:eastAsia="bg-BG"/>
        </w:rPr>
        <w:t>6</w:t>
      </w:r>
      <w:r>
        <w:rPr>
          <w:rFonts w:ascii="Times New Roman" w:hAnsi="Times New Roman" w:cs="Times New Roman"/>
          <w:lang w:val="en-US" w:eastAsia="bg-BG"/>
        </w:rPr>
        <w:t>,</w:t>
      </w:r>
      <w:r>
        <w:rPr>
          <w:rFonts w:ascii="Times New Roman" w:hAnsi="Times New Roman" w:cs="Times New Roman"/>
          <w:lang w:eastAsia="bg-BG"/>
        </w:rPr>
        <w:t>422</w:t>
      </w:r>
      <w:r>
        <w:rPr>
          <w:rFonts w:ascii="Times New Roman" w:hAnsi="Times New Roman" w:cs="Times New Roman"/>
          <w:lang w:val="en-US" w:eastAsia="bg-BG"/>
        </w:rPr>
        <w:t xml:space="preserve"> дка, VI категория-пасище,мера, м.”Кръстев герен”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val="en-US" w:eastAsia="bg-BG"/>
        </w:rPr>
        <w:t xml:space="preserve">имот №198008-5,271 дка, VI категория-пасище,мера, м.”Карталов дол” </w:t>
      </w:r>
    </w:p>
    <w:p w:rsidR="0068652D" w:rsidRDefault="0068652D" w:rsidP="00B448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 w:eastAsia="bg-BG"/>
        </w:rPr>
      </w:pPr>
    </w:p>
    <w:p w:rsidR="0068652D" w:rsidRDefault="0068652D" w:rsidP="00B4481B"/>
    <w:sectPr w:rsidR="0068652D" w:rsidSect="004F1B7D">
      <w:footerReference w:type="default" r:id="rId6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2D" w:rsidRDefault="0068652D">
      <w:r>
        <w:separator/>
      </w:r>
    </w:p>
  </w:endnote>
  <w:endnote w:type="continuationSeparator" w:id="0">
    <w:p w:rsidR="0068652D" w:rsidRDefault="0068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2D" w:rsidRDefault="0068652D" w:rsidP="001363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8652D" w:rsidRDefault="0068652D" w:rsidP="003E40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2D" w:rsidRDefault="0068652D">
      <w:r>
        <w:separator/>
      </w:r>
    </w:p>
  </w:footnote>
  <w:footnote w:type="continuationSeparator" w:id="0">
    <w:p w:rsidR="0068652D" w:rsidRDefault="00686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81B"/>
    <w:rsid w:val="00012AA7"/>
    <w:rsid w:val="00015BF5"/>
    <w:rsid w:val="00024D49"/>
    <w:rsid w:val="00033B80"/>
    <w:rsid w:val="000605D0"/>
    <w:rsid w:val="00067D45"/>
    <w:rsid w:val="00071524"/>
    <w:rsid w:val="00071C40"/>
    <w:rsid w:val="0008250B"/>
    <w:rsid w:val="00090BDB"/>
    <w:rsid w:val="00092191"/>
    <w:rsid w:val="000A2FC1"/>
    <w:rsid w:val="000A69A7"/>
    <w:rsid w:val="000C2129"/>
    <w:rsid w:val="000C4400"/>
    <w:rsid w:val="000C7A6F"/>
    <w:rsid w:val="000D201F"/>
    <w:rsid w:val="000D2EF8"/>
    <w:rsid w:val="000E173B"/>
    <w:rsid w:val="000E59D1"/>
    <w:rsid w:val="000F372D"/>
    <w:rsid w:val="00105A15"/>
    <w:rsid w:val="001115EC"/>
    <w:rsid w:val="00111E8A"/>
    <w:rsid w:val="00120AFA"/>
    <w:rsid w:val="00121E7D"/>
    <w:rsid w:val="00133646"/>
    <w:rsid w:val="00136340"/>
    <w:rsid w:val="00136EBC"/>
    <w:rsid w:val="00152199"/>
    <w:rsid w:val="0016132E"/>
    <w:rsid w:val="00173C0A"/>
    <w:rsid w:val="00176F83"/>
    <w:rsid w:val="00184C16"/>
    <w:rsid w:val="0018576B"/>
    <w:rsid w:val="001951AC"/>
    <w:rsid w:val="001A70ED"/>
    <w:rsid w:val="001B0B02"/>
    <w:rsid w:val="001B14FB"/>
    <w:rsid w:val="001D63BF"/>
    <w:rsid w:val="001E22EC"/>
    <w:rsid w:val="001F7E42"/>
    <w:rsid w:val="0021692C"/>
    <w:rsid w:val="002235E7"/>
    <w:rsid w:val="00223DCA"/>
    <w:rsid w:val="00227860"/>
    <w:rsid w:val="00244F5B"/>
    <w:rsid w:val="00250092"/>
    <w:rsid w:val="00250C7A"/>
    <w:rsid w:val="00254001"/>
    <w:rsid w:val="00255B5C"/>
    <w:rsid w:val="00267566"/>
    <w:rsid w:val="00267AA9"/>
    <w:rsid w:val="00276E69"/>
    <w:rsid w:val="0028008F"/>
    <w:rsid w:val="002A5716"/>
    <w:rsid w:val="002E183F"/>
    <w:rsid w:val="002E1869"/>
    <w:rsid w:val="002E296E"/>
    <w:rsid w:val="002E4BDF"/>
    <w:rsid w:val="002F096F"/>
    <w:rsid w:val="002F0D8D"/>
    <w:rsid w:val="002F6C41"/>
    <w:rsid w:val="00303E72"/>
    <w:rsid w:val="003053B9"/>
    <w:rsid w:val="003142CB"/>
    <w:rsid w:val="00316BC3"/>
    <w:rsid w:val="003249DA"/>
    <w:rsid w:val="003304D4"/>
    <w:rsid w:val="00343357"/>
    <w:rsid w:val="00345014"/>
    <w:rsid w:val="00346D6D"/>
    <w:rsid w:val="00363E1B"/>
    <w:rsid w:val="00364CA4"/>
    <w:rsid w:val="00364FF3"/>
    <w:rsid w:val="0037275D"/>
    <w:rsid w:val="003767E7"/>
    <w:rsid w:val="00380E98"/>
    <w:rsid w:val="003835B5"/>
    <w:rsid w:val="00384A0A"/>
    <w:rsid w:val="003A6943"/>
    <w:rsid w:val="003A7FE3"/>
    <w:rsid w:val="003B4736"/>
    <w:rsid w:val="003B74B8"/>
    <w:rsid w:val="003C3A93"/>
    <w:rsid w:val="003D14B4"/>
    <w:rsid w:val="003E407D"/>
    <w:rsid w:val="003E4E84"/>
    <w:rsid w:val="003E7F21"/>
    <w:rsid w:val="003F23DC"/>
    <w:rsid w:val="0041779A"/>
    <w:rsid w:val="004179D2"/>
    <w:rsid w:val="004236D5"/>
    <w:rsid w:val="004331D2"/>
    <w:rsid w:val="0044528A"/>
    <w:rsid w:val="00446FAF"/>
    <w:rsid w:val="00452879"/>
    <w:rsid w:val="00454466"/>
    <w:rsid w:val="00461CA2"/>
    <w:rsid w:val="004669D8"/>
    <w:rsid w:val="00471AA2"/>
    <w:rsid w:val="00471DFF"/>
    <w:rsid w:val="00473D86"/>
    <w:rsid w:val="00480CF1"/>
    <w:rsid w:val="004A3936"/>
    <w:rsid w:val="004A716F"/>
    <w:rsid w:val="004B51C2"/>
    <w:rsid w:val="004D0AC6"/>
    <w:rsid w:val="004D3760"/>
    <w:rsid w:val="004E5A16"/>
    <w:rsid w:val="004E6804"/>
    <w:rsid w:val="004F1B7D"/>
    <w:rsid w:val="00513C78"/>
    <w:rsid w:val="00515F61"/>
    <w:rsid w:val="005226C6"/>
    <w:rsid w:val="00540BFF"/>
    <w:rsid w:val="00541693"/>
    <w:rsid w:val="00546E9A"/>
    <w:rsid w:val="00565CC1"/>
    <w:rsid w:val="005A3403"/>
    <w:rsid w:val="005A635E"/>
    <w:rsid w:val="005C45D6"/>
    <w:rsid w:val="005D146D"/>
    <w:rsid w:val="005E798A"/>
    <w:rsid w:val="005F678E"/>
    <w:rsid w:val="00603950"/>
    <w:rsid w:val="00610E7C"/>
    <w:rsid w:val="00610FA4"/>
    <w:rsid w:val="0062307D"/>
    <w:rsid w:val="00626C93"/>
    <w:rsid w:val="00663F3A"/>
    <w:rsid w:val="0066518E"/>
    <w:rsid w:val="0067352F"/>
    <w:rsid w:val="006852D1"/>
    <w:rsid w:val="0068652D"/>
    <w:rsid w:val="00693DD7"/>
    <w:rsid w:val="006A6A94"/>
    <w:rsid w:val="006B6334"/>
    <w:rsid w:val="006C0359"/>
    <w:rsid w:val="006D0DD9"/>
    <w:rsid w:val="006D550C"/>
    <w:rsid w:val="006D5AB5"/>
    <w:rsid w:val="006E597B"/>
    <w:rsid w:val="006F007C"/>
    <w:rsid w:val="006F0468"/>
    <w:rsid w:val="006F6282"/>
    <w:rsid w:val="006F7E3E"/>
    <w:rsid w:val="00703F0D"/>
    <w:rsid w:val="00706528"/>
    <w:rsid w:val="0071439E"/>
    <w:rsid w:val="00715793"/>
    <w:rsid w:val="00716E2B"/>
    <w:rsid w:val="00734449"/>
    <w:rsid w:val="007347F2"/>
    <w:rsid w:val="0073660B"/>
    <w:rsid w:val="007456BA"/>
    <w:rsid w:val="007476E5"/>
    <w:rsid w:val="00753587"/>
    <w:rsid w:val="007605D9"/>
    <w:rsid w:val="00771149"/>
    <w:rsid w:val="00792749"/>
    <w:rsid w:val="00795CBE"/>
    <w:rsid w:val="007A2BB8"/>
    <w:rsid w:val="007A3307"/>
    <w:rsid w:val="007A6E69"/>
    <w:rsid w:val="007A73A4"/>
    <w:rsid w:val="007B5A88"/>
    <w:rsid w:val="007C0F08"/>
    <w:rsid w:val="007D58D3"/>
    <w:rsid w:val="007E4A81"/>
    <w:rsid w:val="007F2B5A"/>
    <w:rsid w:val="007F3739"/>
    <w:rsid w:val="007F3B28"/>
    <w:rsid w:val="0081190F"/>
    <w:rsid w:val="008148C1"/>
    <w:rsid w:val="0081661D"/>
    <w:rsid w:val="008339E9"/>
    <w:rsid w:val="00834862"/>
    <w:rsid w:val="0084219D"/>
    <w:rsid w:val="008433C7"/>
    <w:rsid w:val="008453A6"/>
    <w:rsid w:val="008473AE"/>
    <w:rsid w:val="0085230C"/>
    <w:rsid w:val="00853F69"/>
    <w:rsid w:val="008544FE"/>
    <w:rsid w:val="008577B9"/>
    <w:rsid w:val="00863785"/>
    <w:rsid w:val="00871CFD"/>
    <w:rsid w:val="00875FC0"/>
    <w:rsid w:val="00876C6A"/>
    <w:rsid w:val="00877105"/>
    <w:rsid w:val="008827D4"/>
    <w:rsid w:val="008B1515"/>
    <w:rsid w:val="008B2C74"/>
    <w:rsid w:val="008C19AB"/>
    <w:rsid w:val="008C788F"/>
    <w:rsid w:val="008D6A8D"/>
    <w:rsid w:val="008E6CDF"/>
    <w:rsid w:val="008F2A83"/>
    <w:rsid w:val="008F51F7"/>
    <w:rsid w:val="009373CD"/>
    <w:rsid w:val="00941B66"/>
    <w:rsid w:val="00952CD6"/>
    <w:rsid w:val="00952F65"/>
    <w:rsid w:val="00962F58"/>
    <w:rsid w:val="0097288F"/>
    <w:rsid w:val="009734A0"/>
    <w:rsid w:val="0097369D"/>
    <w:rsid w:val="00973A1A"/>
    <w:rsid w:val="00985232"/>
    <w:rsid w:val="009B281E"/>
    <w:rsid w:val="009B685D"/>
    <w:rsid w:val="009E05F3"/>
    <w:rsid w:val="009E55A9"/>
    <w:rsid w:val="009E7F1C"/>
    <w:rsid w:val="00A11D91"/>
    <w:rsid w:val="00A12073"/>
    <w:rsid w:val="00A17197"/>
    <w:rsid w:val="00A23809"/>
    <w:rsid w:val="00A32CC2"/>
    <w:rsid w:val="00A33983"/>
    <w:rsid w:val="00A3717B"/>
    <w:rsid w:val="00A4188D"/>
    <w:rsid w:val="00A6675D"/>
    <w:rsid w:val="00A70646"/>
    <w:rsid w:val="00A70F03"/>
    <w:rsid w:val="00A719DD"/>
    <w:rsid w:val="00A7558D"/>
    <w:rsid w:val="00A76AC3"/>
    <w:rsid w:val="00A77A8B"/>
    <w:rsid w:val="00A8792B"/>
    <w:rsid w:val="00AA2C4A"/>
    <w:rsid w:val="00AA4BF8"/>
    <w:rsid w:val="00AA729C"/>
    <w:rsid w:val="00AB79C6"/>
    <w:rsid w:val="00AC0E61"/>
    <w:rsid w:val="00AC138F"/>
    <w:rsid w:val="00AC5B69"/>
    <w:rsid w:val="00AE02E8"/>
    <w:rsid w:val="00AE09A2"/>
    <w:rsid w:val="00AE6131"/>
    <w:rsid w:val="00AF084E"/>
    <w:rsid w:val="00AF1EA4"/>
    <w:rsid w:val="00AF2C1E"/>
    <w:rsid w:val="00AF4EBB"/>
    <w:rsid w:val="00AF5438"/>
    <w:rsid w:val="00AF549F"/>
    <w:rsid w:val="00AF5C8C"/>
    <w:rsid w:val="00B072D1"/>
    <w:rsid w:val="00B13159"/>
    <w:rsid w:val="00B13E47"/>
    <w:rsid w:val="00B158E7"/>
    <w:rsid w:val="00B16D77"/>
    <w:rsid w:val="00B20B72"/>
    <w:rsid w:val="00B20E48"/>
    <w:rsid w:val="00B21178"/>
    <w:rsid w:val="00B25195"/>
    <w:rsid w:val="00B429EB"/>
    <w:rsid w:val="00B4481B"/>
    <w:rsid w:val="00B471E3"/>
    <w:rsid w:val="00B60FC9"/>
    <w:rsid w:val="00B64F35"/>
    <w:rsid w:val="00B7670E"/>
    <w:rsid w:val="00B8690F"/>
    <w:rsid w:val="00B927F3"/>
    <w:rsid w:val="00B92C13"/>
    <w:rsid w:val="00BA6703"/>
    <w:rsid w:val="00BC5F56"/>
    <w:rsid w:val="00BD670B"/>
    <w:rsid w:val="00BE10C6"/>
    <w:rsid w:val="00C01A86"/>
    <w:rsid w:val="00C20513"/>
    <w:rsid w:val="00C207A6"/>
    <w:rsid w:val="00C24A28"/>
    <w:rsid w:val="00C3755F"/>
    <w:rsid w:val="00C632EC"/>
    <w:rsid w:val="00C65396"/>
    <w:rsid w:val="00C71E31"/>
    <w:rsid w:val="00C82D92"/>
    <w:rsid w:val="00CA2BFF"/>
    <w:rsid w:val="00CA3382"/>
    <w:rsid w:val="00CF5E96"/>
    <w:rsid w:val="00D1258F"/>
    <w:rsid w:val="00D2085C"/>
    <w:rsid w:val="00D34EE8"/>
    <w:rsid w:val="00D41634"/>
    <w:rsid w:val="00D50160"/>
    <w:rsid w:val="00D5073A"/>
    <w:rsid w:val="00D73C0C"/>
    <w:rsid w:val="00D76E21"/>
    <w:rsid w:val="00D94B8E"/>
    <w:rsid w:val="00DA204F"/>
    <w:rsid w:val="00DA3631"/>
    <w:rsid w:val="00DA4EA3"/>
    <w:rsid w:val="00DB450F"/>
    <w:rsid w:val="00DC169A"/>
    <w:rsid w:val="00DD4450"/>
    <w:rsid w:val="00DD7DB7"/>
    <w:rsid w:val="00DE7202"/>
    <w:rsid w:val="00DE7E7A"/>
    <w:rsid w:val="00DF0CBC"/>
    <w:rsid w:val="00E0035B"/>
    <w:rsid w:val="00E036CE"/>
    <w:rsid w:val="00E043DE"/>
    <w:rsid w:val="00E07BB3"/>
    <w:rsid w:val="00E10E24"/>
    <w:rsid w:val="00E620B9"/>
    <w:rsid w:val="00E627F1"/>
    <w:rsid w:val="00E6443C"/>
    <w:rsid w:val="00E71FA2"/>
    <w:rsid w:val="00E736D0"/>
    <w:rsid w:val="00E800C0"/>
    <w:rsid w:val="00E902DD"/>
    <w:rsid w:val="00E94809"/>
    <w:rsid w:val="00E9634A"/>
    <w:rsid w:val="00EB3B15"/>
    <w:rsid w:val="00EC7FCC"/>
    <w:rsid w:val="00EE694A"/>
    <w:rsid w:val="00EF63D2"/>
    <w:rsid w:val="00F00320"/>
    <w:rsid w:val="00F010CB"/>
    <w:rsid w:val="00F037FD"/>
    <w:rsid w:val="00F240FE"/>
    <w:rsid w:val="00F3074C"/>
    <w:rsid w:val="00F3107C"/>
    <w:rsid w:val="00F414ED"/>
    <w:rsid w:val="00F54697"/>
    <w:rsid w:val="00F572F2"/>
    <w:rsid w:val="00F60DF6"/>
    <w:rsid w:val="00F66289"/>
    <w:rsid w:val="00F713DC"/>
    <w:rsid w:val="00F73352"/>
    <w:rsid w:val="00F7659A"/>
    <w:rsid w:val="00F82CAE"/>
    <w:rsid w:val="00F83F76"/>
    <w:rsid w:val="00F84F75"/>
    <w:rsid w:val="00F90CF6"/>
    <w:rsid w:val="00F92394"/>
    <w:rsid w:val="00FA5730"/>
    <w:rsid w:val="00FB45A1"/>
    <w:rsid w:val="00FC34D9"/>
    <w:rsid w:val="00FC3507"/>
    <w:rsid w:val="00FE5CAB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1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81B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en-AU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81B"/>
    <w:rPr>
      <w:rFonts w:ascii="Times New Roman" w:hAnsi="Times New Roman" w:cs="Times New Roman"/>
      <w:b/>
      <w:bCs/>
      <w:sz w:val="44"/>
      <w:szCs w:val="44"/>
      <w:lang w:val="en-AU" w:eastAsia="bg-BG"/>
    </w:rPr>
  </w:style>
  <w:style w:type="character" w:customStyle="1" w:styleId="HeaderChar">
    <w:name w:val="Header Char"/>
    <w:uiPriority w:val="99"/>
    <w:semiHidden/>
    <w:locked/>
    <w:rsid w:val="00B4481B"/>
    <w:rPr>
      <w:rFonts w:ascii="Calibri" w:hAnsi="Calibri" w:cs="Calibri"/>
    </w:rPr>
  </w:style>
  <w:style w:type="paragraph" w:styleId="Header">
    <w:name w:val="header"/>
    <w:basedOn w:val="Normal"/>
    <w:link w:val="HeaderChar1"/>
    <w:uiPriority w:val="99"/>
    <w:semiHidden/>
    <w:rsid w:val="00B4481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F23DC"/>
    <w:rPr>
      <w:lang w:eastAsia="en-US"/>
    </w:rPr>
  </w:style>
  <w:style w:type="character" w:customStyle="1" w:styleId="FooterChar">
    <w:name w:val="Footer Char"/>
    <w:uiPriority w:val="99"/>
    <w:semiHidden/>
    <w:locked/>
    <w:rsid w:val="00B448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rsid w:val="00B4481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bg-BG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F23DC"/>
    <w:rPr>
      <w:lang w:eastAsia="en-US"/>
    </w:rPr>
  </w:style>
  <w:style w:type="character" w:customStyle="1" w:styleId="BalloonTextChar">
    <w:name w:val="Balloon Text Char"/>
    <w:uiPriority w:val="99"/>
    <w:semiHidden/>
    <w:locked/>
    <w:rsid w:val="00B4481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B4481B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F23DC"/>
    <w:rPr>
      <w:rFonts w:ascii="Times New Roman" w:hAnsi="Times New Roman" w:cs="Times New Roman"/>
      <w:sz w:val="2"/>
      <w:szCs w:val="2"/>
      <w:lang w:eastAsia="en-US"/>
    </w:rPr>
  </w:style>
  <w:style w:type="character" w:styleId="PageNumber">
    <w:name w:val="page number"/>
    <w:basedOn w:val="DefaultParagraphFont"/>
    <w:uiPriority w:val="99"/>
    <w:rsid w:val="003E407D"/>
  </w:style>
  <w:style w:type="paragraph" w:customStyle="1" w:styleId="CharChar">
    <w:name w:val="Char Char"/>
    <w:basedOn w:val="Normal"/>
    <w:uiPriority w:val="99"/>
    <w:semiHidden/>
    <w:rsid w:val="007605D9"/>
    <w:pPr>
      <w:tabs>
        <w:tab w:val="left" w:pos="709"/>
      </w:tabs>
      <w:spacing w:after="0" w:line="240" w:lineRule="auto"/>
    </w:pPr>
    <w:rPr>
      <w:rFonts w:ascii="Futura Bk" w:hAnsi="Futura Bk" w:cs="Futura Bk"/>
      <w:sz w:val="20"/>
      <w:szCs w:val="20"/>
      <w:lang w:val="pl-PL" w:eastAsia="pl-PL"/>
    </w:rPr>
  </w:style>
  <w:style w:type="character" w:customStyle="1" w:styleId="samedocreference">
    <w:name w:val="samedocreference"/>
    <w:basedOn w:val="DefaultParagraphFont"/>
    <w:uiPriority w:val="99"/>
    <w:rsid w:val="004236D5"/>
  </w:style>
  <w:style w:type="character" w:customStyle="1" w:styleId="newdocreference">
    <w:name w:val="newdocreference"/>
    <w:basedOn w:val="DefaultParagraphFont"/>
    <w:uiPriority w:val="99"/>
    <w:rsid w:val="004236D5"/>
  </w:style>
  <w:style w:type="paragraph" w:customStyle="1" w:styleId="buttons">
    <w:name w:val="buttons"/>
    <w:basedOn w:val="Normal"/>
    <w:uiPriority w:val="99"/>
    <w:rsid w:val="004236D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F54697"/>
    <w:rPr>
      <w:color w:val="0000FF"/>
      <w:u w:val="single"/>
    </w:rPr>
  </w:style>
  <w:style w:type="paragraph" w:customStyle="1" w:styleId="CharChar1CharCharCharChar">
    <w:name w:val="Char Char1 Знак Знак Char Char Знак Знак Char Char"/>
    <w:basedOn w:val="Normal"/>
    <w:uiPriority w:val="99"/>
    <w:semiHidden/>
    <w:rsid w:val="007A73A4"/>
    <w:pPr>
      <w:tabs>
        <w:tab w:val="left" w:pos="709"/>
      </w:tabs>
      <w:spacing w:after="0" w:line="240" w:lineRule="auto"/>
    </w:pPr>
    <w:rPr>
      <w:rFonts w:ascii="Futura Bk" w:hAnsi="Futura Bk" w:cs="Futura Bk"/>
      <w:sz w:val="20"/>
      <w:szCs w:val="20"/>
      <w:lang w:val="pl-PL" w:eastAsia="pl-PL"/>
    </w:rPr>
  </w:style>
  <w:style w:type="paragraph" w:customStyle="1" w:styleId="CharChar1">
    <w:name w:val="Char Char1"/>
    <w:basedOn w:val="Normal"/>
    <w:uiPriority w:val="99"/>
    <w:semiHidden/>
    <w:rsid w:val="00610E7C"/>
    <w:pPr>
      <w:tabs>
        <w:tab w:val="left" w:pos="709"/>
      </w:tabs>
      <w:spacing w:after="0" w:line="240" w:lineRule="auto"/>
    </w:pPr>
    <w:rPr>
      <w:rFonts w:ascii="Futura Bk" w:hAnsi="Futura Bk" w:cs="Futura Bk"/>
      <w:sz w:val="20"/>
      <w:szCs w:val="20"/>
      <w:lang w:val="pl-PL" w:eastAsia="pl-PL"/>
    </w:rPr>
  </w:style>
  <w:style w:type="paragraph" w:customStyle="1" w:styleId="CharChar2">
    <w:name w:val="Char Char2"/>
    <w:basedOn w:val="Normal"/>
    <w:uiPriority w:val="99"/>
    <w:semiHidden/>
    <w:rsid w:val="005A635E"/>
    <w:pPr>
      <w:tabs>
        <w:tab w:val="left" w:pos="709"/>
      </w:tabs>
      <w:spacing w:after="0" w:line="240" w:lineRule="auto"/>
    </w:pPr>
    <w:rPr>
      <w:rFonts w:ascii="Futura Bk" w:hAnsi="Futura Bk" w:cs="Futura Bk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4853</TotalTime>
  <Pages>13</Pages>
  <Words>6762</Words>
  <Characters>-32766</Characters>
  <Application>Microsoft Office Outlook</Application>
  <DocSecurity>0</DocSecurity>
  <Lines>0</Lines>
  <Paragraphs>0</Paragraphs>
  <ScaleCrop>false</ScaleCrop>
  <Company>- ETH0 -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Cholakova</dc:creator>
  <cp:keywords/>
  <dc:description/>
  <cp:lastModifiedBy>Ivanova</cp:lastModifiedBy>
  <cp:revision>61</cp:revision>
  <cp:lastPrinted>2025-02-20T11:50:00Z</cp:lastPrinted>
  <dcterms:created xsi:type="dcterms:W3CDTF">2023-02-13T12:05:00Z</dcterms:created>
  <dcterms:modified xsi:type="dcterms:W3CDTF">2025-02-20T12:46:00Z</dcterms:modified>
</cp:coreProperties>
</file>