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7C" w:rsidRPr="008A7D14" w:rsidRDefault="00A30B7C" w:rsidP="00D556FE">
      <w:pPr>
        <w:rPr>
          <w:sz w:val="30"/>
          <w:szCs w:val="30"/>
          <w:lang w:val="ru-RU"/>
        </w:rPr>
      </w:pP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3" o:spid="_x0000_s1026" type="#_x0000_t75" alt="lav4e" style="position:absolute;margin-left:27pt;margin-top:-9pt;width:47.3pt;height:65.55pt;z-index:251658240;visibility:visible">
            <v:imagedata r:id="rId7" o:title=""/>
            <w10:wrap type="square"/>
          </v:shape>
        </w:pict>
      </w: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-2.35pt;margin-top:2.25pt;width:0;height:48.2pt;z-index:251657216;visibility:visible"/>
        </w:pict>
      </w:r>
      <w:r w:rsidRPr="008A7D14">
        <w:rPr>
          <w:sz w:val="30"/>
          <w:szCs w:val="30"/>
          <w:lang w:val="ru-RU"/>
        </w:rPr>
        <w:t>РЕПУБЛИКА БЪЛГАРИЯ</w:t>
      </w:r>
    </w:p>
    <w:p w:rsidR="00A30B7C" w:rsidRPr="008A7D14" w:rsidRDefault="00A30B7C" w:rsidP="00016DB0">
      <w:pPr>
        <w:pStyle w:val="Heading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bCs w:val="0"/>
          <w:spacing w:val="40"/>
          <w:sz w:val="26"/>
          <w:szCs w:val="26"/>
          <w:lang w:val="ru-RU"/>
        </w:rPr>
      </w:pPr>
      <w:r w:rsidRPr="008A7D14">
        <w:rPr>
          <w:rFonts w:ascii="Times New Roman" w:hAnsi="Times New Roman" w:cs="Times New Roman"/>
          <w:b w:val="0"/>
          <w:bCs w:val="0"/>
          <w:spacing w:val="40"/>
          <w:sz w:val="26"/>
          <w:szCs w:val="26"/>
          <w:lang w:val="ru-RU"/>
        </w:rPr>
        <w:t>Министерство на земеделието, храните и горите</w:t>
      </w:r>
    </w:p>
    <w:p w:rsidR="00A30B7C" w:rsidRPr="008A7D14" w:rsidRDefault="00A30B7C" w:rsidP="00016DB0">
      <w:pPr>
        <w:pStyle w:val="Heading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bCs w:val="0"/>
          <w:spacing w:val="40"/>
          <w:sz w:val="26"/>
          <w:szCs w:val="26"/>
          <w:lang w:val="ru-RU"/>
        </w:rPr>
      </w:pPr>
      <w:r w:rsidRPr="008A7D14">
        <w:rPr>
          <w:rFonts w:ascii="Times New Roman" w:hAnsi="Times New Roman" w:cs="Times New Roman"/>
          <w:b w:val="0"/>
          <w:bCs w:val="0"/>
          <w:spacing w:val="40"/>
          <w:sz w:val="26"/>
          <w:szCs w:val="26"/>
          <w:lang w:val="ru-RU"/>
        </w:rPr>
        <w:t>Областна дирекция “Земеделие”-Бургас</w:t>
      </w:r>
    </w:p>
    <w:p w:rsidR="00A30B7C" w:rsidRPr="005A3310" w:rsidRDefault="00A30B7C" w:rsidP="00016DB0">
      <w:pPr>
        <w:rPr>
          <w:sz w:val="22"/>
          <w:szCs w:val="22"/>
          <w:lang w:val="ru-RU"/>
        </w:rPr>
      </w:pPr>
    </w:p>
    <w:p w:rsidR="00A30B7C" w:rsidRDefault="00A30B7C" w:rsidP="00016DB0">
      <w:pPr>
        <w:rPr>
          <w:sz w:val="22"/>
          <w:szCs w:val="22"/>
          <w:lang w:val="ru-RU"/>
        </w:rPr>
      </w:pPr>
    </w:p>
    <w:p w:rsidR="00A30B7C" w:rsidRPr="008A7D14" w:rsidRDefault="00A30B7C" w:rsidP="00016DB0">
      <w:pPr>
        <w:rPr>
          <w:sz w:val="16"/>
          <w:szCs w:val="16"/>
          <w:lang w:val="ru-RU"/>
        </w:rPr>
      </w:pPr>
    </w:p>
    <w:p w:rsidR="00A30B7C" w:rsidRPr="008A7D14" w:rsidRDefault="00A30B7C" w:rsidP="00016DB0">
      <w:pPr>
        <w:tabs>
          <w:tab w:val="left" w:pos="10530"/>
        </w:tabs>
        <w:ind w:right="360"/>
        <w:rPr>
          <w:b/>
          <w:bCs/>
          <w:sz w:val="22"/>
          <w:szCs w:val="22"/>
          <w:lang w:val="bg-BG"/>
        </w:rPr>
      </w:pPr>
      <w:r w:rsidRPr="008A7D14">
        <w:rPr>
          <w:b/>
          <w:bCs/>
          <w:sz w:val="22"/>
          <w:szCs w:val="22"/>
          <w:lang w:val="bg-BG"/>
        </w:rPr>
        <w:t xml:space="preserve">ОДОБРЯВАМ, </w:t>
      </w:r>
    </w:p>
    <w:p w:rsidR="00A30B7C" w:rsidRPr="008A7D14" w:rsidRDefault="00A30B7C" w:rsidP="00016DB0">
      <w:pPr>
        <w:rPr>
          <w:b/>
          <w:bCs/>
          <w:sz w:val="22"/>
          <w:szCs w:val="22"/>
          <w:lang w:val="bg-BG"/>
        </w:rPr>
      </w:pP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  <w:t xml:space="preserve"> МИНИСТЪР</w:t>
      </w:r>
      <w:r w:rsidRPr="008A7D14">
        <w:rPr>
          <w:sz w:val="22"/>
          <w:szCs w:val="22"/>
          <w:lang w:val="bg-BG"/>
        </w:rPr>
        <w:t>:......................................</w:t>
      </w:r>
    </w:p>
    <w:p w:rsidR="00A30B7C" w:rsidRPr="008A7D14" w:rsidRDefault="00A30B7C" w:rsidP="00016DB0">
      <w:pPr>
        <w:rPr>
          <w:b/>
          <w:bCs/>
          <w:sz w:val="22"/>
          <w:szCs w:val="22"/>
          <w:lang w:val="bg-BG"/>
        </w:rPr>
      </w:pP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</w:rPr>
        <w:t>/</w:t>
      </w:r>
      <w:r w:rsidRPr="008A7D14">
        <w:rPr>
          <w:b/>
          <w:bCs/>
          <w:sz w:val="22"/>
          <w:szCs w:val="22"/>
          <w:lang w:val="bg-BG"/>
        </w:rPr>
        <w:t>РУМЕН ПОРОЖАНОВ/</w:t>
      </w:r>
    </w:p>
    <w:p w:rsidR="00A30B7C" w:rsidRPr="008A7D14" w:rsidRDefault="00A30B7C" w:rsidP="00016DB0">
      <w:pPr>
        <w:rPr>
          <w:b/>
          <w:bCs/>
          <w:sz w:val="22"/>
          <w:szCs w:val="22"/>
          <w:lang w:val="bg-BG"/>
        </w:rPr>
      </w:pPr>
    </w:p>
    <w:p w:rsidR="00A30B7C" w:rsidRPr="001305D5" w:rsidRDefault="00A30B7C" w:rsidP="00016DB0">
      <w:pPr>
        <w:jc w:val="center"/>
        <w:rPr>
          <w:lang w:val="bg-BG"/>
        </w:rPr>
      </w:pPr>
    </w:p>
    <w:p w:rsidR="00A30B7C" w:rsidRPr="008C60A3" w:rsidRDefault="00A30B7C" w:rsidP="00016DB0">
      <w:pPr>
        <w:jc w:val="center"/>
        <w:rPr>
          <w:b/>
          <w:bCs/>
          <w:sz w:val="28"/>
          <w:szCs w:val="28"/>
        </w:rPr>
      </w:pPr>
      <w:r w:rsidRPr="008C60A3">
        <w:rPr>
          <w:b/>
          <w:bCs/>
          <w:sz w:val="28"/>
          <w:szCs w:val="28"/>
          <w:lang w:val="ru-RU"/>
        </w:rPr>
        <w:t xml:space="preserve">П  </w:t>
      </w:r>
      <w:r w:rsidRPr="008C60A3">
        <w:rPr>
          <w:b/>
          <w:bCs/>
          <w:sz w:val="28"/>
          <w:szCs w:val="28"/>
          <w:lang w:val="bg-BG"/>
        </w:rPr>
        <w:t>Р О Т О К  О Л</w:t>
      </w:r>
      <w:r w:rsidRPr="008C60A3">
        <w:rPr>
          <w:b/>
          <w:bCs/>
          <w:sz w:val="28"/>
          <w:szCs w:val="28"/>
          <w:lang w:val="ru-RU"/>
        </w:rPr>
        <w:t xml:space="preserve"> № </w:t>
      </w:r>
      <w:r>
        <w:rPr>
          <w:b/>
          <w:bCs/>
          <w:sz w:val="28"/>
          <w:szCs w:val="28"/>
          <w:lang w:val="ru-RU"/>
        </w:rPr>
        <w:t>3</w:t>
      </w:r>
    </w:p>
    <w:p w:rsidR="00A30B7C" w:rsidRDefault="00A30B7C" w:rsidP="00016DB0">
      <w:pPr>
        <w:jc w:val="center"/>
        <w:rPr>
          <w:b/>
          <w:bCs/>
          <w:sz w:val="16"/>
          <w:szCs w:val="16"/>
          <w:highlight w:val="cyan"/>
          <w:lang w:val="bg-BG"/>
        </w:rPr>
      </w:pPr>
    </w:p>
    <w:p w:rsidR="00A30B7C" w:rsidRPr="00C63C5E" w:rsidRDefault="00A30B7C" w:rsidP="00016DB0">
      <w:pPr>
        <w:jc w:val="center"/>
        <w:rPr>
          <w:b/>
          <w:bCs/>
          <w:sz w:val="16"/>
          <w:szCs w:val="16"/>
          <w:highlight w:val="yellow"/>
          <w:lang w:val="bg-BG"/>
        </w:rPr>
      </w:pPr>
    </w:p>
    <w:p w:rsidR="00A30B7C" w:rsidRPr="00772E9F" w:rsidRDefault="00A30B7C" w:rsidP="006F34EA">
      <w:pPr>
        <w:ind w:right="-428"/>
        <w:jc w:val="both"/>
        <w:rPr>
          <w:lang w:val="bg-BG"/>
        </w:rPr>
      </w:pPr>
      <w:r w:rsidRPr="00772E9F">
        <w:rPr>
          <w:lang w:val="bg-BG"/>
        </w:rPr>
        <w:tab/>
        <w:t xml:space="preserve">Днес </w:t>
      </w:r>
      <w:r>
        <w:rPr>
          <w:lang w:val="bg-BG"/>
        </w:rPr>
        <w:t>17</w:t>
      </w:r>
      <w:r w:rsidRPr="00772E9F">
        <w:rPr>
          <w:lang w:val="bg-BG"/>
        </w:rPr>
        <w:t>.04.</w:t>
      </w:r>
      <w:r w:rsidRPr="00772E9F">
        <w:rPr>
          <w:lang w:val="ru-RU"/>
        </w:rPr>
        <w:t>201</w:t>
      </w:r>
      <w:r w:rsidRPr="00772E9F">
        <w:rPr>
          <w:lang w:val="bg-BG"/>
        </w:rPr>
        <w:t xml:space="preserve">9 год. в </w:t>
      </w:r>
      <w:r w:rsidRPr="00772E9F">
        <w:rPr>
          <w:lang w:val="ru-RU"/>
        </w:rPr>
        <w:t>14</w:t>
      </w:r>
      <w:r w:rsidRPr="00772E9F">
        <w:rPr>
          <w:lang w:val="bg-BG"/>
        </w:rPr>
        <w:t>:</w:t>
      </w:r>
      <w:r w:rsidRPr="00772E9F">
        <w:t>3</w:t>
      </w:r>
      <w:r w:rsidRPr="00772E9F">
        <w:rPr>
          <w:lang w:val="bg-BG"/>
        </w:rPr>
        <w:t>0 часа в сградата на Областна дирекция “Земеделие” - Бургас, се събра комисия в състав :</w:t>
      </w:r>
    </w:p>
    <w:p w:rsidR="00A30B7C" w:rsidRPr="00772E9F" w:rsidRDefault="00A30B7C" w:rsidP="006F34EA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lang w:val="bg-BG"/>
        </w:rPr>
      </w:pPr>
      <w:r w:rsidRPr="00772E9F">
        <w:rPr>
          <w:b/>
          <w:bCs/>
          <w:lang w:val="ru-RU"/>
        </w:rPr>
        <w:t>Председател:</w:t>
      </w:r>
      <w:r w:rsidRPr="00772E9F">
        <w:rPr>
          <w:lang w:val="bg-BG"/>
        </w:rPr>
        <w:t>Станислава Костадинова – гл. юрисконсулт при ОД „З” – Бургас;</w:t>
      </w:r>
    </w:p>
    <w:p w:rsidR="00A30B7C" w:rsidRPr="00772E9F" w:rsidRDefault="00A30B7C" w:rsidP="00903E11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lang w:val="bg-BG"/>
        </w:rPr>
      </w:pPr>
      <w:r w:rsidRPr="00772E9F">
        <w:rPr>
          <w:b/>
          <w:bCs/>
          <w:lang w:val="bg-BG"/>
        </w:rPr>
        <w:t>Секретар:</w:t>
      </w:r>
      <w:r w:rsidRPr="00772E9F">
        <w:rPr>
          <w:lang w:val="bg-BG"/>
        </w:rPr>
        <w:t xml:space="preserve"> инж. Иванка Кумчева – </w:t>
      </w:r>
      <w:r>
        <w:rPr>
          <w:lang w:val="bg-BG"/>
        </w:rPr>
        <w:t>гл</w:t>
      </w:r>
      <w:r w:rsidRPr="00772E9F">
        <w:rPr>
          <w:lang w:val="bg-BG"/>
        </w:rPr>
        <w:t>. експерт в  ОД „З” – Бургас</w:t>
      </w:r>
    </w:p>
    <w:p w:rsidR="00A30B7C" w:rsidRPr="00772E9F" w:rsidRDefault="00A30B7C" w:rsidP="006F34EA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lang w:val="bg-BG"/>
        </w:rPr>
      </w:pPr>
      <w:r w:rsidRPr="00772E9F">
        <w:rPr>
          <w:b/>
          <w:bCs/>
          <w:lang w:val="bg-BG"/>
        </w:rPr>
        <w:t xml:space="preserve">Членове: </w:t>
      </w:r>
      <w:r w:rsidRPr="00772E9F">
        <w:rPr>
          <w:lang w:val="bg-BG"/>
        </w:rPr>
        <w:t>1. Иванка Калчева – гл. счетоводител при ОД „З” – Бургас;</w:t>
      </w:r>
    </w:p>
    <w:p w:rsidR="00A30B7C" w:rsidRPr="00772E9F" w:rsidRDefault="00A30B7C" w:rsidP="006F34EA">
      <w:pPr>
        <w:overflowPunct w:val="0"/>
        <w:autoSpaceDE w:val="0"/>
        <w:autoSpaceDN w:val="0"/>
        <w:adjustRightInd w:val="0"/>
        <w:ind w:right="-428" w:firstLine="720"/>
        <w:jc w:val="both"/>
        <w:textAlignment w:val="baseline"/>
        <w:rPr>
          <w:lang w:val="bg-BG"/>
        </w:rPr>
      </w:pPr>
      <w:r w:rsidRPr="00772E9F">
        <w:rPr>
          <w:lang w:val="bg-BG"/>
        </w:rPr>
        <w:t xml:space="preserve">     2. инж. Веселина Мавродиева  – ст. експерт при ОД „З” – Бургас;</w:t>
      </w:r>
    </w:p>
    <w:p w:rsidR="00A30B7C" w:rsidRPr="00772E9F" w:rsidRDefault="00A30B7C" w:rsidP="006F34EA">
      <w:pPr>
        <w:overflowPunct w:val="0"/>
        <w:autoSpaceDE w:val="0"/>
        <w:autoSpaceDN w:val="0"/>
        <w:adjustRightInd w:val="0"/>
        <w:ind w:right="-428" w:firstLine="720"/>
        <w:jc w:val="both"/>
        <w:textAlignment w:val="baseline"/>
        <w:rPr>
          <w:lang w:val="bg-BG"/>
        </w:rPr>
      </w:pPr>
      <w:r w:rsidRPr="00772E9F">
        <w:rPr>
          <w:lang w:val="bg-BG"/>
        </w:rPr>
        <w:t xml:space="preserve">     3. Мария Тепавичарова – гл. експерт отдел „КАК” към ОА– гр. Бургас</w:t>
      </w:r>
    </w:p>
    <w:p w:rsidR="00A30B7C" w:rsidRPr="00772E9F" w:rsidRDefault="00A30B7C" w:rsidP="006F34EA">
      <w:pPr>
        <w:ind w:right="-428"/>
        <w:jc w:val="both"/>
        <w:rPr>
          <w:lang w:val="ru-RU"/>
        </w:rPr>
      </w:pPr>
    </w:p>
    <w:p w:rsidR="00A30B7C" w:rsidRPr="00772E9F" w:rsidRDefault="00A30B7C" w:rsidP="006F34EA">
      <w:pPr>
        <w:tabs>
          <w:tab w:val="left" w:pos="709"/>
        </w:tabs>
        <w:ind w:right="-428"/>
        <w:jc w:val="both"/>
        <w:rPr>
          <w:lang w:val="bg-BG"/>
        </w:rPr>
      </w:pPr>
      <w:r w:rsidRPr="00772E9F">
        <w:rPr>
          <w:lang w:val="ru-RU"/>
        </w:rPr>
        <w:t xml:space="preserve">назначена със </w:t>
      </w:r>
      <w:r w:rsidRPr="00772E9F">
        <w:rPr>
          <w:lang w:val="bg-BG"/>
        </w:rPr>
        <w:t>Заповед</w:t>
      </w:r>
      <w:r w:rsidRPr="00772E9F">
        <w:rPr>
          <w:lang w:val="ru-RU"/>
        </w:rPr>
        <w:t xml:space="preserve"> №</w:t>
      </w:r>
      <w:r w:rsidRPr="00772E9F">
        <w:rPr>
          <w:lang w:val="bg-BG"/>
        </w:rPr>
        <w:t>РД 11-510/20.11.201</w:t>
      </w:r>
      <w:r w:rsidRPr="00772E9F">
        <w:t>8</w:t>
      </w:r>
      <w:r w:rsidRPr="00772E9F">
        <w:rPr>
          <w:lang w:val="ru-RU"/>
        </w:rPr>
        <w:t xml:space="preserve"> г. на </w:t>
      </w:r>
      <w:r w:rsidRPr="00772E9F">
        <w:rPr>
          <w:lang w:val="bg-BG"/>
        </w:rPr>
        <w:t>д</w:t>
      </w:r>
      <w:r w:rsidRPr="00772E9F">
        <w:rPr>
          <w:lang w:val="ru-RU"/>
        </w:rPr>
        <w:t xml:space="preserve">иректора на ОД”Земеделие” </w:t>
      </w:r>
      <w:r w:rsidRPr="00772E9F">
        <w:rPr>
          <w:lang w:val="bg-BG"/>
        </w:rPr>
        <w:t>–</w:t>
      </w:r>
      <w:r w:rsidRPr="00772E9F">
        <w:rPr>
          <w:lang w:val="ru-RU"/>
        </w:rPr>
        <w:t xml:space="preserve">Бургас и Заповед №РД-11-602/21.12.2018г. на директора на ОД”Земеделие” </w:t>
      </w:r>
      <w:r w:rsidRPr="00772E9F">
        <w:rPr>
          <w:lang w:val="bg-BG"/>
        </w:rPr>
        <w:t>–</w:t>
      </w:r>
      <w:r w:rsidRPr="00772E9F">
        <w:rPr>
          <w:lang w:val="ru-RU"/>
        </w:rPr>
        <w:t>Бургас, във връзка с провеждането на търг по реда на чл.27, ал.8 от ЗСПЗЗ за имоти частна държавна собственост /незаети със сгради и съоръжения</w:t>
      </w:r>
      <w:r w:rsidRPr="00772E9F">
        <w:rPr>
          <w:lang w:val="bg-BG"/>
        </w:rPr>
        <w:t>,</w:t>
      </w:r>
      <w:r w:rsidRPr="00772E9F">
        <w:rPr>
          <w:lang w:val="ru-RU"/>
        </w:rPr>
        <w:t xml:space="preserve"> бивша собственост на заличени организации по §12 и §29 от ПЗР на ЗСПЗЗ/, негодни за земеделско ползване и неподлежащи на възстановяване по ЗСПЗЗ</w:t>
      </w:r>
      <w:r w:rsidRPr="00772E9F">
        <w:rPr>
          <w:lang w:val="bg-BG"/>
        </w:rPr>
        <w:t xml:space="preserve">, във връзка със </w:t>
      </w:r>
      <w:r w:rsidRPr="00772E9F">
        <w:rPr>
          <w:lang w:val="ru-RU"/>
        </w:rPr>
        <w:t xml:space="preserve">Заповед </w:t>
      </w:r>
      <w:r w:rsidRPr="00772E9F">
        <w:rPr>
          <w:lang w:val="bg-BG"/>
        </w:rPr>
        <w:t>№РД 11-484/17.10.201</w:t>
      </w:r>
      <w:r w:rsidRPr="00772E9F">
        <w:t>8</w:t>
      </w:r>
      <w:r w:rsidRPr="00772E9F">
        <w:rPr>
          <w:lang w:val="bg-BG"/>
        </w:rPr>
        <w:t xml:space="preserve">г. </w:t>
      </w:r>
      <w:r w:rsidRPr="00772E9F">
        <w:rPr>
          <w:lang w:val="ru-RU"/>
        </w:rPr>
        <w:t>на директора на Областна дирекция "Земеделие"-Бургас</w:t>
      </w:r>
      <w:r w:rsidRPr="00772E9F">
        <w:rPr>
          <w:lang w:val="bg-BG"/>
        </w:rPr>
        <w:t xml:space="preserve">, </w:t>
      </w:r>
      <w:r w:rsidRPr="00772E9F">
        <w:rPr>
          <w:lang w:val="ru-RU"/>
        </w:rPr>
        <w:t xml:space="preserve">публикувана във вестник </w:t>
      </w:r>
      <w:r w:rsidRPr="00772E9F">
        <w:rPr>
          <w:lang w:val="bg-BG"/>
        </w:rPr>
        <w:t>„Черноморски фар</w:t>
      </w:r>
      <w:r w:rsidRPr="00772E9F">
        <w:rPr>
          <w:lang w:val="ru-RU"/>
        </w:rPr>
        <w:t>” бр.</w:t>
      </w:r>
      <w:r w:rsidRPr="00772E9F">
        <w:rPr>
          <w:lang w:val="bg-BG"/>
        </w:rPr>
        <w:t>196</w:t>
      </w:r>
      <w:r w:rsidRPr="00772E9F">
        <w:rPr>
          <w:lang w:val="ru-RU"/>
        </w:rPr>
        <w:t>/19-21</w:t>
      </w:r>
      <w:r w:rsidRPr="00772E9F">
        <w:rPr>
          <w:lang w:val="bg-BG"/>
        </w:rPr>
        <w:t>.10.201</w:t>
      </w:r>
      <w:r w:rsidRPr="00772E9F">
        <w:t>8</w:t>
      </w:r>
      <w:r w:rsidRPr="00772E9F">
        <w:rPr>
          <w:lang w:val="ru-RU"/>
        </w:rPr>
        <w:t xml:space="preserve">г. </w:t>
      </w:r>
      <w:r w:rsidRPr="00772E9F">
        <w:rPr>
          <w:lang w:val="bg-BG"/>
        </w:rPr>
        <w:t>и на интернет страниците на ОД</w:t>
      </w:r>
      <w:r>
        <w:rPr>
          <w:lang w:val="bg-BG"/>
        </w:rPr>
        <w:t xml:space="preserve"> </w:t>
      </w:r>
      <w:r w:rsidRPr="00772E9F">
        <w:rPr>
          <w:lang w:val="bg-BG"/>
        </w:rPr>
        <w:t>“Земеделие“ и МЗХГ и писмо изх.№ 66-1411/12.2.2019 г. /наш вх.№РД-602-2/13.02.2019 г./ на Министерство на земеделието, храните и горите.</w:t>
      </w:r>
    </w:p>
    <w:p w:rsidR="00A30B7C" w:rsidRPr="00772E9F" w:rsidRDefault="00A30B7C" w:rsidP="006F34EA">
      <w:pPr>
        <w:tabs>
          <w:tab w:val="left" w:pos="709"/>
        </w:tabs>
        <w:ind w:right="-428"/>
        <w:jc w:val="both"/>
        <w:rPr>
          <w:lang w:val="bg-BG"/>
        </w:rPr>
      </w:pPr>
    </w:p>
    <w:p w:rsidR="00A30B7C" w:rsidRDefault="00A30B7C" w:rsidP="00E57B49">
      <w:pPr>
        <w:numPr>
          <w:ilvl w:val="0"/>
          <w:numId w:val="33"/>
        </w:numPr>
        <w:ind w:left="540" w:right="-428" w:hanging="420"/>
        <w:jc w:val="both"/>
        <w:rPr>
          <w:lang w:val="bg-BG"/>
        </w:rPr>
      </w:pPr>
      <w:r>
        <w:rPr>
          <w:lang w:val="bg-BG"/>
        </w:rPr>
        <w:t>Комисията констатира, че протокол №2/03.04.2019г. е публикуван на 05.04.2019г. на интернет страницата на Областна дирекция „Земеделие” – Бургас и е поставен на 05.04.2019г. на информационното табло на Областна дирекция „Земеделие” – Бургас.</w:t>
      </w:r>
    </w:p>
    <w:p w:rsidR="00A30B7C" w:rsidRPr="000E1B39" w:rsidRDefault="00A30B7C" w:rsidP="000E1B39">
      <w:pPr>
        <w:numPr>
          <w:ilvl w:val="0"/>
          <w:numId w:val="33"/>
        </w:numPr>
        <w:ind w:left="540" w:right="-428" w:hanging="420"/>
        <w:jc w:val="both"/>
        <w:rPr>
          <w:lang w:val="bg-BG"/>
        </w:rPr>
      </w:pPr>
      <w:r>
        <w:rPr>
          <w:lang w:val="bg-BG"/>
        </w:rPr>
        <w:t>В законоустановения срок по чл.56м, ал.2 от ППЗСПЗЗ е постъпило писмено възражение с вх.№АР-85/12.04.2019г. на Областна дирекция „Земеделие” – Бургас от участник в търга - ЕТ ”Александрина-Симеон Стойков”, ЕИК:102240269, със седалище и адрес на управление: гр. Бургас, ул. „Петрова нива”№11, ет.1, ап.3</w:t>
      </w:r>
      <w:r w:rsidRPr="00381975">
        <w:rPr>
          <w:lang w:val="bg-BG"/>
        </w:rPr>
        <w:t xml:space="preserve"> </w:t>
      </w:r>
      <w:r>
        <w:rPr>
          <w:lang w:val="bg-BG"/>
        </w:rPr>
        <w:t xml:space="preserve">за имот </w:t>
      </w:r>
      <w:r w:rsidRPr="000E1B39">
        <w:rPr>
          <w:lang w:val="bg-BG"/>
        </w:rPr>
        <w:t>УПИ Х</w:t>
      </w:r>
      <w:r w:rsidRPr="000E1B39">
        <w:t>II -290</w:t>
      </w:r>
      <w:r w:rsidRPr="000E1B39">
        <w:rPr>
          <w:lang w:val="bg-BG"/>
        </w:rPr>
        <w:t xml:space="preserve">, кв.27, с площ 2,725 дка по плана на с.Деветак, община Карнобат </w:t>
      </w:r>
      <w:r>
        <w:rPr>
          <w:lang w:val="bg-BG"/>
        </w:rPr>
        <w:t xml:space="preserve">.  Подаденото възражение е  против решения на комисията, обективирани в т.2 и т.4 от Протокол №2/03.04.2019г. </w:t>
      </w:r>
    </w:p>
    <w:p w:rsidR="00A30B7C" w:rsidRDefault="00A30B7C" w:rsidP="00E57B49">
      <w:pPr>
        <w:numPr>
          <w:ilvl w:val="0"/>
          <w:numId w:val="33"/>
        </w:numPr>
        <w:ind w:left="540" w:right="-428" w:hanging="420"/>
        <w:jc w:val="both"/>
        <w:rPr>
          <w:lang w:val="bg-BG"/>
        </w:rPr>
      </w:pPr>
      <w:r>
        <w:rPr>
          <w:lang w:val="bg-BG"/>
        </w:rPr>
        <w:t>Комисията разгледа възражението и се запозна подробно с изложените аргументи в него. Комисията не споделя аргументите на участника поради следните мотиви:</w:t>
      </w:r>
    </w:p>
    <w:p w:rsidR="00A30B7C" w:rsidRDefault="00A30B7C" w:rsidP="000E1B39">
      <w:pPr>
        <w:ind w:left="120" w:right="-428"/>
        <w:jc w:val="both"/>
        <w:rPr>
          <w:lang w:val="bg-BG"/>
        </w:rPr>
      </w:pPr>
      <w:r>
        <w:rPr>
          <w:lang w:val="bg-BG"/>
        </w:rPr>
        <w:t xml:space="preserve">1.  На основание </w:t>
      </w:r>
      <w:r w:rsidRPr="000E1B39">
        <w:rPr>
          <w:lang w:val="bg-BG"/>
        </w:rPr>
        <w:t xml:space="preserve">писмо изх.№ 66-1411/11.02.2019 г. /наш вх.№РД-602-2/13.02.2019 г./  на Министерството на земеделието, храните и горите </w:t>
      </w:r>
      <w:r>
        <w:rPr>
          <w:lang w:val="bg-BG"/>
        </w:rPr>
        <w:t>и изложените в него изрични указания за осигуряване на конкурентна среда при провеждане на търг с тайно наддаване за съседи и поради спецификата на това, че на съседи е дадено особено право на предимство и с оглед защитата на държавния интерес</w:t>
      </w:r>
      <w:r w:rsidRPr="000E1B39">
        <w:rPr>
          <w:lang w:val="bg-BG"/>
        </w:rPr>
        <w:t>, както и</w:t>
      </w:r>
      <w:r>
        <w:rPr>
          <w:lang w:val="bg-BG"/>
        </w:rPr>
        <w:t xml:space="preserve"> във връзка с</w:t>
      </w:r>
      <w:r w:rsidRPr="000E1B39">
        <w:rPr>
          <w:lang w:val="bg-BG"/>
        </w:rPr>
        <w:t xml:space="preserve"> последващи допълнителни указания на МЗХГ</w:t>
      </w:r>
      <w:r>
        <w:rPr>
          <w:lang w:val="bg-BG"/>
        </w:rPr>
        <w:t xml:space="preserve">, съгласно </w:t>
      </w:r>
      <w:r w:rsidRPr="000E1B39">
        <w:rPr>
          <w:lang w:val="bg-BG"/>
        </w:rPr>
        <w:t>които т</w:t>
      </w:r>
      <w:r w:rsidRPr="000E1B39">
        <w:t>ъргът може да се проведе само в случай</w:t>
      </w:r>
      <w:r w:rsidRPr="000E1B39">
        <w:rPr>
          <w:lang w:val="bg-BG"/>
        </w:rPr>
        <w:t>,</w:t>
      </w:r>
      <w:r w:rsidRPr="000E1B39">
        <w:t xml:space="preserve"> че поне двама кандидати са подали заявление за участие</w:t>
      </w:r>
      <w:r>
        <w:rPr>
          <w:lang w:val="bg-BG"/>
        </w:rPr>
        <w:t xml:space="preserve"> за конкретен имот комисията счита, че взетите решения на проведеното заседание на 03.04.2019г. са целесъобразни.</w:t>
      </w:r>
    </w:p>
    <w:p w:rsidR="00A30B7C" w:rsidRDefault="00A30B7C" w:rsidP="000E1B39">
      <w:pPr>
        <w:ind w:left="120" w:right="-428"/>
        <w:jc w:val="both"/>
        <w:rPr>
          <w:lang w:val="bg-BG"/>
        </w:rPr>
      </w:pPr>
      <w:r>
        <w:rPr>
          <w:lang w:val="bg-BG"/>
        </w:rPr>
        <w:t>2. На основание чл.56м, ал.2 от ППЗСПЗЗ и с оглед гореизложените мотиви комисията единодушно</w:t>
      </w:r>
    </w:p>
    <w:p w:rsidR="00A30B7C" w:rsidRDefault="00A30B7C" w:rsidP="000E1B39">
      <w:pPr>
        <w:ind w:left="120" w:right="-428"/>
        <w:jc w:val="both"/>
        <w:rPr>
          <w:lang w:val="bg-BG"/>
        </w:rPr>
      </w:pPr>
    </w:p>
    <w:p w:rsidR="00A30B7C" w:rsidRPr="003F1C09" w:rsidRDefault="00A30B7C" w:rsidP="006F34EA">
      <w:pPr>
        <w:ind w:left="540" w:right="-428"/>
        <w:jc w:val="center"/>
        <w:rPr>
          <w:b/>
          <w:bCs/>
          <w:sz w:val="28"/>
          <w:szCs w:val="28"/>
          <w:lang w:val="bg-BG"/>
        </w:rPr>
      </w:pPr>
      <w:r w:rsidRPr="003F1C09">
        <w:rPr>
          <w:b/>
          <w:bCs/>
          <w:sz w:val="28"/>
          <w:szCs w:val="28"/>
          <w:lang w:val="bg-BG"/>
        </w:rPr>
        <w:t>Р Е Ш И:</w:t>
      </w:r>
    </w:p>
    <w:p w:rsidR="00A30B7C" w:rsidRPr="00F535DD" w:rsidRDefault="00A30B7C" w:rsidP="006F34EA">
      <w:pPr>
        <w:ind w:left="540" w:right="-428"/>
        <w:jc w:val="center"/>
        <w:rPr>
          <w:b/>
          <w:bCs/>
          <w:sz w:val="28"/>
          <w:szCs w:val="28"/>
          <w:highlight w:val="yellow"/>
          <w:lang w:val="bg-BG"/>
        </w:rPr>
      </w:pPr>
    </w:p>
    <w:p w:rsidR="00A30B7C" w:rsidRDefault="00A30B7C" w:rsidP="000E1B39">
      <w:pPr>
        <w:ind w:left="120" w:right="-428"/>
        <w:jc w:val="both"/>
        <w:rPr>
          <w:lang w:val="bg-BG"/>
        </w:rPr>
      </w:pPr>
      <w:r w:rsidRPr="000E1B39">
        <w:t xml:space="preserve">I. </w:t>
      </w:r>
      <w:r w:rsidRPr="000E1B39">
        <w:rPr>
          <w:lang w:val="bg-BG"/>
        </w:rPr>
        <w:t xml:space="preserve">Отхвърля възражение </w:t>
      </w:r>
      <w:r>
        <w:rPr>
          <w:lang w:val="bg-BG"/>
        </w:rPr>
        <w:t>с вх.№АР-85/12.04.2019г. на Областна дирекция „Земеделие” – Бургас депозирано от участник в търга ЕТ ”Александрина-Симеон Стойков”, ЕИК:102240269, със седалище и адрес на управление: гр. Бургас, ул. „Петрова нива”№11, ет.1, ап.3 като неоснователно.</w:t>
      </w:r>
    </w:p>
    <w:p w:rsidR="00A30B7C" w:rsidRPr="00F535DD" w:rsidRDefault="00A30B7C" w:rsidP="000E1B39">
      <w:pPr>
        <w:ind w:left="540" w:right="-428"/>
        <w:jc w:val="center"/>
        <w:rPr>
          <w:b/>
          <w:bCs/>
          <w:sz w:val="28"/>
          <w:szCs w:val="28"/>
          <w:highlight w:val="yellow"/>
          <w:lang w:val="ru-RU"/>
        </w:rPr>
      </w:pPr>
    </w:p>
    <w:p w:rsidR="00A30B7C" w:rsidRPr="00F535DD" w:rsidRDefault="00A30B7C" w:rsidP="006F34EA">
      <w:pPr>
        <w:tabs>
          <w:tab w:val="left" w:pos="709"/>
        </w:tabs>
        <w:ind w:right="-428" w:firstLine="540"/>
        <w:jc w:val="both"/>
        <w:rPr>
          <w:highlight w:val="yellow"/>
          <w:lang w:val="bg-BG"/>
        </w:rPr>
      </w:pPr>
    </w:p>
    <w:p w:rsidR="00A30B7C" w:rsidRPr="003F1C09" w:rsidRDefault="00A30B7C" w:rsidP="006F34EA">
      <w:pPr>
        <w:tabs>
          <w:tab w:val="left" w:pos="709"/>
        </w:tabs>
        <w:ind w:right="-428" w:firstLine="540"/>
        <w:jc w:val="both"/>
        <w:rPr>
          <w:lang w:val="bg-BG"/>
        </w:rPr>
      </w:pPr>
      <w:r w:rsidRPr="003F1C09">
        <w:rPr>
          <w:lang w:val="bg-BG"/>
        </w:rPr>
        <w:t xml:space="preserve">На основание чл.56м, ал.2 от ППЗСПЗЗ протоколът следва да се обяви на информационното табло и на интернет страницата на Областна дирекция „Земеделие“-Бургас. </w:t>
      </w:r>
    </w:p>
    <w:p w:rsidR="00A30B7C" w:rsidRPr="003F1C09" w:rsidRDefault="00A30B7C" w:rsidP="005D65FC">
      <w:pPr>
        <w:pStyle w:val="BodyText"/>
        <w:ind w:right="-428" w:firstLine="567"/>
      </w:pPr>
      <w:r w:rsidRPr="003F1C09">
        <w:t>Закриване на заседанието -  15:30 часа.</w:t>
      </w:r>
    </w:p>
    <w:p w:rsidR="00A30B7C" w:rsidRPr="00F535DD" w:rsidRDefault="00A30B7C" w:rsidP="006F34EA">
      <w:pPr>
        <w:pStyle w:val="BodyText"/>
        <w:ind w:right="-428" w:firstLine="720"/>
        <w:rPr>
          <w:highlight w:val="yellow"/>
        </w:rPr>
      </w:pPr>
    </w:p>
    <w:p w:rsidR="00A30B7C" w:rsidRPr="003F1C09" w:rsidRDefault="00A30B7C" w:rsidP="005D65FC">
      <w:pPr>
        <w:ind w:right="-428" w:firstLine="567"/>
        <w:rPr>
          <w:b/>
          <w:bCs/>
          <w:lang w:val="bg-BG"/>
        </w:rPr>
      </w:pPr>
      <w:r w:rsidRPr="003F1C09">
        <w:rPr>
          <w:b/>
          <w:bCs/>
          <w:lang w:val="bg-BG"/>
        </w:rPr>
        <w:t>Настоящият протокол се състави в три еднообразни екземпляра.</w:t>
      </w:r>
    </w:p>
    <w:p w:rsidR="00A30B7C" w:rsidRPr="003F1C09" w:rsidRDefault="00A30B7C" w:rsidP="006F34EA">
      <w:pPr>
        <w:ind w:right="-428"/>
        <w:jc w:val="center"/>
        <w:rPr>
          <w:lang w:val="bg-BG"/>
        </w:rPr>
      </w:pPr>
    </w:p>
    <w:p w:rsidR="00A30B7C" w:rsidRPr="003F1C09" w:rsidRDefault="00A30B7C" w:rsidP="00821108">
      <w:pPr>
        <w:ind w:right="-286"/>
        <w:jc w:val="center"/>
        <w:rPr>
          <w:sz w:val="16"/>
          <w:szCs w:val="16"/>
          <w:lang w:val="bg-BG"/>
        </w:rPr>
      </w:pPr>
    </w:p>
    <w:p w:rsidR="00A30B7C" w:rsidRPr="003F1C09" w:rsidRDefault="00A30B7C" w:rsidP="00821108">
      <w:pPr>
        <w:pStyle w:val="BodyText"/>
        <w:ind w:right="-286"/>
        <w:rPr>
          <w:b/>
          <w:bCs/>
          <w:sz w:val="22"/>
          <w:szCs w:val="22"/>
        </w:rPr>
      </w:pPr>
      <w:r w:rsidRPr="003F1C09">
        <w:rPr>
          <w:b/>
          <w:bCs/>
          <w:sz w:val="22"/>
          <w:szCs w:val="22"/>
        </w:rPr>
        <w:t>ТРЪЖНА КОМИСИЯ:</w:t>
      </w:r>
    </w:p>
    <w:p w:rsidR="00A30B7C" w:rsidRPr="003F1C09" w:rsidRDefault="00A30B7C" w:rsidP="00821108">
      <w:pPr>
        <w:ind w:left="360" w:right="-286"/>
        <w:jc w:val="both"/>
        <w:rPr>
          <w:b/>
          <w:bCs/>
          <w:sz w:val="20"/>
          <w:szCs w:val="20"/>
          <w:lang w:val="bg-BG"/>
        </w:rPr>
      </w:pPr>
    </w:p>
    <w:p w:rsidR="00A30B7C" w:rsidRPr="003F1C09" w:rsidRDefault="00A30B7C" w:rsidP="00821108">
      <w:pPr>
        <w:ind w:left="360" w:right="-286"/>
        <w:jc w:val="both"/>
        <w:rPr>
          <w:sz w:val="22"/>
          <w:szCs w:val="22"/>
          <w:lang w:val="bg-BG"/>
        </w:rPr>
      </w:pPr>
      <w:r w:rsidRPr="003F1C09">
        <w:rPr>
          <w:b/>
          <w:bCs/>
          <w:sz w:val="22"/>
          <w:szCs w:val="22"/>
          <w:lang w:val="bg-BG"/>
        </w:rPr>
        <w:t>Председател</w:t>
      </w:r>
      <w:r w:rsidRPr="003F1C09">
        <w:rPr>
          <w:sz w:val="22"/>
          <w:szCs w:val="22"/>
          <w:lang w:val="bg-BG"/>
        </w:rPr>
        <w:t>:...</w:t>
      </w:r>
      <w:r>
        <w:rPr>
          <w:sz w:val="22"/>
          <w:szCs w:val="22"/>
          <w:lang w:val="bg-BG"/>
        </w:rPr>
        <w:t>/П/</w:t>
      </w:r>
      <w:r w:rsidRPr="003F1C09">
        <w:rPr>
          <w:sz w:val="22"/>
          <w:szCs w:val="22"/>
          <w:lang w:val="bg-BG"/>
        </w:rPr>
        <w:t xml:space="preserve">..................................... </w:t>
      </w:r>
      <w:r w:rsidRPr="003F1C09">
        <w:rPr>
          <w:b/>
          <w:bCs/>
          <w:sz w:val="22"/>
          <w:szCs w:val="22"/>
          <w:lang w:val="bg-BG"/>
        </w:rPr>
        <w:t>/</w:t>
      </w:r>
      <w:r w:rsidRPr="003F1C09">
        <w:rPr>
          <w:sz w:val="22"/>
          <w:szCs w:val="22"/>
          <w:lang w:val="bg-BG"/>
        </w:rPr>
        <w:t xml:space="preserve"> Станислава Костадинова /</w:t>
      </w:r>
    </w:p>
    <w:p w:rsidR="00A30B7C" w:rsidRPr="003F1C09" w:rsidRDefault="00A30B7C" w:rsidP="00821108">
      <w:pPr>
        <w:ind w:left="360" w:right="-286"/>
        <w:jc w:val="both"/>
        <w:rPr>
          <w:b/>
          <w:bCs/>
          <w:sz w:val="22"/>
          <w:szCs w:val="22"/>
          <w:lang w:val="bg-BG"/>
        </w:rPr>
      </w:pPr>
    </w:p>
    <w:p w:rsidR="00A30B7C" w:rsidRPr="003F1C09" w:rsidRDefault="00A30B7C" w:rsidP="00821108">
      <w:pPr>
        <w:ind w:left="360" w:right="-286"/>
        <w:jc w:val="both"/>
        <w:rPr>
          <w:sz w:val="22"/>
          <w:szCs w:val="22"/>
          <w:lang w:val="bg-BG"/>
        </w:rPr>
      </w:pPr>
      <w:r w:rsidRPr="003F1C09">
        <w:rPr>
          <w:b/>
          <w:bCs/>
          <w:sz w:val="22"/>
          <w:szCs w:val="22"/>
          <w:lang w:val="bg-BG"/>
        </w:rPr>
        <w:t xml:space="preserve">  Секретар:</w:t>
      </w:r>
      <w:r w:rsidRPr="003F1C09">
        <w:rPr>
          <w:sz w:val="22"/>
          <w:szCs w:val="22"/>
          <w:lang w:val="bg-BG"/>
        </w:rPr>
        <w:t xml:space="preserve">  .....</w:t>
      </w:r>
      <w:r>
        <w:rPr>
          <w:sz w:val="22"/>
          <w:szCs w:val="22"/>
          <w:lang w:val="bg-BG"/>
        </w:rPr>
        <w:t>/П/</w:t>
      </w:r>
      <w:r w:rsidRPr="003F1C09">
        <w:rPr>
          <w:sz w:val="22"/>
          <w:szCs w:val="22"/>
          <w:lang w:val="bg-BG"/>
        </w:rPr>
        <w:t>....................................  / инж. Иванка Кумчева/</w:t>
      </w:r>
    </w:p>
    <w:p w:rsidR="00A30B7C" w:rsidRPr="003F1C09" w:rsidRDefault="00A30B7C" w:rsidP="00821108">
      <w:pPr>
        <w:ind w:left="360" w:right="-286"/>
        <w:jc w:val="both"/>
        <w:rPr>
          <w:b/>
          <w:bCs/>
          <w:sz w:val="22"/>
          <w:szCs w:val="22"/>
          <w:lang w:val="bg-BG"/>
        </w:rPr>
      </w:pPr>
      <w:r w:rsidRPr="003F1C09">
        <w:rPr>
          <w:b/>
          <w:bCs/>
          <w:sz w:val="22"/>
          <w:szCs w:val="22"/>
          <w:lang w:val="bg-BG"/>
        </w:rPr>
        <w:t>Членове :</w:t>
      </w:r>
    </w:p>
    <w:p w:rsidR="00A30B7C" w:rsidRPr="003F1C09" w:rsidRDefault="00A30B7C" w:rsidP="00821108">
      <w:pPr>
        <w:ind w:right="-286"/>
        <w:jc w:val="both"/>
        <w:rPr>
          <w:sz w:val="22"/>
          <w:szCs w:val="22"/>
          <w:lang w:val="bg-BG"/>
        </w:rPr>
      </w:pPr>
    </w:p>
    <w:p w:rsidR="00A30B7C" w:rsidRPr="003F1C09" w:rsidRDefault="00A30B7C" w:rsidP="00821108">
      <w:pPr>
        <w:tabs>
          <w:tab w:val="left" w:pos="567"/>
          <w:tab w:val="left" w:pos="709"/>
        </w:tabs>
        <w:ind w:right="-286"/>
        <w:jc w:val="both"/>
        <w:rPr>
          <w:sz w:val="22"/>
          <w:szCs w:val="22"/>
          <w:lang w:val="bg-BG"/>
        </w:rPr>
      </w:pPr>
    </w:p>
    <w:p w:rsidR="00A30B7C" w:rsidRPr="003F1C09" w:rsidRDefault="00A30B7C" w:rsidP="00821108">
      <w:pPr>
        <w:ind w:right="-286"/>
        <w:jc w:val="both"/>
        <w:rPr>
          <w:sz w:val="22"/>
          <w:szCs w:val="22"/>
          <w:lang w:val="bg-BG"/>
        </w:rPr>
      </w:pPr>
      <w:r w:rsidRPr="003F1C09">
        <w:rPr>
          <w:sz w:val="22"/>
          <w:szCs w:val="22"/>
          <w:lang w:val="bg-BG"/>
        </w:rPr>
        <w:t>1. ......</w:t>
      </w:r>
      <w:r>
        <w:rPr>
          <w:sz w:val="22"/>
          <w:szCs w:val="22"/>
          <w:lang w:val="bg-BG"/>
        </w:rPr>
        <w:t>/П/</w:t>
      </w:r>
      <w:r w:rsidRPr="003F1C09">
        <w:rPr>
          <w:sz w:val="22"/>
          <w:szCs w:val="22"/>
          <w:lang w:val="bg-BG"/>
        </w:rPr>
        <w:t>...........................                2. ……</w:t>
      </w:r>
      <w:r>
        <w:rPr>
          <w:sz w:val="22"/>
          <w:szCs w:val="22"/>
          <w:lang w:val="bg-BG"/>
        </w:rPr>
        <w:t>/П/</w:t>
      </w:r>
      <w:r w:rsidRPr="003F1C09">
        <w:rPr>
          <w:sz w:val="22"/>
          <w:szCs w:val="22"/>
          <w:lang w:val="bg-BG"/>
        </w:rPr>
        <w:t>……………..                           3. .......</w:t>
      </w:r>
      <w:r>
        <w:rPr>
          <w:sz w:val="22"/>
          <w:szCs w:val="22"/>
          <w:lang w:val="bg-BG"/>
        </w:rPr>
        <w:t>/П/</w:t>
      </w:r>
      <w:r w:rsidRPr="003F1C09">
        <w:rPr>
          <w:sz w:val="22"/>
          <w:szCs w:val="22"/>
          <w:lang w:val="bg-BG"/>
        </w:rPr>
        <w:t xml:space="preserve">.............................                                         </w:t>
      </w:r>
    </w:p>
    <w:p w:rsidR="00A30B7C" w:rsidRPr="00772E9F" w:rsidRDefault="00A30B7C" w:rsidP="00821108">
      <w:pPr>
        <w:ind w:left="360" w:right="-286"/>
        <w:jc w:val="both"/>
        <w:rPr>
          <w:sz w:val="22"/>
          <w:szCs w:val="22"/>
        </w:rPr>
      </w:pPr>
      <w:r w:rsidRPr="003F1C09">
        <w:rPr>
          <w:sz w:val="22"/>
          <w:szCs w:val="22"/>
          <w:lang w:val="bg-BG"/>
        </w:rPr>
        <w:t xml:space="preserve"> /Иванка Калчева/                  / инж. Веселина Мавродиева  /                      / Мария Тепавичарова /</w:t>
      </w:r>
    </w:p>
    <w:p w:rsidR="00A30B7C" w:rsidRPr="00772E9F" w:rsidRDefault="00A30B7C" w:rsidP="00B708B2">
      <w:pPr>
        <w:tabs>
          <w:tab w:val="left" w:pos="709"/>
        </w:tabs>
        <w:ind w:right="-711" w:firstLine="540"/>
        <w:jc w:val="both"/>
        <w:rPr>
          <w:sz w:val="22"/>
          <w:szCs w:val="22"/>
          <w:lang w:val="bg-BG"/>
        </w:rPr>
      </w:pPr>
    </w:p>
    <w:p w:rsidR="00A30B7C" w:rsidRPr="00772E9F" w:rsidRDefault="00A30B7C" w:rsidP="00B708B2">
      <w:pPr>
        <w:tabs>
          <w:tab w:val="left" w:pos="709"/>
        </w:tabs>
        <w:ind w:right="-711" w:firstLine="540"/>
        <w:jc w:val="both"/>
        <w:rPr>
          <w:sz w:val="22"/>
          <w:szCs w:val="22"/>
          <w:lang w:val="bg-BG"/>
        </w:rPr>
      </w:pPr>
    </w:p>
    <w:p w:rsidR="00A30B7C" w:rsidRPr="00772E9F" w:rsidRDefault="00A30B7C" w:rsidP="00B708B2">
      <w:pPr>
        <w:tabs>
          <w:tab w:val="left" w:pos="709"/>
        </w:tabs>
        <w:ind w:right="-711" w:firstLine="540"/>
        <w:jc w:val="both"/>
        <w:rPr>
          <w:sz w:val="22"/>
          <w:szCs w:val="22"/>
          <w:lang w:val="bg-BG"/>
        </w:rPr>
      </w:pPr>
    </w:p>
    <w:p w:rsidR="00A30B7C" w:rsidRPr="00772E9F" w:rsidRDefault="00A30B7C" w:rsidP="00B708B2">
      <w:pPr>
        <w:tabs>
          <w:tab w:val="left" w:pos="709"/>
        </w:tabs>
        <w:ind w:right="-711" w:firstLine="540"/>
        <w:jc w:val="both"/>
        <w:rPr>
          <w:sz w:val="22"/>
          <w:szCs w:val="22"/>
          <w:lang w:val="bg-BG"/>
        </w:rPr>
      </w:pPr>
    </w:p>
    <w:p w:rsidR="00A30B7C" w:rsidRPr="00772E9F" w:rsidRDefault="00A30B7C" w:rsidP="00B708B2">
      <w:pPr>
        <w:tabs>
          <w:tab w:val="left" w:pos="709"/>
        </w:tabs>
        <w:ind w:right="-711" w:firstLine="540"/>
        <w:jc w:val="both"/>
        <w:rPr>
          <w:sz w:val="22"/>
          <w:szCs w:val="22"/>
          <w:lang w:val="bg-BG"/>
        </w:rPr>
      </w:pPr>
    </w:p>
    <w:p w:rsidR="00A30B7C" w:rsidRPr="00F535DD" w:rsidRDefault="00A30B7C" w:rsidP="000E1B39">
      <w:pPr>
        <w:ind w:left="540" w:right="-428"/>
        <w:jc w:val="both"/>
        <w:rPr>
          <w:highlight w:val="yellow"/>
          <w:lang w:val="bg-BG"/>
        </w:rPr>
      </w:pPr>
    </w:p>
    <w:p w:rsidR="00A30B7C" w:rsidRPr="00772E9F" w:rsidRDefault="00A30B7C" w:rsidP="00B708B2">
      <w:pPr>
        <w:tabs>
          <w:tab w:val="left" w:pos="709"/>
        </w:tabs>
        <w:ind w:right="-711" w:firstLine="540"/>
        <w:jc w:val="both"/>
        <w:rPr>
          <w:sz w:val="22"/>
          <w:szCs w:val="22"/>
          <w:lang w:val="bg-BG"/>
        </w:rPr>
      </w:pPr>
    </w:p>
    <w:p w:rsidR="00A30B7C" w:rsidRPr="00772E9F" w:rsidRDefault="00A30B7C" w:rsidP="008D19A9">
      <w:pPr>
        <w:tabs>
          <w:tab w:val="left" w:pos="709"/>
        </w:tabs>
        <w:ind w:right="-428" w:firstLine="540"/>
        <w:jc w:val="both"/>
        <w:rPr>
          <w:lang w:val="bg-BG"/>
        </w:rPr>
      </w:pPr>
    </w:p>
    <w:p w:rsidR="00A30B7C" w:rsidRPr="00772E9F" w:rsidRDefault="00A30B7C" w:rsidP="00B708B2">
      <w:pPr>
        <w:tabs>
          <w:tab w:val="left" w:pos="709"/>
        </w:tabs>
        <w:ind w:right="-711" w:firstLine="540"/>
        <w:jc w:val="both"/>
        <w:rPr>
          <w:sz w:val="22"/>
          <w:szCs w:val="22"/>
          <w:lang w:val="bg-BG"/>
        </w:rPr>
      </w:pPr>
    </w:p>
    <w:sectPr w:rsidR="00A30B7C" w:rsidRPr="00772E9F" w:rsidSect="001070F9">
      <w:footerReference w:type="default" r:id="rId8"/>
      <w:pgSz w:w="11906" w:h="16838" w:code="9"/>
      <w:pgMar w:top="1134" w:right="1418" w:bottom="719" w:left="1418" w:header="68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B7C" w:rsidRDefault="00A30B7C">
      <w:r>
        <w:separator/>
      </w:r>
    </w:p>
  </w:endnote>
  <w:endnote w:type="continuationSeparator" w:id="1">
    <w:p w:rsidR="00A30B7C" w:rsidRDefault="00A30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7C" w:rsidRDefault="00A30B7C" w:rsidP="005149B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30B7C" w:rsidRDefault="00A30B7C" w:rsidP="008A7D14">
    <w:pPr>
      <w:jc w:val="center"/>
      <w:rPr>
        <w:b/>
        <w:bCs/>
        <w:lang w:val="bg-BG"/>
      </w:rPr>
    </w:pPr>
  </w:p>
  <w:p w:rsidR="00A30B7C" w:rsidRPr="00BB757A" w:rsidRDefault="00A30B7C" w:rsidP="002F7CB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BB757A">
      <w:rPr>
        <w:noProof/>
        <w:sz w:val="16"/>
        <w:szCs w:val="16"/>
        <w:lang w:val="bg-BG"/>
      </w:rPr>
      <w:t>гр. Бургас 8000, ул. "Цар Иван Шишман" № 8</w:t>
    </w:r>
  </w:p>
  <w:p w:rsidR="00A30B7C" w:rsidRPr="00BB757A" w:rsidRDefault="00A30B7C" w:rsidP="002F7CB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BB757A">
      <w:rPr>
        <w:noProof/>
        <w:sz w:val="16"/>
        <w:szCs w:val="16"/>
        <w:lang w:val="bg-BG"/>
      </w:rPr>
      <w:t xml:space="preserve">Тел: (+35956) 84 43 03, </w:t>
    </w:r>
    <w:r w:rsidRPr="00BB757A">
      <w:rPr>
        <w:noProof/>
        <w:sz w:val="16"/>
        <w:szCs w:val="16"/>
        <w:lang w:val="ru-RU"/>
      </w:rPr>
      <w:t xml:space="preserve">Факс: </w:t>
    </w:r>
    <w:r w:rsidRPr="00BB757A">
      <w:rPr>
        <w:noProof/>
        <w:sz w:val="16"/>
        <w:szCs w:val="16"/>
        <w:lang w:val="bg-BG"/>
      </w:rPr>
      <w:t>(</w:t>
    </w:r>
    <w:r w:rsidRPr="00BB757A">
      <w:rPr>
        <w:noProof/>
        <w:sz w:val="16"/>
        <w:szCs w:val="16"/>
        <w:lang w:val="ru-RU"/>
      </w:rPr>
      <w:t>+35956</w:t>
    </w:r>
    <w:r w:rsidRPr="00BB757A">
      <w:rPr>
        <w:noProof/>
        <w:sz w:val="16"/>
        <w:szCs w:val="16"/>
        <w:lang w:val="bg-BG"/>
      </w:rPr>
      <w:t>)</w:t>
    </w:r>
    <w:r w:rsidRPr="00BB757A">
      <w:rPr>
        <w:noProof/>
        <w:sz w:val="16"/>
        <w:szCs w:val="16"/>
        <w:lang w:val="ru-RU"/>
      </w:rPr>
      <w:t xml:space="preserve"> 84 43 03</w:t>
    </w:r>
  </w:p>
  <w:p w:rsidR="00A30B7C" w:rsidRDefault="00A30B7C" w:rsidP="00B726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B7C" w:rsidRDefault="00A30B7C">
      <w:r>
        <w:separator/>
      </w:r>
    </w:p>
  </w:footnote>
  <w:footnote w:type="continuationSeparator" w:id="1">
    <w:p w:rsidR="00A30B7C" w:rsidRDefault="00A30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9AE"/>
    <w:multiLevelType w:val="hybridMultilevel"/>
    <w:tmpl w:val="77742E3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</w:rPr>
    </w:lvl>
    <w:lvl w:ilvl="1" w:tplc="B2A4D5C2">
      <w:start w:val="5"/>
      <w:numFmt w:val="bullet"/>
      <w:lvlText w:val="-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970AC6"/>
    <w:multiLevelType w:val="hybridMultilevel"/>
    <w:tmpl w:val="04941138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0F0EE5"/>
    <w:multiLevelType w:val="hybridMultilevel"/>
    <w:tmpl w:val="2A789FAA"/>
    <w:lvl w:ilvl="0" w:tplc="7DD4BAFE">
      <w:start w:val="1"/>
      <w:numFmt w:val="upperRoman"/>
      <w:lvlText w:val="%1."/>
      <w:lvlJc w:val="left"/>
      <w:pPr>
        <w:ind w:left="840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200" w:hanging="360"/>
      </w:pPr>
    </w:lvl>
    <w:lvl w:ilvl="2" w:tplc="0402001B">
      <w:start w:val="1"/>
      <w:numFmt w:val="lowerRoman"/>
      <w:lvlText w:val="%3."/>
      <w:lvlJc w:val="right"/>
      <w:pPr>
        <w:ind w:left="1920" w:hanging="180"/>
      </w:pPr>
    </w:lvl>
    <w:lvl w:ilvl="3" w:tplc="0402000F">
      <w:start w:val="1"/>
      <w:numFmt w:val="decimal"/>
      <w:lvlText w:val="%4."/>
      <w:lvlJc w:val="left"/>
      <w:pPr>
        <w:ind w:left="2640" w:hanging="360"/>
      </w:pPr>
    </w:lvl>
    <w:lvl w:ilvl="4" w:tplc="04020019">
      <w:start w:val="1"/>
      <w:numFmt w:val="lowerLetter"/>
      <w:lvlText w:val="%5."/>
      <w:lvlJc w:val="left"/>
      <w:pPr>
        <w:ind w:left="3360" w:hanging="360"/>
      </w:pPr>
    </w:lvl>
    <w:lvl w:ilvl="5" w:tplc="0402001B">
      <w:start w:val="1"/>
      <w:numFmt w:val="lowerRoman"/>
      <w:lvlText w:val="%6."/>
      <w:lvlJc w:val="right"/>
      <w:pPr>
        <w:ind w:left="4080" w:hanging="180"/>
      </w:pPr>
    </w:lvl>
    <w:lvl w:ilvl="6" w:tplc="0402000F">
      <w:start w:val="1"/>
      <w:numFmt w:val="decimal"/>
      <w:lvlText w:val="%7."/>
      <w:lvlJc w:val="left"/>
      <w:pPr>
        <w:ind w:left="4800" w:hanging="360"/>
      </w:pPr>
    </w:lvl>
    <w:lvl w:ilvl="7" w:tplc="04020019">
      <w:start w:val="1"/>
      <w:numFmt w:val="lowerLetter"/>
      <w:lvlText w:val="%8."/>
      <w:lvlJc w:val="left"/>
      <w:pPr>
        <w:ind w:left="5520" w:hanging="360"/>
      </w:pPr>
    </w:lvl>
    <w:lvl w:ilvl="8" w:tplc="0402001B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sz w:val="24"/>
        <w:szCs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53E7953"/>
    <w:multiLevelType w:val="hybridMultilevel"/>
    <w:tmpl w:val="C0389AB0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175C40"/>
    <w:multiLevelType w:val="multilevel"/>
    <w:tmpl w:val="7FFC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">
    <w:nsid w:val="28545CE1"/>
    <w:multiLevelType w:val="hybridMultilevel"/>
    <w:tmpl w:val="E30005A0"/>
    <w:lvl w:ilvl="0" w:tplc="60CAA4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>
      <w:start w:val="1"/>
      <w:numFmt w:val="decimal"/>
      <w:lvlText w:val="%4."/>
      <w:lvlJc w:val="left"/>
      <w:pPr>
        <w:ind w:left="3060" w:hanging="360"/>
      </w:pPr>
    </w:lvl>
    <w:lvl w:ilvl="4" w:tplc="04020019">
      <w:start w:val="1"/>
      <w:numFmt w:val="lowerLetter"/>
      <w:lvlText w:val="%5."/>
      <w:lvlJc w:val="left"/>
      <w:pPr>
        <w:ind w:left="3780" w:hanging="360"/>
      </w:pPr>
    </w:lvl>
    <w:lvl w:ilvl="5" w:tplc="0402001B">
      <w:start w:val="1"/>
      <w:numFmt w:val="lowerRoman"/>
      <w:lvlText w:val="%6."/>
      <w:lvlJc w:val="right"/>
      <w:pPr>
        <w:ind w:left="4500" w:hanging="180"/>
      </w:pPr>
    </w:lvl>
    <w:lvl w:ilvl="6" w:tplc="0402000F">
      <w:start w:val="1"/>
      <w:numFmt w:val="decimal"/>
      <w:lvlText w:val="%7."/>
      <w:lvlJc w:val="left"/>
      <w:pPr>
        <w:ind w:left="5220" w:hanging="360"/>
      </w:pPr>
    </w:lvl>
    <w:lvl w:ilvl="7" w:tplc="04020019">
      <w:start w:val="1"/>
      <w:numFmt w:val="lowerLetter"/>
      <w:lvlText w:val="%8."/>
      <w:lvlJc w:val="left"/>
      <w:pPr>
        <w:ind w:left="5940" w:hanging="360"/>
      </w:pPr>
    </w:lvl>
    <w:lvl w:ilvl="8" w:tplc="0402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80A2256"/>
    <w:multiLevelType w:val="multilevel"/>
    <w:tmpl w:val="D2B04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B473636"/>
    <w:multiLevelType w:val="hybridMultilevel"/>
    <w:tmpl w:val="D34233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D1F23"/>
    <w:multiLevelType w:val="multilevel"/>
    <w:tmpl w:val="7FFC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>
    <w:nsid w:val="57BA345B"/>
    <w:multiLevelType w:val="multilevel"/>
    <w:tmpl w:val="5D38C8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>
    <w:nsid w:val="5BDC402B"/>
    <w:multiLevelType w:val="hybridMultilevel"/>
    <w:tmpl w:val="D258EF4A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CCF469D"/>
    <w:multiLevelType w:val="hybridMultilevel"/>
    <w:tmpl w:val="7330605A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D7D3FAB"/>
    <w:multiLevelType w:val="hybridMultilevel"/>
    <w:tmpl w:val="7F4C14F4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F766DC3"/>
    <w:multiLevelType w:val="hybridMultilevel"/>
    <w:tmpl w:val="A78668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5">
    <w:nsid w:val="6A6C070B"/>
    <w:multiLevelType w:val="hybridMultilevel"/>
    <w:tmpl w:val="FB7C59BA"/>
    <w:lvl w:ilvl="0" w:tplc="AB9C084A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bCs/>
        <w:i w:val="0"/>
        <w:iCs w:val="0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>
      <w:start w:val="1"/>
      <w:numFmt w:val="decimal"/>
      <w:lvlText w:val="%4."/>
      <w:lvlJc w:val="left"/>
      <w:pPr>
        <w:ind w:left="3060" w:hanging="360"/>
      </w:pPr>
    </w:lvl>
    <w:lvl w:ilvl="4" w:tplc="04020019">
      <w:start w:val="1"/>
      <w:numFmt w:val="lowerLetter"/>
      <w:lvlText w:val="%5."/>
      <w:lvlJc w:val="left"/>
      <w:pPr>
        <w:ind w:left="3780" w:hanging="360"/>
      </w:pPr>
    </w:lvl>
    <w:lvl w:ilvl="5" w:tplc="0402001B">
      <w:start w:val="1"/>
      <w:numFmt w:val="lowerRoman"/>
      <w:lvlText w:val="%6."/>
      <w:lvlJc w:val="right"/>
      <w:pPr>
        <w:ind w:left="4500" w:hanging="180"/>
      </w:pPr>
    </w:lvl>
    <w:lvl w:ilvl="6" w:tplc="0402000F">
      <w:start w:val="1"/>
      <w:numFmt w:val="decimal"/>
      <w:lvlText w:val="%7."/>
      <w:lvlJc w:val="left"/>
      <w:pPr>
        <w:ind w:left="5220" w:hanging="360"/>
      </w:pPr>
    </w:lvl>
    <w:lvl w:ilvl="7" w:tplc="04020019">
      <w:start w:val="1"/>
      <w:numFmt w:val="lowerLetter"/>
      <w:lvlText w:val="%8."/>
      <w:lvlJc w:val="left"/>
      <w:pPr>
        <w:ind w:left="5940" w:hanging="360"/>
      </w:pPr>
    </w:lvl>
    <w:lvl w:ilvl="8" w:tplc="0402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7913580"/>
    <w:multiLevelType w:val="multilevel"/>
    <w:tmpl w:val="5D38C8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9">
    <w:nsid w:val="77BD6CEA"/>
    <w:multiLevelType w:val="hybridMultilevel"/>
    <w:tmpl w:val="EBCED4D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E8A4863"/>
    <w:multiLevelType w:val="hybridMultilevel"/>
    <w:tmpl w:val="507AE886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F4B3C5A"/>
    <w:multiLevelType w:val="hybridMultilevel"/>
    <w:tmpl w:val="01542BA6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1"/>
  </w:num>
  <w:num w:numId="5">
    <w:abstractNumId w:val="24"/>
  </w:num>
  <w:num w:numId="6">
    <w:abstractNumId w:val="27"/>
  </w:num>
  <w:num w:numId="7">
    <w:abstractNumId w:val="7"/>
  </w:num>
  <w:num w:numId="8">
    <w:abstractNumId w:val="26"/>
  </w:num>
  <w:num w:numId="9">
    <w:abstractNumId w:val="5"/>
  </w:num>
  <w:num w:numId="10">
    <w:abstractNumId w:val="13"/>
  </w:num>
  <w:num w:numId="11">
    <w:abstractNumId w:val="3"/>
  </w:num>
  <w:num w:numId="12">
    <w:abstractNumId w:val="4"/>
  </w:num>
  <w:num w:numId="13">
    <w:abstractNumId w:val="12"/>
  </w:num>
  <w:num w:numId="14">
    <w:abstractNumId w:val="31"/>
  </w:num>
  <w:num w:numId="15">
    <w:abstractNumId w:val="29"/>
  </w:num>
  <w:num w:numId="16">
    <w:abstractNumId w:val="2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0"/>
  </w:num>
  <w:num w:numId="21">
    <w:abstractNumId w:val="20"/>
  </w:num>
  <w:num w:numId="22">
    <w:abstractNumId w:val="22"/>
  </w:num>
  <w:num w:numId="23">
    <w:abstractNumId w:val="19"/>
  </w:num>
  <w:num w:numId="24">
    <w:abstractNumId w:val="21"/>
  </w:num>
  <w:num w:numId="25">
    <w:abstractNumId w:val="28"/>
  </w:num>
  <w:num w:numId="26">
    <w:abstractNumId w:val="9"/>
  </w:num>
  <w:num w:numId="27">
    <w:abstractNumId w:val="18"/>
  </w:num>
  <w:num w:numId="28">
    <w:abstractNumId w:val="14"/>
  </w:num>
  <w:num w:numId="29">
    <w:abstractNumId w:val="23"/>
  </w:num>
  <w:num w:numId="30">
    <w:abstractNumId w:val="16"/>
  </w:num>
  <w:num w:numId="31">
    <w:abstractNumId w:val="25"/>
  </w:num>
  <w:num w:numId="32">
    <w:abstractNumId w:val="10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DB0"/>
    <w:rsid w:val="00010A42"/>
    <w:rsid w:val="00012746"/>
    <w:rsid w:val="00012994"/>
    <w:rsid w:val="00016DB0"/>
    <w:rsid w:val="00020F38"/>
    <w:rsid w:val="00030D9D"/>
    <w:rsid w:val="0003558A"/>
    <w:rsid w:val="00035650"/>
    <w:rsid w:val="00036E52"/>
    <w:rsid w:val="000374D1"/>
    <w:rsid w:val="0004146C"/>
    <w:rsid w:val="000420CF"/>
    <w:rsid w:val="00054B63"/>
    <w:rsid w:val="000604B4"/>
    <w:rsid w:val="000661BF"/>
    <w:rsid w:val="00072203"/>
    <w:rsid w:val="00072B69"/>
    <w:rsid w:val="0008716A"/>
    <w:rsid w:val="000913D5"/>
    <w:rsid w:val="00094670"/>
    <w:rsid w:val="000A0480"/>
    <w:rsid w:val="000A058A"/>
    <w:rsid w:val="000A09AE"/>
    <w:rsid w:val="000A6476"/>
    <w:rsid w:val="000A6AF0"/>
    <w:rsid w:val="000C0991"/>
    <w:rsid w:val="000C3947"/>
    <w:rsid w:val="000C6D5D"/>
    <w:rsid w:val="000C78D0"/>
    <w:rsid w:val="000D41C8"/>
    <w:rsid w:val="000E1B39"/>
    <w:rsid w:val="000E341F"/>
    <w:rsid w:val="000F4C47"/>
    <w:rsid w:val="000F6AB5"/>
    <w:rsid w:val="00106B12"/>
    <w:rsid w:val="00106B75"/>
    <w:rsid w:val="001070F9"/>
    <w:rsid w:val="0011678B"/>
    <w:rsid w:val="00117430"/>
    <w:rsid w:val="00120198"/>
    <w:rsid w:val="00121084"/>
    <w:rsid w:val="00125257"/>
    <w:rsid w:val="001305D5"/>
    <w:rsid w:val="00136DF7"/>
    <w:rsid w:val="001526A1"/>
    <w:rsid w:val="00157051"/>
    <w:rsid w:val="00171D87"/>
    <w:rsid w:val="0017526D"/>
    <w:rsid w:val="00176A43"/>
    <w:rsid w:val="00182AA0"/>
    <w:rsid w:val="00185C0E"/>
    <w:rsid w:val="0019656F"/>
    <w:rsid w:val="001A1228"/>
    <w:rsid w:val="001A1668"/>
    <w:rsid w:val="001A650C"/>
    <w:rsid w:val="001B03C1"/>
    <w:rsid w:val="001B6D71"/>
    <w:rsid w:val="001C513E"/>
    <w:rsid w:val="001D1826"/>
    <w:rsid w:val="001D19B7"/>
    <w:rsid w:val="001D3ADA"/>
    <w:rsid w:val="001F682C"/>
    <w:rsid w:val="00205453"/>
    <w:rsid w:val="002074E3"/>
    <w:rsid w:val="00215A49"/>
    <w:rsid w:val="002177CE"/>
    <w:rsid w:val="002220E8"/>
    <w:rsid w:val="002377A7"/>
    <w:rsid w:val="0024392A"/>
    <w:rsid w:val="00244E0F"/>
    <w:rsid w:val="00246684"/>
    <w:rsid w:val="0025047C"/>
    <w:rsid w:val="00250AE1"/>
    <w:rsid w:val="002541C7"/>
    <w:rsid w:val="00263792"/>
    <w:rsid w:val="0027002E"/>
    <w:rsid w:val="00270256"/>
    <w:rsid w:val="00273558"/>
    <w:rsid w:val="00273625"/>
    <w:rsid w:val="00287E64"/>
    <w:rsid w:val="002952DF"/>
    <w:rsid w:val="00296250"/>
    <w:rsid w:val="002A2960"/>
    <w:rsid w:val="002A3975"/>
    <w:rsid w:val="002B1520"/>
    <w:rsid w:val="002C3122"/>
    <w:rsid w:val="002C5EDB"/>
    <w:rsid w:val="002C69BC"/>
    <w:rsid w:val="002C6EE9"/>
    <w:rsid w:val="002D672F"/>
    <w:rsid w:val="002E1514"/>
    <w:rsid w:val="002F040E"/>
    <w:rsid w:val="002F76EB"/>
    <w:rsid w:val="002F7CBE"/>
    <w:rsid w:val="00303336"/>
    <w:rsid w:val="00313F74"/>
    <w:rsid w:val="0032516B"/>
    <w:rsid w:val="003343F9"/>
    <w:rsid w:val="003503B9"/>
    <w:rsid w:val="003509D1"/>
    <w:rsid w:val="003511FC"/>
    <w:rsid w:val="00357FEE"/>
    <w:rsid w:val="003613BC"/>
    <w:rsid w:val="00364E44"/>
    <w:rsid w:val="003679DF"/>
    <w:rsid w:val="00371207"/>
    <w:rsid w:val="00374D69"/>
    <w:rsid w:val="00381975"/>
    <w:rsid w:val="00384A1B"/>
    <w:rsid w:val="00386373"/>
    <w:rsid w:val="00386CAC"/>
    <w:rsid w:val="003A64C5"/>
    <w:rsid w:val="003B40A6"/>
    <w:rsid w:val="003B4838"/>
    <w:rsid w:val="003C1831"/>
    <w:rsid w:val="003D7DA2"/>
    <w:rsid w:val="003E363C"/>
    <w:rsid w:val="003E75D7"/>
    <w:rsid w:val="003F1C09"/>
    <w:rsid w:val="003F6746"/>
    <w:rsid w:val="004074DA"/>
    <w:rsid w:val="00410698"/>
    <w:rsid w:val="00413C1E"/>
    <w:rsid w:val="004151BC"/>
    <w:rsid w:val="00422983"/>
    <w:rsid w:val="004319ED"/>
    <w:rsid w:val="00470A7F"/>
    <w:rsid w:val="00472F28"/>
    <w:rsid w:val="004816C8"/>
    <w:rsid w:val="004904B9"/>
    <w:rsid w:val="00496E35"/>
    <w:rsid w:val="00497202"/>
    <w:rsid w:val="004A15F4"/>
    <w:rsid w:val="004B48DD"/>
    <w:rsid w:val="004C06F1"/>
    <w:rsid w:val="004D6786"/>
    <w:rsid w:val="004E5702"/>
    <w:rsid w:val="004E65D3"/>
    <w:rsid w:val="004F5812"/>
    <w:rsid w:val="004F786B"/>
    <w:rsid w:val="00500056"/>
    <w:rsid w:val="00500254"/>
    <w:rsid w:val="00504248"/>
    <w:rsid w:val="00513C1B"/>
    <w:rsid w:val="005149B0"/>
    <w:rsid w:val="005149BC"/>
    <w:rsid w:val="00516B85"/>
    <w:rsid w:val="005340F5"/>
    <w:rsid w:val="00540D0A"/>
    <w:rsid w:val="00542C5E"/>
    <w:rsid w:val="00555909"/>
    <w:rsid w:val="00557205"/>
    <w:rsid w:val="00560924"/>
    <w:rsid w:val="0056390F"/>
    <w:rsid w:val="00575E48"/>
    <w:rsid w:val="00577A4E"/>
    <w:rsid w:val="00582C6A"/>
    <w:rsid w:val="005A13A5"/>
    <w:rsid w:val="005A247F"/>
    <w:rsid w:val="005A3310"/>
    <w:rsid w:val="005A6923"/>
    <w:rsid w:val="005B4B93"/>
    <w:rsid w:val="005B57DA"/>
    <w:rsid w:val="005D5369"/>
    <w:rsid w:val="005D65FC"/>
    <w:rsid w:val="005E1FEE"/>
    <w:rsid w:val="005E473F"/>
    <w:rsid w:val="005E4838"/>
    <w:rsid w:val="005F68FB"/>
    <w:rsid w:val="00601430"/>
    <w:rsid w:val="006014A3"/>
    <w:rsid w:val="00601968"/>
    <w:rsid w:val="00607110"/>
    <w:rsid w:val="00610DA2"/>
    <w:rsid w:val="00610FB9"/>
    <w:rsid w:val="0061147F"/>
    <w:rsid w:val="00615758"/>
    <w:rsid w:val="006209EB"/>
    <w:rsid w:val="00620E68"/>
    <w:rsid w:val="00624C6E"/>
    <w:rsid w:val="00645841"/>
    <w:rsid w:val="00652291"/>
    <w:rsid w:val="00653A7D"/>
    <w:rsid w:val="00656F8D"/>
    <w:rsid w:val="006622CF"/>
    <w:rsid w:val="00664F73"/>
    <w:rsid w:val="00690C4D"/>
    <w:rsid w:val="00691695"/>
    <w:rsid w:val="006963A1"/>
    <w:rsid w:val="006A1466"/>
    <w:rsid w:val="006A34BF"/>
    <w:rsid w:val="006A7A60"/>
    <w:rsid w:val="006B0305"/>
    <w:rsid w:val="006B05F8"/>
    <w:rsid w:val="006C0E80"/>
    <w:rsid w:val="006C56DA"/>
    <w:rsid w:val="006D2969"/>
    <w:rsid w:val="006D2F91"/>
    <w:rsid w:val="006D6B70"/>
    <w:rsid w:val="006D75E9"/>
    <w:rsid w:val="006E0218"/>
    <w:rsid w:val="006E1A25"/>
    <w:rsid w:val="006F34EA"/>
    <w:rsid w:val="00701A06"/>
    <w:rsid w:val="0070541C"/>
    <w:rsid w:val="007127A0"/>
    <w:rsid w:val="00716270"/>
    <w:rsid w:val="00716FE5"/>
    <w:rsid w:val="00725622"/>
    <w:rsid w:val="00727412"/>
    <w:rsid w:val="007445D9"/>
    <w:rsid w:val="0074491B"/>
    <w:rsid w:val="00746BDC"/>
    <w:rsid w:val="007569E1"/>
    <w:rsid w:val="0076006F"/>
    <w:rsid w:val="00760CC8"/>
    <w:rsid w:val="00763422"/>
    <w:rsid w:val="00771A5F"/>
    <w:rsid w:val="00772E9F"/>
    <w:rsid w:val="00777EBA"/>
    <w:rsid w:val="00781970"/>
    <w:rsid w:val="007A0997"/>
    <w:rsid w:val="007A19DF"/>
    <w:rsid w:val="007A5302"/>
    <w:rsid w:val="007A693B"/>
    <w:rsid w:val="007B37D0"/>
    <w:rsid w:val="007B7283"/>
    <w:rsid w:val="007C29FE"/>
    <w:rsid w:val="007D1FBA"/>
    <w:rsid w:val="007D239D"/>
    <w:rsid w:val="007E1936"/>
    <w:rsid w:val="007E1A6C"/>
    <w:rsid w:val="007E6CBD"/>
    <w:rsid w:val="007F2BF8"/>
    <w:rsid w:val="00805980"/>
    <w:rsid w:val="00810177"/>
    <w:rsid w:val="00814409"/>
    <w:rsid w:val="0081509A"/>
    <w:rsid w:val="008155A2"/>
    <w:rsid w:val="00815865"/>
    <w:rsid w:val="00815880"/>
    <w:rsid w:val="00821108"/>
    <w:rsid w:val="008212DE"/>
    <w:rsid w:val="00825246"/>
    <w:rsid w:val="008311D2"/>
    <w:rsid w:val="00834077"/>
    <w:rsid w:val="00836949"/>
    <w:rsid w:val="00842589"/>
    <w:rsid w:val="0084772F"/>
    <w:rsid w:val="0085337F"/>
    <w:rsid w:val="008549BD"/>
    <w:rsid w:val="0085507E"/>
    <w:rsid w:val="00857AB1"/>
    <w:rsid w:val="00871651"/>
    <w:rsid w:val="0087607D"/>
    <w:rsid w:val="0088266E"/>
    <w:rsid w:val="00896EDA"/>
    <w:rsid w:val="008A7D14"/>
    <w:rsid w:val="008B1C85"/>
    <w:rsid w:val="008B4BFB"/>
    <w:rsid w:val="008B5630"/>
    <w:rsid w:val="008B664D"/>
    <w:rsid w:val="008B7BDA"/>
    <w:rsid w:val="008C0763"/>
    <w:rsid w:val="008C5B57"/>
    <w:rsid w:val="008C60A3"/>
    <w:rsid w:val="008D19A9"/>
    <w:rsid w:val="008D3DC1"/>
    <w:rsid w:val="008D58C7"/>
    <w:rsid w:val="008D7CE7"/>
    <w:rsid w:val="008E2443"/>
    <w:rsid w:val="008E3CAF"/>
    <w:rsid w:val="008E7FF5"/>
    <w:rsid w:val="008F1095"/>
    <w:rsid w:val="008F3110"/>
    <w:rsid w:val="00903E11"/>
    <w:rsid w:val="00927F30"/>
    <w:rsid w:val="0093710C"/>
    <w:rsid w:val="009411BE"/>
    <w:rsid w:val="0095761F"/>
    <w:rsid w:val="00961DA2"/>
    <w:rsid w:val="0097264A"/>
    <w:rsid w:val="00975ABB"/>
    <w:rsid w:val="00981F57"/>
    <w:rsid w:val="0098607C"/>
    <w:rsid w:val="00993421"/>
    <w:rsid w:val="009A2055"/>
    <w:rsid w:val="009A2F6E"/>
    <w:rsid w:val="009A3859"/>
    <w:rsid w:val="009B041A"/>
    <w:rsid w:val="009B3F00"/>
    <w:rsid w:val="009C11C3"/>
    <w:rsid w:val="009C4DD8"/>
    <w:rsid w:val="009C4DFB"/>
    <w:rsid w:val="009D08A8"/>
    <w:rsid w:val="009D151A"/>
    <w:rsid w:val="009D2ED1"/>
    <w:rsid w:val="009D51A9"/>
    <w:rsid w:val="009E0821"/>
    <w:rsid w:val="009F4249"/>
    <w:rsid w:val="009F4580"/>
    <w:rsid w:val="00A00125"/>
    <w:rsid w:val="00A01F2D"/>
    <w:rsid w:val="00A02386"/>
    <w:rsid w:val="00A04ADC"/>
    <w:rsid w:val="00A10A6B"/>
    <w:rsid w:val="00A15771"/>
    <w:rsid w:val="00A22A7F"/>
    <w:rsid w:val="00A30B7C"/>
    <w:rsid w:val="00A33490"/>
    <w:rsid w:val="00A34B75"/>
    <w:rsid w:val="00A42269"/>
    <w:rsid w:val="00A45FEA"/>
    <w:rsid w:val="00A47D1C"/>
    <w:rsid w:val="00A535B8"/>
    <w:rsid w:val="00A54854"/>
    <w:rsid w:val="00A62E8E"/>
    <w:rsid w:val="00A643CF"/>
    <w:rsid w:val="00A9597A"/>
    <w:rsid w:val="00A97355"/>
    <w:rsid w:val="00AA1672"/>
    <w:rsid w:val="00AA18A2"/>
    <w:rsid w:val="00AA6191"/>
    <w:rsid w:val="00AB0F1B"/>
    <w:rsid w:val="00AC0440"/>
    <w:rsid w:val="00AC1E9D"/>
    <w:rsid w:val="00AC3FA4"/>
    <w:rsid w:val="00AC4CC6"/>
    <w:rsid w:val="00AC7A7B"/>
    <w:rsid w:val="00AD6F1B"/>
    <w:rsid w:val="00AE1765"/>
    <w:rsid w:val="00AF1F84"/>
    <w:rsid w:val="00AF2B9C"/>
    <w:rsid w:val="00AF4273"/>
    <w:rsid w:val="00B06F42"/>
    <w:rsid w:val="00B11B20"/>
    <w:rsid w:val="00B165CC"/>
    <w:rsid w:val="00B2580A"/>
    <w:rsid w:val="00B2642F"/>
    <w:rsid w:val="00B27BC2"/>
    <w:rsid w:val="00B31F11"/>
    <w:rsid w:val="00B35016"/>
    <w:rsid w:val="00B43647"/>
    <w:rsid w:val="00B5467E"/>
    <w:rsid w:val="00B560D6"/>
    <w:rsid w:val="00B56B2C"/>
    <w:rsid w:val="00B57788"/>
    <w:rsid w:val="00B613ED"/>
    <w:rsid w:val="00B631C5"/>
    <w:rsid w:val="00B708B2"/>
    <w:rsid w:val="00B71BC5"/>
    <w:rsid w:val="00B726CA"/>
    <w:rsid w:val="00B76668"/>
    <w:rsid w:val="00B80928"/>
    <w:rsid w:val="00B80EA1"/>
    <w:rsid w:val="00B87307"/>
    <w:rsid w:val="00B943B0"/>
    <w:rsid w:val="00B96DC7"/>
    <w:rsid w:val="00BA2FA8"/>
    <w:rsid w:val="00BB14C7"/>
    <w:rsid w:val="00BB59E3"/>
    <w:rsid w:val="00BB757A"/>
    <w:rsid w:val="00BE6A6A"/>
    <w:rsid w:val="00BF47D4"/>
    <w:rsid w:val="00C02BA6"/>
    <w:rsid w:val="00C03CDB"/>
    <w:rsid w:val="00C068CE"/>
    <w:rsid w:val="00C076DC"/>
    <w:rsid w:val="00C137B8"/>
    <w:rsid w:val="00C15AE4"/>
    <w:rsid w:val="00C1614D"/>
    <w:rsid w:val="00C20680"/>
    <w:rsid w:val="00C40605"/>
    <w:rsid w:val="00C41C49"/>
    <w:rsid w:val="00C43DB0"/>
    <w:rsid w:val="00C51302"/>
    <w:rsid w:val="00C54331"/>
    <w:rsid w:val="00C63C5E"/>
    <w:rsid w:val="00C663E6"/>
    <w:rsid w:val="00C7285F"/>
    <w:rsid w:val="00C77B49"/>
    <w:rsid w:val="00C858E6"/>
    <w:rsid w:val="00C8689F"/>
    <w:rsid w:val="00C87724"/>
    <w:rsid w:val="00C95AAA"/>
    <w:rsid w:val="00CA3747"/>
    <w:rsid w:val="00CA6915"/>
    <w:rsid w:val="00CA6FC6"/>
    <w:rsid w:val="00CA763B"/>
    <w:rsid w:val="00CB1544"/>
    <w:rsid w:val="00CB20D9"/>
    <w:rsid w:val="00CB22F3"/>
    <w:rsid w:val="00CB4A93"/>
    <w:rsid w:val="00CC4D87"/>
    <w:rsid w:val="00CC67F6"/>
    <w:rsid w:val="00CD0D9A"/>
    <w:rsid w:val="00CD12CA"/>
    <w:rsid w:val="00CE18C3"/>
    <w:rsid w:val="00CE5F9C"/>
    <w:rsid w:val="00CE6429"/>
    <w:rsid w:val="00CE6F23"/>
    <w:rsid w:val="00CF01D5"/>
    <w:rsid w:val="00CF4622"/>
    <w:rsid w:val="00D0129E"/>
    <w:rsid w:val="00D02E54"/>
    <w:rsid w:val="00D044C4"/>
    <w:rsid w:val="00D13612"/>
    <w:rsid w:val="00D16FC7"/>
    <w:rsid w:val="00D21821"/>
    <w:rsid w:val="00D265CF"/>
    <w:rsid w:val="00D3718A"/>
    <w:rsid w:val="00D5109E"/>
    <w:rsid w:val="00D556FE"/>
    <w:rsid w:val="00D56D59"/>
    <w:rsid w:val="00D72630"/>
    <w:rsid w:val="00D73F27"/>
    <w:rsid w:val="00D75776"/>
    <w:rsid w:val="00D80321"/>
    <w:rsid w:val="00D95030"/>
    <w:rsid w:val="00DA2520"/>
    <w:rsid w:val="00DA25FF"/>
    <w:rsid w:val="00DB7854"/>
    <w:rsid w:val="00DC08A9"/>
    <w:rsid w:val="00DC6839"/>
    <w:rsid w:val="00DC7486"/>
    <w:rsid w:val="00DD1B2C"/>
    <w:rsid w:val="00DD1B55"/>
    <w:rsid w:val="00DD6505"/>
    <w:rsid w:val="00E034DC"/>
    <w:rsid w:val="00E21D29"/>
    <w:rsid w:val="00E32EBB"/>
    <w:rsid w:val="00E42D1D"/>
    <w:rsid w:val="00E434C6"/>
    <w:rsid w:val="00E514E7"/>
    <w:rsid w:val="00E52E17"/>
    <w:rsid w:val="00E54A46"/>
    <w:rsid w:val="00E57850"/>
    <w:rsid w:val="00E57B49"/>
    <w:rsid w:val="00E63642"/>
    <w:rsid w:val="00E672C9"/>
    <w:rsid w:val="00E85796"/>
    <w:rsid w:val="00E86C4C"/>
    <w:rsid w:val="00E933AF"/>
    <w:rsid w:val="00E93640"/>
    <w:rsid w:val="00E95328"/>
    <w:rsid w:val="00EA097E"/>
    <w:rsid w:val="00EA5F68"/>
    <w:rsid w:val="00EC5EBB"/>
    <w:rsid w:val="00EC7EB0"/>
    <w:rsid w:val="00EE0BFA"/>
    <w:rsid w:val="00EE28B7"/>
    <w:rsid w:val="00F05B1D"/>
    <w:rsid w:val="00F1130B"/>
    <w:rsid w:val="00F11909"/>
    <w:rsid w:val="00F11AF9"/>
    <w:rsid w:val="00F15D44"/>
    <w:rsid w:val="00F3530F"/>
    <w:rsid w:val="00F40960"/>
    <w:rsid w:val="00F43343"/>
    <w:rsid w:val="00F433F7"/>
    <w:rsid w:val="00F52CD9"/>
    <w:rsid w:val="00F535DD"/>
    <w:rsid w:val="00F545FA"/>
    <w:rsid w:val="00F65A93"/>
    <w:rsid w:val="00F65BED"/>
    <w:rsid w:val="00F70D9C"/>
    <w:rsid w:val="00F71796"/>
    <w:rsid w:val="00F729DB"/>
    <w:rsid w:val="00F752E5"/>
    <w:rsid w:val="00F80CA3"/>
    <w:rsid w:val="00F840DB"/>
    <w:rsid w:val="00F85B1F"/>
    <w:rsid w:val="00F8670C"/>
    <w:rsid w:val="00FA6087"/>
    <w:rsid w:val="00FD2C8C"/>
    <w:rsid w:val="00FD3AF6"/>
    <w:rsid w:val="00FE33F7"/>
    <w:rsid w:val="00FE37F9"/>
    <w:rsid w:val="00FF3CA8"/>
    <w:rsid w:val="00FF54D3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B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6D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4C4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99"/>
    <w:qFormat/>
    <w:rsid w:val="00016DB0"/>
    <w:rPr>
      <w:i/>
      <w:iCs/>
    </w:rPr>
  </w:style>
  <w:style w:type="paragraph" w:customStyle="1" w:styleId="a">
    <w:name w:val="Знак"/>
    <w:basedOn w:val="Normal"/>
    <w:uiPriority w:val="99"/>
    <w:rsid w:val="00016DB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016DB0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4C4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16D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4C47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016DB0"/>
  </w:style>
  <w:style w:type="table" w:styleId="TableGrid">
    <w:name w:val="Table Grid"/>
    <w:basedOn w:val="TableNormal"/>
    <w:uiPriority w:val="99"/>
    <w:rsid w:val="00016D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uiPriority w:val="99"/>
    <w:rsid w:val="00303336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Strong">
    <w:name w:val="Strong"/>
    <w:basedOn w:val="DefaultParagraphFont"/>
    <w:uiPriority w:val="99"/>
    <w:qFormat/>
    <w:rsid w:val="00EE0BFA"/>
    <w:rPr>
      <w:b/>
      <w:bCs/>
    </w:rPr>
  </w:style>
  <w:style w:type="paragraph" w:styleId="Header">
    <w:name w:val="header"/>
    <w:basedOn w:val="Normal"/>
    <w:link w:val="HeaderChar"/>
    <w:uiPriority w:val="99"/>
    <w:rsid w:val="008A7D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7D14"/>
    <w:rPr>
      <w:sz w:val="24"/>
      <w:szCs w:val="24"/>
      <w:lang w:val="en-US" w:eastAsia="en-US"/>
    </w:rPr>
  </w:style>
  <w:style w:type="paragraph" w:customStyle="1" w:styleId="1">
    <w:name w:val="1"/>
    <w:basedOn w:val="Normal"/>
    <w:uiPriority w:val="99"/>
    <w:rsid w:val="00496E3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A1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A19DF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Char Char"/>
    <w:basedOn w:val="Normal"/>
    <w:uiPriority w:val="99"/>
    <w:rsid w:val="00E57B49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465</TotalTime>
  <Pages>2</Pages>
  <Words>620</Words>
  <Characters>3539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user</dc:creator>
  <cp:keywords/>
  <dc:description/>
  <cp:lastModifiedBy>User</cp:lastModifiedBy>
  <cp:revision>18</cp:revision>
  <cp:lastPrinted>2019-04-03T10:06:00Z</cp:lastPrinted>
  <dcterms:created xsi:type="dcterms:W3CDTF">2019-03-26T10:47:00Z</dcterms:created>
  <dcterms:modified xsi:type="dcterms:W3CDTF">2019-04-18T12:11:00Z</dcterms:modified>
</cp:coreProperties>
</file>