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91575" w14:textId="77777777" w:rsidR="009F0AE3" w:rsidRPr="00CA7587" w:rsidRDefault="00F63EB4" w:rsidP="00E92672">
      <w:pPr>
        <w:pStyle w:val="ac"/>
        <w:ind w:left="0"/>
        <w:jc w:val="both"/>
        <w:rPr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761BB" wp14:editId="361D0B04">
            <wp:simplePos x="0" y="0"/>
            <wp:positionH relativeFrom="column">
              <wp:posOffset>100330</wp:posOffset>
            </wp:positionH>
            <wp:positionV relativeFrom="paragraph">
              <wp:posOffset>110490</wp:posOffset>
            </wp:positionV>
            <wp:extent cx="600710" cy="826135"/>
            <wp:effectExtent l="0" t="0" r="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8EED1" w14:textId="77777777" w:rsidR="009F0AE3" w:rsidRPr="00CA7587" w:rsidRDefault="00F63EB4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133C6841" wp14:editId="0F784A40">
                <wp:simplePos x="0" y="0"/>
                <wp:positionH relativeFrom="leftMargin">
                  <wp:posOffset>1525905</wp:posOffset>
                </wp:positionH>
                <wp:positionV relativeFrom="paragraph">
                  <wp:posOffset>78105</wp:posOffset>
                </wp:positionV>
                <wp:extent cx="45719" cy="542925"/>
                <wp:effectExtent l="0" t="0" r="31115" b="2857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774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20.15pt;margin-top:6.15pt;width:3.6pt;height:42.7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MFkeYAIAAG8EAAAOAAAAZHJzL2Uyb0RvYy54bWysVMGO0zAQvSPxD1YO3LppSrq7DZuuUNJy WWClXT7AtZ3GIrGN7TatEBLskb/gDyoE0gqE+IX0jxg7bWHhghA5ODMZ+82bmeecna/qCi2ZNlyK NIiO+gFigkjKxTwNXlxPe6cBMhYLiispWBqsmQnOx/fvnTUqYQNZyooyjQBEmKRRaVBaq5IwNKRk NTZHUjEBwULqGltw9TykGjeAXlfhoN8/DhupqdKSMGPga94Fg7HHLwpG7POiMMyiKg2Am/Wr9uvM reH4DCdzjVXJyY4G/gcWNeYCkh6gcmwxWmj+B1TNiZZGFvaIyDqURcEJ8zVANVH/t2quSqyYrwWa Y9ShTeb/wZJny0uNOIXZBUjgGkbUfti+bz+3n9rb9lt7u70B+yt68Goh7aP2+/Ztu2k/thu0fbe9 AQdi7Zd204VR5PrZKJMAbCYutesIWYkrdSHJS4OEzEos5szXdb1WkMyfCO8ccY5RwGrWPJUU9uCF lb65q0LXDhLahlZ+huvDDNnKIgIf4+FJNAoQgcgwHowGQ0cpxMn+rNLGPmGyRs5IA2M15vPSZlII EIvUkc+ElxfGdgf3B1xiIae8qrxmKoGaNBgNIYGLGFlx6oLe0fNZVmm0xE51/tmxuLNNy4WgHqxk mE52tsW86mxgXQmHB7UBnZ3Vyer1qD+anE5O4148OJ704n6e9x5Ps7h3PI1OhvnDPMvy6I2jFsVJ ySllwrHbSzyK/05Cu8vWifMg8kMbwrvovtFAdv/2pP1w3Tw7ZcwkXV9q11o3Z1C137y7ge7a/Or7 XT//E+MfAAAA//8DAFBLAwQUAAYACAAAACEAj8jihN8AAAAJAQAADwAAAGRycy9kb3ducmV2Lnht bEyPwU7DMAyG70i8Q2QkLoglCxvbStNpQuLAkW0S16wxbaFxqiZdy54ec4KTZf2ffn/Ot5NvxRn7 2AQyMJ8pEEhlcA1VBo6Hl/s1iJgsOdsGQgPfGGFbXF/lNnNhpDc871MluIRiZg3UKXWZlLGs0ds4 Cx0SZx+h9zbx2lfS9Xbkct9KrdSj9LYhvlDbDp9rLL/2gzeAcVjO1W7jq+PrZbx715fPsTsYc3sz 7Z5AJJzSHwy/+qwOBTudwkAuitaAXqgHRjnQPBnQi9USxMnAZrUGWeTy/wfFDwAAAP//AwBQSwEC LQAUAAYACAAAACEAtoM4kv4AAADhAQAAEwAAAAAAAAAAAAAAAAAAAAAAW0NvbnRlbnRfVHlwZXNd LnhtbFBLAQItABQABgAIAAAAIQA4/SH/1gAAAJQBAAALAAAAAAAAAAAAAAAAAC8BAABfcmVscy8u cmVsc1BLAQItABQABgAIAAAAIQA6MFkeYAIAAG8EAAAOAAAAAAAAAAAAAAAAAC4CAABkcnMvZTJv RG9jLnhtbFBLAQItABQABgAIAAAAIQCPyOKE3wAAAAkBAAAPAAAAAAAAAAAAAAAAALoEAABkcnMv ZG93bnJldi54bWxQSwUGAAAAAAQABADzAAAAxgUAAAAA ">
                <w10:wrap anchorx="margin"/>
              </v:shape>
            </w:pict>
          </mc:Fallback>
        </mc:AlternateContent>
      </w:r>
      <w:r w:rsidR="009F0AE3" w:rsidRPr="00CA7587">
        <w:rPr>
          <w:b/>
          <w:spacing w:val="40"/>
          <w:lang w:eastAsia="bg-BG"/>
        </w:rPr>
        <w:t>РЕПУБЛИКА БЪЛГАРИЯ</w:t>
      </w:r>
    </w:p>
    <w:p w14:paraId="377E7C14" w14:textId="77777777" w:rsidR="009F0AE3" w:rsidRPr="00B24285" w:rsidRDefault="00E92672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>
        <w:rPr>
          <w:spacing w:val="30"/>
          <w:lang w:eastAsia="bg-BG"/>
        </w:rPr>
        <w:t>Министерство на земеделието</w:t>
      </w:r>
      <w:r w:rsidR="00B24285">
        <w:rPr>
          <w:spacing w:val="30"/>
          <w:lang w:val="bg-BG" w:eastAsia="bg-BG"/>
        </w:rPr>
        <w:t xml:space="preserve"> и храните</w:t>
      </w:r>
    </w:p>
    <w:p w14:paraId="0A6ACEEE" w14:textId="555D2E2A" w:rsidR="009F0AE3" w:rsidRPr="00CA7587" w:rsidRDefault="009F0AE3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CA7587">
        <w:rPr>
          <w:spacing w:val="30"/>
          <w:lang w:val="bg-BG" w:eastAsia="bg-BG"/>
        </w:rPr>
        <w:t>Областна дирекция „Земеделие“ – гр.</w:t>
      </w:r>
      <w:r w:rsidR="00C94B6F">
        <w:rPr>
          <w:spacing w:val="30"/>
          <w:lang w:val="bg-BG" w:eastAsia="bg-BG"/>
        </w:rPr>
        <w:t xml:space="preserve"> </w:t>
      </w:r>
      <w:r w:rsidRPr="00CA7587">
        <w:rPr>
          <w:spacing w:val="30"/>
          <w:lang w:val="bg-BG" w:eastAsia="bg-BG"/>
        </w:rPr>
        <w:t>Пазарджик</w:t>
      </w:r>
    </w:p>
    <w:p w14:paraId="3E91403A" w14:textId="77777777" w:rsidR="00625C2C" w:rsidRPr="00A5142D" w:rsidRDefault="00625C2C" w:rsidP="009F0AE3">
      <w:pPr>
        <w:tabs>
          <w:tab w:val="center" w:pos="4153"/>
          <w:tab w:val="right" w:pos="8306"/>
        </w:tabs>
        <w:spacing w:before="120"/>
        <w:rPr>
          <w:sz w:val="20"/>
          <w:szCs w:val="20"/>
          <w:lang w:val="bg-BG" w:eastAsia="bg-BG"/>
        </w:rPr>
      </w:pPr>
    </w:p>
    <w:p w14:paraId="6559BAA6" w14:textId="77777777" w:rsidR="009D49B9" w:rsidRDefault="009D49B9">
      <w:pPr>
        <w:jc w:val="center"/>
        <w:rPr>
          <w:b/>
          <w:lang w:val="bg-BG"/>
        </w:rPr>
      </w:pPr>
    </w:p>
    <w:p w14:paraId="3E5A5A61" w14:textId="77777777" w:rsidR="001820D4" w:rsidRPr="00061571" w:rsidRDefault="001820D4">
      <w:pPr>
        <w:jc w:val="center"/>
        <w:rPr>
          <w:b/>
          <w:lang w:val="bg-BG"/>
        </w:rPr>
      </w:pPr>
    </w:p>
    <w:p w14:paraId="2B4A208B" w14:textId="77777777" w:rsidR="009D49B9" w:rsidRDefault="009D49B9">
      <w:pPr>
        <w:pStyle w:val="3"/>
      </w:pPr>
      <w:r>
        <w:t>З А П О В Е Д</w:t>
      </w:r>
    </w:p>
    <w:p w14:paraId="55CF3E26" w14:textId="77777777" w:rsidR="009D49B9" w:rsidRPr="00061571" w:rsidRDefault="009D49B9">
      <w:pPr>
        <w:jc w:val="center"/>
        <w:rPr>
          <w:b/>
          <w:lang w:val="bg-BG"/>
        </w:rPr>
      </w:pPr>
    </w:p>
    <w:p w14:paraId="0A9026DA" w14:textId="6B488100" w:rsidR="009D49B9" w:rsidRPr="00C94B6F" w:rsidRDefault="009D49B9">
      <w:pPr>
        <w:jc w:val="center"/>
        <w:rPr>
          <w:b/>
          <w:lang w:val="bg-BG"/>
        </w:rPr>
      </w:pPr>
      <w:r w:rsidRPr="00C94B6F">
        <w:rPr>
          <w:b/>
          <w:lang w:val="bg-BG"/>
        </w:rPr>
        <w:t xml:space="preserve">№ </w:t>
      </w:r>
      <w:r w:rsidR="00C94B6F" w:rsidRPr="00C94B6F">
        <w:rPr>
          <w:b/>
        </w:rPr>
        <w:t xml:space="preserve"> РД-04-14/12.02.2025 </w:t>
      </w:r>
      <w:r w:rsidRPr="00C94B6F">
        <w:rPr>
          <w:b/>
          <w:lang w:val="bg-BG"/>
        </w:rPr>
        <w:t>г.</w:t>
      </w:r>
    </w:p>
    <w:p w14:paraId="572F3403" w14:textId="6F98D219" w:rsidR="009D49B9" w:rsidRDefault="009D49B9">
      <w:pPr>
        <w:jc w:val="center"/>
        <w:rPr>
          <w:b/>
          <w:lang w:val="bg-BG"/>
        </w:rPr>
      </w:pPr>
      <w:r>
        <w:rPr>
          <w:b/>
          <w:lang w:val="bg-BG"/>
        </w:rPr>
        <w:t>гр.</w:t>
      </w:r>
      <w:r w:rsidR="00C94B6F">
        <w:rPr>
          <w:b/>
          <w:lang w:val="bg-BG"/>
        </w:rPr>
        <w:t xml:space="preserve"> </w:t>
      </w:r>
      <w:r>
        <w:rPr>
          <w:b/>
          <w:lang w:val="bg-BG"/>
        </w:rPr>
        <w:t>Пазарджик</w:t>
      </w:r>
    </w:p>
    <w:p w14:paraId="48EB477B" w14:textId="77777777" w:rsidR="009D49B9" w:rsidRDefault="009D49B9">
      <w:pPr>
        <w:rPr>
          <w:b/>
          <w:lang w:val="bg-BG"/>
        </w:rPr>
      </w:pPr>
    </w:p>
    <w:p w14:paraId="05222536" w14:textId="77777777" w:rsidR="009619ED" w:rsidRPr="00061571" w:rsidRDefault="009619ED">
      <w:pPr>
        <w:rPr>
          <w:b/>
          <w:lang w:val="bg-BG"/>
        </w:rPr>
      </w:pPr>
    </w:p>
    <w:p w14:paraId="09FA2ED6" w14:textId="77777777" w:rsidR="009D49B9" w:rsidRDefault="009D49B9" w:rsidP="00B80589">
      <w:pPr>
        <w:spacing w:line="360" w:lineRule="auto"/>
        <w:ind w:firstLine="708"/>
        <w:jc w:val="both"/>
        <w:rPr>
          <w:bCs/>
          <w:lang w:val="bg-BG"/>
        </w:rPr>
      </w:pPr>
      <w:r w:rsidRPr="00CA6C0B">
        <w:rPr>
          <w:bCs/>
          <w:lang w:val="bg-BG"/>
        </w:rPr>
        <w:t xml:space="preserve">На основание </w:t>
      </w:r>
      <w:r w:rsidR="00F63EB4" w:rsidRPr="00CA6C0B">
        <w:rPr>
          <w:bCs/>
          <w:lang w:val="bg-BG"/>
        </w:rPr>
        <w:t>чл.</w:t>
      </w:r>
      <w:r w:rsidR="00CA6C0B" w:rsidRPr="00CA6C0B">
        <w:rPr>
          <w:bCs/>
          <w:lang w:val="bg-BG"/>
        </w:rPr>
        <w:t>56з</w:t>
      </w:r>
      <w:r w:rsidR="00F63EB4" w:rsidRPr="00CA6C0B">
        <w:rPr>
          <w:bCs/>
          <w:lang w:val="bg-BG"/>
        </w:rPr>
        <w:t>, ал. 1 от Правилника за прилагане на закона за собствеността и ползването на земеделските земи</w:t>
      </w:r>
      <w:r w:rsidR="004930E3">
        <w:rPr>
          <w:bCs/>
          <w:lang w:val="bg-BG"/>
        </w:rPr>
        <w:t>, писм</w:t>
      </w:r>
      <w:r w:rsidR="005951F3">
        <w:rPr>
          <w:bCs/>
          <w:lang w:val="bg-BG"/>
        </w:rPr>
        <w:t>о</w:t>
      </w:r>
      <w:r w:rsidR="00F63EB4" w:rsidRPr="00B84795">
        <w:rPr>
          <w:bCs/>
          <w:lang w:val="bg-BG"/>
        </w:rPr>
        <w:t xml:space="preserve"> изх. №</w:t>
      </w:r>
      <w:r w:rsidR="004930E3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66-</w:t>
      </w:r>
      <w:r w:rsidR="005951F3">
        <w:rPr>
          <w:bCs/>
          <w:lang w:val="bg-BG"/>
        </w:rPr>
        <w:t>4144</w:t>
      </w:r>
      <w:r w:rsidR="00F63EB4" w:rsidRPr="00B84795">
        <w:rPr>
          <w:bCs/>
          <w:lang w:val="bg-BG"/>
        </w:rPr>
        <w:t>/</w:t>
      </w:r>
      <w:r w:rsidR="00B003DB">
        <w:rPr>
          <w:bCs/>
          <w:lang w:val="bg-BG"/>
        </w:rPr>
        <w:t>1</w:t>
      </w:r>
      <w:r w:rsidR="005951F3">
        <w:rPr>
          <w:bCs/>
          <w:lang w:val="bg-BG"/>
        </w:rPr>
        <w:t>5</w:t>
      </w:r>
      <w:r w:rsidR="00F63EB4" w:rsidRPr="00B84795">
        <w:rPr>
          <w:bCs/>
          <w:lang w:val="bg-BG"/>
        </w:rPr>
        <w:t>.</w:t>
      </w:r>
      <w:r w:rsidR="005951F3">
        <w:rPr>
          <w:bCs/>
          <w:lang w:val="bg-BG"/>
        </w:rPr>
        <w:t>11</w:t>
      </w:r>
      <w:r w:rsidR="00F63EB4" w:rsidRPr="00B84795">
        <w:rPr>
          <w:bCs/>
          <w:lang w:val="bg-BG"/>
        </w:rPr>
        <w:t>.202</w:t>
      </w:r>
      <w:r w:rsidR="00B003DB">
        <w:rPr>
          <w:bCs/>
          <w:lang w:val="bg-BG"/>
        </w:rPr>
        <w:t>4</w:t>
      </w:r>
      <w:r w:rsidR="004930E3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г. на Министъра на з</w:t>
      </w:r>
      <w:r w:rsidR="004930E3">
        <w:rPr>
          <w:bCs/>
          <w:lang w:val="bg-BG"/>
        </w:rPr>
        <w:t>емеделието и храните, изразяващи</w:t>
      </w:r>
      <w:r w:rsidR="00F63EB4" w:rsidRPr="00B84795">
        <w:rPr>
          <w:bCs/>
          <w:lang w:val="bg-BG"/>
        </w:rPr>
        <w:t xml:space="preserve"> принципно съгласие за обявяване на </w:t>
      </w:r>
      <w:r w:rsidR="00B84795" w:rsidRPr="00B84795">
        <w:rPr>
          <w:bCs/>
          <w:lang w:val="bg-BG"/>
        </w:rPr>
        <w:t xml:space="preserve">общ </w:t>
      </w:r>
      <w:r w:rsidR="00F63EB4" w:rsidRPr="00B84795">
        <w:rPr>
          <w:bCs/>
          <w:lang w:val="bg-BG"/>
        </w:rPr>
        <w:t>търг по реда на чл. 27, ал.</w:t>
      </w:r>
      <w:r w:rsidR="005951F3">
        <w:rPr>
          <w:bCs/>
          <w:lang w:val="bg-BG"/>
        </w:rPr>
        <w:t>8</w:t>
      </w:r>
      <w:r w:rsidR="00F63EB4" w:rsidRPr="00B84795">
        <w:rPr>
          <w:bCs/>
          <w:lang w:val="bg-BG"/>
        </w:rPr>
        <w:t xml:space="preserve"> от ЗСПЗЗ за продажба на поземлен</w:t>
      </w:r>
      <w:r w:rsidR="00E6203F">
        <w:rPr>
          <w:bCs/>
          <w:lang w:val="bg-BG"/>
        </w:rPr>
        <w:t>и</w:t>
      </w:r>
      <w:r w:rsidR="00F63EB4" w:rsidRPr="00B84795">
        <w:rPr>
          <w:bCs/>
          <w:lang w:val="bg-BG"/>
        </w:rPr>
        <w:t xml:space="preserve"> имот</w:t>
      </w:r>
      <w:r w:rsidR="00E6203F">
        <w:rPr>
          <w:bCs/>
          <w:lang w:val="bg-BG"/>
        </w:rPr>
        <w:t>и</w:t>
      </w:r>
      <w:r w:rsidR="00F63EB4" w:rsidRPr="00B84795">
        <w:rPr>
          <w:bCs/>
          <w:lang w:val="bg-BG"/>
        </w:rPr>
        <w:t xml:space="preserve"> – частна държавна собственост, представляващ</w:t>
      </w:r>
      <w:r w:rsidR="00DA3103">
        <w:rPr>
          <w:bCs/>
          <w:lang w:val="bg-BG"/>
        </w:rPr>
        <w:t>и земеделски земи</w:t>
      </w:r>
      <w:r w:rsidR="00F63EB4" w:rsidRPr="00B84795">
        <w:rPr>
          <w:bCs/>
          <w:lang w:val="bg-BG"/>
        </w:rPr>
        <w:t xml:space="preserve"> в бивш</w:t>
      </w:r>
      <w:r w:rsidR="004930E3">
        <w:rPr>
          <w:bCs/>
          <w:lang w:val="bg-BG"/>
        </w:rPr>
        <w:t>и</w:t>
      </w:r>
      <w:r w:rsidR="00F63EB4" w:rsidRPr="00B84795">
        <w:rPr>
          <w:bCs/>
          <w:lang w:val="bg-BG"/>
        </w:rPr>
        <w:t xml:space="preserve"> стопански двор</w:t>
      </w:r>
      <w:r w:rsidR="004930E3">
        <w:rPr>
          <w:bCs/>
          <w:lang w:val="bg-BG"/>
        </w:rPr>
        <w:t>ове</w:t>
      </w:r>
      <w:r w:rsidR="00F63EB4" w:rsidRPr="00B84795">
        <w:rPr>
          <w:bCs/>
          <w:lang w:val="bg-BG"/>
        </w:rPr>
        <w:t xml:space="preserve"> на организациите по </w:t>
      </w:r>
      <w:r w:rsidR="00842CC3" w:rsidRPr="00B84795">
        <w:rPr>
          <w:bCs/>
          <w:lang w:val="bg-BG"/>
        </w:rPr>
        <w:t>§ 12</w:t>
      </w:r>
      <w:r w:rsidR="00820182">
        <w:rPr>
          <w:bCs/>
          <w:lang w:val="bg-BG"/>
        </w:rPr>
        <w:t xml:space="preserve"> и </w:t>
      </w:r>
      <w:r w:rsidR="00820182" w:rsidRPr="00B84795">
        <w:rPr>
          <w:bCs/>
          <w:lang w:val="bg-BG"/>
        </w:rPr>
        <w:t>§</w:t>
      </w:r>
      <w:r w:rsidR="00820182">
        <w:rPr>
          <w:bCs/>
          <w:lang w:val="bg-BG"/>
        </w:rPr>
        <w:t xml:space="preserve"> 29</w:t>
      </w:r>
      <w:r w:rsidR="00842CC3" w:rsidRPr="00B84795">
        <w:rPr>
          <w:bCs/>
          <w:lang w:val="bg-BG"/>
        </w:rPr>
        <w:t xml:space="preserve"> от ПЗР на ЗСПЗЗ</w:t>
      </w:r>
      <w:r w:rsidR="00B84795" w:rsidRPr="00B84795">
        <w:rPr>
          <w:color w:val="202122"/>
          <w:sz w:val="21"/>
          <w:szCs w:val="21"/>
          <w:shd w:val="clear" w:color="auto" w:fill="FFFFFF"/>
          <w:lang w:val="bg-BG"/>
        </w:rPr>
        <w:t xml:space="preserve"> и т</w:t>
      </w:r>
      <w:r w:rsidR="00B84795" w:rsidRPr="00B84795">
        <w:rPr>
          <w:bCs/>
          <w:lang w:val="bg-BG"/>
        </w:rPr>
        <w:t>. 26</w:t>
      </w:r>
      <w:r w:rsidR="00B84795">
        <w:rPr>
          <w:bCs/>
          <w:lang w:val="bg-BG"/>
        </w:rPr>
        <w:t xml:space="preserve"> от Заповед </w:t>
      </w:r>
      <w:r w:rsidR="00B84795" w:rsidRPr="00B84795">
        <w:rPr>
          <w:bCs/>
          <w:lang w:val="bg-BG"/>
        </w:rPr>
        <w:t>№</w:t>
      </w:r>
      <w:r w:rsidR="00B84795">
        <w:rPr>
          <w:bCs/>
          <w:lang w:val="bg-BG"/>
        </w:rPr>
        <w:t>РД 46-1</w:t>
      </w:r>
      <w:r w:rsidR="00574F43">
        <w:rPr>
          <w:bCs/>
          <w:lang w:val="bg-BG"/>
        </w:rPr>
        <w:t>54</w:t>
      </w:r>
      <w:r w:rsidR="00B84795">
        <w:rPr>
          <w:bCs/>
          <w:lang w:val="bg-BG"/>
        </w:rPr>
        <w:t>/</w:t>
      </w:r>
      <w:r w:rsidR="00574F43">
        <w:rPr>
          <w:bCs/>
          <w:lang w:val="bg-BG"/>
        </w:rPr>
        <w:t>26.04.2024</w:t>
      </w:r>
      <w:r w:rsidR="00B84795">
        <w:rPr>
          <w:bCs/>
          <w:lang w:val="bg-BG"/>
        </w:rPr>
        <w:t xml:space="preserve">г. на Министъра на </w:t>
      </w:r>
      <w:r w:rsidR="00BC7702">
        <w:rPr>
          <w:bCs/>
          <w:lang w:val="bg-BG"/>
        </w:rPr>
        <w:t>земеделието и храните</w:t>
      </w:r>
      <w:r w:rsidR="00B84795">
        <w:rPr>
          <w:bCs/>
          <w:lang w:val="bg-BG"/>
        </w:rPr>
        <w:t>.</w:t>
      </w:r>
    </w:p>
    <w:p w14:paraId="5DE36D48" w14:textId="77777777" w:rsidR="001820D4" w:rsidRPr="00B84795" w:rsidRDefault="001820D4" w:rsidP="00B80589">
      <w:pPr>
        <w:spacing w:line="360" w:lineRule="auto"/>
        <w:ind w:firstLine="708"/>
        <w:jc w:val="both"/>
        <w:rPr>
          <w:bCs/>
          <w:lang w:val="bg-BG"/>
        </w:rPr>
      </w:pPr>
    </w:p>
    <w:p w14:paraId="78E43D11" w14:textId="77777777" w:rsidR="009D49B9" w:rsidRPr="00B84795" w:rsidRDefault="00B84795">
      <w:pPr>
        <w:jc w:val="center"/>
        <w:rPr>
          <w:b/>
          <w:lang w:val="bg-BG"/>
        </w:rPr>
      </w:pPr>
      <w:r>
        <w:rPr>
          <w:b/>
          <w:lang w:val="bg-BG"/>
        </w:rPr>
        <w:t>Н А Р Е Ж Д А М</w:t>
      </w:r>
      <w:r w:rsidR="009D49B9" w:rsidRPr="00B84795">
        <w:rPr>
          <w:b/>
          <w:lang w:val="bg-BG"/>
        </w:rPr>
        <w:t>:</w:t>
      </w:r>
    </w:p>
    <w:p w14:paraId="6707B42D" w14:textId="77777777" w:rsidR="009D49B9" w:rsidRPr="00B84795" w:rsidRDefault="009D49B9">
      <w:pPr>
        <w:rPr>
          <w:b/>
          <w:lang w:val="bg-BG"/>
        </w:rPr>
      </w:pPr>
    </w:p>
    <w:p w14:paraId="2D981E0E" w14:textId="77777777" w:rsidR="009D49B9" w:rsidRPr="00B84795" w:rsidRDefault="00B84795" w:rsidP="00871FBA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F16A9B">
        <w:rPr>
          <w:b/>
          <w:bCs/>
          <w:lang w:val="bg-BG"/>
        </w:rPr>
        <w:t>Откривам п</w:t>
      </w:r>
      <w:r w:rsidR="00842CC3" w:rsidRPr="00F16A9B">
        <w:rPr>
          <w:b/>
          <w:bCs/>
          <w:lang w:val="bg-BG"/>
        </w:rPr>
        <w:t xml:space="preserve">роцедура за провеждане на общ търг </w:t>
      </w:r>
      <w:r w:rsidR="00DD4162">
        <w:rPr>
          <w:bCs/>
          <w:lang w:val="bg-BG"/>
        </w:rPr>
        <w:t>по реда на чл. 27, ал.</w:t>
      </w:r>
      <w:r w:rsidR="00574F43">
        <w:rPr>
          <w:bCs/>
          <w:lang w:val="bg-BG"/>
        </w:rPr>
        <w:t xml:space="preserve"> 8</w:t>
      </w:r>
      <w:r w:rsidR="00842CC3" w:rsidRPr="00F16A9B">
        <w:rPr>
          <w:bCs/>
          <w:lang w:val="bg-BG"/>
        </w:rPr>
        <w:t xml:space="preserve"> от ЗСПЗЗ, в който могат да участват всички заинтересовани лица за придобиване на право на собственост на следни</w:t>
      </w:r>
      <w:r w:rsidR="00B80589" w:rsidRPr="00F16A9B">
        <w:rPr>
          <w:bCs/>
          <w:lang w:val="bg-BG"/>
        </w:rPr>
        <w:t>те</w:t>
      </w:r>
      <w:r w:rsidR="00842CC3" w:rsidRPr="00F16A9B">
        <w:rPr>
          <w:bCs/>
          <w:lang w:val="bg-BG"/>
        </w:rPr>
        <w:t xml:space="preserve"> поземлен</w:t>
      </w:r>
      <w:r w:rsidR="00B80589" w:rsidRPr="00F16A9B">
        <w:rPr>
          <w:bCs/>
          <w:lang w:val="bg-BG"/>
        </w:rPr>
        <w:t>и</w:t>
      </w:r>
      <w:r w:rsidR="00842CC3" w:rsidRPr="00F16A9B">
        <w:rPr>
          <w:bCs/>
          <w:lang w:val="bg-BG"/>
        </w:rPr>
        <w:t xml:space="preserve"> имот</w:t>
      </w:r>
      <w:r w:rsidR="00B80589" w:rsidRPr="00F16A9B">
        <w:rPr>
          <w:bCs/>
          <w:lang w:val="bg-BG"/>
        </w:rPr>
        <w:t>и</w:t>
      </w:r>
      <w:r w:rsidR="00842CC3" w:rsidRPr="00F16A9B">
        <w:rPr>
          <w:bCs/>
          <w:lang w:val="bg-BG"/>
        </w:rPr>
        <w:t>:</w:t>
      </w:r>
    </w:p>
    <w:tbl>
      <w:tblPr>
        <w:tblStyle w:val="ad"/>
        <w:tblW w:w="9691" w:type="dxa"/>
        <w:tblInd w:w="-5" w:type="dxa"/>
        <w:tblLook w:val="04A0" w:firstRow="1" w:lastRow="0" w:firstColumn="1" w:lastColumn="0" w:noHBand="0" w:noVBand="1"/>
      </w:tblPr>
      <w:tblGrid>
        <w:gridCol w:w="1351"/>
        <w:gridCol w:w="1154"/>
        <w:gridCol w:w="1536"/>
        <w:gridCol w:w="778"/>
        <w:gridCol w:w="517"/>
        <w:gridCol w:w="1190"/>
        <w:gridCol w:w="1116"/>
        <w:gridCol w:w="996"/>
        <w:gridCol w:w="1053"/>
      </w:tblGrid>
      <w:tr w:rsidR="00F3682C" w:rsidRPr="00B84795" w14:paraId="1E129986" w14:textId="77777777" w:rsidTr="004D58E5">
        <w:trPr>
          <w:trHeight w:val="861"/>
        </w:trPr>
        <w:tc>
          <w:tcPr>
            <w:tcW w:w="1351" w:type="dxa"/>
          </w:tcPr>
          <w:p w14:paraId="3FC5D4A8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о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>бщина</w:t>
            </w:r>
          </w:p>
        </w:tc>
        <w:tc>
          <w:tcPr>
            <w:tcW w:w="1154" w:type="dxa"/>
          </w:tcPr>
          <w:p w14:paraId="237BF525" w14:textId="77777777" w:rsidR="00842CC3" w:rsidRPr="00B84795" w:rsidRDefault="00000A38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з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>емлище</w:t>
            </w:r>
          </w:p>
        </w:tc>
        <w:tc>
          <w:tcPr>
            <w:tcW w:w="1536" w:type="dxa"/>
          </w:tcPr>
          <w:p w14:paraId="65784430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п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 xml:space="preserve">оземлен имот </w:t>
            </w:r>
            <w:r w:rsidR="00D52E9B" w:rsidRPr="00B84795">
              <w:rPr>
                <w:bCs/>
                <w:lang w:val="bg-BG"/>
              </w:rPr>
              <w:t>№</w:t>
            </w:r>
          </w:p>
        </w:tc>
        <w:tc>
          <w:tcPr>
            <w:tcW w:w="778" w:type="dxa"/>
          </w:tcPr>
          <w:p w14:paraId="51DCC4AC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п</w:t>
            </w:r>
            <w:r w:rsidR="00D52E9B" w:rsidRPr="00B84795">
              <w:rPr>
                <w:b/>
                <w:bCs/>
                <w:sz w:val="18"/>
                <w:szCs w:val="18"/>
                <w:lang w:val="bg-BG"/>
              </w:rPr>
              <w:t>лощ</w:t>
            </w:r>
          </w:p>
          <w:p w14:paraId="1D71CF28" w14:textId="77777777" w:rsidR="00D52E9B" w:rsidRPr="00B84795" w:rsidRDefault="00D52E9B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/дка/</w:t>
            </w:r>
          </w:p>
        </w:tc>
        <w:tc>
          <w:tcPr>
            <w:tcW w:w="517" w:type="dxa"/>
          </w:tcPr>
          <w:p w14:paraId="3224EEC0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кат</w:t>
            </w:r>
          </w:p>
        </w:tc>
        <w:tc>
          <w:tcPr>
            <w:tcW w:w="1190" w:type="dxa"/>
          </w:tcPr>
          <w:p w14:paraId="4DE7FE96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начин на трайно ползване</w:t>
            </w:r>
          </w:p>
        </w:tc>
        <w:tc>
          <w:tcPr>
            <w:tcW w:w="1116" w:type="dxa"/>
          </w:tcPr>
          <w:p w14:paraId="581E9B3B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начална тръжна цена /лв./</w:t>
            </w:r>
          </w:p>
        </w:tc>
        <w:tc>
          <w:tcPr>
            <w:tcW w:w="996" w:type="dxa"/>
          </w:tcPr>
          <w:p w14:paraId="2935FF00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депозит</w:t>
            </w:r>
          </w:p>
          <w:p w14:paraId="1784714E" w14:textId="77777777" w:rsidR="00000A38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10% /лв./</w:t>
            </w:r>
          </w:p>
        </w:tc>
        <w:tc>
          <w:tcPr>
            <w:tcW w:w="1053" w:type="dxa"/>
          </w:tcPr>
          <w:p w14:paraId="4EFB69B1" w14:textId="77777777" w:rsidR="00842CC3" w:rsidRPr="00B84795" w:rsidRDefault="00A859D1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р</w:t>
            </w:r>
            <w:r w:rsidR="003066BF" w:rsidRPr="00B84795">
              <w:rPr>
                <w:b/>
                <w:bCs/>
                <w:sz w:val="18"/>
                <w:szCs w:val="18"/>
                <w:lang w:val="bg-BG"/>
              </w:rPr>
              <w:t>азходи по чл. 56ш, ал. 1,</w:t>
            </w:r>
            <w:r w:rsidR="00B84795">
              <w:rPr>
                <w:b/>
                <w:bCs/>
                <w:sz w:val="18"/>
                <w:szCs w:val="18"/>
                <w:lang w:val="bg-BG"/>
              </w:rPr>
              <w:t xml:space="preserve"> т.1 и</w:t>
            </w:r>
            <w:r w:rsidR="003066BF" w:rsidRPr="00B84795">
              <w:rPr>
                <w:b/>
                <w:bCs/>
                <w:sz w:val="18"/>
                <w:szCs w:val="18"/>
                <w:lang w:val="bg-BG"/>
              </w:rPr>
              <w:t xml:space="preserve"> т.2 от ППЗСПЗЗ</w:t>
            </w:r>
            <w:r w:rsidRPr="00B84795">
              <w:rPr>
                <w:b/>
                <w:bCs/>
                <w:sz w:val="18"/>
                <w:szCs w:val="18"/>
                <w:lang w:val="bg-BG"/>
              </w:rPr>
              <w:t xml:space="preserve"> /лв./</w:t>
            </w:r>
          </w:p>
        </w:tc>
      </w:tr>
      <w:tr w:rsidR="00F3682C" w14:paraId="368BA446" w14:textId="77777777" w:rsidTr="004D58E5">
        <w:trPr>
          <w:trHeight w:val="838"/>
        </w:trPr>
        <w:tc>
          <w:tcPr>
            <w:tcW w:w="1351" w:type="dxa"/>
          </w:tcPr>
          <w:p w14:paraId="4A986493" w14:textId="77777777" w:rsidR="00842CC3" w:rsidRPr="00A859D1" w:rsidRDefault="00F13790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Белово</w:t>
            </w:r>
          </w:p>
        </w:tc>
        <w:tc>
          <w:tcPr>
            <w:tcW w:w="1154" w:type="dxa"/>
          </w:tcPr>
          <w:p w14:paraId="53572C66" w14:textId="77777777" w:rsidR="00842CC3" w:rsidRPr="00A859D1" w:rsidRDefault="00F13790" w:rsidP="00F1379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гр</w:t>
            </w:r>
            <w:r w:rsidR="00F3682C" w:rsidRPr="00A859D1">
              <w:rPr>
                <w:bCs/>
                <w:sz w:val="20"/>
                <w:szCs w:val="20"/>
                <w:lang w:val="bg-BG"/>
              </w:rPr>
              <w:t>.</w:t>
            </w:r>
            <w:r w:rsidR="00BA2661">
              <w:rPr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bCs/>
                <w:sz w:val="20"/>
                <w:szCs w:val="20"/>
                <w:lang w:val="bg-BG"/>
              </w:rPr>
              <w:t>Белово</w:t>
            </w:r>
          </w:p>
        </w:tc>
        <w:tc>
          <w:tcPr>
            <w:tcW w:w="1536" w:type="dxa"/>
          </w:tcPr>
          <w:p w14:paraId="524F2C74" w14:textId="77777777" w:rsidR="00842CC3" w:rsidRPr="00A859D1" w:rsidRDefault="00F13790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03592.2.1066</w:t>
            </w:r>
          </w:p>
        </w:tc>
        <w:tc>
          <w:tcPr>
            <w:tcW w:w="778" w:type="dxa"/>
          </w:tcPr>
          <w:p w14:paraId="42695175" w14:textId="77777777" w:rsidR="00842CC3" w:rsidRPr="00A859D1" w:rsidRDefault="00F13790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0,569</w:t>
            </w:r>
          </w:p>
        </w:tc>
        <w:tc>
          <w:tcPr>
            <w:tcW w:w="517" w:type="dxa"/>
          </w:tcPr>
          <w:p w14:paraId="5D66BDE2" w14:textId="77777777" w:rsidR="00842CC3" w:rsidRPr="00F44A90" w:rsidRDefault="00F44A90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 w:rsidRPr="00F44A90">
              <w:rPr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1190" w:type="dxa"/>
          </w:tcPr>
          <w:p w14:paraId="498F72C6" w14:textId="77777777" w:rsidR="00842CC3" w:rsidRPr="00F13790" w:rsidRDefault="00A859D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highlight w:val="yellow"/>
                <w:lang w:val="bg-BG"/>
              </w:rPr>
            </w:pPr>
            <w:r w:rsidRPr="00F44A90">
              <w:rPr>
                <w:bCs/>
                <w:sz w:val="20"/>
                <w:szCs w:val="20"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1F32F072" w14:textId="77777777" w:rsidR="00842CC3" w:rsidRPr="00A859D1" w:rsidRDefault="00F13790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8 540,69</w:t>
            </w:r>
          </w:p>
        </w:tc>
        <w:tc>
          <w:tcPr>
            <w:tcW w:w="996" w:type="dxa"/>
          </w:tcPr>
          <w:p w14:paraId="003F0914" w14:textId="77777777" w:rsidR="00842CC3" w:rsidRPr="00A859D1" w:rsidRDefault="00F13790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854,07</w:t>
            </w:r>
          </w:p>
        </w:tc>
        <w:tc>
          <w:tcPr>
            <w:tcW w:w="1053" w:type="dxa"/>
          </w:tcPr>
          <w:p w14:paraId="0D4BF892" w14:textId="77777777" w:rsidR="00842CC3" w:rsidRPr="00FB694F" w:rsidRDefault="00FB694F" w:rsidP="00FB694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 w:rsidRPr="00FB694F">
              <w:rPr>
                <w:bCs/>
                <w:sz w:val="20"/>
                <w:szCs w:val="20"/>
                <w:lang w:val="bg-BG"/>
              </w:rPr>
              <w:t>141,23</w:t>
            </w:r>
          </w:p>
        </w:tc>
      </w:tr>
      <w:tr w:rsidR="008209D0" w14:paraId="4A3925D9" w14:textId="77777777" w:rsidTr="004D58E5">
        <w:trPr>
          <w:trHeight w:val="838"/>
        </w:trPr>
        <w:tc>
          <w:tcPr>
            <w:tcW w:w="1351" w:type="dxa"/>
          </w:tcPr>
          <w:p w14:paraId="2629F23B" w14:textId="77777777" w:rsidR="008209D0" w:rsidRPr="00A859D1" w:rsidRDefault="00F1379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Белово</w:t>
            </w:r>
          </w:p>
        </w:tc>
        <w:tc>
          <w:tcPr>
            <w:tcW w:w="1154" w:type="dxa"/>
          </w:tcPr>
          <w:p w14:paraId="323E7FB3" w14:textId="77777777" w:rsidR="008209D0" w:rsidRPr="00A859D1" w:rsidRDefault="00F1379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гр. Белово</w:t>
            </w:r>
          </w:p>
        </w:tc>
        <w:tc>
          <w:tcPr>
            <w:tcW w:w="1536" w:type="dxa"/>
          </w:tcPr>
          <w:p w14:paraId="22B5CDB2" w14:textId="77777777" w:rsidR="008209D0" w:rsidRPr="00A859D1" w:rsidRDefault="00F1379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03592.2.1067</w:t>
            </w:r>
          </w:p>
        </w:tc>
        <w:tc>
          <w:tcPr>
            <w:tcW w:w="778" w:type="dxa"/>
          </w:tcPr>
          <w:p w14:paraId="33A0ED12" w14:textId="77777777" w:rsidR="008209D0" w:rsidRPr="00A859D1" w:rsidRDefault="00F1379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0,545</w:t>
            </w:r>
          </w:p>
        </w:tc>
        <w:tc>
          <w:tcPr>
            <w:tcW w:w="517" w:type="dxa"/>
          </w:tcPr>
          <w:p w14:paraId="3FB3A95A" w14:textId="77777777" w:rsidR="008209D0" w:rsidRPr="00F13790" w:rsidRDefault="00F44A9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highlight w:val="yellow"/>
                <w:lang w:val="bg-BG"/>
              </w:rPr>
            </w:pPr>
            <w:r w:rsidRPr="00F44A90">
              <w:rPr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1190" w:type="dxa"/>
          </w:tcPr>
          <w:p w14:paraId="6A74A50E" w14:textId="77777777" w:rsidR="008209D0" w:rsidRPr="00F13790" w:rsidRDefault="008209D0" w:rsidP="008209D0">
            <w:pPr>
              <w:jc w:val="center"/>
              <w:rPr>
                <w:highlight w:val="yellow"/>
              </w:rPr>
            </w:pPr>
            <w:r w:rsidRPr="00F44A90">
              <w:rPr>
                <w:bCs/>
                <w:sz w:val="20"/>
                <w:szCs w:val="20"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17ECEF3E" w14:textId="77777777" w:rsidR="008209D0" w:rsidRPr="00A859D1" w:rsidRDefault="00F1379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8 180,45</w:t>
            </w:r>
          </w:p>
        </w:tc>
        <w:tc>
          <w:tcPr>
            <w:tcW w:w="996" w:type="dxa"/>
          </w:tcPr>
          <w:p w14:paraId="77A2D93D" w14:textId="77777777" w:rsidR="008209D0" w:rsidRPr="00A859D1" w:rsidRDefault="00F13790" w:rsidP="008209D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818,05</w:t>
            </w:r>
          </w:p>
        </w:tc>
        <w:tc>
          <w:tcPr>
            <w:tcW w:w="1053" w:type="dxa"/>
          </w:tcPr>
          <w:p w14:paraId="3D74F072" w14:textId="77777777" w:rsidR="008209D0" w:rsidRPr="00FB694F" w:rsidRDefault="00FB694F" w:rsidP="00FB694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 w:rsidRPr="00FB694F">
              <w:rPr>
                <w:bCs/>
                <w:sz w:val="20"/>
                <w:szCs w:val="20"/>
                <w:lang w:val="bg-BG"/>
              </w:rPr>
              <w:t>141,23</w:t>
            </w:r>
          </w:p>
        </w:tc>
      </w:tr>
    </w:tbl>
    <w:p w14:paraId="0D6DC6E8" w14:textId="77777777" w:rsidR="006F1B77" w:rsidRPr="00BE081F" w:rsidRDefault="006F1B77" w:rsidP="00F13790">
      <w:pPr>
        <w:pStyle w:val="a3"/>
        <w:tabs>
          <w:tab w:val="clear" w:pos="4153"/>
          <w:tab w:val="clear" w:pos="8306"/>
        </w:tabs>
        <w:spacing w:line="276" w:lineRule="auto"/>
        <w:rPr>
          <w:b/>
          <w:bCs/>
          <w:lang w:val="bg-BG"/>
        </w:rPr>
      </w:pPr>
    </w:p>
    <w:p w14:paraId="47747A4A" w14:textId="77777777" w:rsidR="004D58E5" w:rsidRPr="00F13790" w:rsidRDefault="00A859D1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/>
          <w:lang w:val="bg-BG"/>
        </w:rPr>
      </w:pPr>
      <w:r>
        <w:rPr>
          <w:b/>
          <w:lang w:val="bg-BG"/>
        </w:rPr>
        <w:t xml:space="preserve">Условия за участие: </w:t>
      </w:r>
      <w:r>
        <w:rPr>
          <w:lang w:val="bg-BG"/>
        </w:rPr>
        <w:t xml:space="preserve">Право на участие имат всички заинтересовани физически лица, еднолични търговци и юридически лица, регистрирани по </w:t>
      </w:r>
      <w:r w:rsidR="00B84795">
        <w:rPr>
          <w:lang w:val="bg-BG"/>
        </w:rPr>
        <w:t xml:space="preserve">закона за </w:t>
      </w:r>
      <w:r w:rsidR="00F816C8">
        <w:rPr>
          <w:lang w:val="bg-BG"/>
        </w:rPr>
        <w:t>търговския регистър</w:t>
      </w:r>
      <w:r>
        <w:rPr>
          <w:lang w:val="bg-BG"/>
        </w:rPr>
        <w:t xml:space="preserve"> и  </w:t>
      </w:r>
      <w:r w:rsidR="00B84795">
        <w:rPr>
          <w:lang w:val="bg-BG"/>
        </w:rPr>
        <w:t xml:space="preserve">регистъра на </w:t>
      </w:r>
      <w:r w:rsidR="00BC7702">
        <w:rPr>
          <w:lang w:val="bg-BG"/>
        </w:rPr>
        <w:t>юридическите лица</w:t>
      </w:r>
      <w:r w:rsidR="00B84795">
        <w:rPr>
          <w:lang w:val="bg-BG"/>
        </w:rPr>
        <w:t xml:space="preserve"> с нестопанска цел</w:t>
      </w:r>
      <w:r>
        <w:rPr>
          <w:lang w:val="bg-BG"/>
        </w:rPr>
        <w:t>.</w:t>
      </w:r>
    </w:p>
    <w:p w14:paraId="5A8431B6" w14:textId="77777777" w:rsidR="004D58E5" w:rsidRPr="00F13790" w:rsidRDefault="00B84795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Място и срок на получаване на </w:t>
      </w:r>
      <w:r w:rsidR="00BC7702">
        <w:rPr>
          <w:b/>
          <w:bCs/>
          <w:lang w:val="bg-BG"/>
        </w:rPr>
        <w:t>документи</w:t>
      </w:r>
      <w:r>
        <w:rPr>
          <w:b/>
          <w:bCs/>
          <w:lang w:val="bg-BG"/>
        </w:rPr>
        <w:t xml:space="preserve">: </w:t>
      </w:r>
      <w:r>
        <w:rPr>
          <w:bCs/>
          <w:lang w:val="bg-BG"/>
        </w:rPr>
        <w:t xml:space="preserve">Документите за участие в търга се получават в сградата на </w:t>
      </w:r>
      <w:r w:rsidR="005E01CA">
        <w:rPr>
          <w:bCs/>
          <w:lang w:val="bg-BG"/>
        </w:rPr>
        <w:t>Областна дирекция</w:t>
      </w:r>
      <w:r w:rsidR="00761B46">
        <w:rPr>
          <w:bCs/>
          <w:lang w:val="bg-BG"/>
        </w:rPr>
        <w:t xml:space="preserve"> „</w:t>
      </w:r>
      <w:r>
        <w:rPr>
          <w:bCs/>
          <w:lang w:val="bg-BG"/>
        </w:rPr>
        <w:t>Земеделие“</w:t>
      </w:r>
      <w:r w:rsidR="00761B46">
        <w:rPr>
          <w:bCs/>
          <w:lang w:val="bg-BG"/>
        </w:rPr>
        <w:t xml:space="preserve"> </w:t>
      </w:r>
      <w:r w:rsidR="005E01CA">
        <w:rPr>
          <w:bCs/>
          <w:lang w:val="bg-BG"/>
        </w:rPr>
        <w:t>-</w:t>
      </w:r>
      <w:r w:rsidR="00761B46">
        <w:rPr>
          <w:bCs/>
          <w:lang w:val="bg-BG"/>
        </w:rPr>
        <w:t xml:space="preserve"> </w:t>
      </w:r>
      <w:r>
        <w:rPr>
          <w:bCs/>
          <w:lang w:val="bg-BG"/>
        </w:rPr>
        <w:t xml:space="preserve"> Пазарджик, ул. Екзарх Йосиф №3, ет. 4, стая №7, всеки работен ден от 9:00 до 17:30 часа, </w:t>
      </w:r>
      <w:r w:rsidRPr="00F75891">
        <w:rPr>
          <w:b/>
          <w:bCs/>
          <w:lang w:val="bg-BG"/>
        </w:rPr>
        <w:t>в срок от 30 /тридесет/ календарни дни</w:t>
      </w:r>
      <w:r>
        <w:rPr>
          <w:b/>
          <w:bCs/>
          <w:lang w:val="bg-BG"/>
        </w:rPr>
        <w:t xml:space="preserve">, </w:t>
      </w:r>
      <w:r w:rsidRPr="00F75891">
        <w:rPr>
          <w:bCs/>
          <w:lang w:val="bg-BG"/>
        </w:rPr>
        <w:t>считано</w:t>
      </w:r>
      <w:r>
        <w:rPr>
          <w:bCs/>
          <w:lang w:val="bg-BG"/>
        </w:rPr>
        <w:t xml:space="preserve"> от деня, следващ деня на публикуване на заповедта в местен вестник</w:t>
      </w:r>
      <w:r w:rsidR="00BC7702">
        <w:rPr>
          <w:bCs/>
          <w:lang w:val="bg-BG"/>
        </w:rPr>
        <w:t xml:space="preserve"> – </w:t>
      </w:r>
      <w:r w:rsidR="00BC7702" w:rsidRPr="00B75F4E">
        <w:rPr>
          <w:b/>
          <w:bCs/>
          <w:lang w:val="bg-BG"/>
        </w:rPr>
        <w:t xml:space="preserve">от </w:t>
      </w:r>
      <w:r w:rsidR="00701751" w:rsidRPr="00A66B84">
        <w:rPr>
          <w:b/>
          <w:bCs/>
          <w:lang w:val="bg-BG"/>
        </w:rPr>
        <w:lastRenderedPageBreak/>
        <w:t>1</w:t>
      </w:r>
      <w:r w:rsidR="00A66B84" w:rsidRPr="00A66B84">
        <w:rPr>
          <w:b/>
          <w:bCs/>
          <w:lang w:val="en-GB"/>
        </w:rPr>
        <w:t>4</w:t>
      </w:r>
      <w:r w:rsidR="00B75F4E" w:rsidRPr="00A66B84">
        <w:rPr>
          <w:b/>
          <w:bCs/>
          <w:lang w:val="bg-BG"/>
        </w:rPr>
        <w:t>.</w:t>
      </w:r>
      <w:r w:rsidR="00701751" w:rsidRPr="00A66B84">
        <w:rPr>
          <w:b/>
          <w:bCs/>
          <w:lang w:val="bg-BG"/>
        </w:rPr>
        <w:t>02</w:t>
      </w:r>
      <w:r w:rsidR="00B75F4E" w:rsidRPr="00A66B84">
        <w:rPr>
          <w:b/>
          <w:bCs/>
          <w:lang w:val="bg-BG"/>
        </w:rPr>
        <w:t>.</w:t>
      </w:r>
      <w:r w:rsidR="00BC7702" w:rsidRPr="00A66B84">
        <w:rPr>
          <w:b/>
          <w:bCs/>
          <w:lang w:val="bg-BG"/>
        </w:rPr>
        <w:t>202</w:t>
      </w:r>
      <w:r w:rsidR="00701751" w:rsidRPr="00A66B84">
        <w:rPr>
          <w:b/>
          <w:bCs/>
          <w:lang w:val="bg-BG"/>
        </w:rPr>
        <w:t>5</w:t>
      </w:r>
      <w:r w:rsidR="00BC7702" w:rsidRPr="00A66B84">
        <w:rPr>
          <w:b/>
          <w:bCs/>
          <w:lang w:val="bg-BG"/>
        </w:rPr>
        <w:t xml:space="preserve">г. до </w:t>
      </w:r>
      <w:r w:rsidR="00701751" w:rsidRPr="00A66B84">
        <w:rPr>
          <w:b/>
          <w:bCs/>
          <w:lang w:val="bg-BG"/>
        </w:rPr>
        <w:t>1</w:t>
      </w:r>
      <w:r w:rsidR="00A66B84" w:rsidRPr="00A66B84">
        <w:rPr>
          <w:b/>
          <w:bCs/>
          <w:lang w:val="en-GB"/>
        </w:rPr>
        <w:t>4</w:t>
      </w:r>
      <w:r w:rsidR="00B75F4E" w:rsidRPr="00A66B84">
        <w:rPr>
          <w:b/>
          <w:bCs/>
          <w:lang w:val="bg-BG"/>
        </w:rPr>
        <w:t>.</w:t>
      </w:r>
      <w:r w:rsidR="006A2BC0" w:rsidRPr="00A66B84">
        <w:rPr>
          <w:b/>
          <w:bCs/>
          <w:lang w:val="bg-BG"/>
        </w:rPr>
        <w:t>0</w:t>
      </w:r>
      <w:r w:rsidR="00701751" w:rsidRPr="00A66B84">
        <w:rPr>
          <w:b/>
          <w:bCs/>
          <w:lang w:val="bg-BG"/>
        </w:rPr>
        <w:t>3</w:t>
      </w:r>
      <w:r w:rsidR="00B75F4E" w:rsidRPr="00A66B84">
        <w:rPr>
          <w:b/>
          <w:bCs/>
          <w:lang w:val="bg-BG"/>
        </w:rPr>
        <w:t>.</w:t>
      </w:r>
      <w:r w:rsidR="00BC7702" w:rsidRPr="00A66B84">
        <w:rPr>
          <w:b/>
          <w:bCs/>
          <w:lang w:val="bg-BG"/>
        </w:rPr>
        <w:t>202</w:t>
      </w:r>
      <w:r w:rsidR="006A2BC0" w:rsidRPr="00A66B84">
        <w:rPr>
          <w:b/>
          <w:bCs/>
          <w:lang w:val="bg-BG"/>
        </w:rPr>
        <w:t>5</w:t>
      </w:r>
      <w:r w:rsidR="00BC7702" w:rsidRPr="00A66B84">
        <w:rPr>
          <w:b/>
          <w:bCs/>
          <w:lang w:val="bg-BG"/>
        </w:rPr>
        <w:t>г</w:t>
      </w:r>
      <w:r w:rsidRPr="00A66B84">
        <w:rPr>
          <w:b/>
          <w:bCs/>
          <w:lang w:val="bg-BG"/>
        </w:rPr>
        <w:t>.</w:t>
      </w:r>
      <w:r w:rsidR="00BC7702" w:rsidRPr="00A66B84">
        <w:rPr>
          <w:b/>
          <w:bCs/>
          <w:lang w:val="bg-BG"/>
        </w:rPr>
        <w:t xml:space="preserve"> включително</w:t>
      </w:r>
      <w:r w:rsidR="00BC7702" w:rsidRPr="006A2BC0">
        <w:rPr>
          <w:bCs/>
          <w:lang w:val="bg-BG"/>
        </w:rPr>
        <w:t>.</w:t>
      </w:r>
      <w:r>
        <w:rPr>
          <w:bCs/>
          <w:lang w:val="bg-BG"/>
        </w:rPr>
        <w:t xml:space="preserve"> Документите могат да се изтеглят от интернет страницата - </w:t>
      </w:r>
      <w:hyperlink r:id="rId9" w:history="1">
        <w:r w:rsidRPr="00D2121B">
          <w:rPr>
            <w:rStyle w:val="af"/>
            <w:bCs/>
            <w:lang w:val="en-GB"/>
          </w:rPr>
          <w:t>ODZG_Pazardzhik@mzh.government.bg</w:t>
        </w:r>
      </w:hyperlink>
      <w:r w:rsidR="004D58E5">
        <w:rPr>
          <w:bCs/>
          <w:lang w:val="bg-BG"/>
        </w:rPr>
        <w:t>.</w:t>
      </w:r>
    </w:p>
    <w:p w14:paraId="1C74023D" w14:textId="77777777" w:rsidR="004D58E5" w:rsidRPr="00F13790" w:rsidRDefault="00510071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Място и срок за подаване на заявления</w:t>
      </w:r>
      <w:r w:rsidR="004E38D3">
        <w:rPr>
          <w:b/>
          <w:bCs/>
          <w:lang w:val="bg-BG"/>
        </w:rPr>
        <w:t>:</w:t>
      </w:r>
      <w:r w:rsidR="004E38D3">
        <w:rPr>
          <w:bCs/>
          <w:lang w:val="bg-BG"/>
        </w:rPr>
        <w:t xml:space="preserve"> </w:t>
      </w:r>
      <w:r>
        <w:rPr>
          <w:bCs/>
          <w:lang w:val="bg-BG"/>
        </w:rPr>
        <w:t xml:space="preserve">Заявленията за участие в търга се подават в сградата на Областна дирекция „Земеделие“ -  Пазарджик, ул. Екзарх Йосиф №3, ет. 4, стая №7, всеки работен ден от 9:00 до 17:30 часа, в срок от най – малко 30/тридесет/ календарни дни, считано от публикуването на заповедта в местен вестник </w:t>
      </w:r>
      <w:r w:rsidRPr="00A66B84">
        <w:rPr>
          <w:bCs/>
          <w:lang w:val="bg-BG"/>
        </w:rPr>
        <w:t xml:space="preserve">– </w:t>
      </w:r>
      <w:r w:rsidRPr="00A66B84">
        <w:rPr>
          <w:b/>
          <w:bCs/>
          <w:lang w:val="bg-BG"/>
        </w:rPr>
        <w:t xml:space="preserve">от </w:t>
      </w:r>
      <w:r w:rsidR="00916F2B" w:rsidRPr="00A66B84">
        <w:rPr>
          <w:b/>
          <w:bCs/>
          <w:lang w:val="bg-BG"/>
        </w:rPr>
        <w:t>1</w:t>
      </w:r>
      <w:r w:rsidR="00A66B84" w:rsidRPr="00A66B84">
        <w:rPr>
          <w:b/>
          <w:bCs/>
          <w:lang w:val="en-GB"/>
        </w:rPr>
        <w:t>4</w:t>
      </w:r>
      <w:r w:rsidR="00B75F4E" w:rsidRPr="00A66B84">
        <w:rPr>
          <w:b/>
          <w:bCs/>
          <w:lang w:val="bg-BG"/>
        </w:rPr>
        <w:t>.</w:t>
      </w:r>
      <w:r w:rsidR="00916F2B" w:rsidRPr="00A66B84">
        <w:rPr>
          <w:b/>
          <w:bCs/>
          <w:lang w:val="bg-BG"/>
        </w:rPr>
        <w:t>02</w:t>
      </w:r>
      <w:r w:rsidR="00B75F4E" w:rsidRPr="00A66B84">
        <w:rPr>
          <w:b/>
          <w:bCs/>
          <w:lang w:val="bg-BG"/>
        </w:rPr>
        <w:t>.</w:t>
      </w:r>
      <w:r w:rsidRPr="00A66B84">
        <w:rPr>
          <w:b/>
          <w:bCs/>
          <w:lang w:val="bg-BG"/>
        </w:rPr>
        <w:t>202</w:t>
      </w:r>
      <w:r w:rsidR="00916F2B" w:rsidRPr="00A66B84">
        <w:rPr>
          <w:b/>
          <w:bCs/>
          <w:lang w:val="bg-BG"/>
        </w:rPr>
        <w:t>5</w:t>
      </w:r>
      <w:r w:rsidRPr="00A66B84">
        <w:rPr>
          <w:b/>
          <w:bCs/>
          <w:lang w:val="bg-BG"/>
        </w:rPr>
        <w:t xml:space="preserve">г. до </w:t>
      </w:r>
      <w:r w:rsidR="00916F2B" w:rsidRPr="00A66B84">
        <w:rPr>
          <w:b/>
          <w:bCs/>
          <w:lang w:val="bg-BG"/>
        </w:rPr>
        <w:t>1</w:t>
      </w:r>
      <w:r w:rsidR="00A66B84" w:rsidRPr="00A66B84">
        <w:rPr>
          <w:b/>
          <w:bCs/>
          <w:lang w:val="en-GB"/>
        </w:rPr>
        <w:t>4</w:t>
      </w:r>
      <w:r w:rsidR="00B75F4E" w:rsidRPr="00A66B84">
        <w:rPr>
          <w:b/>
          <w:bCs/>
          <w:lang w:val="bg-BG"/>
        </w:rPr>
        <w:t>.</w:t>
      </w:r>
      <w:r w:rsidR="00DA3C71" w:rsidRPr="00A66B84">
        <w:rPr>
          <w:b/>
          <w:bCs/>
          <w:lang w:val="bg-BG"/>
        </w:rPr>
        <w:t>0</w:t>
      </w:r>
      <w:r w:rsidR="00701751" w:rsidRPr="00A66B84">
        <w:rPr>
          <w:b/>
          <w:bCs/>
          <w:lang w:val="bg-BG"/>
        </w:rPr>
        <w:t>3</w:t>
      </w:r>
      <w:r w:rsidR="00B75F4E" w:rsidRPr="00A66B84">
        <w:rPr>
          <w:b/>
          <w:bCs/>
          <w:lang w:val="bg-BG"/>
        </w:rPr>
        <w:t>.</w:t>
      </w:r>
      <w:r w:rsidRPr="00A66B84">
        <w:rPr>
          <w:b/>
          <w:bCs/>
          <w:lang w:val="bg-BG"/>
        </w:rPr>
        <w:t>202</w:t>
      </w:r>
      <w:r w:rsidR="00DA3C71" w:rsidRPr="00A66B84">
        <w:rPr>
          <w:b/>
          <w:bCs/>
          <w:lang w:val="bg-BG"/>
        </w:rPr>
        <w:t>5</w:t>
      </w:r>
      <w:r w:rsidRPr="00A66B84">
        <w:rPr>
          <w:b/>
          <w:bCs/>
          <w:lang w:val="bg-BG"/>
        </w:rPr>
        <w:t>г.</w:t>
      </w:r>
      <w:r w:rsidRPr="00820182">
        <w:rPr>
          <w:b/>
          <w:bCs/>
          <w:lang w:val="bg-BG"/>
        </w:rPr>
        <w:t xml:space="preserve"> включително.</w:t>
      </w:r>
      <w:r w:rsidRPr="00820182">
        <w:rPr>
          <w:bCs/>
          <w:lang w:val="bg-BG"/>
        </w:rPr>
        <w:t xml:space="preserve"> </w:t>
      </w:r>
      <w:r w:rsidR="004E38D3" w:rsidRPr="00820182">
        <w:rPr>
          <w:bCs/>
          <w:lang w:val="bg-BG"/>
        </w:rPr>
        <w:t>Заявителите или упълномощ</w:t>
      </w:r>
      <w:r w:rsidR="00BC7702" w:rsidRPr="00820182">
        <w:rPr>
          <w:bCs/>
          <w:lang w:val="bg-BG"/>
        </w:rPr>
        <w:t>еното от тях лице /</w:t>
      </w:r>
      <w:r w:rsidR="004E38D3" w:rsidRPr="00820182">
        <w:rPr>
          <w:bCs/>
          <w:lang w:val="bg-BG"/>
        </w:rPr>
        <w:t xml:space="preserve">писмено </w:t>
      </w:r>
      <w:r w:rsidR="00BC7702" w:rsidRPr="00820182">
        <w:rPr>
          <w:bCs/>
          <w:lang w:val="bg-BG"/>
        </w:rPr>
        <w:t>с нотариална заверка</w:t>
      </w:r>
      <w:r w:rsidR="00BC7702">
        <w:rPr>
          <w:bCs/>
          <w:lang w:val="bg-BG"/>
        </w:rPr>
        <w:t xml:space="preserve"> на подписа/</w:t>
      </w:r>
      <w:r w:rsidR="009F060A">
        <w:rPr>
          <w:bCs/>
          <w:lang w:val="bg-BG"/>
        </w:rPr>
        <w:t>,</w:t>
      </w:r>
      <w:r w:rsidR="004E38D3">
        <w:rPr>
          <w:bCs/>
          <w:lang w:val="bg-BG"/>
        </w:rPr>
        <w:t xml:space="preserve"> подават в </w:t>
      </w:r>
      <w:r w:rsidR="00BC7702">
        <w:rPr>
          <w:bCs/>
          <w:lang w:val="bg-BG"/>
        </w:rPr>
        <w:t>Областна дирекция “</w:t>
      </w:r>
      <w:r w:rsidR="004E38D3">
        <w:rPr>
          <w:bCs/>
          <w:lang w:val="bg-BG"/>
        </w:rPr>
        <w:t xml:space="preserve">Земеделие“ </w:t>
      </w:r>
      <w:r w:rsidR="00BC7702">
        <w:rPr>
          <w:bCs/>
          <w:lang w:val="bg-BG"/>
        </w:rPr>
        <w:t xml:space="preserve">– </w:t>
      </w:r>
      <w:r w:rsidR="004E38D3">
        <w:rPr>
          <w:bCs/>
          <w:lang w:val="bg-BG"/>
        </w:rPr>
        <w:t>Пазарджик</w:t>
      </w:r>
      <w:r w:rsidR="00BC7702">
        <w:rPr>
          <w:bCs/>
          <w:lang w:val="bg-BG"/>
        </w:rPr>
        <w:t>,</w:t>
      </w:r>
      <w:r w:rsidR="003144C3">
        <w:rPr>
          <w:bCs/>
          <w:lang w:val="bg-BG"/>
        </w:rPr>
        <w:t xml:space="preserve"> заявление по образец</w:t>
      </w:r>
      <w:r w:rsidR="00F816C8">
        <w:rPr>
          <w:bCs/>
          <w:lang w:val="bg-BG"/>
        </w:rPr>
        <w:t>,</w:t>
      </w:r>
      <w:r w:rsidR="003144C3" w:rsidRPr="003144C3">
        <w:rPr>
          <w:bCs/>
          <w:lang w:val="bg-BG"/>
        </w:rPr>
        <w:t xml:space="preserve"> </w:t>
      </w:r>
      <w:r w:rsidR="00BC7702">
        <w:rPr>
          <w:bCs/>
          <w:lang w:val="bg-BG"/>
        </w:rPr>
        <w:t>утвърден от Минис</w:t>
      </w:r>
      <w:r>
        <w:rPr>
          <w:bCs/>
          <w:lang w:val="bg-BG"/>
        </w:rPr>
        <w:t>т</w:t>
      </w:r>
      <w:r w:rsidR="00BC7702">
        <w:rPr>
          <w:bCs/>
          <w:lang w:val="bg-BG"/>
        </w:rPr>
        <w:t>ъра на зем</w:t>
      </w:r>
      <w:r w:rsidR="003144C3">
        <w:rPr>
          <w:bCs/>
          <w:lang w:val="bg-BG"/>
        </w:rPr>
        <w:t>е</w:t>
      </w:r>
      <w:r>
        <w:rPr>
          <w:bCs/>
          <w:lang w:val="bg-BG"/>
        </w:rPr>
        <w:t xml:space="preserve">делието, </w:t>
      </w:r>
      <w:r w:rsidR="00BC7702">
        <w:rPr>
          <w:bCs/>
          <w:lang w:val="bg-BG"/>
        </w:rPr>
        <w:t>храните</w:t>
      </w:r>
      <w:r>
        <w:rPr>
          <w:bCs/>
          <w:lang w:val="bg-BG"/>
        </w:rPr>
        <w:t xml:space="preserve"> и горите</w:t>
      </w:r>
      <w:r w:rsidR="004E38D3" w:rsidRPr="00F26E94">
        <w:rPr>
          <w:bCs/>
          <w:lang w:val="bg-BG"/>
        </w:rPr>
        <w:t>. Предложената в заявлението тръжна цена следва да бъде само в цели левове за всеки имот – обект на търга и не може да бъде по – ниска от началната тръжна цена. В заявлението се посочва, местонахождението на имота и неговата площ.</w:t>
      </w:r>
    </w:p>
    <w:p w14:paraId="29869FF3" w14:textId="77777777" w:rsidR="00D60EDB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F26E94">
        <w:rPr>
          <w:b/>
          <w:bCs/>
          <w:lang w:val="bg-BG"/>
        </w:rPr>
        <w:t>Към заявлението се прилагат следните документи:</w:t>
      </w:r>
      <w:r w:rsidRPr="00F26E94">
        <w:rPr>
          <w:bCs/>
          <w:lang w:val="bg-BG"/>
        </w:rPr>
        <w:t xml:space="preserve"> </w:t>
      </w:r>
    </w:p>
    <w:p w14:paraId="2CB2F330" w14:textId="77777777" w:rsidR="00D60EDB" w:rsidRDefault="00D60EDB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Н</w:t>
      </w:r>
      <w:r w:rsidR="004E38D3" w:rsidRPr="00F26E94">
        <w:rPr>
          <w:bCs/>
          <w:lang w:val="bg-BG"/>
        </w:rPr>
        <w:t>отариално заверено пълномощно, когато документите се подават от упълномощено лице;</w:t>
      </w:r>
    </w:p>
    <w:p w14:paraId="68283DF8" w14:textId="77777777" w:rsidR="0054518A" w:rsidRPr="00396450" w:rsidRDefault="004E38D3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54518A">
        <w:rPr>
          <w:bCs/>
          <w:lang w:val="bg-BG"/>
        </w:rPr>
        <w:t xml:space="preserve"> </w:t>
      </w:r>
      <w:r w:rsidR="00D60EDB" w:rsidRPr="0054518A">
        <w:rPr>
          <w:bCs/>
          <w:lang w:val="bg-BG"/>
        </w:rPr>
        <w:t>П</w:t>
      </w:r>
      <w:r w:rsidR="003144C3" w:rsidRPr="0054518A">
        <w:rPr>
          <w:bCs/>
          <w:lang w:val="bg-BG"/>
        </w:rPr>
        <w:t>латеж</w:t>
      </w:r>
      <w:r w:rsidR="00D60EDB" w:rsidRPr="0054518A">
        <w:rPr>
          <w:bCs/>
          <w:lang w:val="bg-BG"/>
        </w:rPr>
        <w:t>ен</w:t>
      </w:r>
      <w:r w:rsidR="003144C3" w:rsidRPr="0054518A">
        <w:rPr>
          <w:bCs/>
          <w:lang w:val="bg-BG"/>
        </w:rPr>
        <w:t xml:space="preserve"> </w:t>
      </w:r>
      <w:r w:rsidR="00D60EDB" w:rsidRPr="0054518A">
        <w:rPr>
          <w:bCs/>
          <w:lang w:val="bg-BG"/>
        </w:rPr>
        <w:t xml:space="preserve">документ за внесен депозит - </w:t>
      </w:r>
      <w:r w:rsidR="00883496" w:rsidRPr="0054518A">
        <w:rPr>
          <w:bCs/>
          <w:lang w:val="bg-BG"/>
        </w:rPr>
        <w:t xml:space="preserve"> </w:t>
      </w:r>
      <w:r w:rsidR="00F26E94" w:rsidRPr="0054518A">
        <w:rPr>
          <w:lang w:val="bg-BG"/>
        </w:rPr>
        <w:t>10%</w:t>
      </w:r>
      <w:r w:rsidR="003144C3" w:rsidRPr="0054518A">
        <w:rPr>
          <w:lang w:val="bg-BG"/>
        </w:rPr>
        <w:t xml:space="preserve"> от началната тръжна цена /</w:t>
      </w:r>
      <w:r w:rsidR="00F26E94" w:rsidRPr="0054518A">
        <w:rPr>
          <w:lang w:val="bg-BG"/>
        </w:rPr>
        <w:t>върху него не се начислява лихва и не подлежи на връщане при отказ от сключване на договор</w:t>
      </w:r>
      <w:r w:rsidR="003144C3" w:rsidRPr="0054518A">
        <w:rPr>
          <w:lang w:val="bg-BG"/>
        </w:rPr>
        <w:t>/</w:t>
      </w:r>
      <w:r w:rsidR="0054518A">
        <w:rPr>
          <w:lang w:val="bg-BG"/>
        </w:rPr>
        <w:t xml:space="preserve"> се представя в оригинал, когато плащането не е извършено по електронен път /когато плащането е извършено по ел. път се прилага заверена от банката разпечатка от електронното банкиране/</w:t>
      </w:r>
      <w:r w:rsidR="001820D4">
        <w:rPr>
          <w:lang w:val="bg-BG"/>
        </w:rPr>
        <w:t>;</w:t>
      </w:r>
      <w:r w:rsidR="00396450">
        <w:rPr>
          <w:lang w:val="bg-BG"/>
        </w:rPr>
        <w:t xml:space="preserve"> б</w:t>
      </w:r>
      <w:r w:rsidR="00F26E94" w:rsidRPr="00396450">
        <w:rPr>
          <w:lang w:val="bg-BG"/>
        </w:rPr>
        <w:t>анковото бордеро за внесения депозит се представя заедно с документите за участие в тър</w:t>
      </w:r>
      <w:r w:rsidR="004D58E5">
        <w:rPr>
          <w:lang w:val="bg-BG"/>
        </w:rPr>
        <w:t>га.</w:t>
      </w:r>
      <w:r w:rsidR="00D60EDB" w:rsidRPr="00396450">
        <w:rPr>
          <w:lang w:val="bg-BG"/>
        </w:rPr>
        <w:t xml:space="preserve"> </w:t>
      </w:r>
      <w:r w:rsidR="004D58E5">
        <w:rPr>
          <w:lang w:val="bg-BG"/>
        </w:rPr>
        <w:t xml:space="preserve">Депозита </w:t>
      </w:r>
      <w:r w:rsidR="00D60EDB" w:rsidRPr="00396450">
        <w:rPr>
          <w:lang w:val="bg-BG"/>
        </w:rPr>
        <w:t>се внася по сметка на ОД „</w:t>
      </w:r>
      <w:r w:rsidR="004D58E5">
        <w:rPr>
          <w:lang w:val="bg-BG"/>
        </w:rPr>
        <w:t>Земеделие“</w:t>
      </w:r>
      <w:r w:rsidR="00C24833" w:rsidRPr="00396450">
        <w:rPr>
          <w:lang w:val="bg-BG"/>
        </w:rPr>
        <w:t xml:space="preserve"> </w:t>
      </w:r>
      <w:r w:rsidR="00F26E94" w:rsidRPr="00396450">
        <w:rPr>
          <w:lang w:val="bg-BG"/>
        </w:rPr>
        <w:t xml:space="preserve">Пазарджик: </w:t>
      </w:r>
      <w:r w:rsidR="00F26E94" w:rsidRPr="00396450">
        <w:rPr>
          <w:b/>
          <w:lang w:val="bg-BG"/>
        </w:rPr>
        <w:t xml:space="preserve">IBAN </w:t>
      </w:r>
      <w:r w:rsidR="00F26E94" w:rsidRPr="00396450">
        <w:rPr>
          <w:b/>
          <w:bCs/>
          <w:lang w:val="bg-BG"/>
        </w:rPr>
        <w:t>BG</w:t>
      </w:r>
      <w:r w:rsidR="00576E5A" w:rsidRPr="00396450">
        <w:rPr>
          <w:b/>
          <w:bCs/>
          <w:lang w:val="bg-BG"/>
        </w:rPr>
        <w:t>34</w:t>
      </w:r>
      <w:r w:rsidR="00576E5A" w:rsidRPr="00396450">
        <w:rPr>
          <w:b/>
          <w:bCs/>
          <w:lang w:val="en-GB"/>
        </w:rPr>
        <w:t>UBBS80023300251210</w:t>
      </w:r>
      <w:r w:rsidR="00F26E94" w:rsidRPr="00396450">
        <w:rPr>
          <w:b/>
          <w:bCs/>
          <w:lang w:val="bg-BG"/>
        </w:rPr>
        <w:t xml:space="preserve">,  BIC КОД НА БАНКАТА : UBBS BGSF, </w:t>
      </w:r>
      <w:proofErr w:type="spellStart"/>
      <w:r w:rsidR="00396450">
        <w:rPr>
          <w:b/>
          <w:bCs/>
        </w:rPr>
        <w:t>банка</w:t>
      </w:r>
      <w:proofErr w:type="spellEnd"/>
      <w:r w:rsidR="00396450">
        <w:rPr>
          <w:b/>
          <w:bCs/>
        </w:rPr>
        <w:t xml:space="preserve"> ОББ</w:t>
      </w:r>
      <w:r w:rsidR="004D58E5">
        <w:rPr>
          <w:bCs/>
        </w:rPr>
        <w:t>.</w:t>
      </w:r>
      <w:r w:rsidR="00396450">
        <w:rPr>
          <w:b/>
          <w:bCs/>
        </w:rPr>
        <w:t xml:space="preserve"> </w:t>
      </w:r>
      <w:r w:rsidR="004D58E5">
        <w:rPr>
          <w:bCs/>
          <w:lang w:val="bg-BG"/>
        </w:rPr>
        <w:t>О</w:t>
      </w:r>
      <w:proofErr w:type="spellStart"/>
      <w:r w:rsidR="00F26E94" w:rsidRPr="00396450">
        <w:rPr>
          <w:bCs/>
        </w:rPr>
        <w:t>снование</w:t>
      </w:r>
      <w:proofErr w:type="spellEnd"/>
      <w:r w:rsidR="00F26E94" w:rsidRPr="00396450">
        <w:rPr>
          <w:b/>
          <w:bCs/>
        </w:rPr>
        <w:t xml:space="preserve"> </w:t>
      </w:r>
      <w:r w:rsidR="00F1082D" w:rsidRPr="00396450">
        <w:rPr>
          <w:b/>
          <w:bCs/>
        </w:rPr>
        <w:t>–</w:t>
      </w:r>
      <w:r w:rsidR="00F26E94" w:rsidRPr="00396450">
        <w:rPr>
          <w:b/>
          <w:bCs/>
        </w:rPr>
        <w:t xml:space="preserve"> </w:t>
      </w:r>
      <w:r w:rsidR="00F1082D" w:rsidRPr="00396450">
        <w:rPr>
          <w:bCs/>
          <w:lang w:val="bg-BG"/>
        </w:rPr>
        <w:t>идентификатор</w:t>
      </w:r>
      <w:r w:rsidR="003144C3" w:rsidRPr="00396450">
        <w:rPr>
          <w:bCs/>
          <w:lang w:val="bg-BG"/>
        </w:rPr>
        <w:t xml:space="preserve"> на имота – </w:t>
      </w:r>
      <w:r w:rsidR="00F816C8" w:rsidRPr="00396450">
        <w:rPr>
          <w:bCs/>
          <w:lang w:val="bg-BG"/>
        </w:rPr>
        <w:t xml:space="preserve">за </w:t>
      </w:r>
      <w:r w:rsidR="003144C3" w:rsidRPr="00396450">
        <w:rPr>
          <w:bCs/>
          <w:lang w:val="bg-BG"/>
        </w:rPr>
        <w:t>участ</w:t>
      </w:r>
      <w:r w:rsidR="00F816C8" w:rsidRPr="00396450">
        <w:rPr>
          <w:bCs/>
          <w:lang w:val="bg-BG"/>
        </w:rPr>
        <w:t>ие</w:t>
      </w:r>
      <w:r w:rsidR="00F1082D" w:rsidRPr="00396450">
        <w:rPr>
          <w:bCs/>
          <w:lang w:val="bg-BG"/>
        </w:rPr>
        <w:t xml:space="preserve"> </w:t>
      </w:r>
      <w:r w:rsidR="008A39EC" w:rsidRPr="00396450">
        <w:rPr>
          <w:bCs/>
          <w:lang w:val="bg-BG"/>
        </w:rPr>
        <w:t>в търг</w:t>
      </w:r>
      <w:r w:rsidR="00F26E94" w:rsidRPr="00396450">
        <w:rPr>
          <w:bCs/>
          <w:lang w:val="bg-BG"/>
        </w:rPr>
        <w:t xml:space="preserve">; </w:t>
      </w:r>
    </w:p>
    <w:p w14:paraId="6ADE4283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П</w:t>
      </w:r>
      <w:r w:rsidR="004E38D3" w:rsidRPr="00F26E94">
        <w:rPr>
          <w:bCs/>
          <w:lang w:val="bg-BG"/>
        </w:rPr>
        <w:t xml:space="preserve">ротокол от заседание на съответния оправомощен орган, съдържащ решение за закупуване на държавните имоти – предмет на </w:t>
      </w:r>
      <w:r w:rsidR="006B0374" w:rsidRPr="00F26E94">
        <w:rPr>
          <w:bCs/>
          <w:lang w:val="bg-BG"/>
        </w:rPr>
        <w:t>търга</w:t>
      </w:r>
      <w:r w:rsidR="004E38D3" w:rsidRPr="00F26E94">
        <w:rPr>
          <w:bCs/>
          <w:lang w:val="bg-BG"/>
        </w:rPr>
        <w:t xml:space="preserve">, когато заявителя е юридическо лице; </w:t>
      </w:r>
    </w:p>
    <w:p w14:paraId="6BAA793F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Д</w:t>
      </w:r>
      <w:r w:rsidR="004E38D3" w:rsidRPr="00F26E94">
        <w:rPr>
          <w:bCs/>
          <w:lang w:val="bg-BG"/>
        </w:rPr>
        <w:t>екларация</w:t>
      </w:r>
      <w:r w:rsidR="006B0374" w:rsidRPr="00F26E94">
        <w:rPr>
          <w:bCs/>
          <w:lang w:val="bg-BG"/>
        </w:rPr>
        <w:t xml:space="preserve"> (по образец)</w:t>
      </w:r>
      <w:r w:rsidR="004E38D3" w:rsidRPr="00F26E94">
        <w:rPr>
          <w:bCs/>
          <w:lang w:val="bg-BG"/>
        </w:rPr>
        <w:t xml:space="preserve"> за обстоятелствата по чл. </w:t>
      </w:r>
      <w:r w:rsidR="00AF128F">
        <w:rPr>
          <w:bCs/>
          <w:lang w:val="bg-BG"/>
        </w:rPr>
        <w:t>56к</w:t>
      </w:r>
      <w:r w:rsidR="004E38D3" w:rsidRPr="00F26E94">
        <w:rPr>
          <w:bCs/>
          <w:lang w:val="bg-BG"/>
        </w:rPr>
        <w:t>, ал.</w:t>
      </w:r>
      <w:r w:rsidR="00AF128F">
        <w:rPr>
          <w:bCs/>
          <w:lang w:val="bg-BG"/>
        </w:rPr>
        <w:t>2, т.11</w:t>
      </w:r>
      <w:r w:rsidR="004E38D3" w:rsidRPr="00F26E94">
        <w:rPr>
          <w:bCs/>
          <w:lang w:val="bg-BG"/>
        </w:rPr>
        <w:t xml:space="preserve"> от ППЗСПЗЗ; </w:t>
      </w:r>
    </w:p>
    <w:p w14:paraId="05FA6831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от документ за самоличност </w:t>
      </w:r>
      <w:r w:rsidR="00F816C8">
        <w:rPr>
          <w:bCs/>
          <w:lang w:val="bg-BG"/>
        </w:rPr>
        <w:t xml:space="preserve">на </w:t>
      </w:r>
      <w:r w:rsidR="004E38D3" w:rsidRPr="00F26E94">
        <w:rPr>
          <w:bCs/>
          <w:lang w:val="bg-BG"/>
        </w:rPr>
        <w:t>физически</w:t>
      </w:r>
      <w:r w:rsidR="00F816C8">
        <w:rPr>
          <w:bCs/>
          <w:lang w:val="bg-BG"/>
        </w:rPr>
        <w:t>те</w:t>
      </w:r>
      <w:r w:rsidR="004E38D3" w:rsidRPr="00F26E94">
        <w:rPr>
          <w:bCs/>
          <w:lang w:val="bg-BG"/>
        </w:rPr>
        <w:t xml:space="preserve"> лица; </w:t>
      </w:r>
    </w:p>
    <w:p w14:paraId="727BCE7A" w14:textId="77777777" w:rsidR="00396450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от документ за регистрация или единен идентификационен код съгласно чл. 23 от Закона за търговския регистър на юридическо лице или едноличния търговец; </w:t>
      </w:r>
    </w:p>
    <w:p w14:paraId="12AD24BF" w14:textId="77777777" w:rsidR="004E38D3" w:rsidRPr="00F26E94" w:rsidRDefault="00396450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на документ за самоличност на физическото лице, представляващо търговеца при провеждане на тръжната процедура. </w:t>
      </w:r>
    </w:p>
    <w:p w14:paraId="176761C5" w14:textId="77777777" w:rsidR="004E38D3" w:rsidRDefault="004E38D3" w:rsidP="00871FBA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  <w:r>
        <w:rPr>
          <w:bCs/>
          <w:lang w:val="bg-BG"/>
        </w:rPr>
        <w:t xml:space="preserve">Документите за участие в търга се подават в запечатан плик и се записват в регистър с входящ номер, дата и час на приемане, подпис на длъжностното лице и на приносителя. Заявление подадено в незапечатан плик е недействително.  </w:t>
      </w:r>
      <w:r w:rsidRPr="008D7DC1">
        <w:rPr>
          <w:b/>
          <w:bCs/>
          <w:lang w:val="bg-BG"/>
        </w:rPr>
        <w:t xml:space="preserve">Търгът се провежда само в случай, че поне двама кандидати са подали заявление и са допуснати до участие в търга. </w:t>
      </w:r>
    </w:p>
    <w:p w14:paraId="741E86C0" w14:textId="77777777" w:rsidR="004D58E5" w:rsidRDefault="004D58E5" w:rsidP="00871FBA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</w:p>
    <w:p w14:paraId="522458D4" w14:textId="77777777" w:rsidR="004E38D3" w:rsidRPr="00F13790" w:rsidRDefault="004E38D3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4D58E5">
        <w:rPr>
          <w:b/>
          <w:bCs/>
          <w:lang w:val="bg-BG"/>
        </w:rPr>
        <w:t xml:space="preserve">Тръжна комисия: </w:t>
      </w:r>
      <w:r w:rsidRPr="004D58E5">
        <w:rPr>
          <w:bCs/>
          <w:lang w:val="bg-BG"/>
        </w:rPr>
        <w:t>Директорът</w:t>
      </w:r>
      <w:r w:rsidRPr="004D58E5">
        <w:rPr>
          <w:b/>
          <w:bCs/>
          <w:lang w:val="bg-BG"/>
        </w:rPr>
        <w:t xml:space="preserve"> </w:t>
      </w:r>
      <w:r w:rsidRPr="004D58E5">
        <w:rPr>
          <w:bCs/>
          <w:lang w:val="bg-BG"/>
        </w:rPr>
        <w:t xml:space="preserve">на </w:t>
      </w:r>
      <w:r w:rsidR="00C24833" w:rsidRPr="004D58E5">
        <w:rPr>
          <w:bCs/>
          <w:lang w:val="bg-BG"/>
        </w:rPr>
        <w:t>Областна дирекция „Земеделие“ - Пазарджик</w:t>
      </w:r>
      <w:r w:rsidRPr="004D58E5">
        <w:rPr>
          <w:bCs/>
          <w:lang w:val="bg-BG"/>
        </w:rPr>
        <w:t xml:space="preserve"> в 3/тридневен/ срок след изтичане крайния срок за подаване на заявленията за участие в търга, </w:t>
      </w:r>
      <w:r w:rsidRPr="004D58E5">
        <w:rPr>
          <w:bCs/>
          <w:lang w:val="bg-BG"/>
        </w:rPr>
        <w:lastRenderedPageBreak/>
        <w:t xml:space="preserve">назначава със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имот, между тях се провежда търг с явно наддаване, като стъпката за наддаване е в размер на </w:t>
      </w:r>
      <w:r w:rsidR="00F816C8" w:rsidRPr="004D58E5">
        <w:rPr>
          <w:bCs/>
          <w:lang w:val="bg-BG"/>
        </w:rPr>
        <w:t>100 /</w:t>
      </w:r>
      <w:r w:rsidRPr="004D58E5">
        <w:rPr>
          <w:bCs/>
          <w:lang w:val="bg-BG"/>
        </w:rPr>
        <w:t>сто</w:t>
      </w:r>
      <w:r w:rsidR="00F816C8" w:rsidRPr="004D58E5">
        <w:rPr>
          <w:bCs/>
          <w:lang w:val="bg-BG"/>
        </w:rPr>
        <w:t>/</w:t>
      </w:r>
      <w:r w:rsidRPr="004D58E5">
        <w:rPr>
          <w:bCs/>
          <w:lang w:val="bg-BG"/>
        </w:rPr>
        <w:t xml:space="preserve"> лева от предложената от кандидатите при търга с тайно наддаване цена. Търгът се счита за спечелен от участника предложил най – висока цена.</w:t>
      </w:r>
    </w:p>
    <w:p w14:paraId="57709834" w14:textId="77777777" w:rsidR="00520B5C" w:rsidRPr="00F13790" w:rsidRDefault="004E38D3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5103DA">
        <w:rPr>
          <w:b/>
          <w:bCs/>
          <w:lang w:val="bg-BG"/>
        </w:rPr>
        <w:t>Разходите по чл. 56ш</w:t>
      </w:r>
      <w:r w:rsidR="003D6F59">
        <w:rPr>
          <w:b/>
          <w:bCs/>
          <w:lang w:val="bg-BG"/>
        </w:rPr>
        <w:t>, ал. 1 и ал. 2</w:t>
      </w:r>
      <w:r w:rsidRPr="005103DA">
        <w:rPr>
          <w:b/>
          <w:bCs/>
          <w:lang w:val="bg-BG"/>
        </w:rPr>
        <w:t xml:space="preserve"> от ППЗСПЗЗ </w:t>
      </w:r>
      <w:r>
        <w:rPr>
          <w:bCs/>
          <w:lang w:val="bg-BG"/>
        </w:rPr>
        <w:t>се заплаща</w:t>
      </w:r>
      <w:r w:rsidR="00975853">
        <w:rPr>
          <w:bCs/>
          <w:lang w:val="bg-BG"/>
        </w:rPr>
        <w:t>т</w:t>
      </w:r>
      <w:r>
        <w:rPr>
          <w:bCs/>
          <w:lang w:val="bg-BG"/>
        </w:rPr>
        <w:t xml:space="preserve"> от спечелилия търга участник.</w:t>
      </w:r>
    </w:p>
    <w:p w14:paraId="158BDEE8" w14:textId="77777777" w:rsidR="00520B5C" w:rsidRPr="00F13790" w:rsidRDefault="00902E5A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Условия за възстановяване на депозита:</w:t>
      </w:r>
      <w:r>
        <w:rPr>
          <w:bCs/>
          <w:lang w:val="bg-BG"/>
        </w:rPr>
        <w:t xml:space="preserve"> </w:t>
      </w:r>
      <w:r w:rsidR="00C312C4" w:rsidRPr="00C312C4">
        <w:rPr>
          <w:lang w:val="bg-BG"/>
        </w:rPr>
        <w:t>Депозита на спечелилия участник се прихваща</w:t>
      </w:r>
      <w:r w:rsidR="00C312C4">
        <w:rPr>
          <w:lang w:val="bg-BG"/>
        </w:rPr>
        <w:t xml:space="preserve"> от цената при придобиване на имота. </w:t>
      </w:r>
      <w:r w:rsidR="00C312C4" w:rsidRPr="00C312C4">
        <w:rPr>
          <w:lang w:val="bg-BG"/>
        </w:rPr>
        <w:t xml:space="preserve"> </w:t>
      </w:r>
      <w:r>
        <w:rPr>
          <w:bCs/>
          <w:lang w:val="bg-BG"/>
        </w:rPr>
        <w:t>Внесените депозити от не класираните кандидати се възстановяват  в 7 – дневен срок след приключване на търга</w:t>
      </w:r>
      <w:r w:rsidR="00C312C4">
        <w:rPr>
          <w:bCs/>
          <w:lang w:val="bg-BG"/>
        </w:rPr>
        <w:t xml:space="preserve"> и подаване на заявление в </w:t>
      </w:r>
      <w:r w:rsidR="00295BE2">
        <w:rPr>
          <w:bCs/>
          <w:lang w:val="bg-BG"/>
        </w:rPr>
        <w:t>Областна дирекция „Земеделие“ - Пазарджик</w:t>
      </w:r>
      <w:r>
        <w:rPr>
          <w:bCs/>
          <w:lang w:val="bg-BG"/>
        </w:rPr>
        <w:t xml:space="preserve">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 </w:t>
      </w:r>
    </w:p>
    <w:p w14:paraId="31F31FDB" w14:textId="77777777" w:rsidR="00520B5C" w:rsidRPr="00F13790" w:rsidRDefault="000A2E4D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След приключване на търга: </w:t>
      </w:r>
      <w:r w:rsidRPr="000A2E4D">
        <w:rPr>
          <w:bCs/>
          <w:lang w:val="bg-BG"/>
        </w:rPr>
        <w:t xml:space="preserve">Министъра на </w:t>
      </w:r>
      <w:r w:rsidR="00103B3F">
        <w:rPr>
          <w:bCs/>
          <w:lang w:val="bg-BG"/>
        </w:rPr>
        <w:t>земеделието и храните</w:t>
      </w:r>
      <w:r w:rsidRPr="000A2E4D">
        <w:rPr>
          <w:bCs/>
          <w:lang w:val="bg-BG"/>
        </w:rPr>
        <w:t xml:space="preserve"> или упълномощено от него лице издава заповед, </w:t>
      </w:r>
      <w:r w:rsidR="00CC5A7D">
        <w:rPr>
          <w:bCs/>
          <w:lang w:val="bg-BG"/>
        </w:rPr>
        <w:t xml:space="preserve">с </w:t>
      </w:r>
      <w:r w:rsidRPr="000A2E4D">
        <w:rPr>
          <w:bCs/>
          <w:lang w:val="bg-BG"/>
        </w:rPr>
        <w:t xml:space="preserve">която </w:t>
      </w:r>
      <w:r w:rsidR="00CC5A7D">
        <w:rPr>
          <w:bCs/>
          <w:lang w:val="bg-BG"/>
        </w:rPr>
        <w:t xml:space="preserve">определя класираните на първо и второ място кандидати. Заповедта </w:t>
      </w:r>
      <w:r w:rsidRPr="000A2E4D">
        <w:rPr>
          <w:bCs/>
          <w:lang w:val="bg-BG"/>
        </w:rPr>
        <w:t>се публикува на интернет страницата на М</w:t>
      </w:r>
      <w:r w:rsidR="00961346">
        <w:rPr>
          <w:bCs/>
          <w:lang w:val="bg-BG"/>
        </w:rPr>
        <w:t xml:space="preserve">инистерството на земеделието и храните </w:t>
      </w:r>
      <w:r w:rsidRPr="000A2E4D">
        <w:rPr>
          <w:bCs/>
          <w:lang w:val="bg-BG"/>
        </w:rPr>
        <w:t xml:space="preserve"> и на интернет страницата на </w:t>
      </w:r>
      <w:r w:rsidR="00961346">
        <w:rPr>
          <w:bCs/>
          <w:lang w:val="bg-BG"/>
        </w:rPr>
        <w:t xml:space="preserve">Областна дирекция „ Земеделие“ - </w:t>
      </w:r>
      <w:r w:rsidRPr="000A2E4D">
        <w:rPr>
          <w:bCs/>
          <w:lang w:val="bg-BG"/>
        </w:rPr>
        <w:t xml:space="preserve"> Пазарджик при спазване изискванията на Закона за З</w:t>
      </w:r>
      <w:r w:rsidR="00961346">
        <w:rPr>
          <w:bCs/>
          <w:lang w:val="bg-BG"/>
        </w:rPr>
        <w:t>ащита на личните данни</w:t>
      </w:r>
      <w:r w:rsidRPr="000A2E4D">
        <w:rPr>
          <w:bCs/>
          <w:lang w:val="bg-BG"/>
        </w:rPr>
        <w:t>.</w:t>
      </w:r>
    </w:p>
    <w:p w14:paraId="5719E987" w14:textId="77777777" w:rsidR="00902E5A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Място за обявяване на протоколите от търга:</w:t>
      </w:r>
      <w:r>
        <w:rPr>
          <w:bCs/>
          <w:lang w:val="bg-BG"/>
        </w:rPr>
        <w:t xml:space="preserve"> Протоколите се обявяват на информационното табло в О</w:t>
      </w:r>
      <w:r w:rsidR="00961346">
        <w:rPr>
          <w:bCs/>
          <w:lang w:val="bg-BG"/>
        </w:rPr>
        <w:t xml:space="preserve">бластна дирекция „Земеделие“ - </w:t>
      </w:r>
      <w:r>
        <w:rPr>
          <w:bCs/>
          <w:lang w:val="bg-BG"/>
        </w:rPr>
        <w:t>Пазарджик и се публи</w:t>
      </w:r>
      <w:r w:rsidR="000A2E4D">
        <w:rPr>
          <w:bCs/>
          <w:lang w:val="bg-BG"/>
        </w:rPr>
        <w:t>куват на интернет страницата на дирекцията</w:t>
      </w:r>
      <w:r>
        <w:rPr>
          <w:bCs/>
          <w:lang w:val="bg-BG"/>
        </w:rPr>
        <w:t xml:space="preserve">. </w:t>
      </w:r>
    </w:p>
    <w:p w14:paraId="1820B923" w14:textId="77777777" w:rsidR="00F91639" w:rsidRPr="00B80589" w:rsidRDefault="00902E5A" w:rsidP="00B80589">
      <w:pPr>
        <w:pStyle w:val="ac"/>
        <w:spacing w:line="360" w:lineRule="auto"/>
        <w:ind w:left="0" w:firstLine="426"/>
        <w:jc w:val="both"/>
        <w:rPr>
          <w:bCs/>
          <w:lang w:val="bg-BG"/>
        </w:rPr>
      </w:pPr>
      <w:r w:rsidRPr="00902E5A">
        <w:rPr>
          <w:bCs/>
          <w:lang w:val="bg-BG"/>
        </w:rPr>
        <w:t xml:space="preserve">Настоящата заповед </w:t>
      </w:r>
      <w:r>
        <w:rPr>
          <w:bCs/>
          <w:lang w:val="bg-BG"/>
        </w:rPr>
        <w:t xml:space="preserve">да се публикува на интернет страницата на </w:t>
      </w:r>
      <w:r w:rsidR="0039020E">
        <w:rPr>
          <w:bCs/>
          <w:lang w:val="bg-BG"/>
        </w:rPr>
        <w:t>Областна дирекция „Земеделие“ - Пазарджик</w:t>
      </w:r>
      <w:r w:rsidR="00F91639">
        <w:rPr>
          <w:bCs/>
          <w:lang w:val="bg-BG"/>
        </w:rPr>
        <w:t xml:space="preserve">, на страницата на Министерството на земеделието и храните и поне в един местен вестник най – малко 30/тридесет/ дни преди крайния срок за подаване на заявленията за участие в търга. Заповедта да се постави в 3/тридневен/ срок от издаването й на видно място в </w:t>
      </w:r>
      <w:r w:rsidR="00961346">
        <w:rPr>
          <w:bCs/>
          <w:lang w:val="bg-BG"/>
        </w:rPr>
        <w:t>Областна дирекция</w:t>
      </w:r>
      <w:r w:rsidR="00F91639">
        <w:rPr>
          <w:bCs/>
          <w:lang w:val="bg-BG"/>
        </w:rPr>
        <w:t xml:space="preserve"> „ Земеделие“ </w:t>
      </w:r>
      <w:r w:rsidR="00961346">
        <w:rPr>
          <w:bCs/>
          <w:lang w:val="bg-BG"/>
        </w:rPr>
        <w:t xml:space="preserve"> - </w:t>
      </w:r>
      <w:r w:rsidR="00F91639">
        <w:rPr>
          <w:bCs/>
          <w:lang w:val="bg-BG"/>
        </w:rPr>
        <w:t xml:space="preserve">Пазарджик, общинска служба по </w:t>
      </w:r>
      <w:r w:rsidR="00961346">
        <w:rPr>
          <w:bCs/>
          <w:lang w:val="bg-BG"/>
        </w:rPr>
        <w:t>З</w:t>
      </w:r>
      <w:r w:rsidR="00F91639">
        <w:rPr>
          <w:bCs/>
          <w:lang w:val="bg-BG"/>
        </w:rPr>
        <w:t xml:space="preserve">емеделие, в общината и в кметството на населеното място по местонахождение на съответния имот. </w:t>
      </w:r>
    </w:p>
    <w:p w14:paraId="0C544AFD" w14:textId="77777777" w:rsidR="00F13790" w:rsidRDefault="00F13790" w:rsidP="00B80589">
      <w:pPr>
        <w:spacing w:line="360" w:lineRule="auto"/>
        <w:jc w:val="both"/>
        <w:rPr>
          <w:bCs/>
          <w:lang w:val="bg-BG"/>
        </w:rPr>
      </w:pPr>
    </w:p>
    <w:p w14:paraId="18CD9485" w14:textId="77777777" w:rsidR="00FA13C4" w:rsidRPr="00B80589" w:rsidRDefault="00FA13C4" w:rsidP="00B80589">
      <w:pPr>
        <w:spacing w:line="360" w:lineRule="auto"/>
        <w:jc w:val="both"/>
        <w:rPr>
          <w:bCs/>
          <w:lang w:val="bg-BG"/>
        </w:rPr>
      </w:pPr>
    </w:p>
    <w:p w14:paraId="4081F3D3" w14:textId="77777777" w:rsidR="00A662E9" w:rsidRPr="00A662E9" w:rsidRDefault="00A662E9" w:rsidP="00A662E9">
      <w:pPr>
        <w:rPr>
          <w:b/>
          <w:lang w:val="bg-BG"/>
        </w:rPr>
      </w:pPr>
      <w:r w:rsidRPr="00A662E9">
        <w:rPr>
          <w:b/>
          <w:lang w:val="bg-BG"/>
        </w:rPr>
        <w:t xml:space="preserve">Милена Вълчинова: </w:t>
      </w:r>
      <w:r w:rsidRPr="00A662E9">
        <w:rPr>
          <w:b/>
          <w:lang w:val="en-US"/>
        </w:rPr>
        <w:t xml:space="preserve">  </w:t>
      </w:r>
      <w:r w:rsidRPr="00A662E9">
        <w:rPr>
          <w:b/>
          <w:lang w:val="bg-BG"/>
        </w:rPr>
        <w:t xml:space="preserve"> /п/</w:t>
      </w:r>
    </w:p>
    <w:p w14:paraId="5473B0BB" w14:textId="77777777" w:rsidR="00A662E9" w:rsidRPr="00A662E9" w:rsidRDefault="00A662E9" w:rsidP="00A662E9">
      <w:pPr>
        <w:rPr>
          <w:i/>
          <w:lang w:val="bg-BG"/>
        </w:rPr>
      </w:pPr>
      <w:r w:rsidRPr="00A662E9">
        <w:rPr>
          <w:i/>
          <w:lang w:val="bg-BG"/>
        </w:rPr>
        <w:t>Директор ОД „Земеделие“ – Пазарджик</w:t>
      </w:r>
    </w:p>
    <w:p w14:paraId="225F69B7" w14:textId="0CF5829D" w:rsidR="007755FD" w:rsidRDefault="007755FD">
      <w:bookmarkStart w:id="0" w:name="_GoBack"/>
      <w:bookmarkEnd w:id="0"/>
    </w:p>
    <w:sectPr w:rsidR="007755FD" w:rsidSect="00E92672">
      <w:pgSz w:w="11906" w:h="16838"/>
      <w:pgMar w:top="426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F88F8" w14:textId="77777777" w:rsidR="007649B9" w:rsidRDefault="007649B9">
      <w:r>
        <w:separator/>
      </w:r>
    </w:p>
  </w:endnote>
  <w:endnote w:type="continuationSeparator" w:id="0">
    <w:p w14:paraId="5C6149A0" w14:textId="77777777" w:rsidR="007649B9" w:rsidRDefault="0076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B4B8A" w14:textId="77777777" w:rsidR="007649B9" w:rsidRDefault="007649B9">
      <w:r>
        <w:separator/>
      </w:r>
    </w:p>
  </w:footnote>
  <w:footnote w:type="continuationSeparator" w:id="0">
    <w:p w14:paraId="728F270F" w14:textId="77777777" w:rsidR="007649B9" w:rsidRDefault="0076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E6"/>
    <w:multiLevelType w:val="hybridMultilevel"/>
    <w:tmpl w:val="8DDEDE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4900"/>
    <w:multiLevelType w:val="hybridMultilevel"/>
    <w:tmpl w:val="A394105E"/>
    <w:lvl w:ilvl="0" w:tplc="AA0C44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75380"/>
    <w:multiLevelType w:val="hybridMultilevel"/>
    <w:tmpl w:val="1368CE7E"/>
    <w:lvl w:ilvl="0" w:tplc="931C0F80">
      <w:start w:val="75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35C0F"/>
    <w:multiLevelType w:val="hybridMultilevel"/>
    <w:tmpl w:val="994C6B06"/>
    <w:lvl w:ilvl="0" w:tplc="4288C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38D"/>
    <w:multiLevelType w:val="hybridMultilevel"/>
    <w:tmpl w:val="6F4E89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4700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242DC"/>
    <w:multiLevelType w:val="hybridMultilevel"/>
    <w:tmpl w:val="66C04D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>
    <w:nsid w:val="73640524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0081F"/>
    <w:multiLevelType w:val="hybridMultilevel"/>
    <w:tmpl w:val="63C88C0E"/>
    <w:lvl w:ilvl="0" w:tplc="4184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9"/>
    <w:rsid w:val="00000A38"/>
    <w:rsid w:val="00001473"/>
    <w:rsid w:val="00033859"/>
    <w:rsid w:val="00053036"/>
    <w:rsid w:val="00061571"/>
    <w:rsid w:val="000675A9"/>
    <w:rsid w:val="00074272"/>
    <w:rsid w:val="00092683"/>
    <w:rsid w:val="000A2E4D"/>
    <w:rsid w:val="000B37A7"/>
    <w:rsid w:val="000D49BB"/>
    <w:rsid w:val="000D4E4E"/>
    <w:rsid w:val="000D74B5"/>
    <w:rsid w:val="00103B3F"/>
    <w:rsid w:val="00106B21"/>
    <w:rsid w:val="001114E2"/>
    <w:rsid w:val="00115DBF"/>
    <w:rsid w:val="00126071"/>
    <w:rsid w:val="0014189F"/>
    <w:rsid w:val="001509FA"/>
    <w:rsid w:val="00150C8F"/>
    <w:rsid w:val="001627C8"/>
    <w:rsid w:val="00162D14"/>
    <w:rsid w:val="00167404"/>
    <w:rsid w:val="001713AD"/>
    <w:rsid w:val="00180E73"/>
    <w:rsid w:val="001820D4"/>
    <w:rsid w:val="00196D0A"/>
    <w:rsid w:val="001E6807"/>
    <w:rsid w:val="00214631"/>
    <w:rsid w:val="00216C7E"/>
    <w:rsid w:val="00220451"/>
    <w:rsid w:val="00251B17"/>
    <w:rsid w:val="0027771C"/>
    <w:rsid w:val="00283713"/>
    <w:rsid w:val="00295BE2"/>
    <w:rsid w:val="002B114D"/>
    <w:rsid w:val="002B122F"/>
    <w:rsid w:val="002C4433"/>
    <w:rsid w:val="002C5D20"/>
    <w:rsid w:val="002D16D4"/>
    <w:rsid w:val="002E2DE4"/>
    <w:rsid w:val="002F151E"/>
    <w:rsid w:val="003066BF"/>
    <w:rsid w:val="003144C3"/>
    <w:rsid w:val="003236C9"/>
    <w:rsid w:val="003319BE"/>
    <w:rsid w:val="003425FD"/>
    <w:rsid w:val="00343AB4"/>
    <w:rsid w:val="00346B49"/>
    <w:rsid w:val="00351826"/>
    <w:rsid w:val="0039020E"/>
    <w:rsid w:val="00390750"/>
    <w:rsid w:val="00390DCA"/>
    <w:rsid w:val="003942D3"/>
    <w:rsid w:val="00396450"/>
    <w:rsid w:val="003A3481"/>
    <w:rsid w:val="003A3A93"/>
    <w:rsid w:val="003B6BA0"/>
    <w:rsid w:val="003B6F3F"/>
    <w:rsid w:val="003C10D5"/>
    <w:rsid w:val="003D6F59"/>
    <w:rsid w:val="003F7A01"/>
    <w:rsid w:val="00401DFE"/>
    <w:rsid w:val="00406F04"/>
    <w:rsid w:val="00425DE9"/>
    <w:rsid w:val="00435D42"/>
    <w:rsid w:val="00436540"/>
    <w:rsid w:val="00441EB5"/>
    <w:rsid w:val="00442472"/>
    <w:rsid w:val="00470A6F"/>
    <w:rsid w:val="004930E3"/>
    <w:rsid w:val="004A5D37"/>
    <w:rsid w:val="004B4B6A"/>
    <w:rsid w:val="004B7359"/>
    <w:rsid w:val="004B7668"/>
    <w:rsid w:val="004C53DF"/>
    <w:rsid w:val="004C79E9"/>
    <w:rsid w:val="004D3969"/>
    <w:rsid w:val="004D4E81"/>
    <w:rsid w:val="004D58E5"/>
    <w:rsid w:val="004D5D15"/>
    <w:rsid w:val="004E303C"/>
    <w:rsid w:val="004E38D3"/>
    <w:rsid w:val="00510071"/>
    <w:rsid w:val="005103DA"/>
    <w:rsid w:val="00520B5C"/>
    <w:rsid w:val="00531DA3"/>
    <w:rsid w:val="0054518A"/>
    <w:rsid w:val="00550FC4"/>
    <w:rsid w:val="005519DA"/>
    <w:rsid w:val="00561068"/>
    <w:rsid w:val="00564934"/>
    <w:rsid w:val="00574F43"/>
    <w:rsid w:val="00576E5A"/>
    <w:rsid w:val="005951F3"/>
    <w:rsid w:val="0059558D"/>
    <w:rsid w:val="005A3401"/>
    <w:rsid w:val="005B6B35"/>
    <w:rsid w:val="005E01CA"/>
    <w:rsid w:val="005E564D"/>
    <w:rsid w:val="00612720"/>
    <w:rsid w:val="00613730"/>
    <w:rsid w:val="0062533B"/>
    <w:rsid w:val="00625C2C"/>
    <w:rsid w:val="0062703F"/>
    <w:rsid w:val="00633867"/>
    <w:rsid w:val="00642A93"/>
    <w:rsid w:val="00670EA9"/>
    <w:rsid w:val="00676CAE"/>
    <w:rsid w:val="006919B4"/>
    <w:rsid w:val="006922AF"/>
    <w:rsid w:val="006A2BC0"/>
    <w:rsid w:val="006A48C5"/>
    <w:rsid w:val="006B0374"/>
    <w:rsid w:val="006B50E1"/>
    <w:rsid w:val="006F1B77"/>
    <w:rsid w:val="00701751"/>
    <w:rsid w:val="007128E5"/>
    <w:rsid w:val="007131E8"/>
    <w:rsid w:val="00716813"/>
    <w:rsid w:val="00716FB3"/>
    <w:rsid w:val="007229A9"/>
    <w:rsid w:val="00731800"/>
    <w:rsid w:val="007446F9"/>
    <w:rsid w:val="00761B46"/>
    <w:rsid w:val="0076429E"/>
    <w:rsid w:val="007649B9"/>
    <w:rsid w:val="00765E76"/>
    <w:rsid w:val="007755FD"/>
    <w:rsid w:val="0079789C"/>
    <w:rsid w:val="007B1334"/>
    <w:rsid w:val="007B2A88"/>
    <w:rsid w:val="007D7441"/>
    <w:rsid w:val="007E46C9"/>
    <w:rsid w:val="007F42FD"/>
    <w:rsid w:val="007F70DD"/>
    <w:rsid w:val="00810362"/>
    <w:rsid w:val="00814533"/>
    <w:rsid w:val="008159E4"/>
    <w:rsid w:val="00820182"/>
    <w:rsid w:val="008209D0"/>
    <w:rsid w:val="00842CC3"/>
    <w:rsid w:val="0085673F"/>
    <w:rsid w:val="008600F2"/>
    <w:rsid w:val="00871FBA"/>
    <w:rsid w:val="00882E7D"/>
    <w:rsid w:val="00883496"/>
    <w:rsid w:val="00891482"/>
    <w:rsid w:val="008960E7"/>
    <w:rsid w:val="008A39EC"/>
    <w:rsid w:val="008C524C"/>
    <w:rsid w:val="008C6205"/>
    <w:rsid w:val="008D7DC1"/>
    <w:rsid w:val="008F7370"/>
    <w:rsid w:val="00902E5A"/>
    <w:rsid w:val="00916F2B"/>
    <w:rsid w:val="00925132"/>
    <w:rsid w:val="009251DA"/>
    <w:rsid w:val="00933B4C"/>
    <w:rsid w:val="009442CF"/>
    <w:rsid w:val="00961346"/>
    <w:rsid w:val="009619ED"/>
    <w:rsid w:val="00964F9C"/>
    <w:rsid w:val="00967A52"/>
    <w:rsid w:val="00975853"/>
    <w:rsid w:val="009A47D8"/>
    <w:rsid w:val="009B0095"/>
    <w:rsid w:val="009D2F6F"/>
    <w:rsid w:val="009D49B9"/>
    <w:rsid w:val="009D5E42"/>
    <w:rsid w:val="009E7804"/>
    <w:rsid w:val="009F060A"/>
    <w:rsid w:val="009F0AE3"/>
    <w:rsid w:val="009F776B"/>
    <w:rsid w:val="00A02972"/>
    <w:rsid w:val="00A05F08"/>
    <w:rsid w:val="00A41236"/>
    <w:rsid w:val="00A57EE1"/>
    <w:rsid w:val="00A662E9"/>
    <w:rsid w:val="00A66B84"/>
    <w:rsid w:val="00A73365"/>
    <w:rsid w:val="00A752F8"/>
    <w:rsid w:val="00A80671"/>
    <w:rsid w:val="00A80D14"/>
    <w:rsid w:val="00A859D1"/>
    <w:rsid w:val="00A918C6"/>
    <w:rsid w:val="00A96886"/>
    <w:rsid w:val="00AA494A"/>
    <w:rsid w:val="00AA6DEC"/>
    <w:rsid w:val="00AB628F"/>
    <w:rsid w:val="00AC13E3"/>
    <w:rsid w:val="00AD72D5"/>
    <w:rsid w:val="00AF128F"/>
    <w:rsid w:val="00B003DB"/>
    <w:rsid w:val="00B05209"/>
    <w:rsid w:val="00B150A7"/>
    <w:rsid w:val="00B24285"/>
    <w:rsid w:val="00B57D10"/>
    <w:rsid w:val="00B67B9B"/>
    <w:rsid w:val="00B71711"/>
    <w:rsid w:val="00B74C2F"/>
    <w:rsid w:val="00B75F4E"/>
    <w:rsid w:val="00B80589"/>
    <w:rsid w:val="00B84396"/>
    <w:rsid w:val="00B84795"/>
    <w:rsid w:val="00BA2661"/>
    <w:rsid w:val="00BA720A"/>
    <w:rsid w:val="00BB2172"/>
    <w:rsid w:val="00BC7702"/>
    <w:rsid w:val="00BE081F"/>
    <w:rsid w:val="00BF5ED1"/>
    <w:rsid w:val="00C06EE9"/>
    <w:rsid w:val="00C07499"/>
    <w:rsid w:val="00C17327"/>
    <w:rsid w:val="00C24833"/>
    <w:rsid w:val="00C24AAD"/>
    <w:rsid w:val="00C312C4"/>
    <w:rsid w:val="00C35196"/>
    <w:rsid w:val="00C4733B"/>
    <w:rsid w:val="00C57712"/>
    <w:rsid w:val="00C7601B"/>
    <w:rsid w:val="00C94B6F"/>
    <w:rsid w:val="00C95502"/>
    <w:rsid w:val="00CA1ED5"/>
    <w:rsid w:val="00CA3527"/>
    <w:rsid w:val="00CA36CE"/>
    <w:rsid w:val="00CA6C0B"/>
    <w:rsid w:val="00CA752D"/>
    <w:rsid w:val="00CB6463"/>
    <w:rsid w:val="00CB70B4"/>
    <w:rsid w:val="00CB7D5E"/>
    <w:rsid w:val="00CC28F9"/>
    <w:rsid w:val="00CC5A7D"/>
    <w:rsid w:val="00D0059C"/>
    <w:rsid w:val="00D043D9"/>
    <w:rsid w:val="00D05274"/>
    <w:rsid w:val="00D2121B"/>
    <w:rsid w:val="00D229AC"/>
    <w:rsid w:val="00D2341E"/>
    <w:rsid w:val="00D26811"/>
    <w:rsid w:val="00D332A0"/>
    <w:rsid w:val="00D52E9B"/>
    <w:rsid w:val="00D55B0B"/>
    <w:rsid w:val="00D56E1E"/>
    <w:rsid w:val="00D60EDB"/>
    <w:rsid w:val="00D7386A"/>
    <w:rsid w:val="00D90746"/>
    <w:rsid w:val="00D97138"/>
    <w:rsid w:val="00DA3103"/>
    <w:rsid w:val="00DA3C71"/>
    <w:rsid w:val="00DD4162"/>
    <w:rsid w:val="00DE74BF"/>
    <w:rsid w:val="00DF0DC5"/>
    <w:rsid w:val="00E16469"/>
    <w:rsid w:val="00E2107B"/>
    <w:rsid w:val="00E37C05"/>
    <w:rsid w:val="00E5138F"/>
    <w:rsid w:val="00E6203F"/>
    <w:rsid w:val="00E63DA2"/>
    <w:rsid w:val="00E76552"/>
    <w:rsid w:val="00E77934"/>
    <w:rsid w:val="00E843CE"/>
    <w:rsid w:val="00E92672"/>
    <w:rsid w:val="00EA2F68"/>
    <w:rsid w:val="00EA7995"/>
    <w:rsid w:val="00EB1710"/>
    <w:rsid w:val="00EE4DC2"/>
    <w:rsid w:val="00EF4873"/>
    <w:rsid w:val="00F0571D"/>
    <w:rsid w:val="00F1082D"/>
    <w:rsid w:val="00F13790"/>
    <w:rsid w:val="00F16A9B"/>
    <w:rsid w:val="00F20694"/>
    <w:rsid w:val="00F220E3"/>
    <w:rsid w:val="00F26E94"/>
    <w:rsid w:val="00F32824"/>
    <w:rsid w:val="00F3682C"/>
    <w:rsid w:val="00F445D4"/>
    <w:rsid w:val="00F44A90"/>
    <w:rsid w:val="00F55695"/>
    <w:rsid w:val="00F63EB4"/>
    <w:rsid w:val="00F75891"/>
    <w:rsid w:val="00F816C8"/>
    <w:rsid w:val="00F84F23"/>
    <w:rsid w:val="00F91639"/>
    <w:rsid w:val="00F97992"/>
    <w:rsid w:val="00FA13C4"/>
    <w:rsid w:val="00FA2D0F"/>
    <w:rsid w:val="00FA4DFA"/>
    <w:rsid w:val="00FA5D8B"/>
    <w:rsid w:val="00FB694F"/>
    <w:rsid w:val="00FD0619"/>
    <w:rsid w:val="00FE3804"/>
    <w:rsid w:val="00FF016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E69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ZG_Pazardzhik@mzh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ogo\Application%20Data\Microsoft\Templates\Obrazec2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Obrazec2</Template>
  <TotalTime>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МИНИСТЕРСТВО НА ЗЕМЕДЕЛИЕТО И ГОРИТЕ</vt:lpstr>
    </vt:vector>
  </TitlesOfParts>
  <Company>MZG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2024-04-08T11:28:00Z</cp:lastPrinted>
  <dcterms:created xsi:type="dcterms:W3CDTF">2025-02-12T10:14:00Z</dcterms:created>
  <dcterms:modified xsi:type="dcterms:W3CDTF">2025-02-14T09:34:00Z</dcterms:modified>
</cp:coreProperties>
</file>